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14563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251460</wp:posOffset>
                </wp:positionV>
                <wp:extent cx="4320540" cy="1706880"/>
                <wp:effectExtent l="7620" t="13335" r="5715" b="1333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37BD4" id="AutoShape 4" o:spid="_x0000_s1026" style="position:absolute;margin-left:-23.4pt;margin-top:19.8pt;width:340.2pt;height:13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"/>
            </w:pict>
          </mc:Fallback>
        </mc:AlternateContent>
      </w:r>
    </w:p>
    <w:p w:rsidR="00CB47C7" w:rsidRDefault="00145632" w:rsidP="00CB47C7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-635</wp:posOffset>
                </wp:positionV>
                <wp:extent cx="1588770" cy="440690"/>
                <wp:effectExtent l="13335" t="13335" r="7620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7C7" w:rsidRPr="00CB47C7" w:rsidRDefault="00CB47C7" w:rsidP="00CB47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47C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PAPER   </w:t>
                            </w:r>
                            <w:r w:rsidR="001D7078">
                              <w:rPr>
                                <w:b/>
                                <w:sz w:val="40"/>
                                <w:szCs w:val="40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05pt;margin-top:-.05pt;width:125.1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">
                <v:textbox>
                  <w:txbxContent>
                    <w:p w:rsidR="00CB47C7" w:rsidRPr="00CB47C7" w:rsidRDefault="00CB47C7" w:rsidP="00CB47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47C7">
                        <w:rPr>
                          <w:b/>
                          <w:sz w:val="40"/>
                          <w:szCs w:val="40"/>
                        </w:rPr>
                        <w:t xml:space="preserve">PAPER   </w:t>
                      </w:r>
                      <w:r w:rsidR="001D7078">
                        <w:rPr>
                          <w:b/>
                          <w:sz w:val="40"/>
                          <w:szCs w:val="4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92"/>
        <w:gridCol w:w="592"/>
        <w:gridCol w:w="593"/>
        <w:gridCol w:w="593"/>
        <w:gridCol w:w="532"/>
        <w:gridCol w:w="532"/>
      </w:tblGrid>
      <w:tr w:rsidR="002B1C5A" w:rsidTr="002B1C5A">
        <w:tc>
          <w:tcPr>
            <w:tcW w:w="625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B1C5A" w:rsidTr="002B1C5A">
        <w:tc>
          <w:tcPr>
            <w:tcW w:w="625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69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69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69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603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603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604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604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38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38" w:type="dxa"/>
          </w:tcPr>
          <w:p w:rsidR="002B1C5A" w:rsidRDefault="002B1C5A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B2347B" w:rsidRDefault="00B2347B" w:rsidP="00B2347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B2347B" w:rsidRDefault="00B2347B" w:rsidP="00B2347B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145632" w:rsidP="00CB47C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115570</wp:posOffset>
                </wp:positionV>
                <wp:extent cx="5387340" cy="1059180"/>
                <wp:effectExtent l="7620" t="8890" r="5715" b="825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1A230" id="AutoShape 3" o:spid="_x0000_s1026" style="position:absolute;margin-left:-20.4pt;margin-top:9.1pt;width:424.2pt;height:8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"/>
            </w:pict>
          </mc:Fallback>
        </mc:AlternateConten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6C5CA7" w:rsidRDefault="00F202CE" w:rsidP="003026A4">
      <w:pPr>
        <w:rPr>
          <w:b/>
        </w:rPr>
      </w:pPr>
      <w:r>
        <w:rPr>
          <w:b/>
        </w:rPr>
        <w:br w:type="page"/>
      </w:r>
    </w:p>
    <w:p w:rsidR="0091761B" w:rsidRDefault="0091761B" w:rsidP="0091761B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91761B" w:rsidRDefault="0091761B" w:rsidP="0091761B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>
        <w:tab/>
      </w:r>
      <w:r w:rsidR="003026A4">
        <w:t xml:space="preserve">Express </w:t>
      </w:r>
      <w:r w:rsidR="003026A4" w:rsidRPr="00135823">
        <w:rPr>
          <w:position w:val="-24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1.5pt" o:ole="">
            <v:imagedata r:id="rId5" o:title=""/>
          </v:shape>
          <o:OLEObject Type="Embed" ProgID="Equation.DSMT4" ShapeID="_x0000_i1025" DrawAspect="Content" ObjectID="_1618056933" r:id="rId6"/>
        </w:object>
      </w:r>
      <w:r w:rsidR="003026A4">
        <w:t xml:space="preserve"> as a single fraction in its simplest form.</w:t>
      </w:r>
      <w:r w:rsidR="003026A4">
        <w:tab/>
      </w:r>
      <w:r w:rsidR="003026A4">
        <w:tab/>
      </w:r>
      <w:r w:rsidR="003026A4">
        <w:tab/>
      </w:r>
      <w:r w:rsidR="003026A4">
        <w:tab/>
      </w:r>
      <w:r w:rsidR="003026A4" w:rsidRPr="00FF4367">
        <w:rPr>
          <w:b/>
        </w:rPr>
        <w:t>(4 marks</w:t>
      </w:r>
      <w:r w:rsidR="003026A4">
        <w:rPr>
          <w:b/>
        </w:rPr>
        <w:t>)</w:t>
      </w:r>
    </w:p>
    <w:p w:rsidR="0091761B" w:rsidRDefault="0091761B" w:rsidP="0091761B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91761B" w:rsidRDefault="00145632" w:rsidP="0091761B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123190</wp:posOffset>
                </wp:positionV>
                <wp:extent cx="7612380" cy="0"/>
                <wp:effectExtent l="9525" t="12065" r="7620" b="698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62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75pt;margin-top:9.7pt;width:599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"/>
            </w:pict>
          </mc:Fallback>
        </mc:AlternateContent>
      </w:r>
    </w:p>
    <w:p w:rsidR="0091761B" w:rsidRDefault="0091761B" w:rsidP="0091761B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3026A4" w:rsidRDefault="0091761B" w:rsidP="003026A4">
      <w:pPr>
        <w:pStyle w:val="Exercisequestion"/>
        <w:tabs>
          <w:tab w:val="clear" w:pos="369"/>
          <w:tab w:val="left" w:pos="-709"/>
        </w:tabs>
        <w:spacing w:before="0" w:after="0"/>
        <w:ind w:left="-567" w:right="-834" w:firstLine="0"/>
      </w:pPr>
      <w:r w:rsidRPr="001C627A">
        <w:rPr>
          <w:b/>
        </w:rPr>
        <w:t>2</w:t>
      </w:r>
      <w:r>
        <w:t xml:space="preserve">   </w:t>
      </w:r>
      <w:r>
        <w:tab/>
      </w:r>
      <w:r w:rsidR="003026A4">
        <w:t>Jacob is making some patterns out of squares. The first 3 patterns in the sequence are shown.</w:t>
      </w:r>
    </w:p>
    <w:p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firstLine="522"/>
        <w:rPr>
          <w:color w:val="FF0000"/>
        </w:rPr>
      </w:pPr>
    </w:p>
    <w:p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firstLine="522"/>
        <w:rPr>
          <w:color w:val="FF0000"/>
        </w:rPr>
      </w:pPr>
      <w:r>
        <w:rPr>
          <w:color w:val="FF0000"/>
          <w:lang w:eastAsia="en-GB"/>
        </w:rPr>
        <w:drawing>
          <wp:inline distT="0" distB="0" distL="0" distR="0">
            <wp:extent cx="3215640" cy="1021080"/>
            <wp:effectExtent l="19050" t="0" r="3810" b="0"/>
            <wp:docPr id="1" name="Picture 2" descr="alevel_ut_p2_u4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vel_ut_p2_u4_test_aw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hanging="238"/>
        <w:rPr>
          <w:b/>
        </w:rPr>
      </w:pPr>
    </w:p>
    <w:p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hanging="238"/>
        <w:rPr>
          <w:b/>
        </w:rPr>
      </w:pPr>
      <w:r w:rsidRPr="000B7F44">
        <w:rPr>
          <w:b/>
        </w:rPr>
        <w:t>a</w:t>
      </w:r>
      <w:r>
        <w:tab/>
        <w:t xml:space="preserve"> Find an expression, in terms of </w:t>
      </w:r>
      <w:r w:rsidRPr="00B2465B">
        <w:rPr>
          <w:i/>
        </w:rPr>
        <w:t>n</w:t>
      </w:r>
      <w:r>
        <w:t xml:space="preserve">, for the number of squares required to make pattern </w:t>
      </w:r>
      <w:r>
        <w:rPr>
          <w:i/>
        </w:rPr>
        <w:t>n.</w:t>
      </w:r>
      <w:r>
        <w:tab/>
      </w:r>
      <w:r w:rsidRPr="005D0FD4">
        <w:rPr>
          <w:b/>
        </w:rPr>
        <w:t>(2 marks)</w:t>
      </w:r>
    </w:p>
    <w:p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/>
        <w:ind w:right="-834"/>
      </w:pPr>
    </w:p>
    <w:p w:rsidR="003026A4" w:rsidRDefault="003026A4" w:rsidP="003026A4">
      <w:pPr>
        <w:pStyle w:val="Exercisesubquestion"/>
        <w:tabs>
          <w:tab w:val="clear" w:pos="603"/>
          <w:tab w:val="left" w:pos="-709"/>
          <w:tab w:val="left" w:pos="-284"/>
          <w:tab w:val="left" w:pos="7938"/>
        </w:tabs>
        <w:spacing w:before="0"/>
        <w:ind w:left="0" w:right="-834" w:firstLine="0"/>
      </w:pPr>
      <w:r>
        <w:t xml:space="preserve">Jacob uses a total of 948 squares in constructing the first </w:t>
      </w:r>
      <w:r w:rsidRPr="00B2465B">
        <w:rPr>
          <w:i/>
        </w:rPr>
        <w:t>k</w:t>
      </w:r>
      <w:r>
        <w:t xml:space="preserve"> patterns. </w:t>
      </w:r>
    </w:p>
    <w:p w:rsidR="003026A4" w:rsidRPr="00C13D02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/>
      </w:pPr>
      <w:r w:rsidRPr="000B7F44">
        <w:rPr>
          <w:b/>
        </w:rPr>
        <w:t>b</w:t>
      </w:r>
      <w:r>
        <w:tab/>
        <w:t xml:space="preserve"> Show that </w:t>
      </w:r>
      <w:r w:rsidRPr="005D0FD4">
        <w:rPr>
          <w:position w:val="-6"/>
        </w:rPr>
        <w:object w:dxaOrig="1760" w:dyaOrig="320">
          <v:shape id="_x0000_i1026" type="#_x0000_t75" style="width:88.5pt;height:16.5pt" o:ole="">
            <v:imagedata r:id="rId8" o:title=""/>
          </v:shape>
          <o:OLEObject Type="Embed" ProgID="Equation.DSMT4" ShapeID="_x0000_i1026" DrawAspect="Content" ObjectID="_1618056934" r:id="rId9"/>
        </w:object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:rsidR="0091761B" w:rsidRDefault="0091761B" w:rsidP="0091761B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</w:p>
    <w:p w:rsidR="0091761B" w:rsidRDefault="00145632" w:rsidP="0091761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47625</wp:posOffset>
                </wp:positionV>
                <wp:extent cx="7612380" cy="0"/>
                <wp:effectExtent l="13335" t="13970" r="13335" b="5080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C74A" id="AutoShape 28" o:spid="_x0000_s1026" type="#_x0000_t32" style="position:absolute;margin-left:-76.2pt;margin-top:3.75pt;width:599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xzIA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"/>
            </w:pict>
          </mc:Fallback>
        </mc:AlternateContent>
      </w:r>
    </w:p>
    <w:p w:rsidR="003026A4" w:rsidRDefault="0091761B" w:rsidP="003026A4">
      <w:pPr>
        <w:pStyle w:val="Exercisequestion"/>
        <w:tabs>
          <w:tab w:val="clear" w:pos="369"/>
          <w:tab w:val="left" w:pos="-993"/>
          <w:tab w:val="left" w:pos="-567"/>
        </w:tabs>
        <w:spacing w:before="0" w:after="0"/>
        <w:ind w:left="-567" w:right="-692" w:firstLine="0"/>
      </w:pPr>
      <w:r>
        <w:rPr>
          <w:b/>
        </w:rPr>
        <w:t>3</w:t>
      </w:r>
      <w:r>
        <w:t xml:space="preserve">   </w:t>
      </w:r>
      <w:r>
        <w:tab/>
      </w:r>
      <w:r w:rsidR="003026A4" w:rsidRPr="00703119">
        <w:rPr>
          <w:position w:val="-28"/>
        </w:rPr>
        <w:object w:dxaOrig="2380" w:dyaOrig="740">
          <v:shape id="_x0000_i1027" type="#_x0000_t75" style="width:118.5pt;height:36.75pt" o:ole="">
            <v:imagedata r:id="rId10" o:title=""/>
          </v:shape>
          <o:OLEObject Type="Embed" ProgID="Equation.DSMT4" ShapeID="_x0000_i1027" DrawAspect="Content" ObjectID="_1618056935" r:id="rId11"/>
        </w:object>
      </w:r>
      <w:r w:rsidR="003026A4">
        <w:t xml:space="preserve">, –40 &lt; </w:t>
      </w:r>
      <w:r w:rsidR="003026A4" w:rsidRPr="003722E9">
        <w:rPr>
          <w:i/>
        </w:rPr>
        <w:t>x</w:t>
      </w:r>
      <w:r w:rsidR="003026A4">
        <w:t xml:space="preserve"> &lt; 20, </w:t>
      </w:r>
      <w:r w:rsidR="003026A4" w:rsidRPr="006F2A3D">
        <w:rPr>
          <w:i/>
        </w:rPr>
        <w:t>x</w:t>
      </w:r>
      <w:r w:rsidR="003026A4">
        <w:t xml:space="preserve"> is in radians.</w:t>
      </w:r>
    </w:p>
    <w:p w:rsidR="003026A4" w:rsidRDefault="003026A4" w:rsidP="003026A4">
      <w:pPr>
        <w:pStyle w:val="Exercisesubquestion"/>
        <w:tabs>
          <w:tab w:val="clear" w:pos="603"/>
          <w:tab w:val="left" w:pos="-993"/>
          <w:tab w:val="left" w:pos="-567"/>
          <w:tab w:val="left" w:pos="567"/>
        </w:tabs>
        <w:spacing w:before="0" w:after="0"/>
        <w:ind w:left="0" w:right="-692" w:firstLine="0"/>
      </w:pPr>
      <w:r>
        <w:rPr>
          <w:b/>
        </w:rPr>
        <w:t xml:space="preserve">      </w:t>
      </w:r>
      <w:r w:rsidRPr="00527C2B">
        <w:rPr>
          <w:b/>
        </w:rPr>
        <w:t>a</w:t>
      </w:r>
      <w:r>
        <w:tab/>
        <w:t xml:space="preserve"> Show that the equation g(</w:t>
      </w:r>
      <w:r w:rsidRPr="00C629F7">
        <w:rPr>
          <w:i/>
        </w:rPr>
        <w:t>x</w:t>
      </w:r>
      <w:r>
        <w:t xml:space="preserve">) = 0 can be written as     </w:t>
      </w:r>
      <w:r w:rsidRPr="00703119">
        <w:rPr>
          <w:position w:val="-36"/>
        </w:rPr>
        <w:object w:dxaOrig="2420" w:dyaOrig="840">
          <v:shape id="_x0000_i1028" type="#_x0000_t75" style="width:121.5pt;height:42.75pt" o:ole="">
            <v:imagedata r:id="rId12" o:title=""/>
          </v:shape>
          <o:OLEObject Type="Embed" ProgID="Equation.DSMT4" ShapeID="_x0000_i1028" DrawAspect="Content" ObjectID="_1618056936" r:id="rId13"/>
        </w:object>
      </w:r>
      <w:r>
        <w:tab/>
      </w:r>
      <w:r>
        <w:tab/>
      </w:r>
      <w:r w:rsidRPr="0097740D">
        <w:rPr>
          <w:b/>
        </w:rPr>
        <w:t>(3 marks)</w:t>
      </w:r>
    </w:p>
    <w:p w:rsidR="003026A4" w:rsidRDefault="003026A4" w:rsidP="003026A4">
      <w:pPr>
        <w:pStyle w:val="Exercisesubquestion"/>
        <w:tabs>
          <w:tab w:val="clear" w:pos="603"/>
          <w:tab w:val="left" w:pos="-993"/>
          <w:tab w:val="left" w:pos="-567"/>
          <w:tab w:val="left" w:pos="567"/>
        </w:tabs>
        <w:spacing w:before="0" w:after="0"/>
        <w:ind w:left="0" w:right="-692" w:firstLine="0"/>
      </w:pPr>
      <w:r>
        <w:rPr>
          <w:b/>
        </w:rPr>
        <w:t xml:space="preserve">      </w:t>
      </w:r>
      <w:r w:rsidRPr="00527C2B">
        <w:rPr>
          <w:b/>
        </w:rPr>
        <w:t>b</w:t>
      </w:r>
      <w:r>
        <w:tab/>
        <w:t xml:space="preserve"> Using the formula</w:t>
      </w:r>
      <w:r w:rsidRPr="00703119">
        <w:rPr>
          <w:position w:val="-36"/>
        </w:rPr>
        <w:object w:dxaOrig="2720" w:dyaOrig="840">
          <v:shape id="_x0000_i1029" type="#_x0000_t75" style="width:136.5pt;height:42.75pt" o:ole="">
            <v:imagedata r:id="rId14" o:title=""/>
          </v:shape>
          <o:OLEObject Type="Embed" ProgID="Equation.DSMT4" ShapeID="_x0000_i1029" DrawAspect="Content" ObjectID="_1618056937" r:id="rId15"/>
        </w:object>
      </w:r>
      <w:r>
        <w:t>,</w:t>
      </w:r>
      <w:r w:rsidRPr="006F2A3D">
        <w:rPr>
          <w:position w:val="-12"/>
        </w:rPr>
        <w:object w:dxaOrig="600" w:dyaOrig="360">
          <v:shape id="_x0000_i1030" type="#_x0000_t75" style="width:30.75pt;height:18.75pt" o:ole="">
            <v:imagedata r:id="rId16" o:title=""/>
          </v:shape>
          <o:OLEObject Type="Embed" ProgID="Equation.DSMT4" ShapeID="_x0000_i1030" DrawAspect="Content" ObjectID="_1618056938" r:id="rId17"/>
        </w:object>
      </w:r>
      <w:r>
        <w:t xml:space="preserve">   find, to 3 decimal places, </w:t>
      </w:r>
    </w:p>
    <w:p w:rsidR="003026A4" w:rsidRDefault="003026A4" w:rsidP="003026A4">
      <w:pPr>
        <w:pStyle w:val="Exercisesubquestion"/>
        <w:tabs>
          <w:tab w:val="clear" w:pos="603"/>
          <w:tab w:val="left" w:pos="-993"/>
          <w:tab w:val="left" w:pos="-567"/>
          <w:tab w:val="left" w:pos="567"/>
        </w:tabs>
        <w:spacing w:before="0" w:after="0"/>
        <w:ind w:left="0" w:right="-692" w:firstLine="0"/>
      </w:pPr>
      <w:r>
        <w:t xml:space="preserve">           the values 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91761B" w:rsidRDefault="0091761B" w:rsidP="003026A4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</w:p>
    <w:p w:rsidR="0091761B" w:rsidRDefault="00145632" w:rsidP="003026A4">
      <w:pPr>
        <w:pStyle w:val="Exercisequestion"/>
        <w:tabs>
          <w:tab w:val="clear" w:pos="369"/>
          <w:tab w:val="left" w:pos="-851"/>
        </w:tabs>
        <w:spacing w:before="0" w:after="0"/>
        <w:ind w:left="-567" w:right="-897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20320</wp:posOffset>
                </wp:positionV>
                <wp:extent cx="7612380" cy="0"/>
                <wp:effectExtent l="9525" t="5080" r="7620" b="1397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A2709" id="AutoShape 26" o:spid="_x0000_s1026" type="#_x0000_t32" style="position:absolute;margin-left:-75pt;margin-top:1.6pt;width:599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6+IA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"/>
            </w:pict>
          </mc:Fallback>
        </mc:AlternateContent>
      </w:r>
    </w:p>
    <w:p w:rsidR="003026A4" w:rsidRDefault="0091761B" w:rsidP="003026A4">
      <w:pPr>
        <w:pStyle w:val="Exercisequestion"/>
        <w:tabs>
          <w:tab w:val="clear" w:pos="369"/>
          <w:tab w:val="left" w:pos="-567"/>
        </w:tabs>
        <w:spacing w:before="0" w:after="0"/>
        <w:ind w:left="-567" w:right="-692" w:firstLine="0"/>
        <w:rPr>
          <w:b/>
        </w:rPr>
      </w:pPr>
      <w:r>
        <w:rPr>
          <w:b/>
        </w:rPr>
        <w:t>4</w:t>
      </w:r>
      <w:r>
        <w:tab/>
      </w:r>
      <w:r w:rsidR="003026A4">
        <w:t xml:space="preserve">      </w:t>
      </w:r>
      <w:r w:rsidR="003026A4" w:rsidRPr="00887858">
        <w:rPr>
          <w:b/>
        </w:rPr>
        <w:t>a</w:t>
      </w:r>
      <w:r w:rsidR="003026A4">
        <w:t xml:space="preserve">   </w:t>
      </w:r>
      <w:r w:rsidR="003026A4" w:rsidRPr="009C1FE8">
        <w:t xml:space="preserve">When </w:t>
      </w:r>
      <w:r w:rsidR="003026A4" w:rsidRPr="009C1FE8">
        <w:rPr>
          <w:i/>
        </w:rPr>
        <w:t>θ</w:t>
      </w:r>
      <w:r w:rsidR="003026A4" w:rsidRPr="009C1FE8">
        <w:t xml:space="preserve"> is small, show that the equation</w:t>
      </w:r>
      <w:r w:rsidR="003026A4" w:rsidRPr="00F5679F">
        <w:rPr>
          <w:position w:val="-22"/>
        </w:rPr>
        <w:object w:dxaOrig="1500" w:dyaOrig="600">
          <v:shape id="_x0000_i1031" type="#_x0000_t75" style="width:75pt;height:30.75pt" o:ole="">
            <v:imagedata r:id="rId18" o:title=""/>
          </v:shape>
          <o:OLEObject Type="Embed" ProgID="Equation.DSMT4" ShapeID="_x0000_i1031" DrawAspect="Content" ObjectID="_1618056939" r:id="rId19"/>
        </w:object>
      </w:r>
      <w:r w:rsidR="003026A4">
        <w:t xml:space="preserve">can be written as </w:t>
      </w:r>
      <w:r w:rsidR="003026A4" w:rsidRPr="00F5679F">
        <w:rPr>
          <w:position w:val="-22"/>
        </w:rPr>
        <w:object w:dxaOrig="600" w:dyaOrig="600">
          <v:shape id="_x0000_i1032" type="#_x0000_t75" style="width:30.75pt;height:30.75pt" o:ole="">
            <v:imagedata r:id="rId20" o:title=""/>
          </v:shape>
          <o:OLEObject Type="Embed" ProgID="Equation.DSMT4" ShapeID="_x0000_i1032" DrawAspect="Content" ObjectID="_1618056940" r:id="rId21"/>
        </w:object>
      </w:r>
      <w:r w:rsidR="003026A4" w:rsidRPr="009C1FE8">
        <w:tab/>
      </w:r>
      <w:r w:rsidR="003026A4">
        <w:tab/>
      </w:r>
      <w:r w:rsidR="003026A4" w:rsidRPr="009C1FE8">
        <w:rPr>
          <w:b/>
        </w:rPr>
        <w:t>(</w:t>
      </w:r>
      <w:r w:rsidR="003026A4">
        <w:rPr>
          <w:b/>
        </w:rPr>
        <w:t>4</w:t>
      </w:r>
      <w:r w:rsidR="003026A4" w:rsidRPr="009C1FE8">
        <w:rPr>
          <w:b/>
        </w:rPr>
        <w:t xml:space="preserve"> marks)</w:t>
      </w:r>
    </w:p>
    <w:p w:rsidR="003026A4" w:rsidRPr="009C1FE8" w:rsidRDefault="003026A4" w:rsidP="003026A4">
      <w:pPr>
        <w:pStyle w:val="Exercisequestion"/>
        <w:tabs>
          <w:tab w:val="clear" w:pos="369"/>
          <w:tab w:val="left" w:pos="-567"/>
        </w:tabs>
        <w:spacing w:before="0" w:after="0"/>
        <w:ind w:left="-567" w:right="-692" w:firstLine="0"/>
      </w:pPr>
    </w:p>
    <w:p w:rsidR="003026A4" w:rsidRDefault="003026A4" w:rsidP="003026A4">
      <w:pPr>
        <w:pStyle w:val="Exercisesubquestion"/>
        <w:tabs>
          <w:tab w:val="clear" w:pos="603"/>
          <w:tab w:val="left" w:pos="-567"/>
          <w:tab w:val="left" w:pos="567"/>
        </w:tabs>
        <w:spacing w:before="0" w:after="0"/>
        <w:ind w:left="0" w:right="-692" w:firstLine="0"/>
      </w:pPr>
      <w:r>
        <w:rPr>
          <w:b/>
        </w:rPr>
        <w:t xml:space="preserve">      </w:t>
      </w:r>
      <w:r w:rsidRPr="0023292D">
        <w:rPr>
          <w:b/>
        </w:rPr>
        <w:t>b</w:t>
      </w:r>
      <w:r>
        <w:tab/>
        <w:t xml:space="preserve"> Hence write down the value of </w:t>
      </w:r>
      <w:r w:rsidRPr="00F5679F">
        <w:rPr>
          <w:position w:val="-22"/>
        </w:rPr>
        <w:object w:dxaOrig="1500" w:dyaOrig="600">
          <v:shape id="_x0000_i1033" type="#_x0000_t75" style="width:75pt;height:30.75pt" o:ole="">
            <v:imagedata r:id="rId22" o:title=""/>
          </v:shape>
          <o:OLEObject Type="Embed" ProgID="Equation.DSMT4" ShapeID="_x0000_i1033" DrawAspect="Content" ObjectID="_1618056941" r:id="rId23"/>
        </w:object>
      </w:r>
      <w:r>
        <w:t xml:space="preserve"> when </w:t>
      </w:r>
      <w:r w:rsidRPr="009C1FE8">
        <w:rPr>
          <w:i/>
        </w:rPr>
        <w:t>θ</w:t>
      </w:r>
      <w:r>
        <w:t xml:space="preserve"> is small.</w:t>
      </w:r>
      <w:r>
        <w:tab/>
      </w:r>
      <w:r>
        <w:tab/>
      </w:r>
      <w:r>
        <w:tab/>
      </w:r>
      <w:r>
        <w:tab/>
      </w:r>
      <w:r>
        <w:rPr>
          <w:b/>
        </w:rPr>
        <w:t>(1 mark)</w:t>
      </w:r>
    </w:p>
    <w:p w:rsidR="0091761B" w:rsidRDefault="0091761B" w:rsidP="0091761B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</w:p>
    <w:p w:rsidR="0091761B" w:rsidRDefault="00145632" w:rsidP="0091761B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-3175</wp:posOffset>
                </wp:positionV>
                <wp:extent cx="7612380" cy="0"/>
                <wp:effectExtent l="7620" t="12065" r="9525" b="698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2DE73" id="AutoShape 29" o:spid="_x0000_s1026" type="#_x0000_t32" style="position:absolute;margin-left:-71.4pt;margin-top:-.25pt;width:599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dd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"/>
            </w:pict>
          </mc:Fallback>
        </mc:AlternateContent>
      </w:r>
    </w:p>
    <w:p w:rsidR="003026A4" w:rsidRDefault="0091761B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692" w:firstLine="0"/>
      </w:pPr>
      <w:r>
        <w:rPr>
          <w:b/>
        </w:rPr>
        <w:t>5</w:t>
      </w:r>
      <w:r>
        <w:tab/>
      </w:r>
      <w:r w:rsidR="003026A4">
        <w:t xml:space="preserve">     </w:t>
      </w:r>
      <w:r w:rsidR="003026A4" w:rsidRPr="000B7F44">
        <w:rPr>
          <w:b/>
        </w:rPr>
        <w:t>a</w:t>
      </w:r>
      <w:r w:rsidR="003026A4">
        <w:tab/>
        <w:t xml:space="preserve">Prove that the sum of the first </w:t>
      </w:r>
      <w:r w:rsidR="003026A4" w:rsidRPr="00B2465B">
        <w:rPr>
          <w:i/>
        </w:rPr>
        <w:t>n</w:t>
      </w:r>
      <w:r w:rsidR="003026A4">
        <w:t xml:space="preserve"> terms of an arithmetic series is  </w:t>
      </w:r>
      <w:r w:rsidR="003026A4" w:rsidRPr="00CD76E2">
        <w:rPr>
          <w:position w:val="-22"/>
        </w:rPr>
        <w:object w:dxaOrig="1920" w:dyaOrig="580">
          <v:shape id="_x0000_i1034" type="#_x0000_t75" style="width:96pt;height:28.5pt" o:ole="">
            <v:imagedata r:id="rId24" o:title=""/>
          </v:shape>
          <o:OLEObject Type="Embed" ProgID="Equation.DSMT4" ShapeID="_x0000_i1034" DrawAspect="Content" ObjectID="_1618056942" r:id="rId25"/>
        </w:object>
      </w:r>
      <w:r w:rsidR="003026A4">
        <w:tab/>
      </w:r>
      <w:r w:rsidR="003026A4" w:rsidRPr="005D0FD4">
        <w:rPr>
          <w:b/>
        </w:rPr>
        <w:t>(3 marks)</w:t>
      </w:r>
    </w:p>
    <w:p w:rsidR="003026A4" w:rsidRDefault="003026A4" w:rsidP="003026A4">
      <w:pPr>
        <w:pStyle w:val="Exercisesubquestion0"/>
        <w:tabs>
          <w:tab w:val="clear" w:pos="340"/>
          <w:tab w:val="clear" w:pos="680"/>
          <w:tab w:val="left" w:pos="-993"/>
          <w:tab w:val="left" w:pos="-851"/>
        </w:tabs>
        <w:spacing w:after="0"/>
        <w:ind w:left="0" w:right="-692" w:firstLine="0"/>
      </w:pPr>
      <w:r>
        <w:rPr>
          <w:b/>
        </w:rPr>
        <w:t xml:space="preserve">     </w:t>
      </w:r>
      <w:r w:rsidRPr="000B7F44">
        <w:rPr>
          <w:b/>
        </w:rPr>
        <w:t>b</w:t>
      </w:r>
      <w:r>
        <w:tab/>
        <w:t>Hence, or otherwise, find the sum of the first 200 odd numbers.</w:t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(2 marks)</w:t>
      </w:r>
    </w:p>
    <w:p w:rsidR="0091761B" w:rsidRDefault="0091761B" w:rsidP="0091761B">
      <w:pPr>
        <w:pStyle w:val="Exercisesubquestion"/>
        <w:tabs>
          <w:tab w:val="clear" w:pos="603"/>
          <w:tab w:val="left" w:pos="-993"/>
          <w:tab w:val="left" w:pos="7938"/>
        </w:tabs>
        <w:spacing w:before="0" w:after="0"/>
        <w:ind w:left="0" w:right="-897" w:firstLine="0"/>
      </w:pPr>
      <w:r>
        <w:tab/>
      </w:r>
    </w:p>
    <w:p w:rsidR="0091761B" w:rsidRDefault="00145632" w:rsidP="0091761B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80010</wp:posOffset>
                </wp:positionV>
                <wp:extent cx="7612380" cy="0"/>
                <wp:effectExtent l="7620" t="7620" r="9525" b="1143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0E9E7" id="AutoShape 27" o:spid="_x0000_s1026" type="#_x0000_t32" style="position:absolute;margin-left:-71.4pt;margin-top:6.3pt;width:599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"/>
            </w:pict>
          </mc:Fallback>
        </mc:AlternateContent>
      </w:r>
    </w:p>
    <w:p w:rsidR="003026A4" w:rsidRDefault="0091761B" w:rsidP="003026A4">
      <w:pPr>
        <w:pStyle w:val="Exercisequestion"/>
        <w:tabs>
          <w:tab w:val="clear" w:pos="369"/>
          <w:tab w:val="left" w:pos="-709"/>
          <w:tab w:val="left" w:pos="-426"/>
        </w:tabs>
        <w:spacing w:before="0" w:after="0"/>
        <w:ind w:left="-142" w:right="-692"/>
      </w:pPr>
      <w:r w:rsidRPr="00374B02">
        <w:rPr>
          <w:b/>
        </w:rPr>
        <w:t>6</w:t>
      </w:r>
      <w:r w:rsidR="003026A4">
        <w:rPr>
          <w:b/>
        </w:rPr>
        <w:tab/>
      </w:r>
      <w:r w:rsidR="003026A4">
        <w:rPr>
          <w:b/>
        </w:rPr>
        <w:tab/>
      </w:r>
      <w:r w:rsidR="003026A4" w:rsidRPr="00014F6C">
        <w:rPr>
          <w:position w:val="-22"/>
        </w:rPr>
        <w:object w:dxaOrig="3680" w:dyaOrig="640">
          <v:shape id="_x0000_i1035" type="#_x0000_t75" style="width:184.5pt;height:31.5pt" o:ole="">
            <v:imagedata r:id="rId26" o:title=""/>
          </v:shape>
          <o:OLEObject Type="Embed" ProgID="Equation.DSMT4" ShapeID="_x0000_i1035" DrawAspect="Content" ObjectID="_1618056943" r:id="rId27"/>
        </w:object>
      </w:r>
    </w:p>
    <w:p w:rsidR="003026A4" w:rsidRDefault="003026A4" w:rsidP="003026A4">
      <w:pPr>
        <w:pStyle w:val="Exercisequestion"/>
        <w:tabs>
          <w:tab w:val="clear" w:pos="369"/>
          <w:tab w:val="left" w:pos="-709"/>
          <w:tab w:val="left" w:pos="-426"/>
        </w:tabs>
        <w:spacing w:before="0" w:after="0"/>
        <w:ind w:left="-142" w:right="-692"/>
      </w:pPr>
    </w:p>
    <w:p w:rsidR="003026A4" w:rsidRDefault="003026A4" w:rsidP="003026A4">
      <w:pPr>
        <w:pStyle w:val="Exercisesubquestion"/>
        <w:tabs>
          <w:tab w:val="clear" w:pos="603"/>
          <w:tab w:val="left" w:pos="-709"/>
          <w:tab w:val="left" w:pos="-567"/>
          <w:tab w:val="left" w:pos="-426"/>
        </w:tabs>
        <w:spacing w:before="0" w:after="0"/>
        <w:ind w:left="-142" w:right="-692"/>
      </w:pPr>
      <w:r>
        <w:tab/>
      </w: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, </w:t>
      </w:r>
      <w:r w:rsidRPr="007721DE">
        <w:rPr>
          <w:i/>
        </w:rPr>
        <w:t>C</w:t>
      </w:r>
      <w:r>
        <w:t xml:space="preserve"> and </w:t>
      </w:r>
      <w:r w:rsidRPr="007721DE">
        <w:rPr>
          <w:i/>
        </w:rPr>
        <w:t>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(5</w:t>
      </w:r>
      <w:r w:rsidRPr="00AB4906">
        <w:rPr>
          <w:b/>
        </w:rPr>
        <w:t xml:space="preserve"> marks)</w:t>
      </w:r>
    </w:p>
    <w:p w:rsidR="0091761B" w:rsidRDefault="00145632" w:rsidP="0091761B">
      <w:pPr>
        <w:spacing w:after="0"/>
        <w:ind w:left="-567" w:right="-897"/>
        <w:rPr>
          <w:b/>
          <w:sz w:val="22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153035</wp:posOffset>
                </wp:positionV>
                <wp:extent cx="7612380" cy="0"/>
                <wp:effectExtent l="7620" t="13970" r="9525" b="508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F44DC" id="AutoShape 39" o:spid="_x0000_s1026" type="#_x0000_t32" style="position:absolute;margin-left:-71.4pt;margin-top:12.05pt;width:599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nbIA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"/>
            </w:pict>
          </mc:Fallback>
        </mc:AlternateContent>
      </w:r>
    </w:p>
    <w:p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:rsidR="0091761B" w:rsidRDefault="0091761B" w:rsidP="003026A4">
      <w:pPr>
        <w:spacing w:after="240"/>
        <w:ind w:left="-567" w:right="-897"/>
        <w:rPr>
          <w:b/>
        </w:rPr>
      </w:pPr>
      <w:r>
        <w:rPr>
          <w:b/>
        </w:rPr>
        <w:t>7</w:t>
      </w:r>
      <w:r w:rsidR="003026A4">
        <w:rPr>
          <w:b/>
        </w:rPr>
        <w:tab/>
      </w:r>
      <w:r w:rsidR="003026A4" w:rsidRPr="003026A4">
        <w:rPr>
          <w:sz w:val="22"/>
        </w:rPr>
        <w:t>Prove by contradiction that there are infinitely many prime numbers.</w:t>
      </w:r>
      <w:r w:rsidR="003026A4" w:rsidRP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 w:rsidR="003026A4" w:rsidRPr="003026A4">
        <w:rPr>
          <w:b/>
          <w:sz w:val="22"/>
        </w:rPr>
        <w:t>(6 marks)</w:t>
      </w:r>
    </w:p>
    <w:p w:rsidR="0091761B" w:rsidRDefault="00145632" w:rsidP="0091761B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49530</wp:posOffset>
                </wp:positionV>
                <wp:extent cx="7612380" cy="0"/>
                <wp:effectExtent l="9525" t="11430" r="7620" b="762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919C4" id="AutoShape 30" o:spid="_x0000_s1026" type="#_x0000_t32" style="position:absolute;margin-left:-75pt;margin-top:3.9pt;width:59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"/>
            </w:pict>
          </mc:Fallback>
        </mc:AlternateContent>
      </w:r>
    </w:p>
    <w:p w:rsidR="003026A4" w:rsidRDefault="0091761B" w:rsidP="003026A4">
      <w:pPr>
        <w:pStyle w:val="Exercisequestion"/>
        <w:tabs>
          <w:tab w:val="clear" w:pos="369"/>
          <w:tab w:val="left" w:pos="-851"/>
          <w:tab w:val="left" w:pos="-709"/>
        </w:tabs>
        <w:spacing w:before="0"/>
        <w:ind w:left="-567" w:right="-692" w:firstLine="0"/>
      </w:pPr>
      <w:r>
        <w:rPr>
          <w:b/>
        </w:rPr>
        <w:t>8</w:t>
      </w:r>
      <w:r w:rsidR="003026A4">
        <w:rPr>
          <w:b/>
        </w:rPr>
        <w:tab/>
      </w:r>
      <w:r w:rsidR="003026A4">
        <w:t>A curve has the equation</w:t>
      </w:r>
      <w:r w:rsidR="003026A4" w:rsidRPr="00AF7F0E">
        <w:rPr>
          <w:position w:val="-10"/>
        </w:rPr>
        <w:object w:dxaOrig="1359" w:dyaOrig="360">
          <v:shape id="_x0000_i1036" type="#_x0000_t75" style="width:67.5pt;height:18.75pt" o:ole="">
            <v:imagedata r:id="rId28" o:title=""/>
          </v:shape>
          <o:OLEObject Type="Embed" ProgID="Equation.DSMT4" ShapeID="_x0000_i1036" DrawAspect="Content" ObjectID="_1618056944" r:id="rId29"/>
        </w:object>
      </w:r>
    </w:p>
    <w:p w:rsidR="003026A4" w:rsidRDefault="003026A4" w:rsidP="003026A4">
      <w:pPr>
        <w:pStyle w:val="Exercisesubquestion"/>
        <w:tabs>
          <w:tab w:val="clear" w:pos="603"/>
          <w:tab w:val="left" w:pos="-851"/>
          <w:tab w:val="left" w:pos="-709"/>
        </w:tabs>
        <w:spacing w:before="0"/>
        <w:ind w:left="0" w:right="-692" w:firstLine="0"/>
      </w:pPr>
      <w:r>
        <w:t xml:space="preserve">Show that the equation of the tangent at the point with an </w:t>
      </w:r>
      <w:r w:rsidRPr="002A6C3B">
        <w:rPr>
          <w:i/>
        </w:rPr>
        <w:t>x</w:t>
      </w:r>
      <w:r>
        <w:t>-coordinate of 1 is</w:t>
      </w:r>
    </w:p>
    <w:p w:rsidR="003026A4" w:rsidRDefault="003026A4" w:rsidP="003026A4">
      <w:pPr>
        <w:pStyle w:val="Exercisesubquestion"/>
        <w:tabs>
          <w:tab w:val="left" w:pos="-851"/>
          <w:tab w:val="left" w:pos="-709"/>
          <w:tab w:val="left" w:pos="1134"/>
        </w:tabs>
        <w:spacing w:before="0" w:after="0"/>
        <w:ind w:right="-692"/>
      </w:pPr>
      <w:r w:rsidRPr="00875F82">
        <w:rPr>
          <w:position w:val="-30"/>
        </w:rPr>
        <w:object w:dxaOrig="2780" w:dyaOrig="720">
          <v:shape id="_x0000_i1037" type="#_x0000_t75" style="width:139.5pt;height:36pt" o:ole="">
            <v:imagedata r:id="rId30" o:title=""/>
          </v:shape>
          <o:OLEObject Type="Embed" ProgID="Equation.DSMT4" ShapeID="_x0000_i1037" DrawAspect="Content" ObjectID="_1618056945" r:id="rId3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7F0E">
        <w:rPr>
          <w:b/>
        </w:rPr>
        <w:t>(</w:t>
      </w:r>
      <w:r>
        <w:rPr>
          <w:b/>
        </w:rPr>
        <w:t>6</w:t>
      </w:r>
      <w:r w:rsidRPr="00AF7F0E">
        <w:rPr>
          <w:b/>
        </w:rPr>
        <w:t xml:space="preserve"> marks)</w:t>
      </w:r>
    </w:p>
    <w:p w:rsidR="0091761B" w:rsidRDefault="00145632" w:rsidP="0091761B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147320</wp:posOffset>
                </wp:positionV>
                <wp:extent cx="7612380" cy="0"/>
                <wp:effectExtent l="9525" t="9525" r="7620" b="9525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6D001" id="AutoShape 31" o:spid="_x0000_s1026" type="#_x0000_t32" style="position:absolute;margin-left:-75pt;margin-top:11.6pt;width:599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"/>
            </w:pict>
          </mc:Fallback>
        </mc:AlternateContent>
      </w:r>
    </w:p>
    <w:p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:rsidR="003026A4" w:rsidRDefault="0091761B" w:rsidP="003026A4">
      <w:pPr>
        <w:pStyle w:val="Exercisequestion"/>
        <w:tabs>
          <w:tab w:val="clear" w:pos="369"/>
        </w:tabs>
        <w:spacing w:before="0"/>
        <w:ind w:left="-567" w:right="-834" w:firstLine="0"/>
      </w:pPr>
      <w:r>
        <w:rPr>
          <w:b/>
        </w:rPr>
        <w:t>9</w:t>
      </w:r>
      <w:r w:rsidR="003026A4">
        <w:rPr>
          <w:b/>
        </w:rPr>
        <w:tab/>
      </w:r>
      <w:r w:rsidR="003026A4" w:rsidRPr="00144A84">
        <w:rPr>
          <w:position w:val="-24"/>
        </w:rPr>
        <w:object w:dxaOrig="1840" w:dyaOrig="660">
          <v:shape id="_x0000_i1038" type="#_x0000_t75" style="width:91.5pt;height:33pt" o:ole="">
            <v:imagedata r:id="rId32" o:title=""/>
          </v:shape>
          <o:OLEObject Type="Embed" ProgID="Equation.DSMT4" ShapeID="_x0000_i1038" DrawAspect="Content" ObjectID="_1618056946" r:id="rId33"/>
        </w:object>
      </w:r>
    </w:p>
    <w:p w:rsidR="003026A4" w:rsidRDefault="003026A4" w:rsidP="003026A4">
      <w:pPr>
        <w:pStyle w:val="Exercisesubquestion"/>
        <w:tabs>
          <w:tab w:val="clear" w:pos="603"/>
          <w:tab w:val="left" w:pos="284"/>
          <w:tab w:val="left" w:pos="567"/>
          <w:tab w:val="left" w:pos="7938"/>
        </w:tabs>
        <w:spacing w:before="0" w:after="0"/>
        <w:ind w:left="284" w:right="-834" w:firstLine="0"/>
      </w:pPr>
      <w:r w:rsidRPr="00144A84">
        <w:rPr>
          <w:b/>
        </w:rPr>
        <w:t>a</w:t>
      </w:r>
      <w:r>
        <w:tab/>
        <w:t>Find</w:t>
      </w:r>
      <w:r w:rsidRPr="00144A84">
        <w:rPr>
          <w:position w:val="-18"/>
        </w:rPr>
        <w:object w:dxaOrig="859" w:dyaOrig="460">
          <v:shape id="_x0000_i1039" type="#_x0000_t75" style="width:43.5pt;height:22.5pt" o:ole="">
            <v:imagedata r:id="rId34" o:title=""/>
          </v:shape>
          <o:OLEObject Type="Embed" ProgID="Equation.DSMT4" ShapeID="_x0000_i1039" DrawAspect="Content" ObjectID="_1618056947" r:id="rId35"/>
        </w:object>
      </w:r>
      <w:r>
        <w:tab/>
      </w:r>
      <w:r>
        <w:tab/>
      </w:r>
      <w:r w:rsidRPr="00144A84">
        <w:rPr>
          <w:b/>
        </w:rPr>
        <w:t>(3 marks)</w:t>
      </w:r>
    </w:p>
    <w:p w:rsidR="003026A4" w:rsidRDefault="003026A4" w:rsidP="003026A4">
      <w:pPr>
        <w:pStyle w:val="Exercisesubquestion"/>
        <w:tabs>
          <w:tab w:val="clear" w:pos="603"/>
          <w:tab w:val="left" w:pos="284"/>
          <w:tab w:val="left" w:pos="567"/>
          <w:tab w:val="left" w:pos="7938"/>
        </w:tabs>
        <w:spacing w:before="0" w:after="0"/>
        <w:ind w:left="567" w:right="-834" w:hanging="283"/>
      </w:pPr>
      <w:r w:rsidRPr="00144A84">
        <w:rPr>
          <w:b/>
        </w:rPr>
        <w:t>b</w:t>
      </w:r>
      <w:r>
        <w:tab/>
        <w:t>Evaluate</w:t>
      </w:r>
      <w:r w:rsidRPr="000E68CF">
        <w:rPr>
          <w:position w:val="-18"/>
        </w:rPr>
        <w:object w:dxaOrig="940" w:dyaOrig="520">
          <v:shape id="_x0000_i1040" type="#_x0000_t75" style="width:47.25pt;height:25.5pt" o:ole="">
            <v:imagedata r:id="rId36" o:title=""/>
          </v:shape>
          <o:OLEObject Type="Embed" ProgID="Equation.DSMT4" ShapeID="_x0000_i1040" DrawAspect="Content" ObjectID="_1618056948" r:id="rId37"/>
        </w:object>
      </w:r>
      <w:r>
        <w:t>, giving your answer in the form</w:t>
      </w:r>
      <w:r w:rsidRPr="00144A84">
        <w:rPr>
          <w:position w:val="-10"/>
        </w:rPr>
        <w:object w:dxaOrig="920" w:dyaOrig="300">
          <v:shape id="_x0000_i1041" type="#_x0000_t75" style="width:46.5pt;height:15pt" o:ole="">
            <v:imagedata r:id="rId38" o:title=""/>
          </v:shape>
          <o:OLEObject Type="Embed" ProgID="Equation.DSMT4" ShapeID="_x0000_i1041" DrawAspect="Content" ObjectID="_1618056949" r:id="rId39"/>
        </w:object>
      </w:r>
      <w:r>
        <w:t xml:space="preserve">, where </w:t>
      </w:r>
      <w:r w:rsidRPr="00144A84">
        <w:rPr>
          <w:i/>
        </w:rPr>
        <w:t>m</w:t>
      </w:r>
      <w:r>
        <w:t xml:space="preserve">, </w:t>
      </w:r>
      <w:r w:rsidRPr="00144A84">
        <w:rPr>
          <w:i/>
        </w:rPr>
        <w:t>n</w:t>
      </w:r>
      <w:r>
        <w:t xml:space="preserve"> and </w:t>
      </w:r>
      <w:r w:rsidRPr="00144A84">
        <w:rPr>
          <w:i/>
        </w:rPr>
        <w:t>p</w:t>
      </w:r>
      <w:r>
        <w:t xml:space="preserve"> are rational numbers.</w:t>
      </w:r>
      <w:r>
        <w:tab/>
      </w:r>
      <w:r>
        <w:tab/>
      </w:r>
      <w:r w:rsidRPr="00144A84">
        <w:rPr>
          <w:b/>
        </w:rPr>
        <w:t>(3 marks)</w:t>
      </w:r>
    </w:p>
    <w:p w:rsidR="0091761B" w:rsidRDefault="00145632" w:rsidP="0091761B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175260</wp:posOffset>
                </wp:positionV>
                <wp:extent cx="7612380" cy="0"/>
                <wp:effectExtent l="9525" t="7620" r="7620" b="1143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015C" id="AutoShape 32" o:spid="_x0000_s1026" type="#_x0000_t32" style="position:absolute;margin-left:-75pt;margin-top:13.8pt;width:599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"/>
            </w:pict>
          </mc:Fallback>
        </mc:AlternateContent>
      </w:r>
    </w:p>
    <w:p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:rsidR="003026A4" w:rsidRDefault="0091761B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</w:pPr>
      <w:r>
        <w:rPr>
          <w:b/>
        </w:rPr>
        <w:t>10</w:t>
      </w:r>
      <w:r w:rsidR="003026A4" w:rsidRPr="003026A4">
        <w:rPr>
          <w:b/>
        </w:rPr>
        <w:t xml:space="preserve"> </w:t>
      </w:r>
      <w:r w:rsidR="003026A4">
        <w:rPr>
          <w:b/>
        </w:rPr>
        <w:tab/>
        <w:t xml:space="preserve">     </w:t>
      </w:r>
      <w:r w:rsidR="003026A4" w:rsidRPr="00936479">
        <w:rPr>
          <w:b/>
        </w:rPr>
        <w:t>a</w:t>
      </w:r>
      <w:r w:rsidR="003026A4">
        <w:t xml:space="preserve">    Show that</w:t>
      </w:r>
      <w:r w:rsidR="003026A4" w:rsidRPr="00AC3555">
        <w:rPr>
          <w:position w:val="-6"/>
        </w:rPr>
        <w:object w:dxaOrig="2799" w:dyaOrig="260">
          <v:shape id="_x0000_i1042" type="#_x0000_t75" style="width:139.5pt;height:12.75pt" o:ole="">
            <v:imagedata r:id="rId40" o:title=""/>
          </v:shape>
          <o:OLEObject Type="Embed" ProgID="Equation.DSMT4" ShapeID="_x0000_i1042" DrawAspect="Content" ObjectID="_1618056950" r:id="rId41"/>
        </w:object>
      </w:r>
      <w:r w:rsidR="003026A4">
        <w:t>by expanding</w:t>
      </w:r>
      <w:r w:rsidR="003026A4" w:rsidRPr="000E68CF">
        <w:rPr>
          <w:position w:val="-12"/>
        </w:rPr>
        <w:object w:dxaOrig="1200" w:dyaOrig="360">
          <v:shape id="_x0000_i1043" type="#_x0000_t75" style="width:60pt;height:18.75pt" o:ole="">
            <v:imagedata r:id="rId42" o:title=""/>
          </v:shape>
          <o:OLEObject Type="Embed" ProgID="Equation.DSMT4" ShapeID="_x0000_i1043" DrawAspect="Content" ObjectID="_1618056951" r:id="rId43"/>
        </w:object>
      </w:r>
      <w:r w:rsidR="003026A4">
        <w:t xml:space="preserve"> and</w:t>
      </w:r>
      <w:r w:rsidR="003026A4" w:rsidRPr="000E68CF">
        <w:rPr>
          <w:position w:val="-12"/>
        </w:rPr>
        <w:object w:dxaOrig="1200" w:dyaOrig="360">
          <v:shape id="_x0000_i1044" type="#_x0000_t75" style="width:60pt;height:18.75pt" o:ole="">
            <v:imagedata r:id="rId44" o:title=""/>
          </v:shape>
          <o:OLEObject Type="Embed" ProgID="Equation.DSMT4" ShapeID="_x0000_i1044" DrawAspect="Content" ObjectID="_1618056952" r:id="rId45"/>
        </w:object>
      </w:r>
    </w:p>
    <w:p w:rsidR="003026A4" w:rsidRDefault="003026A4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  <w:rPr>
          <w:b/>
        </w:rPr>
      </w:pPr>
      <w:r>
        <w:t xml:space="preserve">                     using the compound-angle formulae.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4A84">
        <w:rPr>
          <w:b/>
        </w:rPr>
        <w:t>(3 marks)</w:t>
      </w:r>
    </w:p>
    <w:p w:rsidR="003026A4" w:rsidRDefault="003026A4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</w:pPr>
    </w:p>
    <w:p w:rsidR="003026A4" w:rsidRDefault="003026A4" w:rsidP="003026A4">
      <w:pPr>
        <w:pStyle w:val="Exercisesubquestion"/>
        <w:tabs>
          <w:tab w:val="clear" w:pos="603"/>
          <w:tab w:val="left" w:pos="-851"/>
          <w:tab w:val="left" w:pos="284"/>
          <w:tab w:val="left" w:pos="567"/>
          <w:tab w:val="left" w:pos="709"/>
        </w:tabs>
        <w:spacing w:before="0" w:after="0"/>
        <w:ind w:left="284" w:right="-834" w:firstLine="0"/>
      </w:pPr>
      <w:r>
        <w:rPr>
          <w:b/>
        </w:rPr>
        <w:t>b</w:t>
      </w:r>
      <w:r>
        <w:tab/>
        <w:t>Hence find</w:t>
      </w:r>
      <w:r w:rsidRPr="000E68CF">
        <w:rPr>
          <w:position w:val="-18"/>
        </w:rPr>
        <w:object w:dxaOrig="1719" w:dyaOrig="460">
          <v:shape id="_x0000_i1045" type="#_x0000_t75" style="width:85.5pt;height:22.5pt" o:ole="">
            <v:imagedata r:id="rId46" o:title=""/>
          </v:shape>
          <o:OLEObject Type="Embed" ProgID="Equation.DSMT4" ShapeID="_x0000_i1045" DrawAspect="Content" ObjectID="_1618056953" r:id="rId4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4A84">
        <w:rPr>
          <w:b/>
        </w:rPr>
        <w:t>(</w:t>
      </w:r>
      <w:r>
        <w:rPr>
          <w:b/>
        </w:rPr>
        <w:t>3</w:t>
      </w:r>
      <w:r w:rsidRPr="00144A84">
        <w:rPr>
          <w:b/>
        </w:rPr>
        <w:t xml:space="preserve"> marks)</w:t>
      </w:r>
    </w:p>
    <w:p w:rsidR="0091761B" w:rsidRDefault="00145632" w:rsidP="0091761B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175260</wp:posOffset>
                </wp:positionV>
                <wp:extent cx="7612380" cy="0"/>
                <wp:effectExtent l="9525" t="8890" r="7620" b="1016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73C1" id="AutoShape 33" o:spid="_x0000_s1026" type="#_x0000_t32" style="position:absolute;margin-left:-75pt;margin-top:13.8pt;width:599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M7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"/>
            </w:pict>
          </mc:Fallback>
        </mc:AlternateContent>
      </w:r>
    </w:p>
    <w:p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:rsidR="0091761B" w:rsidRDefault="0091761B" w:rsidP="0091761B">
      <w:pPr>
        <w:spacing w:after="0"/>
        <w:ind w:left="-567" w:right="-897"/>
        <w:rPr>
          <w:b/>
        </w:rPr>
      </w:pPr>
      <w:r>
        <w:rPr>
          <w:b/>
        </w:rPr>
        <w:t>1</w:t>
      </w:r>
      <w:r w:rsidR="007C1A5B">
        <w:rPr>
          <w:b/>
        </w:rPr>
        <w:t>1</w:t>
      </w:r>
    </w:p>
    <w:p w:rsidR="003026A4" w:rsidRDefault="003026A4" w:rsidP="003026A4">
      <w:pPr>
        <w:spacing w:after="0"/>
        <w:ind w:left="-567" w:right="-897"/>
        <w:jc w:val="center"/>
        <w:rPr>
          <w:b/>
        </w:rPr>
      </w:pPr>
      <w:r>
        <w:rPr>
          <w:noProof/>
          <w:color w:val="FF0000"/>
          <w:lang w:eastAsia="en-GB"/>
        </w:rPr>
        <w:drawing>
          <wp:inline distT="0" distB="0" distL="0" distR="0">
            <wp:extent cx="2392680" cy="1744980"/>
            <wp:effectExtent l="19050" t="0" r="7620" b="0"/>
            <wp:docPr id="73" name="Picture 73" descr="alevel_ut_p2_u11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level_ut_p2_u11_test_aw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5B" w:rsidRDefault="007C1A5B" w:rsidP="003026A4">
      <w:pPr>
        <w:spacing w:after="0"/>
        <w:ind w:left="-567" w:right="-897"/>
        <w:jc w:val="center"/>
        <w:rPr>
          <w:b/>
        </w:rPr>
      </w:pPr>
    </w:p>
    <w:p w:rsidR="003026A4" w:rsidRDefault="003026A4" w:rsidP="003026A4">
      <w:pPr>
        <w:spacing w:after="0"/>
        <w:ind w:left="-567" w:right="-897"/>
        <w:rPr>
          <w:sz w:val="22"/>
        </w:rPr>
      </w:pPr>
      <w:r>
        <w:rPr>
          <w:sz w:val="22"/>
        </w:rPr>
        <w:tab/>
      </w:r>
      <w:r w:rsidRPr="003026A4">
        <w:rPr>
          <w:sz w:val="22"/>
        </w:rPr>
        <w:t>The diagram shows part of the curve with equation</w:t>
      </w:r>
      <w:r w:rsidRPr="003026A4">
        <w:rPr>
          <w:position w:val="-10"/>
          <w:sz w:val="22"/>
        </w:rPr>
        <w:object w:dxaOrig="1060" w:dyaOrig="360">
          <v:shape id="_x0000_i1046" type="#_x0000_t75" style="width:52.5pt;height:18.75pt" o:ole="">
            <v:imagedata r:id="rId49" o:title=""/>
          </v:shape>
          <o:OLEObject Type="Embed" ProgID="Equation.DSMT4" ShapeID="_x0000_i1046" DrawAspect="Content" ObjectID="_1618056954" r:id="rId50"/>
        </w:object>
      </w:r>
      <w:r w:rsidRPr="003026A4">
        <w:rPr>
          <w:sz w:val="22"/>
        </w:rPr>
        <w:t xml:space="preserve">. </w:t>
      </w:r>
    </w:p>
    <w:p w:rsidR="007C1A5B" w:rsidRDefault="003026A4" w:rsidP="003026A4">
      <w:pPr>
        <w:spacing w:after="0"/>
        <w:ind w:left="-567" w:right="-897"/>
        <w:rPr>
          <w:sz w:val="22"/>
        </w:rPr>
      </w:pPr>
      <w:r>
        <w:rPr>
          <w:sz w:val="22"/>
        </w:rPr>
        <w:tab/>
      </w:r>
      <w:r w:rsidRPr="003026A4">
        <w:rPr>
          <w:sz w:val="22"/>
        </w:rPr>
        <w:t>The finite region bounded by the line with equation</w:t>
      </w:r>
      <w:r w:rsidRPr="003026A4">
        <w:rPr>
          <w:position w:val="-22"/>
          <w:sz w:val="22"/>
        </w:rPr>
        <w:object w:dxaOrig="560" w:dyaOrig="580">
          <v:shape id="_x0000_i1047" type="#_x0000_t75" style="width:28.5pt;height:28.5pt" o:ole="">
            <v:imagedata r:id="rId51" o:title=""/>
          </v:shape>
          <o:OLEObject Type="Embed" ProgID="Equation.DSMT4" ShapeID="_x0000_i1047" DrawAspect="Content" ObjectID="_1618056955" r:id="rId52"/>
        </w:object>
      </w:r>
      <w:r w:rsidRPr="003026A4">
        <w:rPr>
          <w:sz w:val="22"/>
        </w:rPr>
        <w:t xml:space="preserve">, the curve and the </w:t>
      </w:r>
      <w:r w:rsidRPr="003026A4">
        <w:rPr>
          <w:i/>
          <w:sz w:val="22"/>
        </w:rPr>
        <w:t>x</w:t>
      </w:r>
      <w:r w:rsidRPr="003026A4">
        <w:rPr>
          <w:sz w:val="22"/>
        </w:rPr>
        <w:t xml:space="preserve">-axis is shown shaded in the </w:t>
      </w:r>
      <w:r w:rsidR="007C1A5B">
        <w:rPr>
          <w:sz w:val="22"/>
        </w:rPr>
        <w:tab/>
      </w:r>
      <w:r w:rsidRPr="003026A4">
        <w:rPr>
          <w:sz w:val="22"/>
        </w:rPr>
        <w:t xml:space="preserve">diagram. </w:t>
      </w:r>
    </w:p>
    <w:p w:rsidR="007C1A5B" w:rsidRDefault="007C1A5B" w:rsidP="003026A4">
      <w:pPr>
        <w:spacing w:after="0"/>
        <w:ind w:left="-567" w:right="-897"/>
        <w:rPr>
          <w:sz w:val="22"/>
        </w:rPr>
      </w:pPr>
    </w:p>
    <w:p w:rsidR="003026A4" w:rsidRPr="007C1A5B" w:rsidRDefault="007C1A5B" w:rsidP="003026A4">
      <w:pPr>
        <w:spacing w:after="0"/>
        <w:ind w:left="-567" w:right="-897"/>
        <w:rPr>
          <w:sz w:val="22"/>
        </w:rPr>
      </w:pPr>
      <w:r>
        <w:rPr>
          <w:sz w:val="22"/>
        </w:rPr>
        <w:tab/>
      </w:r>
      <w:r w:rsidR="003026A4" w:rsidRPr="003026A4">
        <w:rPr>
          <w:sz w:val="22"/>
        </w:rPr>
        <w:t>Find the area of the shaded region.</w:t>
      </w:r>
      <w:r w:rsidR="003026A4" w:rsidRP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026A4" w:rsidRPr="003026A4">
        <w:rPr>
          <w:b/>
          <w:sz w:val="22"/>
        </w:rPr>
        <w:t>(7 marks)</w:t>
      </w:r>
    </w:p>
    <w:p w:rsidR="0091761B" w:rsidRDefault="00145632" w:rsidP="0091761B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-1074420</wp:posOffset>
                </wp:positionH>
                <wp:positionV relativeFrom="paragraph">
                  <wp:posOffset>135255</wp:posOffset>
                </wp:positionV>
                <wp:extent cx="7612380" cy="0"/>
                <wp:effectExtent l="11430" t="13970" r="5715" b="508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43406" id="AutoShape 35" o:spid="_x0000_s1026" type="#_x0000_t32" style="position:absolute;margin-left:-84.6pt;margin-top:10.65pt;width:599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L8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"/>
            </w:pict>
          </mc:Fallback>
        </mc:AlternateContent>
      </w:r>
    </w:p>
    <w:p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</w:p>
    <w:p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</w:p>
    <w:p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</w:p>
    <w:p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  <w:r>
        <w:rPr>
          <w:b/>
        </w:rPr>
        <w:t>12</w:t>
      </w:r>
      <w:r w:rsidRPr="003026A4">
        <w:rPr>
          <w:b/>
        </w:rPr>
        <w:t xml:space="preserve"> </w:t>
      </w:r>
      <w:r>
        <w:rPr>
          <w:b/>
        </w:rPr>
        <w:tab/>
        <w:t xml:space="preserve">     </w:t>
      </w:r>
      <w:r w:rsidRPr="0023292D">
        <w:rPr>
          <w:b/>
        </w:rPr>
        <w:t>a</w:t>
      </w:r>
      <w:r>
        <w:t xml:space="preserve">    </w:t>
      </w:r>
      <w:r w:rsidRPr="009C1FE8">
        <w:t xml:space="preserve">Prove that </w:t>
      </w:r>
      <w:r w:rsidRPr="009C1FE8">
        <w:rPr>
          <w:position w:val="-10"/>
        </w:rPr>
        <w:object w:dxaOrig="2520" w:dyaOrig="380">
          <v:shape id="_x0000_i1048" type="#_x0000_t75" style="width:126.75pt;height:19.5pt" o:ole="">
            <v:imagedata r:id="rId53" o:title=""/>
          </v:shape>
          <o:OLEObject Type="Embed" ProgID="Equation.DSMT4" ShapeID="_x0000_i1048" DrawAspect="Content" ObjectID="_1618056956" r:id="rId5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</w:t>
      </w:r>
      <w:r>
        <w:rPr>
          <w:b/>
        </w:rPr>
        <w:t>3</w:t>
      </w:r>
      <w:r w:rsidRPr="009C1FE8">
        <w:rPr>
          <w:b/>
        </w:rPr>
        <w:t xml:space="preserve"> marks)</w:t>
      </w:r>
    </w:p>
    <w:p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</w:pPr>
      <w:r>
        <w:rPr>
          <w:b/>
        </w:rPr>
        <w:tab/>
        <w:t xml:space="preserve">     </w:t>
      </w:r>
      <w:r w:rsidRPr="0023292D">
        <w:rPr>
          <w:b/>
        </w:rPr>
        <w:t>b</w:t>
      </w:r>
      <w:r>
        <w:t xml:space="preserve">    Use the result to solve, for</w:t>
      </w:r>
      <w:r w:rsidRPr="00E02756">
        <w:rPr>
          <w:position w:val="-22"/>
        </w:rPr>
        <w:object w:dxaOrig="900" w:dyaOrig="580">
          <v:shape id="_x0000_i1049" type="#_x0000_t75" style="width:45pt;height:28.5pt" o:ole="">
            <v:imagedata r:id="rId55" o:title=""/>
          </v:shape>
          <o:OLEObject Type="Embed" ProgID="Equation.DSMT4" ShapeID="_x0000_i1049" DrawAspect="Content" ObjectID="_1618056957" r:id="rId56"/>
        </w:object>
      </w:r>
      <w:r>
        <w:t xml:space="preserve">, the equation </w:t>
      </w:r>
      <w:r w:rsidRPr="00F5679F">
        <w:rPr>
          <w:position w:val="-24"/>
        </w:rPr>
        <w:object w:dxaOrig="2440" w:dyaOrig="720">
          <v:shape id="_x0000_i1050" type="#_x0000_t75" style="width:121.5pt;height:36pt" o:ole="">
            <v:imagedata r:id="rId57" o:title=""/>
          </v:shape>
          <o:OLEObject Type="Embed" ProgID="Equation.DSMT4" ShapeID="_x0000_i1050" DrawAspect="Content" ObjectID="_1618056958" r:id="rId58"/>
        </w:object>
      </w:r>
    </w:p>
    <w:p w:rsidR="007C1A5B" w:rsidRDefault="007C1A5B" w:rsidP="007C1A5B">
      <w:pPr>
        <w:pStyle w:val="Exercisesubquestion"/>
        <w:tabs>
          <w:tab w:val="left" w:pos="-851"/>
          <w:tab w:val="left" w:pos="284"/>
        </w:tabs>
        <w:spacing w:before="0" w:after="0"/>
        <w:ind w:left="284" w:right="-834" w:firstLine="0"/>
        <w:rPr>
          <w:b/>
        </w:rPr>
      </w:pPr>
      <w:r>
        <w:t xml:space="preserve">     Give your answer in terms of </w:t>
      </w:r>
      <w:r w:rsidRPr="00F5679F">
        <w:t>π</w:t>
      </w:r>
      <w:r>
        <w:t>. Check for extraneous solutions.</w:t>
      </w:r>
      <w:r>
        <w:tab/>
      </w:r>
      <w:r>
        <w:tab/>
      </w:r>
      <w:r>
        <w:tab/>
      </w:r>
      <w:r>
        <w:tab/>
      </w:r>
      <w:r>
        <w:rPr>
          <w:b/>
        </w:rPr>
        <w:t>(4 marks)</w:t>
      </w:r>
    </w:p>
    <w:p w:rsidR="007C1A5B" w:rsidRDefault="00145632" w:rsidP="007C1A5B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196215</wp:posOffset>
                </wp:positionV>
                <wp:extent cx="7612380" cy="0"/>
                <wp:effectExtent l="9525" t="8890" r="7620" b="1016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DC6D" id="AutoShape 41" o:spid="_x0000_s1026" type="#_x0000_t32" style="position:absolute;margin-left:-75pt;margin-top:15.45pt;width:599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OZ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nkW+jMYV4BZpbY2VEiP6tW8aPrVIaWrjqiWR+u3kwHn6JHcuYSLMxBlN3zUDGwIBIjN&#10;Oja2D5DQBnSMMzndZsKPHlF4fJxlk4c5jI5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"/>
            </w:pict>
          </mc:Fallback>
        </mc:AlternateContent>
      </w:r>
    </w:p>
    <w:p w:rsidR="007C1A5B" w:rsidRDefault="007C1A5B" w:rsidP="0091761B">
      <w:pPr>
        <w:spacing w:after="0"/>
        <w:ind w:left="-567" w:right="-897"/>
        <w:rPr>
          <w:b/>
        </w:rPr>
      </w:pPr>
    </w:p>
    <w:p w:rsidR="007C1A5B" w:rsidRPr="007C1A5B" w:rsidRDefault="0091761B" w:rsidP="007C1A5B">
      <w:pPr>
        <w:pStyle w:val="Exercisequestion"/>
        <w:tabs>
          <w:tab w:val="clear" w:pos="369"/>
          <w:tab w:val="left" w:pos="-851"/>
        </w:tabs>
        <w:spacing w:before="0"/>
        <w:ind w:left="-567" w:right="-834" w:firstLine="0"/>
        <w:rPr>
          <w:rFonts w:ascii="Cambria Math" w:hAnsi="Cambria Math"/>
        </w:rPr>
      </w:pPr>
      <w:r>
        <w:rPr>
          <w:b/>
        </w:rPr>
        <w:t>13</w:t>
      </w:r>
      <w:r w:rsidR="007C1A5B">
        <w:rPr>
          <w:b/>
        </w:rPr>
        <w:tab/>
      </w:r>
      <w:r w:rsidR="007C1A5B" w:rsidRPr="00415BC7">
        <w:rPr>
          <w:position w:val="-12"/>
        </w:rPr>
        <w:object w:dxaOrig="1579" w:dyaOrig="360">
          <v:shape id="_x0000_i1051" type="#_x0000_t75" style="width:79.5pt;height:18.75pt" o:ole="">
            <v:imagedata r:id="rId59" o:title=""/>
          </v:shape>
          <o:OLEObject Type="Embed" ProgID="Equation.DSMT4" ShapeID="_x0000_i1051" DrawAspect="Content" ObjectID="_1618056959" r:id="rId60"/>
        </w:object>
      </w:r>
      <w:r w:rsidR="007C1A5B">
        <w:t>,</w:t>
      </w:r>
      <w:r w:rsidR="007C1A5B" w:rsidRPr="001662FD">
        <w:rPr>
          <w:i/>
        </w:rPr>
        <w:t xml:space="preserve"> </w:t>
      </w:r>
      <w:r w:rsidR="007C1A5B" w:rsidRPr="00771D07">
        <w:rPr>
          <w:i/>
        </w:rPr>
        <w:t>x</w:t>
      </w:r>
      <w:r w:rsidR="007C1A5B">
        <w:rPr>
          <w:rFonts w:ascii="Cambria Math" w:hAnsi="Cambria Math"/>
        </w:rPr>
        <w:t>∈ℝ</w:t>
      </w:r>
    </w:p>
    <w:p w:rsidR="007C1A5B" w:rsidRDefault="007C1A5B" w:rsidP="007C1A5B">
      <w:pPr>
        <w:pStyle w:val="Exercisesubquestion"/>
        <w:tabs>
          <w:tab w:val="left" w:pos="-851"/>
          <w:tab w:val="left" w:pos="7938"/>
        </w:tabs>
        <w:spacing w:before="0" w:after="0"/>
        <w:ind w:left="567" w:right="-834" w:hanging="283"/>
      </w:pPr>
      <w:r w:rsidRPr="00415BC7">
        <w:rPr>
          <w:b/>
        </w:rPr>
        <w:t>a</w:t>
      </w:r>
      <w:r>
        <w:tab/>
        <w:t xml:space="preserve"> Sketch the graph of </w:t>
      </w:r>
      <w:r w:rsidRPr="00415BC7">
        <w:rPr>
          <w:i/>
        </w:rPr>
        <w:t>y</w:t>
      </w:r>
      <w:r>
        <w:t xml:space="preserve"> = f(</w:t>
      </w:r>
      <w:r w:rsidRPr="00415BC7">
        <w:rPr>
          <w:i/>
        </w:rPr>
        <w:t>x</w:t>
      </w:r>
      <w:r>
        <w:t xml:space="preserve">), labelling its vertex and any points of intersection with </w:t>
      </w:r>
    </w:p>
    <w:p w:rsidR="007C1A5B" w:rsidRDefault="007C1A5B" w:rsidP="007C1A5B">
      <w:pPr>
        <w:pStyle w:val="Exercisesubquestion"/>
        <w:tabs>
          <w:tab w:val="left" w:pos="-851"/>
          <w:tab w:val="left" w:pos="7938"/>
        </w:tabs>
        <w:spacing w:before="0"/>
        <w:ind w:left="567" w:right="-834" w:hanging="283"/>
      </w:pPr>
      <w:r>
        <w:t xml:space="preserve">      the coordinate axes.</w:t>
      </w:r>
      <w:r>
        <w:tab/>
      </w:r>
      <w:r>
        <w:tab/>
      </w:r>
      <w:r>
        <w:rPr>
          <w:b/>
        </w:rPr>
        <w:t>(5 marks)</w:t>
      </w:r>
    </w:p>
    <w:p w:rsidR="007C1A5B" w:rsidRDefault="007C1A5B" w:rsidP="007C1A5B">
      <w:pPr>
        <w:pStyle w:val="Exercisesubquestion"/>
        <w:tabs>
          <w:tab w:val="left" w:pos="-851"/>
          <w:tab w:val="left" w:pos="7938"/>
        </w:tabs>
        <w:spacing w:before="0"/>
        <w:ind w:left="567" w:right="-834" w:hanging="283"/>
      </w:pPr>
      <w:r w:rsidRPr="00415BC7">
        <w:rPr>
          <w:b/>
        </w:rPr>
        <w:t>b</w:t>
      </w:r>
      <w:r w:rsidRPr="00415BC7">
        <w:rPr>
          <w:b/>
        </w:rPr>
        <w:tab/>
      </w:r>
      <w:r>
        <w:rPr>
          <w:b/>
        </w:rPr>
        <w:t xml:space="preserve"> </w:t>
      </w:r>
      <w:r>
        <w:t xml:space="preserve">Find the coordinates of the points of intersection of </w:t>
      </w:r>
      <w:r w:rsidRPr="00415BC7">
        <w:rPr>
          <w:position w:val="-12"/>
        </w:rPr>
        <w:object w:dxaOrig="1340" w:dyaOrig="360">
          <v:shape id="_x0000_i1052" type="#_x0000_t75" style="width:67.5pt;height:18.75pt" o:ole="">
            <v:imagedata r:id="rId61" o:title=""/>
          </v:shape>
          <o:OLEObject Type="Embed" ProgID="Equation.DSMT4" ShapeID="_x0000_i1052" DrawAspect="Content" ObjectID="_1618056960" r:id="rId62"/>
        </w:object>
      </w:r>
      <w:r>
        <w:t>and</w:t>
      </w:r>
      <w:r w:rsidRPr="00415BC7">
        <w:rPr>
          <w:position w:val="-22"/>
        </w:rPr>
        <w:object w:dxaOrig="1160" w:dyaOrig="580">
          <v:shape id="_x0000_i1053" type="#_x0000_t75" style="width:58.5pt;height:28.5pt" o:ole="">
            <v:imagedata r:id="rId63" o:title=""/>
          </v:shape>
          <o:OLEObject Type="Embed" ProgID="Equation.DSMT4" ShapeID="_x0000_i1053" DrawAspect="Content" ObjectID="_1618056961" r:id="rId64"/>
        </w:object>
      </w:r>
      <w:r>
        <w:tab/>
      </w:r>
      <w:r>
        <w:rPr>
          <w:b/>
        </w:rPr>
        <w:t>(5 marks)</w:t>
      </w:r>
    </w:p>
    <w:p w:rsidR="0091761B" w:rsidRPr="007C1A5B" w:rsidRDefault="00145632" w:rsidP="007C1A5B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28575</wp:posOffset>
                </wp:positionV>
                <wp:extent cx="7612380" cy="0"/>
                <wp:effectExtent l="9525" t="5715" r="7620" b="13335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6C48D" id="AutoShape 37" o:spid="_x0000_s1026" type="#_x0000_t32" style="position:absolute;margin-left:-1in;margin-top:2.25pt;width:599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bh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"/>
            </w:pict>
          </mc:Fallback>
        </mc:AlternateContent>
      </w:r>
    </w:p>
    <w:p w:rsidR="007C1A5B" w:rsidRDefault="0091761B" w:rsidP="007C1A5B">
      <w:pPr>
        <w:pStyle w:val="Exercisequestion"/>
        <w:tabs>
          <w:tab w:val="clear" w:pos="369"/>
          <w:tab w:val="left" w:pos="-1134"/>
        </w:tabs>
        <w:spacing w:before="0" w:after="0"/>
        <w:ind w:left="0" w:right="-834" w:hanging="567"/>
      </w:pPr>
      <w:r>
        <w:rPr>
          <w:b/>
        </w:rPr>
        <w:t>14</w:t>
      </w:r>
      <w:r w:rsidR="007C1A5B" w:rsidRPr="007C1A5B">
        <w:rPr>
          <w:b/>
        </w:rPr>
        <w:t xml:space="preserve"> </w:t>
      </w:r>
      <w:r w:rsidR="007C1A5B">
        <w:rPr>
          <w:b/>
        </w:rPr>
        <w:tab/>
        <w:t xml:space="preserve">     a    </w:t>
      </w:r>
      <w:r w:rsidR="007C1A5B">
        <w:t>Show that in</w:t>
      </w:r>
      <w:r w:rsidR="007C1A5B" w:rsidRPr="00276D91">
        <w:rPr>
          <w:position w:val="-4"/>
        </w:rPr>
        <w:object w:dxaOrig="700" w:dyaOrig="240">
          <v:shape id="_x0000_i1054" type="#_x0000_t75" style="width:34.5pt;height:12pt" o:ole="">
            <v:imagedata r:id="rId65" o:title=""/>
          </v:shape>
          <o:OLEObject Type="Embed" ProgID="Equation.DSMT4" ShapeID="_x0000_i1054" DrawAspect="Content" ObjectID="_1618056962" r:id="rId66"/>
        </w:object>
      </w:r>
      <w:r w:rsidR="007C1A5B">
        <w:t>with</w:t>
      </w:r>
      <w:r w:rsidR="007C1A5B" w:rsidRPr="00276D91">
        <w:rPr>
          <w:position w:val="-10"/>
        </w:rPr>
        <w:object w:dxaOrig="1579" w:dyaOrig="360">
          <v:shape id="_x0000_i1055" type="#_x0000_t75" style="width:79.5pt;height:18.75pt" o:ole="">
            <v:imagedata r:id="rId67" o:title=""/>
          </v:shape>
          <o:OLEObject Type="Embed" ProgID="Equation.DSMT4" ShapeID="_x0000_i1055" DrawAspect="Content" ObjectID="_1618056963" r:id="rId68"/>
        </w:object>
      </w:r>
      <w:r w:rsidR="007C1A5B">
        <w:t>and</w:t>
      </w:r>
      <w:r w:rsidR="007C1A5B" w:rsidRPr="00276D91">
        <w:rPr>
          <w:position w:val="-10"/>
        </w:rPr>
        <w:object w:dxaOrig="1660" w:dyaOrig="360">
          <v:shape id="_x0000_i1056" type="#_x0000_t75" style="width:83.25pt;height:18.75pt" o:ole="">
            <v:imagedata r:id="rId69" o:title=""/>
          </v:shape>
          <o:OLEObject Type="Embed" ProgID="Equation.DSMT4" ShapeID="_x0000_i1056" DrawAspect="Content" ObjectID="_1618056964" r:id="rId70"/>
        </w:object>
      </w:r>
      <w:r w:rsidR="007C1A5B">
        <w:t xml:space="preserve">,  </w:t>
      </w:r>
      <w:r w:rsidR="007C1A5B" w:rsidRPr="00623475">
        <w:rPr>
          <w:position w:val="-6"/>
        </w:rPr>
        <w:object w:dxaOrig="1420" w:dyaOrig="260">
          <v:shape id="_x0000_i1057" type="#_x0000_t75" style="width:70.5pt;height:12.75pt" o:ole="">
            <v:imagedata r:id="rId71" o:title=""/>
          </v:shape>
          <o:OLEObject Type="Embed" ProgID="Equation.DSMT4" ShapeID="_x0000_i1057" DrawAspect="Content" ObjectID="_1618056965" r:id="rId72"/>
        </w:object>
      </w:r>
    </w:p>
    <w:p w:rsidR="007C1A5B" w:rsidRDefault="007C1A5B" w:rsidP="007C1A5B">
      <w:pPr>
        <w:pStyle w:val="Exercisequestion"/>
        <w:tabs>
          <w:tab w:val="clear" w:pos="369"/>
          <w:tab w:val="left" w:pos="-1134"/>
        </w:tabs>
        <w:spacing w:before="0" w:after="0"/>
        <w:ind w:left="0" w:right="-834" w:hanging="567"/>
        <w:rPr>
          <w:b/>
        </w:rPr>
      </w:pPr>
      <w:r>
        <w:tab/>
        <w:t xml:space="preserve">           to one decimal place.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3475">
        <w:rPr>
          <w:b/>
        </w:rPr>
        <w:t>(</w:t>
      </w:r>
      <w:r>
        <w:rPr>
          <w:b/>
        </w:rPr>
        <w:t xml:space="preserve">7 </w:t>
      </w:r>
      <w:r w:rsidRPr="00623475">
        <w:rPr>
          <w:b/>
        </w:rPr>
        <w:t>marks)</w:t>
      </w:r>
    </w:p>
    <w:p w:rsidR="007C1A5B" w:rsidRDefault="007C1A5B" w:rsidP="007C1A5B">
      <w:pPr>
        <w:pStyle w:val="Exercisequestion"/>
        <w:tabs>
          <w:tab w:val="clear" w:pos="369"/>
          <w:tab w:val="left" w:pos="-1134"/>
        </w:tabs>
        <w:spacing w:before="0" w:after="0"/>
        <w:ind w:left="0" w:right="-834" w:hanging="567"/>
      </w:pPr>
    </w:p>
    <w:p w:rsidR="007C1A5B" w:rsidRDefault="007C1A5B" w:rsidP="007C1A5B">
      <w:pPr>
        <w:pStyle w:val="Exercisesubquestion"/>
        <w:tabs>
          <w:tab w:val="clear" w:pos="603"/>
          <w:tab w:val="left" w:pos="-1134"/>
          <w:tab w:val="left" w:pos="567"/>
          <w:tab w:val="left" w:pos="7938"/>
        </w:tabs>
        <w:spacing w:before="0" w:after="0"/>
        <w:ind w:left="0" w:right="-834" w:hanging="283"/>
        <w:rPr>
          <w:b/>
        </w:rPr>
      </w:pPr>
      <w:r>
        <w:rPr>
          <w:b/>
        </w:rPr>
        <w:tab/>
        <w:t xml:space="preserve">     </w:t>
      </w:r>
      <w:r w:rsidRPr="00623475">
        <w:rPr>
          <w:b/>
        </w:rPr>
        <w:t>b</w:t>
      </w:r>
      <w:r>
        <w:tab/>
        <w:t>Hence find</w:t>
      </w:r>
      <w:r w:rsidRPr="00623475">
        <w:rPr>
          <w:position w:val="-4"/>
        </w:rPr>
        <w:object w:dxaOrig="740" w:dyaOrig="240">
          <v:shape id="_x0000_i1058" type="#_x0000_t75" style="width:36.75pt;height:12pt" o:ole="">
            <v:imagedata r:id="rId73" o:title=""/>
          </v:shape>
          <o:OLEObject Type="Embed" ProgID="Equation.DSMT4" ShapeID="_x0000_i1058" DrawAspect="Content" ObjectID="_1618056966" r:id="rId74"/>
        </w:object>
      </w:r>
      <w:r>
        <w:t>and</w:t>
      </w:r>
      <w:r w:rsidRPr="00623475">
        <w:rPr>
          <w:position w:val="-4"/>
        </w:rPr>
        <w:object w:dxaOrig="720" w:dyaOrig="240">
          <v:shape id="_x0000_i1059" type="#_x0000_t75" style="width:36pt;height:12pt" o:ole="">
            <v:imagedata r:id="rId75" o:title=""/>
          </v:shape>
          <o:OLEObject Type="Embed" ProgID="Equation.DSMT4" ShapeID="_x0000_i1059" DrawAspect="Content" ObjectID="_1618056967" r:id="rId76"/>
        </w:object>
      </w:r>
      <w:r>
        <w:t>.</w:t>
      </w:r>
      <w:r>
        <w:tab/>
      </w:r>
      <w:r>
        <w:tab/>
      </w:r>
      <w:r w:rsidRPr="00623475">
        <w:rPr>
          <w:b/>
        </w:rPr>
        <w:t>(</w:t>
      </w:r>
      <w:r>
        <w:rPr>
          <w:b/>
        </w:rPr>
        <w:t>3</w:t>
      </w:r>
      <w:r w:rsidRPr="00623475">
        <w:rPr>
          <w:b/>
        </w:rPr>
        <w:t xml:space="preserve"> marks)</w:t>
      </w:r>
    </w:p>
    <w:p w:rsidR="0091761B" w:rsidRDefault="0091761B" w:rsidP="0091761B">
      <w:pPr>
        <w:spacing w:after="0"/>
        <w:ind w:left="-567" w:right="-897"/>
        <w:rPr>
          <w:b/>
        </w:rPr>
      </w:pPr>
    </w:p>
    <w:p w:rsidR="0091761B" w:rsidRDefault="00145632" w:rsidP="0091761B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20320</wp:posOffset>
                </wp:positionV>
                <wp:extent cx="7612380" cy="0"/>
                <wp:effectExtent l="9525" t="13335" r="7620" b="5715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1B52" id="AutoShape 42" o:spid="_x0000_s1026" type="#_x0000_t32" style="position:absolute;margin-left:-1in;margin-top:1.6pt;width:599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2V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yt6PjgVKqMs9fMZtM0hrJQ74zukJ/mqXxT9bpFUZUtkw0P021lDcuIzoncp/mI1VNkPnxWDGAIF&#10;wrBOtek9JIwBncJOzred8JNDFD4+zpP0YQG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"/>
            </w:pict>
          </mc:Fallback>
        </mc:AlternateContent>
      </w:r>
    </w:p>
    <w:p w:rsidR="007C1A5B" w:rsidRDefault="0091761B" w:rsidP="007C1A5B">
      <w:pPr>
        <w:pStyle w:val="Exercisequestion"/>
        <w:tabs>
          <w:tab w:val="clear" w:pos="369"/>
          <w:tab w:val="left" w:pos="-709"/>
        </w:tabs>
        <w:spacing w:before="0" w:after="0"/>
        <w:ind w:left="-567" w:right="-834" w:firstLine="0"/>
      </w:pPr>
      <w:r>
        <w:rPr>
          <w:b/>
        </w:rPr>
        <w:t>15</w:t>
      </w:r>
      <w:r w:rsidRPr="00374B02">
        <w:tab/>
      </w:r>
      <w:r w:rsidR="007C1A5B">
        <w:t xml:space="preserve">The diagram shows the curve </w:t>
      </w:r>
      <w:r w:rsidR="007C1A5B" w:rsidRPr="00F93C40">
        <w:rPr>
          <w:i/>
        </w:rPr>
        <w:t>C</w:t>
      </w:r>
      <w:r w:rsidR="007C1A5B">
        <w:t xml:space="preserve"> with parametric equations</w:t>
      </w:r>
      <w:r w:rsidR="007C1A5B" w:rsidRPr="006067F9">
        <w:rPr>
          <w:position w:val="-6"/>
        </w:rPr>
        <w:object w:dxaOrig="780" w:dyaOrig="260">
          <v:shape id="_x0000_i1060" type="#_x0000_t75" style="width:39pt;height:12.75pt" o:ole="">
            <v:imagedata r:id="rId77" o:title=""/>
          </v:shape>
          <o:OLEObject Type="Embed" ProgID="Equation.DSMT4" ShapeID="_x0000_i1060" DrawAspect="Content" ObjectID="_1618056968" r:id="rId78"/>
        </w:object>
      </w:r>
      <w:r w:rsidR="007C1A5B">
        <w:t>,</w:t>
      </w:r>
      <w:r w:rsidR="007C1A5B" w:rsidRPr="00502BFD">
        <w:rPr>
          <w:position w:val="-22"/>
        </w:rPr>
        <w:object w:dxaOrig="840" w:dyaOrig="580">
          <v:shape id="_x0000_i1061" type="#_x0000_t75" style="width:42.75pt;height:28.5pt" o:ole="">
            <v:imagedata r:id="rId79" o:title=""/>
          </v:shape>
          <o:OLEObject Type="Embed" ProgID="Equation.DSMT4" ShapeID="_x0000_i1061" DrawAspect="Content" ObjectID="_1618056969" r:id="rId80"/>
        </w:object>
      </w:r>
      <w:r w:rsidR="007C1A5B">
        <w:t xml:space="preserve">, </w:t>
      </w:r>
      <w:r w:rsidR="007C1A5B" w:rsidRPr="006067F9">
        <w:rPr>
          <w:position w:val="-6"/>
        </w:rPr>
        <w:object w:dxaOrig="600" w:dyaOrig="260">
          <v:shape id="_x0000_i1062" type="#_x0000_t75" style="width:30.75pt;height:12.75pt" o:ole="">
            <v:imagedata r:id="rId81" o:title=""/>
          </v:shape>
          <o:OLEObject Type="Embed" ProgID="Equation.DSMT4" ShapeID="_x0000_i1062" DrawAspect="Content" ObjectID="_1618056970" r:id="rId82"/>
        </w:object>
      </w:r>
      <w:r w:rsidR="007C1A5B">
        <w:t xml:space="preserve">. </w:t>
      </w:r>
    </w:p>
    <w:p w:rsidR="007C1A5B" w:rsidRDefault="007C1A5B" w:rsidP="007C1A5B">
      <w:pPr>
        <w:pStyle w:val="Exercisequestion"/>
        <w:tabs>
          <w:tab w:val="clear" w:pos="369"/>
          <w:tab w:val="left" w:pos="-709"/>
        </w:tabs>
        <w:spacing w:before="0" w:after="0"/>
        <w:ind w:left="-567" w:right="-834" w:firstLine="0"/>
      </w:pPr>
      <w:r>
        <w:tab/>
        <w:t xml:space="preserve">The curve passes through the </w:t>
      </w:r>
      <w:r w:rsidRPr="00830545">
        <w:rPr>
          <w:i/>
        </w:rPr>
        <w:t>x</w:t>
      </w:r>
      <w:r>
        <w:t xml:space="preserve">-axis at </w:t>
      </w:r>
      <w:r w:rsidRPr="00F93C40">
        <w:rPr>
          <w:i/>
        </w:rPr>
        <w:t>P</w:t>
      </w:r>
      <w:r>
        <w:t>.</w:t>
      </w:r>
    </w:p>
    <w:p w:rsidR="007C1A5B" w:rsidRDefault="007C1A5B" w:rsidP="007C1A5B">
      <w:pPr>
        <w:pStyle w:val="Comment"/>
        <w:tabs>
          <w:tab w:val="left" w:pos="-709"/>
        </w:tabs>
        <w:spacing w:before="0" w:after="0"/>
        <w:ind w:right="-834"/>
        <w:jc w:val="center"/>
      </w:pPr>
      <w:r>
        <w:rPr>
          <w:noProof/>
        </w:rPr>
        <w:drawing>
          <wp:inline distT="0" distB="0" distL="0" distR="0">
            <wp:extent cx="1775460" cy="1584960"/>
            <wp:effectExtent l="19050" t="0" r="0" b="0"/>
            <wp:docPr id="117" name="Picture 117" descr="alevel_ut_p2_u7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level_ut_p2_u7_test_aw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5B" w:rsidRDefault="007C1A5B" w:rsidP="007C1A5B">
      <w:pPr>
        <w:pStyle w:val="Exercisesubquestion"/>
        <w:tabs>
          <w:tab w:val="clear" w:pos="603"/>
          <w:tab w:val="left" w:pos="-709"/>
          <w:tab w:val="left" w:pos="7938"/>
        </w:tabs>
        <w:spacing w:before="0" w:after="240"/>
        <w:ind w:left="0" w:right="-834"/>
        <w:rPr>
          <w:b/>
        </w:rPr>
      </w:pPr>
      <w:r>
        <w:rPr>
          <w:b/>
        </w:rPr>
        <w:tab/>
        <w:t xml:space="preserve">    </w:t>
      </w:r>
      <w:r w:rsidRPr="00830545">
        <w:rPr>
          <w:b/>
        </w:rPr>
        <w:t>a</w:t>
      </w:r>
      <w:r>
        <w:t xml:space="preserve">    Find the coordinate of </w:t>
      </w:r>
      <w:r w:rsidRPr="00F93C40">
        <w:rPr>
          <w:i/>
        </w:rPr>
        <w:t>P</w:t>
      </w:r>
      <w:r>
        <w:t>.</w:t>
      </w:r>
      <w:r>
        <w:tab/>
      </w:r>
      <w:r>
        <w:tab/>
      </w:r>
      <w:r w:rsidRPr="00830545">
        <w:rPr>
          <w:b/>
        </w:rPr>
        <w:t>(</w:t>
      </w:r>
      <w:r>
        <w:rPr>
          <w:b/>
        </w:rPr>
        <w:t>2</w:t>
      </w:r>
      <w:r w:rsidRPr="00830545">
        <w:rPr>
          <w:b/>
        </w:rPr>
        <w:t xml:space="preserve"> marks)</w:t>
      </w:r>
    </w:p>
    <w:p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240"/>
        <w:ind w:left="0" w:right="-834"/>
      </w:pPr>
      <w:r>
        <w:rPr>
          <w:b/>
        </w:rPr>
        <w:tab/>
        <w:t xml:space="preserve">    b    </w:t>
      </w:r>
      <w:r w:rsidRPr="005D4D45">
        <w:t>Find the cartesian equation of the curve.</w:t>
      </w:r>
      <w:r>
        <w:rPr>
          <w:b/>
        </w:rPr>
        <w:tab/>
      </w:r>
      <w:r>
        <w:rPr>
          <w:b/>
        </w:rPr>
        <w:tab/>
        <w:t>(2 marks)</w:t>
      </w:r>
    </w:p>
    <w:p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0"/>
        <w:ind w:left="0" w:right="-834"/>
      </w:pPr>
      <w:r>
        <w:rPr>
          <w:b/>
        </w:rPr>
        <w:tab/>
        <w:t xml:space="preserve">    c</w:t>
      </w:r>
      <w:r>
        <w:t xml:space="preserve">    Find the equation of the normal to the curve at the point </w:t>
      </w:r>
      <w:r w:rsidRPr="00F93C40">
        <w:rPr>
          <w:i/>
        </w:rPr>
        <w:t>t =</w:t>
      </w:r>
      <w:r>
        <w:t xml:space="preserve"> −1. </w:t>
      </w:r>
    </w:p>
    <w:p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240"/>
        <w:ind w:left="0" w:right="-834"/>
      </w:pPr>
      <w:r>
        <w:t xml:space="preserve">              Give your answer in the form </w:t>
      </w:r>
      <w:r w:rsidRPr="00A204C4">
        <w:rPr>
          <w:position w:val="-10"/>
        </w:rPr>
        <w:object w:dxaOrig="1340" w:dyaOrig="300">
          <v:shape id="_x0000_i1063" type="#_x0000_t75" style="width:67.5pt;height:15pt" o:ole="">
            <v:imagedata r:id="rId84" o:title=""/>
          </v:shape>
          <o:OLEObject Type="Embed" ProgID="Equation.DSMT4" ShapeID="_x0000_i1063" DrawAspect="Content" ObjectID="_1618056971" r:id="rId85"/>
        </w:object>
      </w:r>
      <w:r>
        <w:tab/>
      </w:r>
      <w:r>
        <w:tab/>
      </w:r>
      <w:r w:rsidRPr="00830545">
        <w:rPr>
          <w:b/>
        </w:rPr>
        <w:t>(</w:t>
      </w:r>
      <w:r>
        <w:rPr>
          <w:b/>
        </w:rPr>
        <w:t>6</w:t>
      </w:r>
      <w:r w:rsidRPr="00830545">
        <w:rPr>
          <w:b/>
        </w:rPr>
        <w:t xml:space="preserve"> marks)</w:t>
      </w:r>
    </w:p>
    <w:p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0"/>
        <w:ind w:left="0" w:right="-834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d</w:t>
      </w:r>
      <w:r>
        <w:t xml:space="preserve">    Find the coordinates of the point where the normal meets </w:t>
      </w:r>
      <w:r w:rsidRPr="00F93C40">
        <w:rPr>
          <w:i/>
        </w:rPr>
        <w:t>C</w:t>
      </w:r>
      <w:r>
        <w:t>.</w:t>
      </w:r>
      <w:r>
        <w:tab/>
      </w:r>
      <w:r>
        <w:tab/>
      </w:r>
      <w:r w:rsidRPr="00830545">
        <w:rPr>
          <w:b/>
        </w:rPr>
        <w:t>(4 marks)</w:t>
      </w:r>
    </w:p>
    <w:p w:rsidR="0091761B" w:rsidRDefault="0091761B" w:rsidP="0091761B">
      <w:pPr>
        <w:spacing w:after="0"/>
        <w:ind w:left="-567" w:right="-897"/>
        <w:rPr>
          <w:b/>
        </w:rPr>
      </w:pPr>
    </w:p>
    <w:p w:rsidR="003026A4" w:rsidRDefault="00145632" w:rsidP="003026A4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143510</wp:posOffset>
                </wp:positionV>
                <wp:extent cx="7612380" cy="0"/>
                <wp:effectExtent l="9525" t="8255" r="7620" b="1079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76E8" id="AutoShape 38" o:spid="_x0000_s1026" type="#_x0000_t32" style="position:absolute;margin-left:-75pt;margin-top:11.3pt;width:599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R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wm8zCfwbgCwiq1taFDelSv5kXT7w4pXXVEtTxGv50MJGchI3mXEi7OQJXd8FkziCFQ&#10;IA7r2Ng+QMIY0DHu5HTbCT96ROHj4ywbT+awOn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"/>
            </w:pict>
          </mc:Fallback>
        </mc:AlternateContent>
      </w:r>
    </w:p>
    <w:p w:rsidR="003026A4" w:rsidRPr="00CC4CF1" w:rsidRDefault="003026A4" w:rsidP="007C1A5B">
      <w:pPr>
        <w:ind w:right="-472"/>
        <w:jc w:val="right"/>
      </w:pPr>
      <w:r>
        <w:rPr>
          <w:b/>
        </w:rPr>
        <w:t>(TOTAL:  100 MARKS)</w:t>
      </w:r>
    </w:p>
    <w:p w:rsidR="00CB47C7" w:rsidRPr="00CB47C7" w:rsidRDefault="00CB47C7" w:rsidP="0091761B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C7"/>
    <w:rsid w:val="00076D24"/>
    <w:rsid w:val="000C20A8"/>
    <w:rsid w:val="001172B9"/>
    <w:rsid w:val="00145632"/>
    <w:rsid w:val="00157C74"/>
    <w:rsid w:val="001A3E5B"/>
    <w:rsid w:val="001D7078"/>
    <w:rsid w:val="001D7B9B"/>
    <w:rsid w:val="00200830"/>
    <w:rsid w:val="00256EC7"/>
    <w:rsid w:val="002B1C5A"/>
    <w:rsid w:val="003026A4"/>
    <w:rsid w:val="003251A1"/>
    <w:rsid w:val="00356623"/>
    <w:rsid w:val="00374B02"/>
    <w:rsid w:val="00383773"/>
    <w:rsid w:val="003B3FC3"/>
    <w:rsid w:val="003F47FE"/>
    <w:rsid w:val="004375CD"/>
    <w:rsid w:val="00474ABC"/>
    <w:rsid w:val="004B00C0"/>
    <w:rsid w:val="00515775"/>
    <w:rsid w:val="00551200"/>
    <w:rsid w:val="00555B30"/>
    <w:rsid w:val="00584810"/>
    <w:rsid w:val="005F091F"/>
    <w:rsid w:val="00636A91"/>
    <w:rsid w:val="00672546"/>
    <w:rsid w:val="006C5CA7"/>
    <w:rsid w:val="006E45B4"/>
    <w:rsid w:val="007C1A5B"/>
    <w:rsid w:val="00807BAB"/>
    <w:rsid w:val="00833640"/>
    <w:rsid w:val="0091761B"/>
    <w:rsid w:val="00932D56"/>
    <w:rsid w:val="00957589"/>
    <w:rsid w:val="00973FB5"/>
    <w:rsid w:val="009C6DBD"/>
    <w:rsid w:val="009F7CB2"/>
    <w:rsid w:val="00A001FA"/>
    <w:rsid w:val="00A25DBA"/>
    <w:rsid w:val="00A37E41"/>
    <w:rsid w:val="00B1374E"/>
    <w:rsid w:val="00B2347B"/>
    <w:rsid w:val="00B34FC1"/>
    <w:rsid w:val="00B4105D"/>
    <w:rsid w:val="00C07214"/>
    <w:rsid w:val="00C31791"/>
    <w:rsid w:val="00C863CC"/>
    <w:rsid w:val="00CB47C7"/>
    <w:rsid w:val="00CE6A94"/>
    <w:rsid w:val="00DC36B6"/>
    <w:rsid w:val="00E274E9"/>
    <w:rsid w:val="00E41C83"/>
    <w:rsid w:val="00E57FD4"/>
    <w:rsid w:val="00EE30AD"/>
    <w:rsid w:val="00EF358C"/>
    <w:rsid w:val="00F202CE"/>
    <w:rsid w:val="00F5469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6" type="connector" idref="#_x0000_s1062"/>
        <o:r id="V:Rule17" type="connector" idref="#_x0000_s1055"/>
        <o:r id="V:Rule18" type="connector" idref="#_x0000_s1065"/>
        <o:r id="V:Rule19" type="connector" idref="#_x0000_s1056"/>
        <o:r id="V:Rule20" type="connector" idref="#_x0000_s1066"/>
        <o:r id="V:Rule21" type="connector" idref="#_x0000_s1052"/>
        <o:r id="V:Rule22" type="connector" idref="#_x0000_s1051"/>
        <o:r id="V:Rule23" type="connector" idref="#_x0000_s1049"/>
        <o:r id="V:Rule24" type="connector" idref="#_x0000_s1061"/>
        <o:r id="V:Rule25" type="connector" idref="#_x0000_s1059"/>
        <o:r id="V:Rule26" type="connector" idref="#_x0000_s1053"/>
        <o:r id="V:Rule27" type="connector" idref="#_x0000_s1063"/>
        <o:r id="V:Rule28" type="connector" idref="#_x0000_s1054"/>
        <o:r id="V:Rule29" type="connector" idref="#_x0000_s1057"/>
        <o:r id="V:Rule30" type="connector" idref="#_x0000_s1050"/>
      </o:rules>
    </o:shapelayout>
  </w:shapeDefaults>
  <w:decimalSymbol w:val="."/>
  <w:listSeparator w:val=","/>
  <w15:docId w15:val="{7C343BBA-EE2C-4E06-98E3-C506C3A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3026A4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rFonts w:cs="Times New Roman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3026A4"/>
    <w:rPr>
      <w:rFonts w:eastAsia="Times New Roman" w:cs="Times New Roman"/>
      <w:sz w:val="22"/>
      <w:szCs w:val="20"/>
    </w:rPr>
  </w:style>
  <w:style w:type="paragraph" w:customStyle="1" w:styleId="Comment">
    <w:name w:val="Comment"/>
    <w:qFormat/>
    <w:rsid w:val="007C1A5B"/>
    <w:pPr>
      <w:spacing w:before="20" w:after="20" w:line="240" w:lineRule="auto"/>
    </w:pPr>
    <w:rPr>
      <w:rFonts w:ascii="Arial" w:eastAsia="Times New Roman" w:hAnsi="Arial" w:cs="Times New Roman"/>
      <w:color w:val="FF000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e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3.wmf"/><Relationship Id="rId16" Type="http://schemas.openxmlformats.org/officeDocument/2006/relationships/image" Target="media/image8.e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7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40.wmf"/><Relationship Id="rId5" Type="http://schemas.openxmlformats.org/officeDocument/2006/relationships/image" Target="media/image2.emf"/><Relationship Id="rId19" Type="http://schemas.openxmlformats.org/officeDocument/2006/relationships/oleObject" Target="embeddings/oleObject7.bin"/><Relationship Id="rId14" Type="http://schemas.openxmlformats.org/officeDocument/2006/relationships/image" Target="media/image7.emf"/><Relationship Id="rId22" Type="http://schemas.openxmlformats.org/officeDocument/2006/relationships/image" Target="media/image11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pn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4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3" Type="http://schemas.openxmlformats.org/officeDocument/2006/relationships/webSettings" Target="webSettings.xml"/><Relationship Id="rId12" Type="http://schemas.openxmlformats.org/officeDocument/2006/relationships/image" Target="media/image6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10.e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83" Type="http://schemas.openxmlformats.org/officeDocument/2006/relationships/image" Target="media/image4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emf"/><Relationship Id="rId10" Type="http://schemas.openxmlformats.org/officeDocument/2006/relationships/image" Target="media/image5.e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1.wmf"/><Relationship Id="rId86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emf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5.bin"/><Relationship Id="rId7" Type="http://schemas.openxmlformats.org/officeDocument/2006/relationships/image" Target="media/image3.png"/><Relationship Id="rId71" Type="http://schemas.openxmlformats.org/officeDocument/2006/relationships/image" Target="media/image3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theme" Target="theme/theme1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2F699517</Template>
  <TotalTime>1</TotalTime>
  <Pages>4</Pages>
  <Words>584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Tim Hills</cp:lastModifiedBy>
  <cp:revision>2</cp:revision>
  <dcterms:created xsi:type="dcterms:W3CDTF">2019-04-29T14:29:00Z</dcterms:created>
  <dcterms:modified xsi:type="dcterms:W3CDTF">2019-04-29T14:29:00Z</dcterms:modified>
</cp:coreProperties>
</file>