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C3FDB" w14:textId="69A40DE3" w:rsidR="0082045A" w:rsidRDefault="0082045A" w:rsidP="004C7BB7">
      <w:pPr>
        <w:shd w:val="clear" w:color="auto" w:fill="2E74B5" w:themeFill="accent1" w:themeFillShade="BF"/>
        <w:spacing w:after="0"/>
        <w:rPr>
          <w:b/>
          <w:color w:val="FFFFFF" w:themeColor="background1"/>
          <w:sz w:val="28"/>
          <w:szCs w:val="28"/>
        </w:rPr>
      </w:pPr>
      <w:r>
        <w:rPr>
          <w:b/>
          <w:color w:val="FFFFFF" w:themeColor="background1"/>
          <w:sz w:val="40"/>
          <w:szCs w:val="40"/>
        </w:rPr>
        <w:t xml:space="preserve"> </w:t>
      </w:r>
      <w:r>
        <w:rPr>
          <w:b/>
          <w:color w:val="FFFFFF" w:themeColor="background1"/>
          <w:sz w:val="28"/>
          <w:szCs w:val="28"/>
        </w:rPr>
        <w:t xml:space="preserve">  </w:t>
      </w:r>
      <w:r w:rsidR="001C4DCC" w:rsidRPr="000C3D73">
        <w:rPr>
          <w:b/>
          <w:color w:val="FFFFFF" w:themeColor="background1"/>
          <w:sz w:val="28"/>
          <w:szCs w:val="28"/>
        </w:rPr>
        <w:t xml:space="preserve">ACTIVITY 1 </w:t>
      </w:r>
      <w:r w:rsidR="00797AE4">
        <w:rPr>
          <w:b/>
          <w:color w:val="FFFFFF" w:themeColor="background1"/>
          <w:sz w:val="28"/>
          <w:szCs w:val="28"/>
        </w:rPr>
        <w:t xml:space="preserve">  </w:t>
      </w:r>
      <w:r w:rsidR="001C4DCC" w:rsidRPr="000C3D73">
        <w:rPr>
          <w:b/>
          <w:color w:val="FFFFFF" w:themeColor="background1"/>
          <w:sz w:val="28"/>
          <w:szCs w:val="28"/>
        </w:rPr>
        <w:t>PRODUCE A RATIONALE</w:t>
      </w:r>
      <w:r w:rsidR="007F2559" w:rsidRPr="000C3D73">
        <w:rPr>
          <w:b/>
          <w:color w:val="FFFFFF" w:themeColor="background1"/>
          <w:sz w:val="28"/>
          <w:szCs w:val="28"/>
        </w:rPr>
        <w:t xml:space="preserve"> </w:t>
      </w:r>
    </w:p>
    <w:p w14:paraId="60FC3FDC" w14:textId="3E0223A1" w:rsidR="001C4DCC" w:rsidRPr="000C3D73" w:rsidRDefault="0082045A" w:rsidP="004C7BB7">
      <w:pPr>
        <w:shd w:val="clear" w:color="auto" w:fill="2E74B5" w:themeFill="accent1" w:themeFillShade="BF"/>
        <w:spacing w:after="0"/>
        <w:rPr>
          <w:b/>
          <w:color w:val="FFFFFF" w:themeColor="background1"/>
          <w:sz w:val="28"/>
          <w:szCs w:val="28"/>
        </w:rPr>
      </w:pPr>
      <w:r>
        <w:rPr>
          <w:b/>
          <w:color w:val="FFFFFF" w:themeColor="background1"/>
          <w:sz w:val="28"/>
          <w:szCs w:val="28"/>
        </w:rPr>
        <w:t xml:space="preserve">  </w:t>
      </w:r>
      <w:r w:rsidR="00797AE4">
        <w:rPr>
          <w:b/>
          <w:color w:val="FFFFFF" w:themeColor="background1"/>
          <w:sz w:val="28"/>
          <w:szCs w:val="28"/>
        </w:rPr>
        <w:t xml:space="preserve">  Use</w:t>
      </w:r>
      <w:r>
        <w:rPr>
          <w:b/>
          <w:color w:val="FFFFFF" w:themeColor="background1"/>
          <w:sz w:val="28"/>
          <w:szCs w:val="28"/>
        </w:rPr>
        <w:t xml:space="preserve"> </w:t>
      </w:r>
      <w:r w:rsidR="007F2559" w:rsidRPr="000C3D73">
        <w:rPr>
          <w:b/>
          <w:color w:val="FFFFFF" w:themeColor="background1"/>
          <w:sz w:val="28"/>
          <w:szCs w:val="28"/>
        </w:rPr>
        <w:t>the following points and overtype as appropriate</w:t>
      </w:r>
    </w:p>
    <w:p w14:paraId="60FC3FDD" w14:textId="77777777" w:rsidR="001C4DCC" w:rsidRDefault="001C4DCC" w:rsidP="00797AE4">
      <w:pPr>
        <w:ind w:hanging="142"/>
        <w:rPr>
          <w:b/>
        </w:rPr>
      </w:pPr>
    </w:p>
    <w:p w14:paraId="60FC3FDF" w14:textId="65B526F2" w:rsidR="00871201" w:rsidRPr="002C44DC" w:rsidRDefault="00871201">
      <w:pPr>
        <w:rPr>
          <w:b/>
        </w:rPr>
      </w:pPr>
      <w:r w:rsidRPr="002C44DC">
        <w:rPr>
          <w:b/>
        </w:rPr>
        <w:t>Rationale</w:t>
      </w:r>
      <w:r w:rsidR="00D027E2">
        <w:rPr>
          <w:b/>
        </w:rPr>
        <w:t xml:space="preserve"> </w:t>
      </w:r>
      <w:r w:rsidR="00D027E2" w:rsidRPr="0002147B">
        <w:t>(</w:t>
      </w:r>
      <w:r w:rsidR="00D027E2">
        <w:t>4 marks – just an overview of the situation, do not spend too long on this</w:t>
      </w:r>
      <w:r w:rsidR="00D027E2" w:rsidRPr="0002147B">
        <w:t>)</w:t>
      </w:r>
    </w:p>
    <w:p w14:paraId="60FC3FE0" w14:textId="475B9EFB" w:rsidR="00871201" w:rsidRPr="001C4DCC" w:rsidRDefault="00871201" w:rsidP="001C4DCC">
      <w:pPr>
        <w:pStyle w:val="ListParagraph"/>
        <w:numPr>
          <w:ilvl w:val="0"/>
          <w:numId w:val="4"/>
        </w:numPr>
      </w:pPr>
      <w:r w:rsidRPr="001C4DCC">
        <w:t xml:space="preserve">Intro to the organisation stating what the situation is </w:t>
      </w:r>
      <w:r w:rsidR="00D3029B">
        <w:t>and what they are considering</w:t>
      </w:r>
    </w:p>
    <w:p w14:paraId="60FC3FE1" w14:textId="77777777" w:rsidR="00871201" w:rsidRPr="001C4DCC" w:rsidRDefault="00871201" w:rsidP="001C4DCC">
      <w:pPr>
        <w:pStyle w:val="ListParagraph"/>
        <w:numPr>
          <w:ilvl w:val="0"/>
          <w:numId w:val="4"/>
        </w:numPr>
      </w:pPr>
      <w:r w:rsidRPr="001C4DCC">
        <w:t>Explain the market conditions (the competitive environment for the business) touch on any strengths and weaknesses of the proposal.</w:t>
      </w:r>
    </w:p>
    <w:p w14:paraId="60FC3FE2" w14:textId="77777777" w:rsidR="00871201" w:rsidRPr="007F2559" w:rsidRDefault="00871201" w:rsidP="007F2559">
      <w:pPr>
        <w:pStyle w:val="ListParagraph"/>
        <w:numPr>
          <w:ilvl w:val="0"/>
          <w:numId w:val="4"/>
        </w:numPr>
      </w:pPr>
      <w:r w:rsidRPr="001C4DCC">
        <w:t>Outline your proposal for the business – what you might suggest for the product, price, place and promotion</w:t>
      </w:r>
    </w:p>
    <w:p w14:paraId="60FC3FE3" w14:textId="48947623" w:rsidR="00871201" w:rsidRPr="002C44DC" w:rsidRDefault="00ED2DE7">
      <w:pPr>
        <w:rPr>
          <w:b/>
        </w:rPr>
      </w:pPr>
      <w:r>
        <w:rPr>
          <w:b/>
        </w:rPr>
        <w:t xml:space="preserve">SMART </w:t>
      </w:r>
      <w:r w:rsidR="00871201" w:rsidRPr="002C44DC">
        <w:rPr>
          <w:b/>
        </w:rPr>
        <w:t>Marketing Objectives</w:t>
      </w:r>
      <w:r w:rsidR="0002147B">
        <w:rPr>
          <w:b/>
        </w:rPr>
        <w:t xml:space="preserve"> </w:t>
      </w:r>
      <w:r w:rsidR="0002147B" w:rsidRPr="0002147B">
        <w:t>(</w:t>
      </w:r>
      <w:r w:rsidR="00A4380C">
        <w:t xml:space="preserve">8 marks, make sure </w:t>
      </w:r>
      <w:r>
        <w:t>you justify referring to your research why you have chosen each one and how it will benefit the</w:t>
      </w:r>
      <w:r w:rsidR="00A4380C">
        <w:t xml:space="preserve"> busin</w:t>
      </w:r>
      <w:r w:rsidR="0002147B" w:rsidRPr="0002147B">
        <w:t>ess</w:t>
      </w:r>
      <w:r w:rsidR="00D1133D">
        <w:t>. Read part B</w:t>
      </w:r>
      <w:r w:rsidR="009B0F1C">
        <w:t xml:space="preserve"> first. 3 objectives </w:t>
      </w:r>
      <w:r w:rsidR="009B0F1C" w:rsidRPr="00B75C52">
        <w:rPr>
          <w:b/>
        </w:rPr>
        <w:t>justified</w:t>
      </w:r>
      <w:r w:rsidR="00332419">
        <w:t xml:space="preserve"> in depth is enough – use the JAM template)</w:t>
      </w:r>
    </w:p>
    <w:p w14:paraId="60FC3FE4" w14:textId="77777777" w:rsidR="00871201" w:rsidRDefault="001C4DCC">
      <w:r>
        <w:t>For example</w:t>
      </w:r>
    </w:p>
    <w:p w14:paraId="60FC3FE5" w14:textId="77777777" w:rsidR="00871201" w:rsidRPr="001C4DCC" w:rsidRDefault="00871201" w:rsidP="001C4DCC">
      <w:pPr>
        <w:pStyle w:val="ListParagraph"/>
        <w:numPr>
          <w:ilvl w:val="0"/>
          <w:numId w:val="1"/>
        </w:numPr>
      </w:pPr>
      <w:r w:rsidRPr="001C4DCC">
        <w:t xml:space="preserve">To diversify by offering a new product of </w:t>
      </w:r>
      <w:r w:rsidR="002C44DC" w:rsidRPr="001C4DCC">
        <w:t>X</w:t>
      </w:r>
    </w:p>
    <w:p w14:paraId="7643CFDF" w14:textId="77777777" w:rsidR="009B0F1C" w:rsidRDefault="002C44DC" w:rsidP="009B0F1C">
      <w:pPr>
        <w:pStyle w:val="ListParagraph"/>
        <w:numPr>
          <w:ilvl w:val="0"/>
          <w:numId w:val="1"/>
        </w:numPr>
      </w:pPr>
      <w:r w:rsidRPr="001C4DCC">
        <w:t>To increase/establish brand awareness and gain X share of the market</w:t>
      </w:r>
    </w:p>
    <w:p w14:paraId="5E26F868" w14:textId="77777777" w:rsidR="009B0F1C" w:rsidRDefault="00D1133D" w:rsidP="009B0F1C">
      <w:pPr>
        <w:pStyle w:val="ListParagraph"/>
        <w:numPr>
          <w:ilvl w:val="0"/>
          <w:numId w:val="1"/>
        </w:numPr>
      </w:pPr>
      <w:r>
        <w:t xml:space="preserve">Increase operating profit by 35% in the first 10 months of setting up </w:t>
      </w:r>
    </w:p>
    <w:p w14:paraId="2302A5BE" w14:textId="77777777" w:rsidR="009B0F1C" w:rsidRDefault="009B0F1C" w:rsidP="009B0F1C">
      <w:pPr>
        <w:pStyle w:val="ListParagraph"/>
        <w:numPr>
          <w:ilvl w:val="0"/>
          <w:numId w:val="1"/>
        </w:numPr>
      </w:pPr>
      <w:r>
        <w:t xml:space="preserve">Gain 200 members/regular customers </w:t>
      </w:r>
      <w:r w:rsidR="00D1133D">
        <w:t xml:space="preserve">in the first 6 months of setting up </w:t>
      </w:r>
    </w:p>
    <w:p w14:paraId="60FC3FE8" w14:textId="5070D161" w:rsidR="0002147B" w:rsidRDefault="00D1133D" w:rsidP="009B0F1C">
      <w:pPr>
        <w:pStyle w:val="ListParagraph"/>
        <w:numPr>
          <w:ilvl w:val="0"/>
          <w:numId w:val="1"/>
        </w:numPr>
      </w:pPr>
      <w:r>
        <w:t xml:space="preserve">Create a recognisable brand image for </w:t>
      </w:r>
      <w:r w:rsidR="009B0F1C">
        <w:t>the business</w:t>
      </w:r>
      <w:r>
        <w:t xml:space="preserve"> within 3 months of setting up </w:t>
      </w:r>
    </w:p>
    <w:p w14:paraId="131D5999" w14:textId="77777777" w:rsidR="00B75C52" w:rsidRDefault="00B75C52" w:rsidP="00B75C52">
      <w:pPr>
        <w:pStyle w:val="ListParagraph"/>
      </w:pPr>
    </w:p>
    <w:p w14:paraId="32CDE16E" w14:textId="160BBABA" w:rsidR="00A4380C" w:rsidRDefault="00A4380C">
      <w:pPr>
        <w:rPr>
          <w:b/>
        </w:rPr>
      </w:pPr>
      <w:r>
        <w:rPr>
          <w:b/>
        </w:rPr>
        <w:t>Research of and Analysis of Market Information (</w:t>
      </w:r>
      <w:r w:rsidR="00854454" w:rsidRPr="002C44DC">
        <w:rPr>
          <w:b/>
        </w:rPr>
        <w:t>PEST</w:t>
      </w:r>
      <w:r w:rsidR="00854454">
        <w:rPr>
          <w:b/>
        </w:rPr>
        <w:t xml:space="preserve">LEC and SWOT </w:t>
      </w:r>
      <w:r w:rsidR="002C44DC" w:rsidRPr="002C44DC">
        <w:rPr>
          <w:b/>
        </w:rPr>
        <w:t xml:space="preserve">analysis </w:t>
      </w:r>
      <w:r w:rsidR="00332419">
        <w:rPr>
          <w:b/>
        </w:rPr>
        <w:t>– produce a table for each</w:t>
      </w:r>
      <w:r>
        <w:rPr>
          <w:b/>
        </w:rPr>
        <w:t xml:space="preserve">) </w:t>
      </w:r>
    </w:p>
    <w:p w14:paraId="60FC3FE9" w14:textId="1F4E1A98" w:rsidR="002C44DC" w:rsidRPr="002C44DC" w:rsidRDefault="00A4380C">
      <w:pPr>
        <w:rPr>
          <w:b/>
        </w:rPr>
      </w:pPr>
      <w:r w:rsidRPr="0002147B">
        <w:t>(</w:t>
      </w:r>
      <w:r>
        <w:t>12 marks – all points should be supported with data/evidence preferably referenced)</w:t>
      </w:r>
    </w:p>
    <w:p w14:paraId="60FC3FEA" w14:textId="77777777" w:rsidR="002C44DC" w:rsidRDefault="002C44DC" w:rsidP="001C4DCC">
      <w:pPr>
        <w:pStyle w:val="ListParagraph"/>
        <w:numPr>
          <w:ilvl w:val="0"/>
          <w:numId w:val="2"/>
        </w:numPr>
      </w:pPr>
      <w:r>
        <w:t>This can all be prepared in advance, data needs to be gathered on the market (size of market, market growth, no. of competitors etc)</w:t>
      </w:r>
    </w:p>
    <w:p w14:paraId="60FC3FEB" w14:textId="0D360B12" w:rsidR="00556EC1" w:rsidRDefault="002C44DC" w:rsidP="007F2559">
      <w:pPr>
        <w:pStyle w:val="ListParagraph"/>
        <w:numPr>
          <w:ilvl w:val="0"/>
          <w:numId w:val="2"/>
        </w:numPr>
      </w:pPr>
      <w:r>
        <w:t>Make a judgement on what the analyses show – eg the PEST</w:t>
      </w:r>
      <w:r w:rsidR="00ED2DE7">
        <w:t>LE</w:t>
      </w:r>
      <w:r w:rsidR="00332419">
        <w:t xml:space="preserve">C </w:t>
      </w:r>
      <w:r>
        <w:t>analysis is positive</w:t>
      </w:r>
      <w:r w:rsidR="00556EC1">
        <w:t xml:space="preserve"> for this proposal/product</w:t>
      </w:r>
    </w:p>
    <w:p w14:paraId="6D5378CB" w14:textId="22C9ADCC" w:rsidR="00854454" w:rsidRDefault="00854454" w:rsidP="00854454">
      <w:r w:rsidRPr="0002147B">
        <w:rPr>
          <w:b/>
        </w:rPr>
        <w:t>Comment on the reliability and validity of the information gathered in your research</w:t>
      </w:r>
      <w:r w:rsidRPr="00A4380C">
        <w:t xml:space="preserve"> – eg all data has been taken from recent an</w:t>
      </w:r>
      <w:r>
        <w:t xml:space="preserve">d well known publications - </w:t>
      </w:r>
      <w:r w:rsidRPr="00A4380C">
        <w:t xml:space="preserve">say which, eg Government websites, </w:t>
      </w:r>
      <w:r>
        <w:t>so that you can say that this shows the information is reliable, if it is recent then you can say that it is valid, if it is not too recent you can comment on how this might affect its validity. You need to show understanding of the information gathered and that you have an analysed it and drawn relevant and balanced conclusion.</w:t>
      </w:r>
    </w:p>
    <w:p w14:paraId="60FC3FEC" w14:textId="77777777" w:rsidR="0002147B" w:rsidRDefault="0002147B" w:rsidP="0002147B">
      <w:pPr>
        <w:pStyle w:val="ListParagraph"/>
      </w:pPr>
    </w:p>
    <w:p w14:paraId="60FC3FED" w14:textId="6C121E48" w:rsidR="00556EC1" w:rsidRDefault="00556EC1">
      <w:r w:rsidRPr="00556EC1">
        <w:rPr>
          <w:b/>
        </w:rPr>
        <w:t>Justification for the rationale</w:t>
      </w:r>
      <w:r>
        <w:t xml:space="preserve"> (</w:t>
      </w:r>
      <w:r w:rsidR="00A4380C">
        <w:t xml:space="preserve">10 marks - </w:t>
      </w:r>
      <w:r>
        <w:t>what’s going well, EBI)</w:t>
      </w:r>
      <w:r w:rsidR="00332419">
        <w:t xml:space="preserve"> </w:t>
      </w:r>
      <w:r w:rsidR="00B75C52" w:rsidRPr="00B75C52">
        <w:rPr>
          <w:b/>
        </w:rPr>
        <w:t>All sections should be justified as you go</w:t>
      </w:r>
      <w:r w:rsidR="00B75C52">
        <w:t>, this is just a brief conclusion</w:t>
      </w:r>
    </w:p>
    <w:p w14:paraId="60FC3FEE" w14:textId="766D7508" w:rsidR="00556EC1" w:rsidRDefault="00B75C52" w:rsidP="001C4DCC">
      <w:pPr>
        <w:pStyle w:val="ListParagraph"/>
        <w:numPr>
          <w:ilvl w:val="0"/>
          <w:numId w:val="3"/>
        </w:numPr>
      </w:pPr>
      <w:r>
        <w:t xml:space="preserve">The </w:t>
      </w:r>
      <w:r w:rsidR="00556EC1">
        <w:t>SWOT analysis shows that X</w:t>
      </w:r>
      <w:r w:rsidR="007F2559">
        <w:t xml:space="preserve"> </w:t>
      </w:r>
      <w:r w:rsidR="00556EC1">
        <w:t>product/proposal has a number of strengths such as…</w:t>
      </w:r>
    </w:p>
    <w:p w14:paraId="60FC3FEF" w14:textId="77777777" w:rsidR="00CE1D80" w:rsidRDefault="00556EC1" w:rsidP="00CE1D80">
      <w:pPr>
        <w:pStyle w:val="ListParagraph"/>
        <w:numPr>
          <w:ilvl w:val="0"/>
          <w:numId w:val="3"/>
        </w:numPr>
      </w:pPr>
      <w:r>
        <w:t>Also the data shows that the trends for this market/product are …….</w:t>
      </w:r>
    </w:p>
    <w:p w14:paraId="60FC3FF0" w14:textId="77777777" w:rsidR="00556EC1" w:rsidRDefault="00556EC1" w:rsidP="001C4DCC">
      <w:pPr>
        <w:pStyle w:val="ListParagraph"/>
        <w:numPr>
          <w:ilvl w:val="0"/>
          <w:numId w:val="3"/>
        </w:numPr>
      </w:pPr>
      <w:r>
        <w:t>In addition, the company could also consider producing …… give a reaso</w:t>
      </w:r>
      <w:r w:rsidR="001C4DCC">
        <w:t>n for whatever additional suggestions</w:t>
      </w:r>
      <w:r>
        <w:t xml:space="preserve"> you can add</w:t>
      </w:r>
    </w:p>
    <w:p w14:paraId="60FC3FF1" w14:textId="4288E9AF" w:rsidR="001C4DCC" w:rsidRDefault="001C4DCC" w:rsidP="001C4DCC">
      <w:pPr>
        <w:pStyle w:val="ListParagraph"/>
        <w:numPr>
          <w:ilvl w:val="0"/>
          <w:numId w:val="3"/>
        </w:numPr>
      </w:pPr>
      <w:r>
        <w:t xml:space="preserve">Comment on the ability of the company/product to compete having undertaken the </w:t>
      </w:r>
      <w:r w:rsidR="00332419">
        <w:t xml:space="preserve">PESTLEC and SWOT </w:t>
      </w:r>
    </w:p>
    <w:p w14:paraId="60FC3FF2" w14:textId="77777777" w:rsidR="00CE1D80" w:rsidRDefault="001C4DCC" w:rsidP="00CE1D80">
      <w:pPr>
        <w:pStyle w:val="ListParagraph"/>
        <w:numPr>
          <w:ilvl w:val="0"/>
          <w:numId w:val="3"/>
        </w:numPr>
      </w:pPr>
      <w:r>
        <w:t>If appropriate, comment on short term/long term implications of your proposal</w:t>
      </w:r>
    </w:p>
    <w:p w14:paraId="3D9937FA" w14:textId="7A5E81D7" w:rsidR="008F32E9" w:rsidRDefault="008F32E9" w:rsidP="00FF4C75">
      <w:pPr>
        <w:shd w:val="clear" w:color="auto" w:fill="C45911" w:themeFill="accent2" w:themeFillShade="BF"/>
        <w:spacing w:after="0"/>
        <w:rPr>
          <w:b/>
          <w:color w:val="FFFFFF" w:themeColor="background1"/>
          <w:sz w:val="28"/>
          <w:szCs w:val="28"/>
        </w:rPr>
      </w:pPr>
      <w:r>
        <w:rPr>
          <w:b/>
          <w:color w:val="FFFFFF" w:themeColor="background1"/>
          <w:sz w:val="40"/>
          <w:szCs w:val="40"/>
        </w:rPr>
        <w:lastRenderedPageBreak/>
        <w:t xml:space="preserve"> </w:t>
      </w:r>
      <w:r>
        <w:rPr>
          <w:b/>
          <w:color w:val="FFFFFF" w:themeColor="background1"/>
          <w:sz w:val="28"/>
          <w:szCs w:val="28"/>
        </w:rPr>
        <w:t xml:space="preserve">  </w:t>
      </w:r>
      <w:r w:rsidRPr="000C3D73">
        <w:rPr>
          <w:b/>
          <w:color w:val="FFFFFF" w:themeColor="background1"/>
          <w:sz w:val="28"/>
          <w:szCs w:val="28"/>
        </w:rPr>
        <w:t xml:space="preserve">ACTIVITY </w:t>
      </w:r>
      <w:r>
        <w:rPr>
          <w:b/>
          <w:color w:val="FFFFFF" w:themeColor="background1"/>
          <w:sz w:val="28"/>
          <w:szCs w:val="28"/>
        </w:rPr>
        <w:t>2</w:t>
      </w:r>
      <w:r w:rsidRPr="000C3D73">
        <w:rPr>
          <w:b/>
          <w:color w:val="FFFFFF" w:themeColor="background1"/>
          <w:sz w:val="28"/>
          <w:szCs w:val="28"/>
        </w:rPr>
        <w:t xml:space="preserve"> </w:t>
      </w:r>
      <w:r>
        <w:rPr>
          <w:b/>
          <w:color w:val="FFFFFF" w:themeColor="background1"/>
          <w:sz w:val="28"/>
          <w:szCs w:val="28"/>
        </w:rPr>
        <w:t xml:space="preserve">  </w:t>
      </w:r>
      <w:r w:rsidR="00917E6F">
        <w:rPr>
          <w:b/>
          <w:color w:val="FFFFFF" w:themeColor="background1"/>
          <w:sz w:val="28"/>
          <w:szCs w:val="28"/>
        </w:rPr>
        <w:t>DEVELOPING A BUDGETED PLAN WITH TIMESCALE</w:t>
      </w:r>
      <w:r w:rsidRPr="000C3D73">
        <w:rPr>
          <w:b/>
          <w:color w:val="FFFFFF" w:themeColor="background1"/>
          <w:sz w:val="28"/>
          <w:szCs w:val="28"/>
        </w:rPr>
        <w:t xml:space="preserve"> </w:t>
      </w:r>
    </w:p>
    <w:p w14:paraId="3A053BA0" w14:textId="77777777" w:rsidR="008F32E9" w:rsidRPr="000C3D73" w:rsidRDefault="008F32E9" w:rsidP="00FF4C75">
      <w:pPr>
        <w:shd w:val="clear" w:color="auto" w:fill="C45911" w:themeFill="accent2" w:themeFillShade="BF"/>
        <w:spacing w:after="0"/>
        <w:rPr>
          <w:b/>
          <w:color w:val="FFFFFF" w:themeColor="background1"/>
          <w:sz w:val="28"/>
          <w:szCs w:val="28"/>
        </w:rPr>
      </w:pPr>
      <w:r>
        <w:rPr>
          <w:b/>
          <w:color w:val="FFFFFF" w:themeColor="background1"/>
          <w:sz w:val="28"/>
          <w:szCs w:val="28"/>
        </w:rPr>
        <w:t xml:space="preserve">    Use </w:t>
      </w:r>
      <w:r w:rsidRPr="000C3D73">
        <w:rPr>
          <w:b/>
          <w:color w:val="FFFFFF" w:themeColor="background1"/>
          <w:sz w:val="28"/>
          <w:szCs w:val="28"/>
        </w:rPr>
        <w:t>the following points and overtype as appropriate</w:t>
      </w:r>
    </w:p>
    <w:p w14:paraId="75CD3FBD" w14:textId="77777777" w:rsidR="008F32E9" w:rsidRDefault="008F32E9" w:rsidP="008F32E9">
      <w:pPr>
        <w:ind w:hanging="142"/>
        <w:rPr>
          <w:b/>
        </w:rPr>
      </w:pPr>
    </w:p>
    <w:p w14:paraId="5E1334F6" w14:textId="77777777" w:rsidR="008F32E9" w:rsidRDefault="008F32E9" w:rsidP="008F32E9">
      <w:pPr>
        <w:ind w:hanging="142"/>
        <w:rPr>
          <w:b/>
        </w:rPr>
      </w:pPr>
    </w:p>
    <w:p w14:paraId="21E3B296" w14:textId="6B227AA6" w:rsidR="008F32E9" w:rsidRPr="002C44DC" w:rsidRDefault="00A7487C" w:rsidP="008F32E9">
      <w:pPr>
        <w:rPr>
          <w:b/>
        </w:rPr>
      </w:pPr>
      <w:r>
        <w:rPr>
          <w:b/>
        </w:rPr>
        <w:t xml:space="preserve">The Marketing Mix </w:t>
      </w:r>
      <w:r w:rsidRPr="0002147B">
        <w:t>(</w:t>
      </w:r>
      <w:r>
        <w:t>20 marks</w:t>
      </w:r>
      <w:r w:rsidRPr="0002147B">
        <w:t>)</w:t>
      </w:r>
      <w:r w:rsidR="00854454">
        <w:t xml:space="preserve"> must be related to the case study and your Market Research</w:t>
      </w:r>
    </w:p>
    <w:p w14:paraId="3E916AE6" w14:textId="1B1E5410" w:rsidR="008F32E9" w:rsidRDefault="00A7487C" w:rsidP="008F32E9">
      <w:pPr>
        <w:pStyle w:val="ListParagraph"/>
        <w:numPr>
          <w:ilvl w:val="0"/>
          <w:numId w:val="4"/>
        </w:numPr>
      </w:pPr>
      <w:r w:rsidRPr="00B75C52">
        <w:rPr>
          <w:b/>
        </w:rPr>
        <w:t>Message</w:t>
      </w:r>
      <w:r w:rsidR="0085680B">
        <w:t xml:space="preserve"> - a</w:t>
      </w:r>
      <w:r>
        <w:t xml:space="preserve"> clear and considered marketing message. Identify the target market(s) that are currently considered and any future markets that might be appropriate. Support with any data eg current trends</w:t>
      </w:r>
    </w:p>
    <w:p w14:paraId="4A6DEF60" w14:textId="2588B0B1" w:rsidR="0085680B" w:rsidRDefault="00A7487C" w:rsidP="00ED2DE7">
      <w:pPr>
        <w:pStyle w:val="ListParagraph"/>
        <w:numPr>
          <w:ilvl w:val="0"/>
          <w:numId w:val="4"/>
        </w:numPr>
      </w:pPr>
      <w:r w:rsidRPr="00B75C52">
        <w:rPr>
          <w:b/>
        </w:rPr>
        <w:t>Mix</w:t>
      </w:r>
      <w:r w:rsidR="0085680B" w:rsidRPr="00B75C52">
        <w:rPr>
          <w:b/>
        </w:rPr>
        <w:t xml:space="preserve"> - </w:t>
      </w:r>
      <w:r w:rsidR="00D47A1D">
        <w:rPr>
          <w:b/>
        </w:rPr>
        <w:t>4</w:t>
      </w:r>
      <w:r w:rsidRPr="00B75C52">
        <w:rPr>
          <w:b/>
        </w:rPr>
        <w:t xml:space="preserve">P’s </w:t>
      </w:r>
      <w:r w:rsidR="00ED2DE7" w:rsidRPr="00B75C52">
        <w:rPr>
          <w:b/>
        </w:rPr>
        <w:t>+ additional 3 Ps</w:t>
      </w:r>
      <w:r w:rsidR="00ED2DE7">
        <w:t xml:space="preserve"> People, Process, Physical </w:t>
      </w:r>
      <w:r>
        <w:t xml:space="preserve">in detail and applied in context. </w:t>
      </w:r>
      <w:r w:rsidR="0085680B">
        <w:t>Product</w:t>
      </w:r>
      <w:r w:rsidR="0085680B">
        <w:tab/>
        <w:t>- Describe the product and the packaging/presentation, make sure you explain why it is appropriate.</w:t>
      </w:r>
    </w:p>
    <w:p w14:paraId="100D2D51" w14:textId="24CCF6EF" w:rsidR="0085680B" w:rsidRDefault="0085680B" w:rsidP="0085680B">
      <w:pPr>
        <w:pStyle w:val="ListParagraph"/>
      </w:pPr>
      <w:r>
        <w:t>Price – explain the pricing strategy and justify this. Compare with competitors.</w:t>
      </w:r>
    </w:p>
    <w:p w14:paraId="6629E84B" w14:textId="6B1FAF12" w:rsidR="0085680B" w:rsidRDefault="0085680B" w:rsidP="0085680B">
      <w:pPr>
        <w:pStyle w:val="ListParagraph"/>
      </w:pPr>
      <w:r>
        <w:t xml:space="preserve">Place – where will it be sold? </w:t>
      </w:r>
      <w:r w:rsidR="00ED2DE7">
        <w:t xml:space="preserve">Distribution </w:t>
      </w:r>
      <w:r>
        <w:t>methods? Why are these good choices?</w:t>
      </w:r>
    </w:p>
    <w:p w14:paraId="3D53B82D" w14:textId="77777777" w:rsidR="00D47A1D" w:rsidRDefault="00D47A1D" w:rsidP="0085680B">
      <w:pPr>
        <w:pStyle w:val="ListParagraph"/>
      </w:pPr>
    </w:p>
    <w:p w14:paraId="207AA0C9" w14:textId="4109C055" w:rsidR="00A7487C" w:rsidRDefault="0085680B" w:rsidP="00D47A1D">
      <w:pPr>
        <w:pStyle w:val="ListParagraph"/>
      </w:pPr>
      <w:r w:rsidRPr="00D47A1D">
        <w:rPr>
          <w:b/>
        </w:rPr>
        <w:t>Promotion</w:t>
      </w:r>
      <w:r>
        <w:t xml:space="preserve"> </w:t>
      </w:r>
      <w:r w:rsidR="00D47A1D">
        <w:t xml:space="preserve">including </w:t>
      </w:r>
      <w:r w:rsidR="00D47A1D" w:rsidRPr="00D47A1D">
        <w:rPr>
          <w:b/>
        </w:rPr>
        <w:t>Budget, Timescale and Media</w:t>
      </w:r>
      <w:r>
        <w:t>– What types of promotion (the promotional mix) will you use?</w:t>
      </w:r>
      <w:bookmarkStart w:id="0" w:name="_GoBack"/>
      <w:bookmarkEnd w:id="0"/>
      <w:r>
        <w:t xml:space="preserve"> Why are these appropriate? How much will each type of promotion cost? What do your competitors spend on promotion and what types of promotion do they use?</w:t>
      </w:r>
      <w:r w:rsidR="00D47A1D">
        <w:t xml:space="preserve"> </w:t>
      </w:r>
      <w:r w:rsidR="00A7487C" w:rsidRPr="00D47A1D">
        <w:rPr>
          <w:b/>
        </w:rPr>
        <w:t>Media</w:t>
      </w:r>
      <w:r>
        <w:t xml:space="preserve"> - </w:t>
      </w:r>
      <w:r w:rsidR="00A7487C">
        <w:t>relevant to the situation, a balanced range of media required and related to the marketing mix. Reasons for selection of media must be given</w:t>
      </w:r>
    </w:p>
    <w:p w14:paraId="72854199" w14:textId="77777777" w:rsidR="00A7487C" w:rsidRPr="007F2559" w:rsidRDefault="00A7487C" w:rsidP="00A7487C">
      <w:pPr>
        <w:pStyle w:val="ListParagraph"/>
      </w:pPr>
    </w:p>
    <w:p w14:paraId="6BBED317" w14:textId="1D52E14E" w:rsidR="008F32E9" w:rsidRDefault="00A7487C" w:rsidP="008F32E9">
      <w:r>
        <w:rPr>
          <w:b/>
        </w:rPr>
        <w:t>Budget</w:t>
      </w:r>
      <w:r w:rsidR="008F32E9">
        <w:rPr>
          <w:b/>
        </w:rPr>
        <w:t xml:space="preserve"> </w:t>
      </w:r>
      <w:r w:rsidR="008F32E9" w:rsidRPr="0002147B">
        <w:t>(</w:t>
      </w:r>
      <w:r w:rsidR="00B75C52">
        <w:t>8 marks</w:t>
      </w:r>
      <w:r w:rsidR="008F32E9" w:rsidRPr="0002147B">
        <w:t>)</w:t>
      </w:r>
      <w:r w:rsidR="00B75C52">
        <w:t xml:space="preserve"> and </w:t>
      </w:r>
      <w:r w:rsidR="00B75C52">
        <w:rPr>
          <w:b/>
        </w:rPr>
        <w:t xml:space="preserve">Timescale </w:t>
      </w:r>
      <w:r w:rsidR="00B75C52" w:rsidRPr="0002147B">
        <w:t>(</w:t>
      </w:r>
      <w:r w:rsidR="00B75C52">
        <w:t>4 marks</w:t>
      </w:r>
      <w:r w:rsidR="00B75C52" w:rsidRPr="0002147B">
        <w:t>)</w:t>
      </w:r>
    </w:p>
    <w:p w14:paraId="18690F5D" w14:textId="38E2B24F" w:rsidR="00B24ADC" w:rsidRPr="002C44DC" w:rsidRDefault="000F1666" w:rsidP="008F32E9">
      <w:pPr>
        <w:rPr>
          <w:b/>
        </w:rPr>
      </w:pPr>
      <w:r>
        <w:rPr>
          <w:noProof/>
          <w:lang w:eastAsia="en-GB"/>
        </w:rPr>
        <w:drawing>
          <wp:inline distT="0" distB="0" distL="0" distR="0" wp14:anchorId="50DE30EE" wp14:editId="7707F56C">
            <wp:extent cx="52959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5900" cy="2276475"/>
                    </a:xfrm>
                    <a:prstGeom prst="rect">
                      <a:avLst/>
                    </a:prstGeom>
                  </pic:spPr>
                </pic:pic>
              </a:graphicData>
            </a:graphic>
          </wp:inline>
        </w:drawing>
      </w:r>
    </w:p>
    <w:p w14:paraId="03F748B3" w14:textId="404521E1" w:rsidR="00A7487C" w:rsidRPr="003C3118" w:rsidRDefault="000629CB" w:rsidP="000F1666">
      <w:pPr>
        <w:rPr>
          <w:u w:val="single"/>
        </w:rPr>
      </w:pPr>
      <w:r w:rsidRPr="00B75C52">
        <w:rPr>
          <w:b/>
        </w:rPr>
        <w:t>Justify</w:t>
      </w:r>
      <w:r>
        <w:t xml:space="preserve"> why you have allocated the budget to whatever types of promotion you have selected.</w:t>
      </w:r>
      <w:r w:rsidR="00B75C52">
        <w:t xml:space="preserve"> The budget needs to be realistic with costs of all activities</w:t>
      </w:r>
      <w:r w:rsidR="003C3118">
        <w:t xml:space="preserve"> broken down and</w:t>
      </w:r>
      <w:r w:rsidR="00B75C52">
        <w:t xml:space="preserve"> </w:t>
      </w:r>
      <w:r w:rsidR="003C3118">
        <w:t>itemised</w:t>
      </w:r>
      <w:r w:rsidR="00B75C52">
        <w:t xml:space="preserve">. </w:t>
      </w:r>
      <w:r>
        <w:t xml:space="preserve">Comment on relevance of logo, brand, </w:t>
      </w:r>
      <w:r w:rsidR="00B75C52">
        <w:t>7</w:t>
      </w:r>
      <w:r w:rsidR="003C3118">
        <w:t xml:space="preserve">Ps and your </w:t>
      </w:r>
      <w:r>
        <w:t>research</w:t>
      </w:r>
      <w:r w:rsidR="00B75C52">
        <w:t xml:space="preserve">. </w:t>
      </w:r>
      <w:r w:rsidR="000F1666" w:rsidRPr="003C3118">
        <w:rPr>
          <w:u w:val="single"/>
        </w:rPr>
        <w:t xml:space="preserve">The promotional mix needs to </w:t>
      </w:r>
      <w:r w:rsidR="00A7487C" w:rsidRPr="003C3118">
        <w:rPr>
          <w:u w:val="single"/>
        </w:rPr>
        <w:t xml:space="preserve">be realistic </w:t>
      </w:r>
      <w:r w:rsidR="000F1666" w:rsidRPr="003C3118">
        <w:rPr>
          <w:u w:val="single"/>
        </w:rPr>
        <w:t>and meet your marketing objectives</w:t>
      </w:r>
    </w:p>
    <w:p w14:paraId="4F625E73" w14:textId="7BD5C6B0" w:rsidR="00A7487C" w:rsidRPr="002C44DC" w:rsidRDefault="00A7487C" w:rsidP="00A7487C">
      <w:pPr>
        <w:rPr>
          <w:b/>
        </w:rPr>
      </w:pPr>
      <w:r>
        <w:rPr>
          <w:b/>
        </w:rPr>
        <w:t xml:space="preserve">Presentation </w:t>
      </w:r>
      <w:r w:rsidRPr="0002147B">
        <w:t>(</w:t>
      </w:r>
      <w:r>
        <w:t>4 marks</w:t>
      </w:r>
      <w:r w:rsidRPr="0002147B">
        <w:t>)</w:t>
      </w:r>
    </w:p>
    <w:p w14:paraId="15264BF3" w14:textId="5ACA82A7" w:rsidR="00A7487C" w:rsidRPr="00A7487C" w:rsidRDefault="00A7487C" w:rsidP="000F1666">
      <w:r w:rsidRPr="00A7487C">
        <w:t xml:space="preserve">Your plan must have a professional format, no written errors and </w:t>
      </w:r>
      <w:r w:rsidRPr="000F1666">
        <w:rPr>
          <w:u w:val="single"/>
        </w:rPr>
        <w:t>appropriate marketing terminology</w:t>
      </w:r>
      <w:r w:rsidRPr="00A7487C">
        <w:t xml:space="preserve"> used throughout</w:t>
      </w:r>
    </w:p>
    <w:sectPr w:rsidR="00A7487C" w:rsidRPr="00A7487C" w:rsidSect="00B75C5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4D84"/>
    <w:multiLevelType w:val="hybridMultilevel"/>
    <w:tmpl w:val="132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807FC"/>
    <w:multiLevelType w:val="hybridMultilevel"/>
    <w:tmpl w:val="E42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B1D17"/>
    <w:multiLevelType w:val="hybridMultilevel"/>
    <w:tmpl w:val="413A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309D7"/>
    <w:multiLevelType w:val="multilevel"/>
    <w:tmpl w:val="627CB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EF5314"/>
    <w:multiLevelType w:val="hybridMultilevel"/>
    <w:tmpl w:val="E7D0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245B6F"/>
    <w:multiLevelType w:val="hybridMultilevel"/>
    <w:tmpl w:val="FE86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C6EA2"/>
    <w:multiLevelType w:val="hybridMultilevel"/>
    <w:tmpl w:val="F326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01"/>
    <w:rsid w:val="0002147B"/>
    <w:rsid w:val="000629CB"/>
    <w:rsid w:val="00073419"/>
    <w:rsid w:val="000C3D73"/>
    <w:rsid w:val="000F1666"/>
    <w:rsid w:val="00110E6A"/>
    <w:rsid w:val="0012117B"/>
    <w:rsid w:val="0013350C"/>
    <w:rsid w:val="001C4DCC"/>
    <w:rsid w:val="002373A9"/>
    <w:rsid w:val="002A48B1"/>
    <w:rsid w:val="002C44DC"/>
    <w:rsid w:val="00332419"/>
    <w:rsid w:val="003803CC"/>
    <w:rsid w:val="003C3118"/>
    <w:rsid w:val="004C7BB7"/>
    <w:rsid w:val="00556EC1"/>
    <w:rsid w:val="00797AE4"/>
    <w:rsid w:val="007C44D8"/>
    <w:rsid w:val="007C569C"/>
    <w:rsid w:val="007F2559"/>
    <w:rsid w:val="00805C3D"/>
    <w:rsid w:val="0082045A"/>
    <w:rsid w:val="00854454"/>
    <w:rsid w:val="0085680B"/>
    <w:rsid w:val="00871201"/>
    <w:rsid w:val="008F32E9"/>
    <w:rsid w:val="00900F43"/>
    <w:rsid w:val="00917E6F"/>
    <w:rsid w:val="009B0F1C"/>
    <w:rsid w:val="00A4380C"/>
    <w:rsid w:val="00A7487C"/>
    <w:rsid w:val="00A9508C"/>
    <w:rsid w:val="00AF7712"/>
    <w:rsid w:val="00B22EB2"/>
    <w:rsid w:val="00B24ADC"/>
    <w:rsid w:val="00B57C89"/>
    <w:rsid w:val="00B63ABB"/>
    <w:rsid w:val="00B75C52"/>
    <w:rsid w:val="00BF0663"/>
    <w:rsid w:val="00CE1D80"/>
    <w:rsid w:val="00D027E2"/>
    <w:rsid w:val="00D1133D"/>
    <w:rsid w:val="00D3029B"/>
    <w:rsid w:val="00D47A1D"/>
    <w:rsid w:val="00E54119"/>
    <w:rsid w:val="00ED2DE7"/>
    <w:rsid w:val="00EF08F9"/>
    <w:rsid w:val="00FD07B9"/>
    <w:rsid w:val="00FF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3FC9"/>
  <w15:chartTrackingRefBased/>
  <w15:docId w15:val="{4AE13A34-B814-4AB6-821D-EF2225C6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DCC"/>
    <w:pPr>
      <w:ind w:left="720"/>
      <w:contextualSpacing/>
    </w:pPr>
  </w:style>
  <w:style w:type="paragraph" w:styleId="BalloonText">
    <w:name w:val="Balloon Text"/>
    <w:basedOn w:val="Normal"/>
    <w:link w:val="BalloonTextChar"/>
    <w:uiPriority w:val="99"/>
    <w:semiHidden/>
    <w:unhideWhenUsed/>
    <w:rsid w:val="00E54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19"/>
    <w:rPr>
      <w:rFonts w:ascii="Segoe UI" w:hAnsi="Segoe UI" w:cs="Segoe UI"/>
      <w:sz w:val="18"/>
      <w:szCs w:val="18"/>
    </w:rPr>
  </w:style>
  <w:style w:type="paragraph" w:styleId="NormalWeb">
    <w:name w:val="Normal (Web)"/>
    <w:basedOn w:val="Normal"/>
    <w:uiPriority w:val="99"/>
    <w:unhideWhenUsed/>
    <w:rsid w:val="00B22E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B22EB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5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6519">
      <w:bodyDiv w:val="1"/>
      <w:marLeft w:val="0"/>
      <w:marRight w:val="0"/>
      <w:marTop w:val="0"/>
      <w:marBottom w:val="0"/>
      <w:divBdr>
        <w:top w:val="none" w:sz="0" w:space="0" w:color="auto"/>
        <w:left w:val="none" w:sz="0" w:space="0" w:color="auto"/>
        <w:bottom w:val="none" w:sz="0" w:space="0" w:color="auto"/>
        <w:right w:val="none" w:sz="0" w:space="0" w:color="auto"/>
      </w:divBdr>
      <w:divsChild>
        <w:div w:id="1445883251">
          <w:marLeft w:val="0"/>
          <w:marRight w:val="0"/>
          <w:marTop w:val="0"/>
          <w:marBottom w:val="0"/>
          <w:divBdr>
            <w:top w:val="none" w:sz="0" w:space="0" w:color="auto"/>
            <w:left w:val="none" w:sz="0" w:space="0" w:color="auto"/>
            <w:bottom w:val="none" w:sz="0" w:space="0" w:color="auto"/>
            <w:right w:val="none" w:sz="0" w:space="0" w:color="auto"/>
          </w:divBdr>
          <w:divsChild>
            <w:div w:id="1215043204">
              <w:marLeft w:val="0"/>
              <w:marRight w:val="4"/>
              <w:marTop w:val="0"/>
              <w:marBottom w:val="0"/>
              <w:divBdr>
                <w:top w:val="none" w:sz="0" w:space="0" w:color="auto"/>
                <w:left w:val="none" w:sz="0" w:space="0" w:color="auto"/>
                <w:bottom w:val="none" w:sz="0" w:space="0" w:color="auto"/>
                <w:right w:val="none" w:sz="0" w:space="0" w:color="auto"/>
              </w:divBdr>
            </w:div>
          </w:divsChild>
        </w:div>
      </w:divsChild>
    </w:div>
    <w:div w:id="304706396">
      <w:bodyDiv w:val="1"/>
      <w:marLeft w:val="0"/>
      <w:marRight w:val="0"/>
      <w:marTop w:val="0"/>
      <w:marBottom w:val="0"/>
      <w:divBdr>
        <w:top w:val="none" w:sz="0" w:space="0" w:color="auto"/>
        <w:left w:val="none" w:sz="0" w:space="0" w:color="auto"/>
        <w:bottom w:val="none" w:sz="0" w:space="0" w:color="auto"/>
        <w:right w:val="none" w:sz="0" w:space="0" w:color="auto"/>
      </w:divBdr>
      <w:divsChild>
        <w:div w:id="1105268677">
          <w:marLeft w:val="0"/>
          <w:marRight w:val="0"/>
          <w:marTop w:val="0"/>
          <w:marBottom w:val="0"/>
          <w:divBdr>
            <w:top w:val="none" w:sz="0" w:space="0" w:color="auto"/>
            <w:left w:val="none" w:sz="0" w:space="0" w:color="auto"/>
            <w:bottom w:val="none" w:sz="0" w:space="0" w:color="auto"/>
            <w:right w:val="none" w:sz="0" w:space="0" w:color="auto"/>
          </w:divBdr>
          <w:divsChild>
            <w:div w:id="383136950">
              <w:marLeft w:val="0"/>
              <w:marRight w:val="4"/>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B7380-94B2-45B7-8BDB-39E926CE7F59}">
  <ds:schemaRefs>
    <ds:schemaRef ds:uri="http://purl.org/dc/elements/1.1/"/>
    <ds:schemaRef ds:uri="http://schemas.microsoft.com/sharepoint/v3"/>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41B6800-A83B-4996-88E0-2A42B13C409B}">
  <ds:schemaRefs>
    <ds:schemaRef ds:uri="http://schemas.microsoft.com/sharepoint/v3/contenttype/forms"/>
  </ds:schemaRefs>
</ds:datastoreItem>
</file>

<file path=customXml/itemProps3.xml><?xml version="1.0" encoding="utf-8"?>
<ds:datastoreItem xmlns:ds="http://schemas.openxmlformats.org/officeDocument/2006/customXml" ds:itemID="{568817DA-6F73-4968-B2BE-23C0388F5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4A8A59BF</Template>
  <TotalTime>69</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15</cp:revision>
  <cp:lastPrinted>2020-02-04T15:57:00Z</cp:lastPrinted>
  <dcterms:created xsi:type="dcterms:W3CDTF">2017-03-09T16:27:00Z</dcterms:created>
  <dcterms:modified xsi:type="dcterms:W3CDTF">2020-02-04T15:57:00Z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