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45736" w14:textId="5567B616" w:rsidR="00C46240" w:rsidRPr="00206B7E" w:rsidRDefault="00206B7E" w:rsidP="00C46240">
      <w:p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B9BD5" w:themeColor="accent1"/>
          <w:sz w:val="20"/>
          <w:szCs w:val="20"/>
          <w:lang w:eastAsia="en-GB"/>
        </w:rPr>
      </w:pPr>
      <w:r w:rsidRPr="00206B7E">
        <w:rPr>
          <w:rFonts w:ascii="Arial" w:eastAsia="Times New Roman" w:hAnsi="Arial" w:cs="Arial"/>
          <w:b/>
          <w:bCs/>
          <w:color w:val="5B9BD5" w:themeColor="accent1"/>
          <w:sz w:val="20"/>
          <w:szCs w:val="20"/>
          <w:lang w:eastAsia="en-GB"/>
        </w:rPr>
        <w:t>https://www.tutor2u.net/business/reference/btec-national-unit-2-developing-a-marketing-campaign-the-market-for-vinyl-records-in-the-uk?utm_medium=email&amp;utm_campaign=Business%20daily%20digest%20Thu%2026th%20April%202018&amp;utm_content=Business%20daily%20digest%20Thu%2026th%20April%202018+CID_5624dcf16ab60b3036625881b6ad4c80&amp;utm_source=CampMonitor&amp;utm_term=BTEC%20National%20Unit%202%20Developing%20a%20Marketing%20Campaign%20-%20The%20Market%20for%20Vinyl%20Records%20in%20the%20UK%20Study%20notes%20Here%20is%20some%20summary%20market%20research%20information%20on%20the%20ma</w:t>
      </w:r>
      <w:bookmarkStart w:id="0" w:name="_GoBack"/>
      <w:bookmarkEnd w:id="0"/>
      <w:r w:rsidRPr="00206B7E">
        <w:rPr>
          <w:rFonts w:ascii="Arial" w:eastAsia="Times New Roman" w:hAnsi="Arial" w:cs="Arial"/>
          <w:b/>
          <w:bCs/>
          <w:color w:val="5B9BD5" w:themeColor="accent1"/>
          <w:sz w:val="20"/>
          <w:szCs w:val="20"/>
          <w:lang w:eastAsia="en-GB"/>
        </w:rPr>
        <w:t>rket%20for%20Vinyl%20Records%20in%20the%20UK</w:t>
      </w:r>
      <w:r w:rsidR="00C46240" w:rsidRPr="00206B7E">
        <w:rPr>
          <w:rFonts w:ascii="Arial" w:eastAsia="Times New Roman" w:hAnsi="Arial" w:cs="Arial"/>
          <w:b/>
          <w:bCs/>
          <w:color w:val="5B9BD5" w:themeColor="accent1"/>
          <w:sz w:val="20"/>
          <w:szCs w:val="20"/>
          <w:lang w:eastAsia="en-GB"/>
        </w:rPr>
        <w:t>UK recorded music industry overview</w:t>
      </w:r>
    </w:p>
    <w:p w14:paraId="1EF91A03" w14:textId="77777777" w:rsidR="00206B7E" w:rsidRPr="00C46240" w:rsidRDefault="00206B7E" w:rsidP="00C46240">
      <w:p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1111"/>
          <w:sz w:val="27"/>
          <w:szCs w:val="27"/>
          <w:lang w:eastAsia="en-GB"/>
        </w:rPr>
      </w:pPr>
    </w:p>
    <w:p w14:paraId="2F545737" w14:textId="77777777" w:rsidR="00C46240" w:rsidRPr="00C46240" w:rsidRDefault="00C46240" w:rsidP="00C46240">
      <w:p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The UK recorded music industry had a total value (revenue) of £839.4 million in 2017. This represented an increase of 10.6% on 2016.</w:t>
      </w:r>
    </w:p>
    <w:p w14:paraId="2F545738" w14:textId="77777777" w:rsidR="00C46240" w:rsidRPr="00C46240" w:rsidRDefault="00C46240" w:rsidP="00C46240">
      <w:p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Of this total market size of £839.4 million, </w:t>
      </w:r>
      <w:r w:rsidRPr="00C46240">
        <w:rPr>
          <w:rFonts w:ascii="Arial" w:eastAsia="Times New Roman" w:hAnsi="Arial" w:cs="Arial"/>
          <w:b/>
          <w:bCs/>
          <w:color w:val="202020"/>
          <w:sz w:val="24"/>
          <w:szCs w:val="24"/>
          <w:bdr w:val="single" w:sz="2" w:space="0" w:color="E9E9E9" w:frame="1"/>
          <w:lang w:eastAsia="en-GB"/>
        </w:rPr>
        <w:t>digital sales</w:t>
      </w:r>
      <w:r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 (downloads and music streaming) accounted for £506.2m million (60%) of industry sales. </w:t>
      </w:r>
    </w:p>
    <w:p w14:paraId="2F545739" w14:textId="77777777" w:rsidR="00C46240" w:rsidRPr="00C46240" w:rsidRDefault="00C46240" w:rsidP="00C46240">
      <w:p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Physical sales (CDs and Vinyl) generated industry revenues of £310.5 million in 2017, a small rise of 2.4% on 2016. Physical music sales have declined significantly in recent years, In 2008, physical music sales were £758 million. The large fall in physical music sales is entirely due to the reduced popularity of the CD format.</w:t>
      </w:r>
    </w:p>
    <w:p w14:paraId="2F54573A" w14:textId="77777777" w:rsidR="00C46240" w:rsidRPr="00C46240" w:rsidRDefault="00C46240" w:rsidP="00C46240">
      <w:p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1111"/>
          <w:sz w:val="27"/>
          <w:szCs w:val="27"/>
          <w:lang w:eastAsia="en-GB"/>
        </w:rPr>
      </w:pPr>
      <w:r w:rsidRPr="00C46240">
        <w:rPr>
          <w:rFonts w:ascii="Arial" w:eastAsia="Times New Roman" w:hAnsi="Arial" w:cs="Arial"/>
          <w:b/>
          <w:bCs/>
          <w:color w:val="001111"/>
          <w:sz w:val="27"/>
          <w:szCs w:val="27"/>
          <w:lang w:eastAsia="en-GB"/>
        </w:rPr>
        <w:t>Market for vinyl records in the UK</w:t>
      </w:r>
    </w:p>
    <w:p w14:paraId="2F54573B" w14:textId="77777777" w:rsidR="00C46240" w:rsidRPr="00C46240" w:rsidRDefault="00C46240" w:rsidP="00C46240">
      <w:p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Vinyl records are part of the </w:t>
      </w:r>
      <w:r w:rsidRPr="00C46240">
        <w:rPr>
          <w:rFonts w:ascii="Arial" w:eastAsia="Times New Roman" w:hAnsi="Arial" w:cs="Arial"/>
          <w:b/>
          <w:bCs/>
          <w:color w:val="202020"/>
          <w:sz w:val="24"/>
          <w:szCs w:val="24"/>
          <w:bdr w:val="single" w:sz="2" w:space="0" w:color="E9E9E9" w:frame="1"/>
          <w:lang w:eastAsia="en-GB"/>
        </w:rPr>
        <w:t>"physical"</w:t>
      </w:r>
      <w:r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 segment of music sales in the UK.</w:t>
      </w:r>
    </w:p>
    <w:p w14:paraId="2F54573C" w14:textId="77777777" w:rsidR="00C46240" w:rsidRPr="00C46240" w:rsidRDefault="00C46240" w:rsidP="00C46240">
      <w:p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Physical comprises CD format and Vinyl.</w:t>
      </w:r>
    </w:p>
    <w:p w14:paraId="2F54573D" w14:textId="77777777" w:rsidR="00C46240" w:rsidRPr="00C46240" w:rsidRDefault="00C46240" w:rsidP="00C46240">
      <w:p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As the chart below shows, volume sales of </w:t>
      </w:r>
      <w:r w:rsidRPr="00C46240">
        <w:rPr>
          <w:rFonts w:ascii="Arial" w:eastAsia="Times New Roman" w:hAnsi="Arial" w:cs="Arial"/>
          <w:b/>
          <w:bCs/>
          <w:color w:val="202020"/>
          <w:sz w:val="24"/>
          <w:szCs w:val="24"/>
          <w:bdr w:val="single" w:sz="2" w:space="0" w:color="E9E9E9" w:frame="1"/>
          <w:lang w:eastAsia="en-GB"/>
        </w:rPr>
        <w:t>vinyl records reached 4.1 million units in 2017</w:t>
      </w:r>
      <w:r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, the 10th consecutive year in which vinyl sales have grown, albeit from a low base.</w:t>
      </w:r>
    </w:p>
    <w:p w14:paraId="2F54573E" w14:textId="77777777" w:rsidR="00C46240" w:rsidRPr="00C46240" w:rsidRDefault="00C46240" w:rsidP="00C46240">
      <w:p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By contrast, sales of CDs have continued to fall in recent years as music consumers have migrated to digital formats and music streaming services.</w:t>
      </w:r>
    </w:p>
    <w:p w14:paraId="2F54573F" w14:textId="77777777" w:rsidR="00C46240" w:rsidRPr="00C46240" w:rsidRDefault="00C46240" w:rsidP="00C46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24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2F545752" wp14:editId="2F545753">
            <wp:extent cx="8086725" cy="4572000"/>
            <wp:effectExtent l="0" t="0" r="9525" b="0"/>
            <wp:docPr id="5" name="Picture 5" descr="https://s3-eu-west-1.amazonaws.com/tutor2u-media/subjects/business/blogimages/btec-unit2-vinyl-physicalgrowth-chart.jpg?mtime=20180426060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eu-west-1.amazonaws.com/tutor2u-media/subjects/business/blogimages/btec-unit2-vinyl-physicalgrowth-chart.jpg?mtime=201804260602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240">
        <w:rPr>
          <w:rFonts w:ascii="Times New Roman" w:eastAsia="Times New Roman" w:hAnsi="Times New Roman" w:cs="Times New Roman"/>
          <w:sz w:val="24"/>
          <w:szCs w:val="24"/>
          <w:lang w:eastAsia="en-GB"/>
        </w:rPr>
        <w:t>Volume sales of Physical Music in the UK</w:t>
      </w:r>
      <w:r w:rsidRPr="00C4624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2F545754" wp14:editId="2F545755">
            <wp:extent cx="8086725" cy="4552950"/>
            <wp:effectExtent l="0" t="0" r="9525" b="0"/>
            <wp:docPr id="4" name="Picture 4" descr="https://s3-eu-west-1.amazonaws.com/tutor2u-media/subjects/business/blogimages/btec-unit2-vinyl-physicalgrowth1.jpg?mtime=20180426060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-eu-west-1.amazonaws.com/tutor2u-media/subjects/business/blogimages/btec-unit2-vinyl-physicalgrowth1.jpg?mtime=201804260602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240">
        <w:rPr>
          <w:rFonts w:ascii="Times New Roman" w:eastAsia="Times New Roman" w:hAnsi="Times New Roman" w:cs="Times New Roman"/>
          <w:sz w:val="24"/>
          <w:szCs w:val="24"/>
          <w:lang w:eastAsia="en-GB"/>
        </w:rPr>
        <w:t>Table of Physical Music Sales (Volume) in the UK</w:t>
      </w:r>
    </w:p>
    <w:p w14:paraId="2F545740" w14:textId="77777777" w:rsidR="00C46240" w:rsidRDefault="00C46240">
      <w:pPr>
        <w:rPr>
          <w:rFonts w:ascii="Arial" w:eastAsia="Times New Roman" w:hAnsi="Arial" w:cs="Arial"/>
          <w:b/>
          <w:bCs/>
          <w:color w:val="202020"/>
          <w:sz w:val="24"/>
          <w:szCs w:val="24"/>
          <w:bdr w:val="single" w:sz="2" w:space="0" w:color="E9E9E9" w:frame="1"/>
          <w:lang w:eastAsia="en-GB"/>
        </w:rPr>
      </w:pPr>
      <w:r>
        <w:rPr>
          <w:rFonts w:ascii="Arial" w:eastAsia="Times New Roman" w:hAnsi="Arial" w:cs="Arial"/>
          <w:b/>
          <w:bCs/>
          <w:color w:val="202020"/>
          <w:sz w:val="24"/>
          <w:szCs w:val="24"/>
          <w:bdr w:val="single" w:sz="2" w:space="0" w:color="E9E9E9" w:frame="1"/>
          <w:lang w:eastAsia="en-GB"/>
        </w:rPr>
        <w:br w:type="page"/>
      </w:r>
    </w:p>
    <w:p w14:paraId="2F545741" w14:textId="77777777" w:rsidR="00C46240" w:rsidRPr="00C46240" w:rsidRDefault="00C46240" w:rsidP="00C46240">
      <w:p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C46240">
        <w:rPr>
          <w:rFonts w:ascii="Arial" w:eastAsia="Times New Roman" w:hAnsi="Arial" w:cs="Arial"/>
          <w:b/>
          <w:bCs/>
          <w:color w:val="202020"/>
          <w:sz w:val="24"/>
          <w:szCs w:val="24"/>
          <w:bdr w:val="single" w:sz="2" w:space="0" w:color="E9E9E9" w:frame="1"/>
          <w:lang w:eastAsia="en-GB"/>
        </w:rPr>
        <w:lastRenderedPageBreak/>
        <w:t>Other key features of the UK vinyl record market that might be relevant to a marketing campaign:</w:t>
      </w:r>
    </w:p>
    <w:p w14:paraId="2F545742" w14:textId="77777777" w:rsidR="00C46240" w:rsidRPr="00C46240" w:rsidRDefault="00C46240" w:rsidP="00C46240">
      <w:pPr>
        <w:numPr>
          <w:ilvl w:val="0"/>
          <w:numId w:val="1"/>
        </w:num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The average price of a vinyl LP album in the UK in 2017 was £20.23. This compares to average prices of £8.39 for a CD and £7.14 for an album downloaded digitally.</w:t>
      </w:r>
    </w:p>
    <w:p w14:paraId="2F545743" w14:textId="77777777" w:rsidR="00C46240" w:rsidRPr="00C46240" w:rsidRDefault="00C46240" w:rsidP="00C46240">
      <w:pPr>
        <w:numPr>
          <w:ilvl w:val="0"/>
          <w:numId w:val="1"/>
        </w:num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With volume sales of 4.1 million units, this suggests a </w:t>
      </w:r>
      <w:r w:rsidRPr="00C46240">
        <w:rPr>
          <w:rFonts w:ascii="Arial" w:eastAsia="Times New Roman" w:hAnsi="Arial" w:cs="Arial"/>
          <w:b/>
          <w:bCs/>
          <w:color w:val="202020"/>
          <w:sz w:val="24"/>
          <w:szCs w:val="24"/>
          <w:bdr w:val="single" w:sz="2" w:space="0" w:color="E9E9E9" w:frame="1"/>
          <w:lang w:eastAsia="en-GB"/>
        </w:rPr>
        <w:t>market size of around £80 million</w:t>
      </w:r>
      <w:r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 in value terms</w:t>
      </w:r>
    </w:p>
    <w:p w14:paraId="2F545744" w14:textId="77777777" w:rsidR="00C46240" w:rsidRPr="00C46240" w:rsidRDefault="00C46240" w:rsidP="00C46240">
      <w:pPr>
        <w:numPr>
          <w:ilvl w:val="0"/>
          <w:numId w:val="1"/>
        </w:num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Demand for vinyl records in the UK is </w:t>
      </w:r>
      <w:r w:rsidRPr="00C46240">
        <w:rPr>
          <w:rFonts w:ascii="Arial" w:eastAsia="Times New Roman" w:hAnsi="Arial" w:cs="Arial"/>
          <w:b/>
          <w:bCs/>
          <w:color w:val="202020"/>
          <w:sz w:val="24"/>
          <w:szCs w:val="24"/>
          <w:bdr w:val="single" w:sz="2" w:space="0" w:color="E9E9E9" w:frame="1"/>
          <w:lang w:eastAsia="en-GB"/>
        </w:rPr>
        <w:t>highly seasonal</w:t>
      </w:r>
      <w:r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. Demand is highest at Christmas because vinyl records are often given as gifts. 25.8% of vinyl sales in the UK were made in December in 2017.</w:t>
      </w:r>
    </w:p>
    <w:p w14:paraId="2F545745" w14:textId="77777777" w:rsidR="00C46240" w:rsidRPr="00C46240" w:rsidRDefault="00C46240" w:rsidP="00C46240">
      <w:pPr>
        <w:numPr>
          <w:ilvl w:val="0"/>
          <w:numId w:val="1"/>
        </w:num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Most vinyl record customers are male (61% of the market)</w:t>
      </w:r>
    </w:p>
    <w:p w14:paraId="2F545746" w14:textId="77777777" w:rsidR="00C46240" w:rsidRPr="00C46240" w:rsidRDefault="00C46240" w:rsidP="00C46240">
      <w:pPr>
        <w:numPr>
          <w:ilvl w:val="0"/>
          <w:numId w:val="1"/>
        </w:num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The largest segment of vinyl customers is aged between 45-54 (29% of the market)</w:t>
      </w:r>
    </w:p>
    <w:p w14:paraId="2F545747" w14:textId="77777777" w:rsidR="00C46240" w:rsidRPr="00C46240" w:rsidRDefault="00C46240" w:rsidP="00C46240">
      <w:pPr>
        <w:numPr>
          <w:ilvl w:val="0"/>
          <w:numId w:val="1"/>
        </w:num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64.6% of the 4.1 million vinyl records sold in 2017 contained "rock" music. The next largest segment was "Pop" (17.2%).</w:t>
      </w:r>
    </w:p>
    <w:p w14:paraId="2F545748" w14:textId="77777777" w:rsidR="00C46240" w:rsidRPr="00C46240" w:rsidRDefault="00C46240" w:rsidP="00C46240">
      <w:pPr>
        <w:numPr>
          <w:ilvl w:val="0"/>
          <w:numId w:val="1"/>
        </w:num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The largest segment of accessories in the vinyl record market is for record "turntables". Sales of turntables in the UK grew to 296,000 units with a value of £30 million in 2017.</w:t>
      </w:r>
    </w:p>
    <w:p w14:paraId="2F545749" w14:textId="77777777" w:rsidR="00C46240" w:rsidRPr="00C46240" w:rsidRDefault="00C46240" w:rsidP="00C46240">
      <w:pPr>
        <w:numPr>
          <w:ilvl w:val="0"/>
          <w:numId w:val="1"/>
        </w:num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In terms of retail distribution, around 8% of vinyl sales in the UK were made by supermarkets in 2017, with Sainsbury's having the largest market share (8% of vinyl sales). Sainsbury's sells a limited range of vinyl records in over 600 stores.</w:t>
      </w:r>
    </w:p>
    <w:p w14:paraId="2F54574A" w14:textId="77777777" w:rsidR="00C46240" w:rsidRPr="00C46240" w:rsidRDefault="00C46240" w:rsidP="00C46240">
      <w:pPr>
        <w:numPr>
          <w:ilvl w:val="0"/>
          <w:numId w:val="1"/>
        </w:num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r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There were 406 independent record stores trading in the UK during 2017, up from 293 stores in 2012. Over 200 of these stores take part in Record Store Day 2018 - a promotional campaign designed to raise awareness of the independent record store market.</w:t>
      </w:r>
    </w:p>
    <w:p w14:paraId="2F54574B" w14:textId="77777777" w:rsidR="00C46240" w:rsidRPr="00C46240" w:rsidRDefault="00C46240" w:rsidP="00C46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624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2F545756" wp14:editId="2F545757">
            <wp:extent cx="8067675" cy="4572000"/>
            <wp:effectExtent l="0" t="0" r="9525" b="0"/>
            <wp:docPr id="3" name="Picture 3" descr="https://s3-eu-west-1.amazonaws.com/tutor2u-media/subjects/business/blogimages/btec-unit2-vinyl-musicgenre.jpg?mtime=20180426060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-eu-west-1.amazonaws.com/tutor2u-media/subjects/business/blogimages/btec-unit2-vinyl-musicgenre.jpg?mtime=201804260602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240">
        <w:rPr>
          <w:rFonts w:ascii="Times New Roman" w:eastAsia="Times New Roman" w:hAnsi="Times New Roman" w:cs="Times New Roman"/>
          <w:sz w:val="24"/>
          <w:szCs w:val="24"/>
          <w:lang w:eastAsia="en-GB"/>
        </w:rPr>
        <w:t>Genres of Music on Vinyl Records Sold in the UK in 2017</w:t>
      </w:r>
      <w:r w:rsidRPr="00C4624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2F545758" wp14:editId="2F545759">
            <wp:extent cx="8048625" cy="4562475"/>
            <wp:effectExtent l="0" t="0" r="9525" b="9525"/>
            <wp:docPr id="2" name="Picture 2" descr="https://s3-eu-west-1.amazonaws.com/tutor2u-media/subjects/business/blogimages/btec-unit2-vinyl-buyergenre.jpg?mtime=2018042606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3-eu-west-1.amazonaws.com/tutor2u-media/subjects/business/blogimages/btec-unit2-vinyl-buyergenre.jpg?mtime=201804260602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240">
        <w:rPr>
          <w:rFonts w:ascii="Times New Roman" w:eastAsia="Times New Roman" w:hAnsi="Times New Roman" w:cs="Times New Roman"/>
          <w:sz w:val="24"/>
          <w:szCs w:val="24"/>
          <w:lang w:eastAsia="en-GB"/>
        </w:rPr>
        <w:t>Who Buys Vinyl Records in the UK?</w:t>
      </w:r>
      <w:r w:rsidRPr="00C4624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2F54575A" wp14:editId="2F54575B">
            <wp:extent cx="8067675" cy="4552950"/>
            <wp:effectExtent l="0" t="0" r="9525" b="0"/>
            <wp:docPr id="1" name="Picture 1" descr="https://s3-eu-west-1.amazonaws.com/tutor2u-media/subjects/business/blogimages/btec-unit2-vinyl-turntables.jpg?mtime=20180426060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3-eu-west-1.amazonaws.com/tutor2u-media/subjects/business/blogimages/btec-unit2-vinyl-turntables.jpg?mtime=201804260602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240">
        <w:rPr>
          <w:rFonts w:ascii="Times New Roman" w:eastAsia="Times New Roman" w:hAnsi="Times New Roman" w:cs="Times New Roman"/>
          <w:sz w:val="24"/>
          <w:szCs w:val="24"/>
          <w:lang w:eastAsia="en-GB"/>
        </w:rPr>
        <w:t>The Market for Vinyl Turntables in the UK</w:t>
      </w:r>
    </w:p>
    <w:p w14:paraId="2F54574C" w14:textId="77777777" w:rsidR="00C46240" w:rsidRDefault="00C46240">
      <w:pPr>
        <w:rPr>
          <w:rFonts w:ascii="Arial" w:eastAsia="Times New Roman" w:hAnsi="Arial" w:cs="Arial"/>
          <w:b/>
          <w:bCs/>
          <w:color w:val="001111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001111"/>
          <w:sz w:val="36"/>
          <w:szCs w:val="36"/>
          <w:lang w:eastAsia="en-GB"/>
        </w:rPr>
        <w:br w:type="page"/>
      </w:r>
    </w:p>
    <w:p w14:paraId="2F54574D" w14:textId="77777777" w:rsidR="00C46240" w:rsidRPr="00C46240" w:rsidRDefault="00C46240" w:rsidP="00C46240">
      <w:p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1111"/>
          <w:sz w:val="36"/>
          <w:szCs w:val="36"/>
          <w:lang w:eastAsia="en-GB"/>
        </w:rPr>
      </w:pPr>
      <w:r w:rsidRPr="00C46240">
        <w:rPr>
          <w:rFonts w:ascii="Arial" w:eastAsia="Times New Roman" w:hAnsi="Arial" w:cs="Arial"/>
          <w:b/>
          <w:bCs/>
          <w:color w:val="001111"/>
          <w:sz w:val="36"/>
          <w:szCs w:val="36"/>
          <w:lang w:eastAsia="en-GB"/>
        </w:rPr>
        <w:lastRenderedPageBreak/>
        <w:t>Useful links on the UK vinyl record market</w:t>
      </w:r>
    </w:p>
    <w:p w14:paraId="2F54574E" w14:textId="77777777" w:rsidR="00C46240" w:rsidRPr="00C46240" w:rsidRDefault="00206B7E" w:rsidP="00C46240">
      <w:pPr>
        <w:numPr>
          <w:ilvl w:val="0"/>
          <w:numId w:val="2"/>
        </w:num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hyperlink r:id="rId13" w:history="1">
        <w:r w:rsidR="00C46240" w:rsidRPr="00C46240">
          <w:rPr>
            <w:rFonts w:ascii="Arial" w:eastAsia="Times New Roman" w:hAnsi="Arial" w:cs="Arial"/>
            <w:color w:val="0073BB"/>
            <w:sz w:val="24"/>
            <w:szCs w:val="24"/>
            <w:bdr w:val="single" w:sz="24" w:space="0" w:color="E9E9E9" w:frame="1"/>
            <w:lang w:eastAsia="en-GB"/>
          </w:rPr>
          <w:t>Best UK vinyl record shops to celebrate Record Store Day 2018</w:t>
        </w:r>
      </w:hyperlink>
      <w:r w:rsidR="00C46240"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 (at The Telegraph)</w:t>
      </w:r>
      <w:r w:rsidR="00C46240"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br/>
        <w:t>Superb on some of the UK’s best record shops – what they are doing to raise their profile</w:t>
      </w:r>
    </w:p>
    <w:p w14:paraId="2F54574F" w14:textId="77777777" w:rsidR="00C46240" w:rsidRPr="00C46240" w:rsidRDefault="00206B7E" w:rsidP="00C46240">
      <w:pPr>
        <w:numPr>
          <w:ilvl w:val="0"/>
          <w:numId w:val="2"/>
        </w:num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hyperlink r:id="rId14" w:history="1">
        <w:r w:rsidR="00C46240" w:rsidRPr="00C46240">
          <w:rPr>
            <w:rFonts w:ascii="Arial" w:eastAsia="Times New Roman" w:hAnsi="Arial" w:cs="Arial"/>
            <w:color w:val="0073BB"/>
            <w:sz w:val="24"/>
            <w:szCs w:val="24"/>
            <w:bdr w:val="single" w:sz="24" w:space="0" w:color="E9E9E9" w:frame="1"/>
            <w:lang w:eastAsia="en-GB"/>
          </w:rPr>
          <w:t>A Vinyl Stocktake</w:t>
        </w:r>
      </w:hyperlink>
      <w:r w:rsidR="00C46240"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 (at BPI)</w:t>
      </w:r>
      <w:r w:rsidR="00C46240"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br/>
        <w:t>Useful analysis from the BPI of the UK vinyl record market</w:t>
      </w:r>
    </w:p>
    <w:p w14:paraId="2F545750" w14:textId="77777777" w:rsidR="00C46240" w:rsidRPr="00C46240" w:rsidRDefault="00206B7E" w:rsidP="00C46240">
      <w:pPr>
        <w:numPr>
          <w:ilvl w:val="0"/>
          <w:numId w:val="2"/>
        </w:numPr>
        <w:pBdr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en-GB"/>
        </w:rPr>
      </w:pPr>
      <w:hyperlink r:id="rId15" w:history="1">
        <w:r w:rsidR="00C46240" w:rsidRPr="00C46240">
          <w:rPr>
            <w:rFonts w:ascii="Arial" w:eastAsia="Times New Roman" w:hAnsi="Arial" w:cs="Arial"/>
            <w:color w:val="0073BB"/>
            <w:sz w:val="24"/>
            <w:szCs w:val="24"/>
            <w:bdr w:val="single" w:sz="24" w:space="0" w:color="E9E9E9" w:frame="1"/>
            <w:lang w:eastAsia="en-GB"/>
          </w:rPr>
          <w:t>Indie record stores: Supermarkets welcome in the vinyl market</w:t>
        </w:r>
      </w:hyperlink>
      <w:r w:rsidR="00C46240"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t> (at Music Week)</w:t>
      </w:r>
      <w:r w:rsidR="00C46240" w:rsidRPr="00C46240">
        <w:rPr>
          <w:rFonts w:ascii="Arial" w:eastAsia="Times New Roman" w:hAnsi="Arial" w:cs="Arial"/>
          <w:color w:val="202020"/>
          <w:sz w:val="24"/>
          <w:szCs w:val="24"/>
          <w:lang w:eastAsia="en-GB"/>
        </w:rPr>
        <w:br/>
        <w:t>Supermarkets grow their share of the vinyl market</w:t>
      </w:r>
    </w:p>
    <w:p w14:paraId="2F545751" w14:textId="77777777" w:rsidR="008B42EF" w:rsidRDefault="00206B7E"/>
    <w:sectPr w:rsidR="008B42EF" w:rsidSect="00C462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F0C9A"/>
    <w:multiLevelType w:val="multilevel"/>
    <w:tmpl w:val="4856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446AB4"/>
    <w:multiLevelType w:val="multilevel"/>
    <w:tmpl w:val="8DAC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40"/>
    <w:rsid w:val="00013AB0"/>
    <w:rsid w:val="00206B7E"/>
    <w:rsid w:val="00567CE1"/>
    <w:rsid w:val="00C4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5736"/>
  <w15:chartTrackingRefBased/>
  <w15:docId w15:val="{862F4D49-1F45-4AB3-9B8E-B408321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62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462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624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4624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462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46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876">
          <w:marLeft w:val="0"/>
          <w:marRight w:val="0"/>
          <w:marTop w:val="0"/>
          <w:marBottom w:val="0"/>
          <w:divBdr>
            <w:top w:val="single" w:sz="2" w:space="0" w:color="E9E9E9"/>
            <w:left w:val="single" w:sz="2" w:space="0" w:color="E9E9E9"/>
            <w:bottom w:val="single" w:sz="2" w:space="0" w:color="E9E9E9"/>
            <w:right w:val="single" w:sz="2" w:space="0" w:color="E9E9E9"/>
          </w:divBdr>
        </w:div>
        <w:div w:id="1331985341">
          <w:marLeft w:val="0"/>
          <w:marRight w:val="0"/>
          <w:marTop w:val="0"/>
          <w:marBottom w:val="0"/>
          <w:divBdr>
            <w:top w:val="single" w:sz="2" w:space="0" w:color="E9E9E9"/>
            <w:left w:val="single" w:sz="2" w:space="0" w:color="E9E9E9"/>
            <w:bottom w:val="single" w:sz="2" w:space="0" w:color="E9E9E9"/>
            <w:right w:val="single" w:sz="2" w:space="0" w:color="E9E9E9"/>
          </w:divBdr>
        </w:div>
        <w:div w:id="556937101">
          <w:marLeft w:val="0"/>
          <w:marRight w:val="0"/>
          <w:marTop w:val="0"/>
          <w:marBottom w:val="0"/>
          <w:divBdr>
            <w:top w:val="single" w:sz="2" w:space="0" w:color="E9E9E9"/>
            <w:left w:val="single" w:sz="2" w:space="0" w:color="E9E9E9"/>
            <w:bottom w:val="single" w:sz="2" w:space="0" w:color="E9E9E9"/>
            <w:right w:val="single" w:sz="2" w:space="0" w:color="E9E9E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elegraph.co.uk/music/what-to-listen-to/vinyl-destinations-britains-best-record-stor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hyperlink" Target="http://www.musicweek.com/brands/read/indie-record-stores-supermarkets-welcome-in-the-vinyl-market/068195" TargetMode="Externa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www.bpi.co.uk/news-analysis/a-vinyl-stockta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31FAE-8784-4C0B-93A1-410BBE844FD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54B409-55B1-4337-8326-50E70EFB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C6781-1AB0-49B9-ABA2-FD9A1B5902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D718A012</Template>
  <TotalTime>2</TotalTime>
  <Pages>8</Pages>
  <Words>626</Words>
  <Characters>3570</Characters>
  <Application>Microsoft Office Word</Application>
  <DocSecurity>0</DocSecurity>
  <Lines>29</Lines>
  <Paragraphs>8</Paragraphs>
  <ScaleCrop>false</ScaleCrop>
  <Company>Godalming College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2</cp:revision>
  <dcterms:created xsi:type="dcterms:W3CDTF">2018-05-09T11:10:00Z</dcterms:created>
  <dcterms:modified xsi:type="dcterms:W3CDTF">2018-05-09T11:13:00Z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