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B7E" w:rsidRDefault="008A2B7E"/>
    <w:p w:rsidR="00980A9E" w:rsidRDefault="007A5CFB">
      <w:bookmarkStart w:id="0" w:name="_GoBack"/>
      <w:r>
        <w:rPr>
          <w:noProof/>
          <w:lang w:eastAsia="en-GB"/>
        </w:rPr>
        <w:drawing>
          <wp:inline distT="0" distB="0" distL="0" distR="0" wp14:anchorId="0CF3F2B3" wp14:editId="1D69AD42">
            <wp:extent cx="5175446" cy="8150679"/>
            <wp:effectExtent l="0" t="0" r="635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398" t="16414" r="56773" b="5667"/>
                    <a:stretch/>
                  </pic:blipFill>
                  <pic:spPr bwMode="auto">
                    <a:xfrm>
                      <a:off x="0" y="0"/>
                      <a:ext cx="5195745" cy="8182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80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9E"/>
    <w:rsid w:val="007A5CFB"/>
    <w:rsid w:val="008A2B7E"/>
    <w:rsid w:val="0098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144FD"/>
  <w15:chartTrackingRefBased/>
  <w15:docId w15:val="{051428C6-BB61-44A3-9B18-89C647AA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870D8FCE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Seonaid Botfield</dc:creator>
  <cp:keywords/>
  <dc:description/>
  <cp:lastModifiedBy>Seonaid Botfield</cp:lastModifiedBy>
  <cp:revision>1</cp:revision>
  <dcterms:created xsi:type="dcterms:W3CDTF">2019-05-08T07:49:00Z</dcterms:created>
  <dcterms:modified xsi:type="dcterms:W3CDTF">2019-05-08T08:04:00Z</dcterms:modified>
</cp:coreProperties>
</file>