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200E3" w14:textId="3F81CE96" w:rsidR="002A4527" w:rsidRPr="002A4527" w:rsidRDefault="002A4527" w:rsidP="00D750A1">
      <w:pPr>
        <w:contextualSpacing/>
        <w:rPr>
          <w:sz w:val="24"/>
          <w:u w:val="single"/>
        </w:rPr>
      </w:pPr>
      <w:r w:rsidRPr="005607DE">
        <w:rPr>
          <w:sz w:val="24"/>
          <w:highlight w:val="yellow"/>
          <w:u w:val="single"/>
        </w:rPr>
        <w:t>Vinyl Record market links</w:t>
      </w:r>
      <w:r w:rsidRPr="002A4527">
        <w:rPr>
          <w:sz w:val="24"/>
          <w:u w:val="single"/>
        </w:rPr>
        <w:t xml:space="preserve"> </w:t>
      </w:r>
    </w:p>
    <w:p w14:paraId="686207D2" w14:textId="77777777" w:rsidR="002A4527" w:rsidRPr="002A4527" w:rsidRDefault="002A4527" w:rsidP="002A4527">
      <w:pPr>
        <w:rPr>
          <w:color w:val="0563C1" w:themeColor="hyperlink"/>
          <w:sz w:val="24"/>
          <w:u w:val="single"/>
        </w:rPr>
      </w:pPr>
    </w:p>
    <w:p w14:paraId="1DDB713F" w14:textId="77777777" w:rsidR="002A4527" w:rsidRPr="002A4527" w:rsidRDefault="002A4527" w:rsidP="002A4527">
      <w:pPr>
        <w:pStyle w:val="ListParagraph"/>
        <w:rPr>
          <w:color w:val="0563C1" w:themeColor="hyperlink"/>
          <w:sz w:val="24"/>
          <w:u w:val="single"/>
        </w:rPr>
      </w:pPr>
    </w:p>
    <w:p w14:paraId="710C10F3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sz w:val="24"/>
        </w:rPr>
      </w:pPr>
      <w:r w:rsidRPr="008F6723">
        <w:rPr>
          <w:sz w:val="24"/>
        </w:rPr>
        <w:fldChar w:fldCharType="begin"/>
      </w:r>
      <w:r w:rsidRPr="008F6723">
        <w:rPr>
          <w:sz w:val="24"/>
        </w:rPr>
        <w:instrText xml:space="preserve"> HYPERLINK "http://newmusicstrategies.com/2008/04/22/can-independent-record-stores-survive/ </w:instrText>
      </w:r>
    </w:p>
    <w:p w14:paraId="76F331C9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sz w:val="24"/>
        </w:rPr>
      </w:pPr>
      <w:r w:rsidRPr="008F6723">
        <w:rPr>
          <w:sz w:val="24"/>
        </w:rPr>
        <w:instrText xml:space="preserve">http://smallbusiness.chron.com/start-record-store-business-4568.html </w:instrText>
      </w:r>
    </w:p>
    <w:p w14:paraId="6AC9ECF8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sz w:val="24"/>
        </w:rPr>
      </w:pPr>
      <w:r w:rsidRPr="008F6723">
        <w:rPr>
          <w:sz w:val="24"/>
        </w:rPr>
        <w:instrText xml:space="preserve">https://startups.co.uk/how-to-start-a-record-shop/ </w:instrText>
      </w:r>
    </w:p>
    <w:p w14:paraId="5F94D729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sz w:val="24"/>
        </w:rPr>
      </w:pPr>
      <w:r w:rsidRPr="008F6723">
        <w:rPr>
          <w:sz w:val="24"/>
        </w:rPr>
        <w:instrText xml:space="preserve">http://www.adweek.com/brand-marketing/vinyls-resurgence-heres-how-brands-are-capitalizing-musics-most-analog-medium-170016/ </w:instrText>
      </w:r>
    </w:p>
    <w:p w14:paraId="6C0F1D7A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sz w:val="24"/>
        </w:rPr>
      </w:pPr>
      <w:r w:rsidRPr="008F6723">
        <w:rPr>
          <w:sz w:val="24"/>
        </w:rPr>
        <w:instrText xml:space="preserve">http://www.agentmarketing.co.uk/the-vinyl-countdown/ </w:instrText>
      </w:r>
    </w:p>
    <w:p w14:paraId="1AEACC81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sz w:val="24"/>
        </w:rPr>
      </w:pPr>
      <w:r w:rsidRPr="008F6723">
        <w:rPr>
          <w:sz w:val="24"/>
        </w:rPr>
        <w:instrText xml:space="preserve">https://www.theguardian.com/music/2016/dec/06/tables-turned-as-vinyl-records-outsell-digital-in-uk-for-first-time </w:instrText>
      </w:r>
    </w:p>
    <w:p w14:paraId="3CB43C04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sz w:val="24"/>
        </w:rPr>
      </w:pPr>
      <w:r w:rsidRPr="008F6723">
        <w:rPr>
          <w:sz w:val="24"/>
        </w:rPr>
        <w:instrText xml:space="preserve">https://thevinylfactory.com/features/sustainable-future-of-vinyl/ </w:instrText>
      </w:r>
    </w:p>
    <w:p w14:paraId="696F4668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sz w:val="24"/>
        </w:rPr>
      </w:pPr>
      <w:r w:rsidRPr="008F6723">
        <w:rPr>
          <w:sz w:val="24"/>
        </w:rPr>
        <w:instrText xml:space="preserve">https://baylor-ir.tdl.org/baylor-ir/bitstream/handle/2104/9979/isabelle_kazarian_honorsthesis.pdf?sequence=2 </w:instrText>
      </w:r>
    </w:p>
    <w:p w14:paraId="6CED05A1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sz w:val="24"/>
        </w:rPr>
      </w:pPr>
      <w:r w:rsidRPr="008F6723">
        <w:rPr>
          <w:sz w:val="24"/>
        </w:rPr>
        <w:instrText xml:space="preserve">http://www.thefinanceresource.com/free_business_plans/free_vinyl_record_store_business_plan.aspx </w:instrText>
      </w:r>
    </w:p>
    <w:p w14:paraId="5BFDE95F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sz w:val="24"/>
        </w:rPr>
      </w:pPr>
      <w:r w:rsidRPr="008F6723">
        <w:rPr>
          <w:sz w:val="24"/>
        </w:rPr>
        <w:instrText xml:space="preserve">https://howtostartanllc.com/business-ideas/record-store#useful-links </w:instrText>
      </w:r>
    </w:p>
    <w:p w14:paraId="36EED354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sz w:val="24"/>
        </w:rPr>
      </w:pPr>
      <w:r w:rsidRPr="008F6723">
        <w:rPr>
          <w:sz w:val="24"/>
        </w:rPr>
        <w:instrText xml:space="preserve">https://econsultancy.com/blog/65039-why-norman-records-is-a-masterclass-of-ecommerce-design </w:instrText>
      </w:r>
    </w:p>
    <w:p w14:paraId="032E13FD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sz w:val="24"/>
        </w:rPr>
      </w:pPr>
      <w:r w:rsidRPr="008F6723">
        <w:rPr>
          <w:sz w:val="24"/>
        </w:rPr>
        <w:instrText xml:space="preserve">http://www.referenceforbusiness.com/business-plans/Business-Plans-Volume-06/Record-Store-Business-Plan.html </w:instrText>
      </w:r>
    </w:p>
    <w:p w14:paraId="19C1758E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sz w:val="24"/>
        </w:rPr>
      </w:pPr>
      <w:r w:rsidRPr="008F6723">
        <w:rPr>
          <w:sz w:val="24"/>
        </w:rPr>
        <w:instrText xml:space="preserve">http://www.factmag.com/2012/02/06/how-to-open-an-independent-record-store/ </w:instrText>
      </w:r>
    </w:p>
    <w:p w14:paraId="2DC7753F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</w:rPr>
      </w:pPr>
      <w:r w:rsidRPr="008F6723">
        <w:rPr>
          <w:sz w:val="24"/>
        </w:rPr>
        <w:instrText xml:space="preserve">https://www.amazon.co.uk/Vinyl-Record-Store-Business-Plan-ebook/dp/B01N7NC8LN#reader_B01N7NC8LN" </w:instrText>
      </w:r>
      <w:r w:rsidRPr="008F6723">
        <w:rPr>
          <w:sz w:val="24"/>
        </w:rPr>
        <w:fldChar w:fldCharType="separate"/>
      </w:r>
      <w:r w:rsidRPr="008F6723">
        <w:rPr>
          <w:rStyle w:val="Hyperlink"/>
          <w:color w:val="auto"/>
          <w:sz w:val="24"/>
        </w:rPr>
        <w:t xml:space="preserve">http://newmusicstrategies.com/2008/04/22/can-independent-record-stores-survive/ </w:t>
      </w:r>
    </w:p>
    <w:p w14:paraId="57E9C641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</w:rPr>
      </w:pPr>
      <w:r w:rsidRPr="008F6723">
        <w:rPr>
          <w:rStyle w:val="Hyperlink"/>
          <w:color w:val="auto"/>
          <w:sz w:val="24"/>
        </w:rPr>
        <w:t xml:space="preserve">http://smallbusiness.chron.com/start-record-store-business-4568.html </w:t>
      </w:r>
    </w:p>
    <w:p w14:paraId="3E6799AF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</w:rPr>
      </w:pPr>
      <w:r w:rsidRPr="008F6723">
        <w:rPr>
          <w:rStyle w:val="Hyperlink"/>
          <w:color w:val="auto"/>
          <w:sz w:val="24"/>
        </w:rPr>
        <w:t xml:space="preserve">https://startups.co.uk/how-to-start-a-record-shop/ </w:t>
      </w:r>
    </w:p>
    <w:p w14:paraId="277FA1E5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</w:rPr>
      </w:pPr>
      <w:r w:rsidRPr="008F6723">
        <w:rPr>
          <w:rStyle w:val="Hyperlink"/>
          <w:color w:val="auto"/>
          <w:sz w:val="24"/>
        </w:rPr>
        <w:t xml:space="preserve">http://www.adweek.com/brand-marketing/vinyls-resurgence-heres-how-brands-are-capitalizing-musics-most-analog-medium-170016/ </w:t>
      </w:r>
    </w:p>
    <w:p w14:paraId="6672A76E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</w:rPr>
      </w:pPr>
      <w:r w:rsidRPr="008F6723">
        <w:rPr>
          <w:rStyle w:val="Hyperlink"/>
          <w:color w:val="auto"/>
          <w:sz w:val="24"/>
        </w:rPr>
        <w:t xml:space="preserve">http://www.agentmarketing.co.uk/the-vinyl-countdown/ </w:t>
      </w:r>
    </w:p>
    <w:p w14:paraId="578E0D9D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</w:rPr>
      </w:pPr>
      <w:r w:rsidRPr="008F6723">
        <w:rPr>
          <w:rStyle w:val="Hyperlink"/>
          <w:color w:val="auto"/>
          <w:sz w:val="24"/>
        </w:rPr>
        <w:t xml:space="preserve">https://www.theguardian.com/music/2016/dec/06/tables-turned-as-vinyl-records-outsell-digital-in-uk-for-first-time </w:t>
      </w:r>
    </w:p>
    <w:p w14:paraId="7FAD1407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</w:rPr>
      </w:pPr>
      <w:r w:rsidRPr="008F6723">
        <w:rPr>
          <w:rStyle w:val="Hyperlink"/>
          <w:color w:val="auto"/>
          <w:sz w:val="24"/>
        </w:rPr>
        <w:t xml:space="preserve">https://thevinylfactory.com/features/sustainable-future-of-vinyl/ </w:t>
      </w:r>
    </w:p>
    <w:p w14:paraId="2DE64223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</w:rPr>
      </w:pPr>
      <w:r w:rsidRPr="008F6723">
        <w:rPr>
          <w:rStyle w:val="Hyperlink"/>
          <w:color w:val="auto"/>
          <w:sz w:val="24"/>
        </w:rPr>
        <w:t xml:space="preserve">https://baylor-ir.tdl.org/baylor-ir/bitstream/handle/2104/9979/isabelle_kazarian_honorsthesis.pdf?sequence=2 </w:t>
      </w:r>
    </w:p>
    <w:p w14:paraId="7583FA46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</w:rPr>
      </w:pPr>
      <w:r w:rsidRPr="008F6723">
        <w:rPr>
          <w:rStyle w:val="Hyperlink"/>
          <w:color w:val="auto"/>
          <w:sz w:val="24"/>
        </w:rPr>
        <w:t xml:space="preserve">http://www.thefinanceresource.com/free_business_plans/free_vinyl_record_store_business_plan.aspx </w:t>
      </w:r>
    </w:p>
    <w:p w14:paraId="63254D28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</w:rPr>
      </w:pPr>
      <w:r w:rsidRPr="008F6723">
        <w:rPr>
          <w:rStyle w:val="Hyperlink"/>
          <w:color w:val="auto"/>
          <w:sz w:val="24"/>
        </w:rPr>
        <w:t xml:space="preserve">https://howtostartanllc.com/business-ideas/record-store#useful-links </w:t>
      </w:r>
    </w:p>
    <w:p w14:paraId="290DEFF1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</w:rPr>
      </w:pPr>
      <w:r w:rsidRPr="008F6723">
        <w:rPr>
          <w:rStyle w:val="Hyperlink"/>
          <w:color w:val="auto"/>
          <w:sz w:val="24"/>
        </w:rPr>
        <w:t xml:space="preserve">https://econsultancy.com/blog/65039-why-norman-records-is-a-masterclass-of-ecommerce-design </w:t>
      </w:r>
    </w:p>
    <w:p w14:paraId="16BAC66C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</w:rPr>
      </w:pPr>
      <w:r w:rsidRPr="008F6723">
        <w:rPr>
          <w:rStyle w:val="Hyperlink"/>
          <w:color w:val="auto"/>
          <w:sz w:val="24"/>
        </w:rPr>
        <w:t xml:space="preserve">http://www.referenceforbusiness.com/business-plans/Business-Plans-Volume-06/Record-Store-Business-Plan.html </w:t>
      </w:r>
    </w:p>
    <w:p w14:paraId="165AD6DB" w14:textId="77777777" w:rsidR="002A4527" w:rsidRPr="008F6723" w:rsidRDefault="002A4527" w:rsidP="00D750A1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</w:rPr>
      </w:pPr>
      <w:r w:rsidRPr="008F6723">
        <w:rPr>
          <w:rStyle w:val="Hyperlink"/>
          <w:color w:val="auto"/>
          <w:sz w:val="24"/>
        </w:rPr>
        <w:t xml:space="preserve">http://www.factmag.com/2012/02/06/how-to-open-an-independent-record-store/ </w:t>
      </w:r>
    </w:p>
    <w:p w14:paraId="3E0491C2" w14:textId="35F15D2F" w:rsidR="00D750A1" w:rsidRPr="008F6723" w:rsidRDefault="002A4527" w:rsidP="00D750A1">
      <w:pPr>
        <w:pStyle w:val="ListParagraph"/>
        <w:numPr>
          <w:ilvl w:val="0"/>
          <w:numId w:val="1"/>
        </w:numPr>
        <w:rPr>
          <w:sz w:val="24"/>
        </w:rPr>
      </w:pPr>
      <w:r w:rsidRPr="008F6723">
        <w:rPr>
          <w:rStyle w:val="Hyperlink"/>
          <w:color w:val="auto"/>
          <w:sz w:val="24"/>
        </w:rPr>
        <w:t>https://www.amazon.co.uk/Vinyl-Record-Store-Business-Plan-ebook/dp/B01N7NC8LN#reader_B01N7NC8LN</w:t>
      </w:r>
      <w:r w:rsidRPr="008F6723">
        <w:rPr>
          <w:sz w:val="24"/>
        </w:rPr>
        <w:fldChar w:fldCharType="end"/>
      </w:r>
      <w:r w:rsidR="00D750A1" w:rsidRPr="008F6723">
        <w:rPr>
          <w:sz w:val="24"/>
        </w:rPr>
        <w:t xml:space="preserve"> </w:t>
      </w:r>
    </w:p>
    <w:p w14:paraId="1C8847EA" w14:textId="2C103453" w:rsidR="00D750A1" w:rsidRPr="008F6723" w:rsidRDefault="000600D5" w:rsidP="00D750A1">
      <w:pPr>
        <w:pStyle w:val="ListParagraph"/>
        <w:numPr>
          <w:ilvl w:val="0"/>
          <w:numId w:val="1"/>
        </w:numPr>
        <w:rPr>
          <w:sz w:val="24"/>
        </w:rPr>
      </w:pPr>
      <w:hyperlink r:id="rId5" w:history="1">
        <w:r w:rsidR="00D750A1" w:rsidRPr="008F6723">
          <w:rPr>
            <w:rStyle w:val="Hyperlink"/>
            <w:color w:val="auto"/>
            <w:sz w:val="24"/>
          </w:rPr>
          <w:t>https://recordstoreday.co.uk/stores/store-profile/?id=103&amp;curLoc=godalming</w:t>
        </w:r>
      </w:hyperlink>
    </w:p>
    <w:p w14:paraId="12A495DE" w14:textId="642F11E8" w:rsidR="00D750A1" w:rsidRPr="00FB161C" w:rsidRDefault="000600D5" w:rsidP="00D750A1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u w:val="none"/>
        </w:rPr>
      </w:pPr>
      <w:hyperlink r:id="rId6" w:history="1">
        <w:r w:rsidR="00D750A1" w:rsidRPr="008F6723">
          <w:rPr>
            <w:rStyle w:val="Hyperlink"/>
            <w:color w:val="auto"/>
            <w:sz w:val="24"/>
          </w:rPr>
          <w:t>https://prezi.com/2fkuvt3bmotb/vinyl-records/</w:t>
        </w:r>
      </w:hyperlink>
    </w:p>
    <w:p w14:paraId="33342668" w14:textId="044209CA" w:rsidR="00FB161C" w:rsidRDefault="00FB161C" w:rsidP="00FB161C">
      <w:pPr>
        <w:pStyle w:val="ListParagraph"/>
        <w:numPr>
          <w:ilvl w:val="0"/>
          <w:numId w:val="1"/>
        </w:numPr>
        <w:rPr>
          <w:sz w:val="24"/>
        </w:rPr>
      </w:pPr>
      <w:hyperlink r:id="rId7" w:history="1">
        <w:r w:rsidRPr="00FB161C">
          <w:rPr>
            <w:rStyle w:val="Hyperlink"/>
            <w:sz w:val="24"/>
          </w:rPr>
          <w:t>https://www.theguardian.com/music/2017/jan/03/record-sales-vinyl-hits-25-year-high-and-outstrips-streaming</w:t>
        </w:r>
      </w:hyperlink>
    </w:p>
    <w:p w14:paraId="010488BA" w14:textId="6BC42725" w:rsidR="000600D5" w:rsidRDefault="000600D5" w:rsidP="000600D5">
      <w:pPr>
        <w:pStyle w:val="ListParagraph"/>
        <w:numPr>
          <w:ilvl w:val="0"/>
          <w:numId w:val="1"/>
        </w:numPr>
        <w:rPr>
          <w:sz w:val="24"/>
        </w:rPr>
      </w:pPr>
      <w:hyperlink r:id="rId8" w:history="1">
        <w:r w:rsidRPr="000600D5">
          <w:rPr>
            <w:rStyle w:val="Hyperlink"/>
            <w:sz w:val="24"/>
          </w:rPr>
          <w:t>https://www.digitalmusicnews.com/2018/02/15/vinyl-records-high-price/</w:t>
        </w:r>
      </w:hyperlink>
    </w:p>
    <w:p w14:paraId="4A447FE2" w14:textId="4ECB7606" w:rsidR="00204459" w:rsidRDefault="00204459" w:rsidP="00204459">
      <w:pPr>
        <w:pStyle w:val="ListParagraph"/>
        <w:numPr>
          <w:ilvl w:val="0"/>
          <w:numId w:val="1"/>
        </w:numPr>
        <w:rPr>
          <w:sz w:val="24"/>
        </w:rPr>
      </w:pPr>
      <w:hyperlink r:id="rId9" w:history="1">
        <w:r w:rsidRPr="001A61A6">
          <w:rPr>
            <w:rStyle w:val="Hyperlink"/>
            <w:sz w:val="24"/>
          </w:rPr>
          <w:t>http://www.adweek.com/brand-marketing/vinyls-resurgence-heres-how-brands-are-capitalizing-musics-most-analog-medium-170016/</w:t>
        </w:r>
      </w:hyperlink>
    </w:p>
    <w:p w14:paraId="5CC1064D" w14:textId="70A21ECC" w:rsidR="00204459" w:rsidRDefault="00204459" w:rsidP="00204459">
      <w:pPr>
        <w:pStyle w:val="ListParagraph"/>
        <w:numPr>
          <w:ilvl w:val="0"/>
          <w:numId w:val="1"/>
        </w:numPr>
        <w:rPr>
          <w:sz w:val="24"/>
        </w:rPr>
      </w:pPr>
      <w:hyperlink r:id="rId10" w:history="1">
        <w:r w:rsidRPr="001A61A6">
          <w:rPr>
            <w:rStyle w:val="Hyperlink"/>
            <w:sz w:val="24"/>
          </w:rPr>
          <w:t>https://www.tutor2u.net/business/blog/music-streaming-powers-ahead</w:t>
        </w:r>
      </w:hyperlink>
    </w:p>
    <w:p w14:paraId="45209692" w14:textId="4654528C" w:rsidR="00204459" w:rsidRDefault="00204459" w:rsidP="00204459">
      <w:pPr>
        <w:pStyle w:val="ListParagraph"/>
        <w:numPr>
          <w:ilvl w:val="0"/>
          <w:numId w:val="1"/>
        </w:numPr>
        <w:rPr>
          <w:sz w:val="24"/>
        </w:rPr>
      </w:pPr>
      <w:hyperlink r:id="rId11" w:history="1">
        <w:r w:rsidRPr="001A61A6">
          <w:rPr>
            <w:rStyle w:val="Hyperlink"/>
            <w:sz w:val="24"/>
          </w:rPr>
          <w:t>https://www.tutor2u.net/business/blog/music-streaming-powers-ahead#profile</w:t>
        </w:r>
      </w:hyperlink>
    </w:p>
    <w:p w14:paraId="33E6F1EB" w14:textId="5C2F4AAB" w:rsidR="00204459" w:rsidRDefault="00204459" w:rsidP="00204459">
      <w:pPr>
        <w:pStyle w:val="ListParagraph"/>
        <w:numPr>
          <w:ilvl w:val="0"/>
          <w:numId w:val="1"/>
        </w:numPr>
        <w:rPr>
          <w:sz w:val="24"/>
        </w:rPr>
      </w:pPr>
      <w:hyperlink r:id="rId12" w:history="1">
        <w:r w:rsidRPr="001A61A6">
          <w:rPr>
            <w:rStyle w:val="Hyperlink"/>
            <w:sz w:val="24"/>
          </w:rPr>
          <w:t>https://www.tutor2u.net/economics/blog/the-economics-of-vinyl</w:t>
        </w:r>
      </w:hyperlink>
    </w:p>
    <w:p w14:paraId="755F8620" w14:textId="3CEAE13C" w:rsidR="00204459" w:rsidRDefault="00204459" w:rsidP="00204459">
      <w:pPr>
        <w:pStyle w:val="ListParagraph"/>
        <w:numPr>
          <w:ilvl w:val="0"/>
          <w:numId w:val="1"/>
        </w:numPr>
        <w:rPr>
          <w:sz w:val="24"/>
        </w:rPr>
      </w:pPr>
      <w:hyperlink r:id="rId13" w:history="1">
        <w:r w:rsidRPr="001A61A6">
          <w:rPr>
            <w:rStyle w:val="Hyperlink"/>
            <w:sz w:val="24"/>
          </w:rPr>
          <w:t>https://www.tutor2u.net/business/blog/the-vinyl-countdown</w:t>
        </w:r>
      </w:hyperlink>
    </w:p>
    <w:p w14:paraId="24DFF643" w14:textId="1F06FF05" w:rsidR="00204459" w:rsidRDefault="008036EF" w:rsidP="008036EF">
      <w:pPr>
        <w:pStyle w:val="ListParagraph"/>
        <w:numPr>
          <w:ilvl w:val="0"/>
          <w:numId w:val="1"/>
        </w:numPr>
        <w:rPr>
          <w:sz w:val="24"/>
        </w:rPr>
      </w:pPr>
      <w:hyperlink r:id="rId14" w:history="1">
        <w:r w:rsidRPr="001A61A6">
          <w:rPr>
            <w:rStyle w:val="Hyperlink"/>
            <w:sz w:val="24"/>
          </w:rPr>
          <w:t>http://www.bbc.co.uk/news/entertainment-arts-43299543</w:t>
        </w:r>
      </w:hyperlink>
    </w:p>
    <w:p w14:paraId="634B8FC0" w14:textId="7485272D" w:rsidR="008036EF" w:rsidRDefault="008036EF" w:rsidP="008036EF">
      <w:pPr>
        <w:pStyle w:val="ListParagraph"/>
        <w:numPr>
          <w:ilvl w:val="0"/>
          <w:numId w:val="1"/>
        </w:numPr>
        <w:rPr>
          <w:sz w:val="24"/>
        </w:rPr>
      </w:pPr>
      <w:hyperlink r:id="rId15" w:history="1">
        <w:r w:rsidRPr="001A61A6">
          <w:rPr>
            <w:rStyle w:val="Hyperlink"/>
            <w:sz w:val="24"/>
          </w:rPr>
          <w:t>https://www.statista.com/statistics/324779/vinyl-albums-market-share-in-the-uk/</w:t>
        </w:r>
      </w:hyperlink>
    </w:p>
    <w:p w14:paraId="34B4D78C" w14:textId="78800003" w:rsidR="008036EF" w:rsidRDefault="001431D1" w:rsidP="001431D1">
      <w:pPr>
        <w:pStyle w:val="ListParagraph"/>
        <w:numPr>
          <w:ilvl w:val="0"/>
          <w:numId w:val="1"/>
        </w:numPr>
        <w:rPr>
          <w:sz w:val="24"/>
        </w:rPr>
      </w:pPr>
      <w:hyperlink r:id="rId16" w:history="1">
        <w:r w:rsidRPr="001A61A6">
          <w:rPr>
            <w:rStyle w:val="Hyperlink"/>
            <w:sz w:val="24"/>
          </w:rPr>
          <w:t>http://www.bbc.co.uk/news/entertainment-arts-38487837</w:t>
        </w:r>
      </w:hyperlink>
    </w:p>
    <w:p w14:paraId="319AFE9A" w14:textId="33B3AF45" w:rsidR="001431D1" w:rsidRDefault="00D860AD" w:rsidP="00D860AD">
      <w:pPr>
        <w:pStyle w:val="ListParagraph"/>
        <w:numPr>
          <w:ilvl w:val="0"/>
          <w:numId w:val="1"/>
        </w:numPr>
        <w:rPr>
          <w:sz w:val="24"/>
        </w:rPr>
      </w:pPr>
      <w:hyperlink r:id="rId17" w:history="1">
        <w:r w:rsidRPr="001A61A6">
          <w:rPr>
            <w:rStyle w:val="Hyperlink"/>
            <w:sz w:val="24"/>
          </w:rPr>
          <w:t>http://uk.businessinsider.com/bpi-annual-yearbook-charts-that-show-the-current-state-of-the-music-industry-2017-5/#sales-of-vinyl-records-slumped-to-an-all-time-low-in-2007-but-theyve-been-skyrocketing-in-popularity-in-recent-years-6</w:t>
        </w:r>
      </w:hyperlink>
    </w:p>
    <w:p w14:paraId="3CB64AE8" w14:textId="77777777" w:rsidR="00D860AD" w:rsidRDefault="00D860AD" w:rsidP="00D860AD">
      <w:pPr>
        <w:pStyle w:val="ListParagraph"/>
        <w:numPr>
          <w:ilvl w:val="0"/>
          <w:numId w:val="1"/>
        </w:numPr>
        <w:rPr>
          <w:sz w:val="24"/>
        </w:rPr>
      </w:pPr>
      <w:bookmarkStart w:id="0" w:name="_GoBack"/>
      <w:bookmarkEnd w:id="0"/>
    </w:p>
    <w:p w14:paraId="0AB8FAC6" w14:textId="77777777" w:rsidR="00D860AD" w:rsidRPr="008F6723" w:rsidRDefault="00D860AD" w:rsidP="00D860AD">
      <w:pPr>
        <w:pStyle w:val="ListParagraph"/>
        <w:numPr>
          <w:ilvl w:val="0"/>
          <w:numId w:val="1"/>
        </w:numPr>
        <w:rPr>
          <w:sz w:val="24"/>
        </w:rPr>
      </w:pPr>
    </w:p>
    <w:p w14:paraId="2854C717" w14:textId="77777777" w:rsidR="00D750A1" w:rsidRPr="008F6723" w:rsidRDefault="00D750A1" w:rsidP="002A4527">
      <w:pPr>
        <w:pStyle w:val="ListParagraph"/>
        <w:rPr>
          <w:sz w:val="24"/>
        </w:rPr>
      </w:pPr>
    </w:p>
    <w:p w14:paraId="6EF0AD46" w14:textId="24B6D18D" w:rsidR="00D750A1" w:rsidRPr="008F6723" w:rsidRDefault="00D750A1" w:rsidP="00D750A1">
      <w:pPr>
        <w:rPr>
          <w:sz w:val="24"/>
        </w:rPr>
      </w:pPr>
    </w:p>
    <w:p w14:paraId="22343837" w14:textId="77777777" w:rsidR="00D750A1" w:rsidRPr="008F6723" w:rsidRDefault="00D750A1" w:rsidP="00D750A1">
      <w:pPr>
        <w:rPr>
          <w:sz w:val="24"/>
        </w:rPr>
      </w:pPr>
    </w:p>
    <w:p w14:paraId="485D4B1B" w14:textId="62679687" w:rsidR="003C10DF" w:rsidRPr="008F6723" w:rsidRDefault="003C10DF">
      <w:pPr>
        <w:rPr>
          <w:sz w:val="24"/>
        </w:rPr>
      </w:pPr>
    </w:p>
    <w:p w14:paraId="3B069BF3" w14:textId="77777777" w:rsidR="00D750A1" w:rsidRPr="008F6723" w:rsidRDefault="00D750A1">
      <w:pPr>
        <w:rPr>
          <w:sz w:val="24"/>
        </w:rPr>
      </w:pPr>
    </w:p>
    <w:sectPr w:rsidR="00D750A1" w:rsidRPr="008F6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6093"/>
    <w:multiLevelType w:val="hybridMultilevel"/>
    <w:tmpl w:val="C2E2E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C2MLC0tDS1tDQwNDVT0lEKTi0uzszPAykwrAUAcdoBxywAAAA="/>
  </w:docVars>
  <w:rsids>
    <w:rsidRoot w:val="00D750A1"/>
    <w:rsid w:val="000600D5"/>
    <w:rsid w:val="001431D1"/>
    <w:rsid w:val="001D33AE"/>
    <w:rsid w:val="00204459"/>
    <w:rsid w:val="002A4527"/>
    <w:rsid w:val="003C10DF"/>
    <w:rsid w:val="005607DE"/>
    <w:rsid w:val="008036EF"/>
    <w:rsid w:val="008F6723"/>
    <w:rsid w:val="00D20E83"/>
    <w:rsid w:val="00D750A1"/>
    <w:rsid w:val="00D860AD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F758"/>
  <w15:chartTrackingRefBased/>
  <w15:docId w15:val="{432BF4B9-9D45-43F6-8F11-62ECB8FC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0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0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50A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B1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musicnews.com/2018/02/15/vinyl-records-high-price/" TargetMode="External"/><Relationship Id="rId13" Type="http://schemas.openxmlformats.org/officeDocument/2006/relationships/hyperlink" Target="https://www.tutor2u.net/business/blog/the-vinyl-countdow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www.theguardian.com/music/2017/jan/03/record-sales-vinyl-hits-25-year-high-and-outstrips-streaming" TargetMode="External"/><Relationship Id="rId12" Type="http://schemas.openxmlformats.org/officeDocument/2006/relationships/hyperlink" Target="https://www.tutor2u.net/economics/blog/the-economics-of-vinyl" TargetMode="External"/><Relationship Id="rId17" Type="http://schemas.openxmlformats.org/officeDocument/2006/relationships/hyperlink" Target="http://uk.businessinsider.com/bpi-annual-yearbook-charts-that-show-the-current-state-of-the-music-industry-2017-5/#sales-of-vinyl-records-slumped-to-an-all-time-low-in-2007-but-theyve-been-skyrocketing-in-popularity-in-recent-years-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.uk/news/entertainment-arts-38487837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prezi.com/2fkuvt3bmotb/vinyl-records/" TargetMode="External"/><Relationship Id="rId11" Type="http://schemas.openxmlformats.org/officeDocument/2006/relationships/hyperlink" Target="https://www.tutor2u.net/business/blog/music-streaming-powers-ahead#profile" TargetMode="External"/><Relationship Id="rId5" Type="http://schemas.openxmlformats.org/officeDocument/2006/relationships/hyperlink" Target="https://recordstoreday.co.uk/stores/store-profile/?id=103&amp;curLoc=godalming" TargetMode="External"/><Relationship Id="rId15" Type="http://schemas.openxmlformats.org/officeDocument/2006/relationships/hyperlink" Target="https://www.statista.com/statistics/324779/vinyl-albums-market-share-in-the-uk/" TargetMode="External"/><Relationship Id="rId10" Type="http://schemas.openxmlformats.org/officeDocument/2006/relationships/hyperlink" Target="https://www.tutor2u.net/business/blog/music-streaming-powers-ahea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dweek.com/brand-marketing/vinyls-resurgence-heres-how-brands-are-capitalizing-musics-most-analog-medium-170016/" TargetMode="External"/><Relationship Id="rId14" Type="http://schemas.openxmlformats.org/officeDocument/2006/relationships/hyperlink" Target="http://www.bbc.co.uk/news/entertainment-arts-43299543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7D2E47-14C4-4AF0-90C9-9D319236B5E8}"/>
</file>

<file path=customXml/itemProps2.xml><?xml version="1.0" encoding="utf-8"?>
<ds:datastoreItem xmlns:ds="http://schemas.openxmlformats.org/officeDocument/2006/customXml" ds:itemID="{E6A8CB03-C890-47D8-9A64-BCB279EC1641}"/>
</file>

<file path=customXml/itemProps3.xml><?xml version="1.0" encoding="utf-8"?>
<ds:datastoreItem xmlns:ds="http://schemas.openxmlformats.org/officeDocument/2006/customXml" ds:itemID="{9264712A-1F2C-4FF8-9841-6BC7742EB385}"/>
</file>

<file path=docProps/app.xml><?xml version="1.0" encoding="utf-8"?>
<Properties xmlns="http://schemas.openxmlformats.org/officeDocument/2006/extended-properties" xmlns:vt="http://schemas.openxmlformats.org/officeDocument/2006/docPropsVTypes">
  <Template>9F418818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Charnock</dc:creator>
  <cp:keywords/>
  <dc:description/>
  <cp:lastModifiedBy>Kayla E Charnock (177491)</cp:lastModifiedBy>
  <cp:revision>2</cp:revision>
  <dcterms:created xsi:type="dcterms:W3CDTF">2018-04-17T09:15:00Z</dcterms:created>
  <dcterms:modified xsi:type="dcterms:W3CDTF">2018-04-17T09:15:00Z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