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9BB" w:rsidRDefault="008429BB">
      <w:pPr>
        <w:rPr>
          <w:sz w:val="24"/>
        </w:rPr>
      </w:pPr>
      <w:r>
        <w:rPr>
          <w:sz w:val="24"/>
        </w:rPr>
        <w:t>UNIT 2</w:t>
      </w:r>
    </w:p>
    <w:p w:rsidR="008429BB" w:rsidRDefault="008429BB">
      <w:pPr>
        <w:rPr>
          <w:sz w:val="24"/>
        </w:rPr>
      </w:pPr>
    </w:p>
    <w:p w:rsidR="008429BB" w:rsidRDefault="008429BB">
      <w:pPr>
        <w:rPr>
          <w:sz w:val="24"/>
        </w:rPr>
      </w:pPr>
      <w:r>
        <w:rPr>
          <w:sz w:val="24"/>
        </w:rPr>
        <w:t>A1 Lesson 2</w:t>
      </w:r>
      <w:bookmarkStart w:id="0" w:name="_GoBack"/>
      <w:bookmarkEnd w:id="0"/>
    </w:p>
    <w:p w:rsidR="008429BB" w:rsidRDefault="008429BB">
      <w:pPr>
        <w:rPr>
          <w:sz w:val="24"/>
        </w:rPr>
      </w:pPr>
    </w:p>
    <w:p w:rsidR="0017497A" w:rsidRPr="008429BB" w:rsidRDefault="008429BB">
      <w:pPr>
        <w:rPr>
          <w:sz w:val="24"/>
        </w:rPr>
      </w:pPr>
      <w:r w:rsidRPr="008429BB">
        <w:rPr>
          <w:sz w:val="24"/>
        </w:rPr>
        <w:t>Meat market: the rise of premium burger joints in Britain</w:t>
      </w:r>
    </w:p>
    <w:p w:rsidR="008429BB" w:rsidRDefault="008429BB"/>
    <w:p w:rsidR="008429BB" w:rsidRDefault="008429BB">
      <w:hyperlink r:id="rId4" w:history="1">
        <w:r w:rsidRPr="000C3A6A">
          <w:rPr>
            <w:rStyle w:val="Hyperlink"/>
          </w:rPr>
          <w:t>https://www.theguardian.com/news/datablog/2015/may/24/premium-burger-joints-rise-britain-datablog</w:t>
        </w:r>
      </w:hyperlink>
      <w:r>
        <w:t xml:space="preserve"> </w:t>
      </w:r>
    </w:p>
    <w:p w:rsidR="008429BB" w:rsidRDefault="008429BB"/>
    <w:p w:rsidR="008429BB" w:rsidRDefault="008429BB"/>
    <w:sectPr w:rsidR="00842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BB"/>
    <w:rsid w:val="0017497A"/>
    <w:rsid w:val="0084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16CE9-03CC-492D-A2F8-FB10FE7C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29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guardian.com/news/datablog/2015/may/24/premium-burger-joints-rise-britain-datab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A283F2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Garrick</dc:creator>
  <cp:keywords/>
  <dc:description/>
  <cp:lastModifiedBy>Marion Garrick</cp:lastModifiedBy>
  <cp:revision>1</cp:revision>
  <dcterms:created xsi:type="dcterms:W3CDTF">2017-01-26T15:08:00Z</dcterms:created>
  <dcterms:modified xsi:type="dcterms:W3CDTF">2017-01-26T15:11:00Z</dcterms:modified>
</cp:coreProperties>
</file>