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DAA22" w14:textId="77777777" w:rsidR="00581D15" w:rsidRDefault="007F620E">
      <w:r>
        <w:t>Useful videos to explain the basics about BREXIT.</w:t>
      </w:r>
    </w:p>
    <w:p w14:paraId="05F485BD" w14:textId="77777777" w:rsidR="007F620E" w:rsidRDefault="007F620E"/>
    <w:p w14:paraId="10BB5DA8" w14:textId="77777777" w:rsidR="007F620E" w:rsidRDefault="007F620E">
      <w:hyperlink r:id="rId7" w:history="1">
        <w:r w:rsidRPr="00325B65">
          <w:rPr>
            <w:rStyle w:val="Hyperlink"/>
          </w:rPr>
          <w:t>https://www.bbc.co.uk/news/av/uk-46525408/brexit-basics-the-single-market-explained</w:t>
        </w:r>
      </w:hyperlink>
    </w:p>
    <w:p w14:paraId="7F04C022" w14:textId="77777777" w:rsidR="007F620E" w:rsidRDefault="007F620E">
      <w:bookmarkStart w:id="0" w:name="_GoBack"/>
      <w:bookmarkEnd w:id="0"/>
    </w:p>
    <w:sectPr w:rsidR="007F62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20E"/>
    <w:rsid w:val="00281E0C"/>
    <w:rsid w:val="007F620E"/>
    <w:rsid w:val="008E660E"/>
    <w:rsid w:val="00B1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6F124"/>
  <w15:chartTrackingRefBased/>
  <w15:docId w15:val="{0B047C1B-C510-4F90-9656-6D2128B0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2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bbc.co.uk/news/av/uk-46525408/brexit-basics-the-single-market-explaine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A803CC-826B-4878-B93D-76767C588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44B7FE-ABAC-49A3-9C7F-2C684A62E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DB2967-9ECC-4102-B918-11348C5E84A0}">
  <ds:schemaRefs>
    <ds:schemaRef ds:uri="http://schemas.microsoft.com/office/2006/documentManagement/types"/>
    <ds:schemaRef ds:uri="http://purl.org/dc/dcmitype/"/>
    <ds:schemaRef ds:uri="http://schemas.microsoft.com/sharepoint/v3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D38F579E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 Lomas</dc:creator>
  <cp:keywords/>
  <dc:description/>
  <cp:lastModifiedBy>Anne E Lomas</cp:lastModifiedBy>
  <cp:revision>1</cp:revision>
  <dcterms:created xsi:type="dcterms:W3CDTF">2019-03-07T11:01:00Z</dcterms:created>
  <dcterms:modified xsi:type="dcterms:W3CDTF">2019-03-07T11:02:00Z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