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9" w:rsidRPr="00B83564" w:rsidRDefault="00B83564" w:rsidP="00B83564">
      <w:pPr>
        <w:jc w:val="center"/>
        <w:rPr>
          <w:rFonts w:ascii="Century Gothic" w:hAnsi="Century Gothic"/>
          <w:sz w:val="32"/>
          <w:u w:val="single"/>
        </w:rPr>
      </w:pPr>
      <w:r w:rsidRPr="00B83564">
        <w:rPr>
          <w:rFonts w:ascii="Century Gothic" w:hAnsi="Century Gothic"/>
          <w:sz w:val="32"/>
          <w:u w:val="single"/>
        </w:rPr>
        <w:t>Marketing Mix: Product</w:t>
      </w:r>
    </w:p>
    <w:p w:rsidR="00B83564" w:rsidRDefault="00B83564" w:rsidP="00B83564">
      <w:pPr>
        <w:rPr>
          <w:rFonts w:ascii="Century Gothic" w:hAnsi="Century Gothic"/>
        </w:rPr>
      </w:pPr>
      <w:r w:rsidRPr="00B83564">
        <w:rPr>
          <w:rFonts w:ascii="Century Gothic" w:hAnsi="Century Gothic"/>
        </w:rPr>
        <w:t>Use the text book</w:t>
      </w:r>
      <w:r w:rsidR="00835E09">
        <w:rPr>
          <w:rFonts w:ascii="Century Gothic" w:hAnsi="Century Gothic"/>
        </w:rPr>
        <w:t xml:space="preserve"> (pages 89 to 91)</w:t>
      </w:r>
      <w:r w:rsidRPr="00B83564">
        <w:rPr>
          <w:rFonts w:ascii="Century Gothic" w:hAnsi="Century Gothic"/>
        </w:rPr>
        <w:t xml:space="preserve"> to help you explain the following:</w:t>
      </w:r>
    </w:p>
    <w:p w:rsidR="00835E09" w:rsidRDefault="00FC2E4B" w:rsidP="00B8356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830D6" wp14:editId="75A65642">
                <wp:simplePos x="0" y="0"/>
                <wp:positionH relativeFrom="margin">
                  <wp:align>left</wp:align>
                </wp:positionH>
                <wp:positionV relativeFrom="paragraph">
                  <wp:posOffset>2747645</wp:posOffset>
                </wp:positionV>
                <wp:extent cx="9353550" cy="1114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E4B" w:rsidRPr="00B83564" w:rsidRDefault="00835E09" w:rsidP="00FC2E4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Packaging</w:t>
                            </w:r>
                            <w:r w:rsidR="00FC2E4B" w:rsidRPr="00B83564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830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16.35pt;width:736.5pt;height:87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" fillcolor="white [3201]" strokeweight=".5pt">
                <v:textbox>
                  <w:txbxContent>
                    <w:p w:rsidR="00FC2E4B" w:rsidRPr="00B83564" w:rsidRDefault="00835E09" w:rsidP="00FC2E4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Packaging</w:t>
                      </w:r>
                      <w:r w:rsidR="00FC2E4B" w:rsidRPr="00B83564">
                        <w:rPr>
                          <w:rFonts w:ascii="Century Gothic" w:hAnsi="Century Gothic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B3395" wp14:editId="3836CE38">
                <wp:simplePos x="0" y="0"/>
                <wp:positionH relativeFrom="margin">
                  <wp:align>left</wp:align>
                </wp:positionH>
                <wp:positionV relativeFrom="paragraph">
                  <wp:posOffset>1376045</wp:posOffset>
                </wp:positionV>
                <wp:extent cx="9353550" cy="1114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E4B" w:rsidRPr="00B83564" w:rsidRDefault="00835E09" w:rsidP="00FC2E4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Form and function</w:t>
                            </w:r>
                            <w:r w:rsidR="00FC2E4B" w:rsidRPr="00B83564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3395" id="Text Box 2" o:spid="_x0000_s1027" type="#_x0000_t202" style="position:absolute;margin-left:0;margin-top:108.35pt;width:736.5pt;height:87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" fillcolor="white [3201]" strokeweight=".5pt">
                <v:textbox>
                  <w:txbxContent>
                    <w:p w:rsidR="00FC2E4B" w:rsidRPr="00B83564" w:rsidRDefault="00835E09" w:rsidP="00FC2E4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Form and function</w:t>
                      </w:r>
                      <w:r w:rsidR="00FC2E4B" w:rsidRPr="00B83564">
                        <w:rPr>
                          <w:rFonts w:ascii="Century Gothic" w:hAnsi="Century Gothic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9353550" cy="1114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3564" w:rsidRPr="00B83564" w:rsidRDefault="00B8356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83564">
                              <w:rPr>
                                <w:rFonts w:ascii="Century Gothic" w:hAnsi="Century Gothic"/>
                              </w:rPr>
                              <w:t>Product Development: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1.85pt;width:736.5pt;height:8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" fillcolor="white [3201]" strokeweight=".5pt">
                <v:textbox>
                  <w:txbxContent>
                    <w:p w:rsidR="00B83564" w:rsidRPr="00B83564" w:rsidRDefault="00B83564">
                      <w:pPr>
                        <w:rPr>
                          <w:rFonts w:ascii="Century Gothic" w:hAnsi="Century Gothic"/>
                        </w:rPr>
                      </w:pPr>
                      <w:r w:rsidRPr="00B83564">
                        <w:rPr>
                          <w:rFonts w:ascii="Century Gothic" w:hAnsi="Century Gothic"/>
                        </w:rPr>
                        <w:t>Product Development: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39634" wp14:editId="7565F911">
                <wp:simplePos x="0" y="0"/>
                <wp:positionH relativeFrom="margin">
                  <wp:posOffset>-15240</wp:posOffset>
                </wp:positionH>
                <wp:positionV relativeFrom="paragraph">
                  <wp:posOffset>70485</wp:posOffset>
                </wp:positionV>
                <wp:extent cx="9353550" cy="1028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2E4B" w:rsidRPr="00B83564" w:rsidRDefault="00835E09" w:rsidP="00FC2E4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Branding (and its relationship with Product)</w:t>
                            </w:r>
                            <w:r w:rsidR="00FC2E4B" w:rsidRPr="00B83564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9634" id="Text Box 4" o:spid="_x0000_s1029" type="#_x0000_t202" style="position:absolute;margin-left:-1.2pt;margin-top:5.55pt;width:736.5pt;height:8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" fillcolor="white [3201]" strokeweight=".5pt">
                <v:textbox>
                  <w:txbxContent>
                    <w:p w:rsidR="00FC2E4B" w:rsidRPr="00B83564" w:rsidRDefault="00835E09" w:rsidP="00FC2E4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Branding (and its relationship with Product)</w:t>
                      </w:r>
                      <w:r w:rsidR="00FC2E4B" w:rsidRPr="00B83564">
                        <w:rPr>
                          <w:rFonts w:ascii="Century Gothic" w:hAnsi="Century Gothic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5E09" w:rsidRDefault="00835E09" w:rsidP="00835E09">
      <w:pPr>
        <w:rPr>
          <w:rFonts w:ascii="Century Gothic" w:hAnsi="Century Gothic"/>
        </w:rPr>
      </w:pPr>
    </w:p>
    <w:p w:rsidR="00835E09" w:rsidRPr="00835E09" w:rsidRDefault="00835E09" w:rsidP="00835E09">
      <w:pPr>
        <w:rPr>
          <w:rFonts w:ascii="Century Gothic" w:hAnsi="Century Gothic"/>
        </w:rPr>
      </w:pPr>
    </w:p>
    <w:p w:rsidR="00835E09" w:rsidRDefault="00835E09" w:rsidP="00835E09">
      <w:pPr>
        <w:tabs>
          <w:tab w:val="left" w:pos="639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35E09" w:rsidRDefault="00835E09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835E09" w:rsidRDefault="00835E09" w:rsidP="00835E09">
      <w:pPr>
        <w:tabs>
          <w:tab w:val="left" w:pos="6390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Now, carry out research into two different types of products and analyse the form and function, packaging, branding, the target market (link back to segmentation) and what makes it a successful product:</w:t>
      </w:r>
    </w:p>
    <w:p w:rsidR="00835E09" w:rsidRDefault="00835E0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8890</wp:posOffset>
                </wp:positionV>
                <wp:extent cx="3000375" cy="6115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5E09" w:rsidRP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35E09">
                              <w:rPr>
                                <w:rFonts w:ascii="Century Gothic" w:hAnsi="Century Gothic"/>
                              </w:rPr>
                              <w:t>Insert image of product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29.8pt;margin-top:.7pt;width:236.25pt;height:48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" fillcolor="white [3201]" strokeweight=".5pt">
                <v:textbox>
                  <w:txbxContent>
                    <w:p w:rsidR="00835E09" w:rsidRPr="00835E09" w:rsidRDefault="00835E09">
                      <w:pPr>
                        <w:rPr>
                          <w:rFonts w:ascii="Century Gothic" w:hAnsi="Century Gothic"/>
                        </w:rPr>
                      </w:pPr>
                      <w:r w:rsidRPr="00835E09">
                        <w:rPr>
                          <w:rFonts w:ascii="Century Gothic" w:hAnsi="Century Gothic"/>
                        </w:rPr>
                        <w:t>Insert image of product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-272416</wp:posOffset>
                </wp:positionH>
                <wp:positionV relativeFrom="paragraph">
                  <wp:posOffset>46990</wp:posOffset>
                </wp:positionV>
                <wp:extent cx="6829425" cy="6029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Product 1 =</w:t>
                            </w: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Product type/development:</w:t>
                            </w: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Form and function:</w:t>
                            </w: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03DAB" w:rsidRDefault="00203DA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Packaging:</w:t>
                            </w: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Branding:</w:t>
                            </w: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Target market:</w:t>
                            </w: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Pr="00835E09" w:rsidRDefault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What makes it a successful product (features/benefits)?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21.45pt;margin-top:3.7pt;width:537.75pt;height:4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" fillcolor="white [3201]" strokeweight=".5pt">
                <v:textbox>
                  <w:txbxContent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Product 1 =</w:t>
                      </w: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Product type/development:</w:t>
                      </w: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Form and function:</w:t>
                      </w: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03DAB" w:rsidRDefault="00203DAB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Packaging:</w:t>
                      </w: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Branding:</w:t>
                      </w: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Target market:</w:t>
                      </w: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Pr="00835E09" w:rsidRDefault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What makes it a successful product (features/benefits)?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br w:type="page"/>
      </w:r>
    </w:p>
    <w:p w:rsidR="00B83564" w:rsidRPr="00835E09" w:rsidRDefault="00835E09" w:rsidP="00835E09">
      <w:pPr>
        <w:tabs>
          <w:tab w:val="left" w:pos="6390"/>
        </w:tabs>
        <w:rPr>
          <w:rFonts w:ascii="Century Gothic" w:hAnsi="Century Gothic"/>
        </w:rPr>
      </w:pPr>
      <w:r w:rsidRPr="00835E09">
        <w:rPr>
          <w:rFonts w:ascii="Century Gothic" w:hAnsi="Century Gothic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62AFF" wp14:editId="733C4E6D">
                <wp:simplePos x="0" y="0"/>
                <wp:positionH relativeFrom="margin">
                  <wp:posOffset>-304800</wp:posOffset>
                </wp:positionH>
                <wp:positionV relativeFrom="paragraph">
                  <wp:posOffset>27940</wp:posOffset>
                </wp:positionV>
                <wp:extent cx="6829425" cy="6029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Product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=</w:t>
                            </w: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Product type/development:</w:t>
                            </w: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Form and function:</w:t>
                            </w: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03DAB" w:rsidRDefault="00203DAB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Packaging:</w:t>
                            </w: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Branding:</w:t>
                            </w: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Target market:</w:t>
                            </w: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35E09" w:rsidRP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What makes it a successful product (features/benefits)?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2AFF" id="Text Box 9" o:spid="_x0000_s1032" type="#_x0000_t202" style="position:absolute;margin-left:-24pt;margin-top:2.2pt;width:537.75pt;height:47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" fillcolor="white [3201]" strokeweight=".5pt">
                <v:textbox>
                  <w:txbxContent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Product </w:t>
                      </w:r>
                      <w:r>
                        <w:rPr>
                          <w:rFonts w:ascii="Century Gothic" w:hAnsi="Century Gothic"/>
                        </w:rPr>
                        <w:t>2</w:t>
                      </w:r>
                      <w:r>
                        <w:rPr>
                          <w:rFonts w:ascii="Century Gothic" w:hAnsi="Century Gothic"/>
                        </w:rPr>
                        <w:t xml:space="preserve"> =</w:t>
                      </w: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Product type/development:</w:t>
                      </w: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Form and function:</w:t>
                      </w: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203DAB" w:rsidRDefault="00203DAB" w:rsidP="00835E09">
                      <w:pPr>
                        <w:rPr>
                          <w:rFonts w:ascii="Century Gothic" w:hAnsi="Century Gothic"/>
                        </w:rPr>
                      </w:pPr>
                      <w:bookmarkStart w:id="1" w:name="_GoBack"/>
                      <w:bookmarkEnd w:id="1"/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Packaging:</w:t>
                      </w: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Branding:</w:t>
                      </w: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Target market:</w:t>
                      </w: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35E09" w:rsidRP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What makes it a successful product (features/benefits)?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5E09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10A92" wp14:editId="373F3D1C">
                <wp:simplePos x="0" y="0"/>
                <wp:positionH relativeFrom="column">
                  <wp:posOffset>6696075</wp:posOffset>
                </wp:positionH>
                <wp:positionV relativeFrom="paragraph">
                  <wp:posOffset>-10160</wp:posOffset>
                </wp:positionV>
                <wp:extent cx="3000375" cy="61150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5E09" w:rsidRPr="00835E09" w:rsidRDefault="00835E09" w:rsidP="00835E0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35E09">
                              <w:rPr>
                                <w:rFonts w:ascii="Century Gothic" w:hAnsi="Century Gothic"/>
                              </w:rPr>
                              <w:t>Insert image of product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0A92" id="Text Box 10" o:spid="_x0000_s1033" type="#_x0000_t202" style="position:absolute;margin-left:527.25pt;margin-top:-.8pt;width:236.25pt;height:48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" fillcolor="white [3201]" strokeweight=".5pt">
                <v:textbox>
                  <w:txbxContent>
                    <w:p w:rsidR="00835E09" w:rsidRPr="00835E09" w:rsidRDefault="00835E09" w:rsidP="00835E09">
                      <w:pPr>
                        <w:rPr>
                          <w:rFonts w:ascii="Century Gothic" w:hAnsi="Century Gothic"/>
                        </w:rPr>
                      </w:pPr>
                      <w:r w:rsidRPr="00835E09">
                        <w:rPr>
                          <w:rFonts w:ascii="Century Gothic" w:hAnsi="Century Gothic"/>
                        </w:rPr>
                        <w:t>Insert image of product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3564" w:rsidRPr="00835E09" w:rsidSect="00B835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09" w:rsidRDefault="00835E09" w:rsidP="00835E09">
      <w:pPr>
        <w:spacing w:after="0" w:line="240" w:lineRule="auto"/>
      </w:pPr>
      <w:r>
        <w:separator/>
      </w:r>
    </w:p>
  </w:endnote>
  <w:endnote w:type="continuationSeparator" w:id="0">
    <w:p w:rsidR="00835E09" w:rsidRDefault="00835E09" w:rsidP="008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09" w:rsidRDefault="00835E09" w:rsidP="00835E09">
      <w:pPr>
        <w:spacing w:after="0" w:line="240" w:lineRule="auto"/>
      </w:pPr>
      <w:r>
        <w:separator/>
      </w:r>
    </w:p>
  </w:footnote>
  <w:footnote w:type="continuationSeparator" w:id="0">
    <w:p w:rsidR="00835E09" w:rsidRDefault="00835E09" w:rsidP="00835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64"/>
    <w:rsid w:val="00203DAB"/>
    <w:rsid w:val="002072FA"/>
    <w:rsid w:val="00835E09"/>
    <w:rsid w:val="00B83564"/>
    <w:rsid w:val="00C3474E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5885"/>
  <w15:chartTrackingRefBased/>
  <w15:docId w15:val="{FFEC856E-E034-4DA8-94A1-1A9764EA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09"/>
  </w:style>
  <w:style w:type="paragraph" w:styleId="Footer">
    <w:name w:val="footer"/>
    <w:basedOn w:val="Normal"/>
    <w:link w:val="FooterChar"/>
    <w:uiPriority w:val="99"/>
    <w:unhideWhenUsed/>
    <w:rsid w:val="00835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CDE3884F</Template>
  <TotalTime>25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3</cp:revision>
  <dcterms:created xsi:type="dcterms:W3CDTF">2020-02-10T12:57:00Z</dcterms:created>
  <dcterms:modified xsi:type="dcterms:W3CDTF">2020-02-10T14:21:00Z</dcterms:modified>
</cp:coreProperties>
</file>