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5B" w:rsidRDefault="0044225B" w:rsidP="0044225B">
      <w:pPr>
        <w:rPr>
          <w:rFonts w:ascii="Arial" w:hAnsi="Arial" w:cs="Arial"/>
          <w:sz w:val="24"/>
          <w:szCs w:val="24"/>
        </w:rPr>
      </w:pPr>
    </w:p>
    <w:p w:rsidR="0044225B" w:rsidRPr="0044225B" w:rsidRDefault="0044225B" w:rsidP="00B37951">
      <w:pPr>
        <w:ind w:left="720"/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Unit 3: Topic B2</w:t>
      </w:r>
      <w:r w:rsidR="00B37951">
        <w:rPr>
          <w:rFonts w:ascii="Arial" w:hAnsi="Arial" w:cs="Arial"/>
          <w:sz w:val="24"/>
          <w:szCs w:val="24"/>
        </w:rPr>
        <w:t xml:space="preserve"> </w:t>
      </w:r>
      <w:r w:rsidRPr="0044225B">
        <w:rPr>
          <w:rFonts w:ascii="Arial" w:hAnsi="Arial" w:cs="Arial"/>
          <w:sz w:val="24"/>
          <w:szCs w:val="24"/>
        </w:rPr>
        <w:t>Communicating with customers</w:t>
      </w:r>
    </w:p>
    <w:p w:rsidR="0044225B" w:rsidRDefault="0044225B" w:rsidP="0044225B">
      <w:pPr>
        <w:ind w:left="720"/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 xml:space="preserve">Banking has changed markedly over recent years. </w:t>
      </w:r>
      <w:r>
        <w:rPr>
          <w:rFonts w:ascii="Arial" w:hAnsi="Arial" w:cs="Arial"/>
          <w:sz w:val="24"/>
          <w:szCs w:val="24"/>
        </w:rPr>
        <w:t>W</w:t>
      </w:r>
      <w:r w:rsidRPr="0044225B">
        <w:rPr>
          <w:rFonts w:ascii="Arial" w:hAnsi="Arial" w:cs="Arial"/>
          <w:sz w:val="24"/>
          <w:szCs w:val="24"/>
        </w:rPr>
        <w:t>e will be examining this and whether this has been of benefit to the customer</w:t>
      </w:r>
    </w:p>
    <w:p w:rsidR="00483DD4" w:rsidRDefault="003F71B1" w:rsidP="004422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List as many ways technology has affected how banking operates as you can.</w:t>
      </w:r>
    </w:p>
    <w:p w:rsidR="0044225B" w:rsidRPr="0044225B" w:rsidRDefault="0044225B" w:rsidP="0044225B">
      <w:pPr>
        <w:ind w:left="720"/>
        <w:rPr>
          <w:rFonts w:ascii="Arial" w:hAnsi="Arial" w:cs="Arial"/>
          <w:sz w:val="24"/>
          <w:szCs w:val="24"/>
        </w:rPr>
      </w:pPr>
    </w:p>
    <w:p w:rsidR="00483DD4" w:rsidRPr="0044225B" w:rsidRDefault="003F71B1" w:rsidP="004422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Discuss whether these changes have had a positive or negative impact on banking. Consider the following when doing this:</w:t>
      </w:r>
      <w:r w:rsidR="00B732C3">
        <w:rPr>
          <w:rFonts w:ascii="Arial" w:hAnsi="Arial" w:cs="Arial"/>
          <w:sz w:val="24"/>
          <w:szCs w:val="24"/>
        </w:rPr>
        <w:t xml:space="preserve"> Complete the table below</w:t>
      </w:r>
    </w:p>
    <w:p w:rsidR="00483DD4" w:rsidRPr="0044225B" w:rsidRDefault="003F71B1" w:rsidP="0044225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Employees</w:t>
      </w:r>
      <w:r w:rsidR="0011633E">
        <w:rPr>
          <w:rFonts w:ascii="Arial" w:hAnsi="Arial" w:cs="Arial"/>
          <w:sz w:val="24"/>
          <w:szCs w:val="24"/>
        </w:rPr>
        <w:t xml:space="preserve"> </w:t>
      </w:r>
    </w:p>
    <w:p w:rsidR="00483DD4" w:rsidRPr="0044225B" w:rsidRDefault="003F71B1" w:rsidP="0044225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Banks</w:t>
      </w:r>
    </w:p>
    <w:p w:rsidR="00483DD4" w:rsidRPr="0044225B" w:rsidRDefault="003F71B1" w:rsidP="0044225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Customers (of different ages – does age matter here?)</w:t>
      </w:r>
    </w:p>
    <w:p w:rsidR="00483DD4" w:rsidRDefault="003F71B1" w:rsidP="0044225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Other businesses and industries (have other industries been affected? How? Give examples.)</w:t>
      </w:r>
    </w:p>
    <w:p w:rsidR="0011633E" w:rsidRPr="0011633E" w:rsidRDefault="0011633E" w:rsidP="0011633E">
      <w:pPr>
        <w:ind w:left="720"/>
        <w:rPr>
          <w:rFonts w:ascii="Arial" w:hAnsi="Arial" w:cs="Arial"/>
          <w:sz w:val="24"/>
          <w:szCs w:val="24"/>
          <w:u w:val="single"/>
        </w:rPr>
      </w:pPr>
      <w:r w:rsidRPr="0011633E">
        <w:rPr>
          <w:rFonts w:ascii="Arial" w:hAnsi="Arial" w:cs="Arial"/>
          <w:sz w:val="24"/>
          <w:szCs w:val="24"/>
          <w:u w:val="single"/>
        </w:rPr>
        <w:t>How Technology Has Affected How Banking Operates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977"/>
        <w:gridCol w:w="3492"/>
      </w:tblGrid>
      <w:tr w:rsidR="0011633E" w:rsidTr="00F04B0D">
        <w:tc>
          <w:tcPr>
            <w:tcW w:w="1827" w:type="dxa"/>
          </w:tcPr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33E" w:rsidRDefault="00B732C3" w:rsidP="0011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</w:t>
            </w:r>
          </w:p>
        </w:tc>
        <w:tc>
          <w:tcPr>
            <w:tcW w:w="3492" w:type="dxa"/>
          </w:tcPr>
          <w:p w:rsidR="0011633E" w:rsidRDefault="00B732C3" w:rsidP="0011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</w:t>
            </w:r>
            <w:bookmarkStart w:id="0" w:name="_GoBack"/>
            <w:bookmarkEnd w:id="0"/>
          </w:p>
        </w:tc>
      </w:tr>
      <w:tr w:rsidR="0011633E" w:rsidTr="00F04B0D">
        <w:tc>
          <w:tcPr>
            <w:tcW w:w="1827" w:type="dxa"/>
          </w:tcPr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Employees</w:t>
            </w:r>
          </w:p>
          <w:p w:rsidR="003F71B1" w:rsidRDefault="003F71B1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dxa"/>
          </w:tcPr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3E" w:rsidTr="00F04B0D">
        <w:tc>
          <w:tcPr>
            <w:tcW w:w="1827" w:type="dxa"/>
          </w:tcPr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Banks</w:t>
            </w:r>
          </w:p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633E" w:rsidRDefault="0011633E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dxa"/>
          </w:tcPr>
          <w:p w:rsidR="00285140" w:rsidRDefault="00285140" w:rsidP="003F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140" w:rsidTr="00F04B0D">
        <w:tc>
          <w:tcPr>
            <w:tcW w:w="1827" w:type="dxa"/>
          </w:tcPr>
          <w:p w:rsidR="00285140" w:rsidRDefault="00285140" w:rsidP="0011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Customers</w:t>
            </w:r>
          </w:p>
          <w:p w:rsidR="00285140" w:rsidRDefault="00285140" w:rsidP="0011633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5140" w:rsidRDefault="00285140" w:rsidP="0011633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5140" w:rsidRDefault="00285140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5140" w:rsidRDefault="00285140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dxa"/>
          </w:tcPr>
          <w:p w:rsidR="00285140" w:rsidRDefault="00285140" w:rsidP="0011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4B0D" w:rsidTr="00F04B0D">
        <w:tc>
          <w:tcPr>
            <w:tcW w:w="1827" w:type="dxa"/>
          </w:tcPr>
          <w:p w:rsidR="00F04B0D" w:rsidRDefault="00F04B0D" w:rsidP="0011633E">
            <w:pPr>
              <w:rPr>
                <w:rFonts w:ascii="Arial" w:hAnsi="Arial" w:cs="Arial"/>
                <w:sz w:val="24"/>
                <w:szCs w:val="24"/>
              </w:rPr>
            </w:pPr>
            <w:r w:rsidRPr="00F04B0D">
              <w:rPr>
                <w:rFonts w:ascii="Arial" w:hAnsi="Arial" w:cs="Arial"/>
                <w:sz w:val="24"/>
                <w:szCs w:val="24"/>
              </w:rPr>
              <w:t>Other businesses and industries</w:t>
            </w:r>
          </w:p>
        </w:tc>
        <w:tc>
          <w:tcPr>
            <w:tcW w:w="2977" w:type="dxa"/>
          </w:tcPr>
          <w:p w:rsidR="00F04B0D" w:rsidRDefault="00F04B0D" w:rsidP="00116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dxa"/>
          </w:tcPr>
          <w:p w:rsidR="00F04B0D" w:rsidRDefault="00F04B0D" w:rsidP="0011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1633E" w:rsidRDefault="0011633E" w:rsidP="0011633E">
      <w:pPr>
        <w:ind w:left="720"/>
        <w:rPr>
          <w:rFonts w:ascii="Arial" w:hAnsi="Arial" w:cs="Arial"/>
          <w:sz w:val="24"/>
          <w:szCs w:val="24"/>
        </w:rPr>
      </w:pPr>
    </w:p>
    <w:p w:rsidR="0011633E" w:rsidRDefault="0011633E" w:rsidP="00B37951">
      <w:pPr>
        <w:rPr>
          <w:rFonts w:ascii="Arial" w:hAnsi="Arial" w:cs="Arial"/>
          <w:sz w:val="24"/>
          <w:szCs w:val="24"/>
        </w:rPr>
      </w:pPr>
    </w:p>
    <w:p w:rsidR="0011633E" w:rsidRPr="0044225B" w:rsidRDefault="0011633E" w:rsidP="0011633E">
      <w:pPr>
        <w:ind w:left="720"/>
        <w:rPr>
          <w:rFonts w:ascii="Arial" w:hAnsi="Arial" w:cs="Arial"/>
          <w:sz w:val="24"/>
          <w:szCs w:val="24"/>
        </w:rPr>
      </w:pPr>
    </w:p>
    <w:p w:rsidR="00483DD4" w:rsidRPr="0044225B" w:rsidRDefault="003F71B1" w:rsidP="004422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25B">
        <w:rPr>
          <w:rFonts w:ascii="Arial" w:hAnsi="Arial" w:cs="Arial"/>
          <w:sz w:val="24"/>
          <w:szCs w:val="24"/>
        </w:rPr>
        <w:t>Now feedback to the class and ensure you write full notes on this from what other groups contribute.</w:t>
      </w:r>
    </w:p>
    <w:p w:rsidR="0066695B" w:rsidRDefault="0066695B"/>
    <w:sectPr w:rsidR="00666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61545"/>
    <w:multiLevelType w:val="hybridMultilevel"/>
    <w:tmpl w:val="3DFC5380"/>
    <w:lvl w:ilvl="0" w:tplc="C4384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A48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727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27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07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22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80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2B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A8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5B"/>
    <w:rsid w:val="0011633E"/>
    <w:rsid w:val="00285140"/>
    <w:rsid w:val="002D5829"/>
    <w:rsid w:val="003F71B1"/>
    <w:rsid w:val="0044225B"/>
    <w:rsid w:val="00483DD4"/>
    <w:rsid w:val="0066695B"/>
    <w:rsid w:val="00B37951"/>
    <w:rsid w:val="00B732C3"/>
    <w:rsid w:val="00BF20FB"/>
    <w:rsid w:val="00F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BAF7-0695-4C6F-BEA8-437CEFA0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25B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4225B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11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88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67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2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27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631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6">
          <w:marLeft w:val="105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92E97D9B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 Garrick</cp:lastModifiedBy>
  <cp:revision>4</cp:revision>
  <dcterms:created xsi:type="dcterms:W3CDTF">2017-05-18T10:02:00Z</dcterms:created>
  <dcterms:modified xsi:type="dcterms:W3CDTF">2017-05-19T09:04:00Z</dcterms:modified>
</cp:coreProperties>
</file>