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BD7C2" w14:textId="77777777" w:rsidR="006E18A4" w:rsidRDefault="00B8131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920EE71" wp14:editId="3F682B09">
            <wp:simplePos x="0" y="0"/>
            <wp:positionH relativeFrom="column">
              <wp:posOffset>-109182</wp:posOffset>
            </wp:positionH>
            <wp:positionV relativeFrom="paragraph">
              <wp:posOffset>272956</wp:posOffset>
            </wp:positionV>
            <wp:extent cx="6119541" cy="6312090"/>
            <wp:effectExtent l="0" t="0" r="0" b="0"/>
            <wp:wrapTight wrapText="bothSides">
              <wp:wrapPolygon edited="0">
                <wp:start x="0" y="0"/>
                <wp:lineTo x="0" y="21513"/>
                <wp:lineTo x="21517" y="21513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541" cy="631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1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14"/>
    <w:rsid w:val="006E18A4"/>
    <w:rsid w:val="006F0E72"/>
    <w:rsid w:val="00B8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9053"/>
  <w15:chartTrackingRefBased/>
  <w15:docId w15:val="{4CE3ABB4-F129-49D0-92FF-B1922683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2B22D-546E-41D9-A533-E77D47C0084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FB46DF-2C22-418D-B929-399D5875D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9D8C6-18C6-4926-AAFD-D44E379C7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2355850F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2</cp:revision>
  <dcterms:created xsi:type="dcterms:W3CDTF">2017-01-20T16:20:00Z</dcterms:created>
  <dcterms:modified xsi:type="dcterms:W3CDTF">2017-01-20T16:20:00Z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