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3B718" w14:textId="77777777" w:rsidR="00581D15" w:rsidRDefault="0003001D" w:rsidP="0003001D">
      <w:pPr>
        <w:pStyle w:val="Heading1"/>
      </w:pPr>
      <w:r>
        <w:t>Lesson 1 Break Even Calculations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46"/>
      </w:tblGrid>
      <w:tr w:rsidR="0003001D" w14:paraId="7BD6445C" w14:textId="77777777" w:rsidTr="0003001D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DDBF" w14:textId="77777777" w:rsidR="0003001D" w:rsidRDefault="0003001D" w:rsidP="008F359C">
            <w:r>
              <w:t>Fixed Cost per week = £</w:t>
            </w:r>
            <w:r>
              <w:rPr>
                <w:color w:val="000000"/>
              </w:rPr>
              <w:t>5,000</w:t>
            </w:r>
          </w:p>
          <w:p w14:paraId="358ED3E9" w14:textId="77777777" w:rsidR="0003001D" w:rsidRDefault="0003001D" w:rsidP="008F359C">
            <w:r>
              <w:t xml:space="preserve">Variable Cost each =    £      </w:t>
            </w:r>
            <w:r>
              <w:rPr>
                <w:color w:val="000000"/>
              </w:rPr>
              <w:t>5</w:t>
            </w:r>
          </w:p>
          <w:p w14:paraId="43645E39" w14:textId="77777777" w:rsidR="0003001D" w:rsidRDefault="0003001D" w:rsidP="008F359C">
            <w:r>
              <w:t xml:space="preserve">Selling Price each =      £    </w:t>
            </w:r>
            <w:r>
              <w:rPr>
                <w:color w:val="000000"/>
              </w:rPr>
              <w:t>25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7C9B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41DC4696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8"/>
              </w:rPr>
            </w:pPr>
          </w:p>
          <w:p w14:paraId="3A8CC122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44DA0A9F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</w:tc>
      </w:tr>
      <w:tr w:rsidR="0003001D" w14:paraId="2F181E9A" w14:textId="77777777" w:rsidTr="0003001D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6C04" w14:textId="77777777" w:rsidR="0003001D" w:rsidRDefault="0003001D" w:rsidP="008F359C">
            <w:r>
              <w:t>Fixed Cost per week = £</w:t>
            </w:r>
            <w:r>
              <w:rPr>
                <w:color w:val="000000"/>
              </w:rPr>
              <w:t>250</w:t>
            </w:r>
          </w:p>
          <w:p w14:paraId="1281B331" w14:textId="77777777" w:rsidR="0003001D" w:rsidRDefault="0003001D" w:rsidP="008F359C">
            <w:r>
              <w:t>Variable Cost each =   £   2</w:t>
            </w:r>
            <w:r>
              <w:rPr>
                <w:color w:val="000000"/>
              </w:rPr>
              <w:t>5</w:t>
            </w:r>
          </w:p>
          <w:p w14:paraId="14C41B32" w14:textId="77777777" w:rsidR="0003001D" w:rsidRDefault="0003001D" w:rsidP="008F359C">
            <w:pPr>
              <w:rPr>
                <w:color w:val="000000"/>
              </w:rPr>
            </w:pPr>
            <w:r>
              <w:t xml:space="preserve">Selling Price each =     £   </w:t>
            </w:r>
            <w:r>
              <w:rPr>
                <w:color w:val="000000"/>
              </w:rPr>
              <w:t>37.50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1013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2DF98A9C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8"/>
              </w:rPr>
            </w:pPr>
          </w:p>
          <w:p w14:paraId="5947571D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20E5E893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</w:tc>
      </w:tr>
      <w:tr w:rsidR="0003001D" w14:paraId="51513BDD" w14:textId="77777777" w:rsidTr="0003001D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D38F" w14:textId="77777777" w:rsidR="0003001D" w:rsidRDefault="0003001D" w:rsidP="008F359C">
            <w:r>
              <w:t>Fixed Cost per week = £</w:t>
            </w:r>
            <w:r>
              <w:rPr>
                <w:color w:val="000000"/>
              </w:rPr>
              <w:t>10,000</w:t>
            </w:r>
          </w:p>
          <w:p w14:paraId="7672F814" w14:textId="77777777" w:rsidR="0003001D" w:rsidRDefault="0003001D" w:rsidP="008F359C">
            <w:r>
              <w:t xml:space="preserve">Variable Cost each =    £       </w:t>
            </w:r>
            <w:r>
              <w:rPr>
                <w:color w:val="000000"/>
              </w:rPr>
              <w:t>50</w:t>
            </w:r>
          </w:p>
          <w:p w14:paraId="33A3FD05" w14:textId="77777777" w:rsidR="0003001D" w:rsidRDefault="0003001D" w:rsidP="008F359C">
            <w:r>
              <w:t xml:space="preserve">Selling Price each =      £       </w:t>
            </w:r>
            <w:r>
              <w:rPr>
                <w:color w:val="000000"/>
              </w:rPr>
              <w:t>75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7612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52744E6E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8"/>
              </w:rPr>
            </w:pPr>
          </w:p>
          <w:p w14:paraId="52F1AD26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1C8C66D2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</w:tc>
      </w:tr>
      <w:tr w:rsidR="0003001D" w14:paraId="162A9B08" w14:textId="77777777" w:rsidTr="0003001D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241" w14:textId="77777777" w:rsidR="0003001D" w:rsidRDefault="0003001D" w:rsidP="008F359C">
            <w:r>
              <w:t>Fixed Cost per week = £</w:t>
            </w:r>
            <w:r>
              <w:rPr>
                <w:color w:val="000000"/>
              </w:rPr>
              <w:t>20,000</w:t>
            </w:r>
          </w:p>
          <w:p w14:paraId="233030B5" w14:textId="77777777" w:rsidR="0003001D" w:rsidRDefault="0003001D" w:rsidP="008F359C">
            <w:r>
              <w:t xml:space="preserve">Variable Cost each =    £        </w:t>
            </w:r>
            <w:r>
              <w:rPr>
                <w:color w:val="000000"/>
              </w:rPr>
              <w:t>5</w:t>
            </w:r>
          </w:p>
          <w:p w14:paraId="0AC9421C" w14:textId="77777777" w:rsidR="0003001D" w:rsidRDefault="0003001D" w:rsidP="008F359C">
            <w:r>
              <w:t xml:space="preserve">Selling Price each =      £        </w:t>
            </w:r>
            <w:r>
              <w:rPr>
                <w:color w:val="000000"/>
              </w:rPr>
              <w:t>9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E20B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3E61B0D7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8"/>
              </w:rPr>
            </w:pPr>
          </w:p>
          <w:p w14:paraId="44C9F0B6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12245055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</w:tc>
      </w:tr>
      <w:tr w:rsidR="0003001D" w14:paraId="7DCF46D6" w14:textId="77777777" w:rsidTr="0003001D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46B0" w14:textId="77777777" w:rsidR="0003001D" w:rsidRDefault="0003001D" w:rsidP="008F359C">
            <w:r>
              <w:t>Fixed Cost per week = £</w:t>
            </w:r>
            <w:r>
              <w:rPr>
                <w:color w:val="000000"/>
              </w:rPr>
              <w:t>100</w:t>
            </w:r>
          </w:p>
          <w:p w14:paraId="02C6C467" w14:textId="77777777" w:rsidR="0003001D" w:rsidRDefault="0003001D" w:rsidP="008F359C">
            <w:r>
              <w:t xml:space="preserve">Variable Cost each =    £   </w:t>
            </w:r>
            <w:r>
              <w:rPr>
                <w:color w:val="000000"/>
              </w:rPr>
              <w:t>5</w:t>
            </w:r>
          </w:p>
          <w:p w14:paraId="1E695DA4" w14:textId="77777777" w:rsidR="0003001D" w:rsidRDefault="0003001D" w:rsidP="008F359C">
            <w:pPr>
              <w:rPr>
                <w:color w:val="000000"/>
              </w:rPr>
            </w:pPr>
            <w:r>
              <w:t>Selling Price each =      £ 10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153A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0E4D28D7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8"/>
              </w:rPr>
            </w:pPr>
          </w:p>
          <w:p w14:paraId="4124809E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3067164D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</w:tc>
      </w:tr>
      <w:tr w:rsidR="0003001D" w14:paraId="6CD5217A" w14:textId="77777777" w:rsidTr="0003001D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68CB" w14:textId="77777777" w:rsidR="0003001D" w:rsidRDefault="0003001D" w:rsidP="008F359C">
            <w:r>
              <w:t>Fixed Cost per week = £</w:t>
            </w:r>
            <w:r>
              <w:rPr>
                <w:color w:val="000000"/>
              </w:rPr>
              <w:t>200</w:t>
            </w:r>
          </w:p>
          <w:p w14:paraId="300A00B3" w14:textId="77777777" w:rsidR="0003001D" w:rsidRDefault="0003001D" w:rsidP="008F359C">
            <w:r>
              <w:t xml:space="preserve">Variable Cost each =    £   </w:t>
            </w:r>
            <w:r>
              <w:rPr>
                <w:color w:val="000000"/>
              </w:rPr>
              <w:t>3</w:t>
            </w:r>
          </w:p>
          <w:p w14:paraId="0AC99B69" w14:textId="77777777" w:rsidR="0003001D" w:rsidRDefault="0003001D" w:rsidP="008F359C">
            <w:pPr>
              <w:rPr>
                <w:color w:val="000000"/>
              </w:rPr>
            </w:pPr>
            <w:r>
              <w:t xml:space="preserve">Selling Price each =      £   </w:t>
            </w:r>
            <w:r>
              <w:rPr>
                <w:color w:val="000000"/>
              </w:rPr>
              <w:t>7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D073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2458CCA8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7DB00CB0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8"/>
              </w:rPr>
            </w:pPr>
          </w:p>
          <w:p w14:paraId="65E3BCF6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</w:tc>
      </w:tr>
      <w:tr w:rsidR="0003001D" w14:paraId="72CCE02B" w14:textId="77777777" w:rsidTr="0003001D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25AE" w14:textId="77777777" w:rsidR="0003001D" w:rsidRDefault="0003001D" w:rsidP="008F359C">
            <w:r>
              <w:t>Fixed Cost per week = £</w:t>
            </w:r>
            <w:r>
              <w:rPr>
                <w:color w:val="000000"/>
              </w:rPr>
              <w:t>3000</w:t>
            </w:r>
          </w:p>
          <w:p w14:paraId="011C4E78" w14:textId="77777777" w:rsidR="0003001D" w:rsidRDefault="0003001D" w:rsidP="008F359C">
            <w:r>
              <w:t xml:space="preserve">Variable Cost each =    £     </w:t>
            </w:r>
            <w:r>
              <w:rPr>
                <w:color w:val="000000"/>
              </w:rPr>
              <w:t>6</w:t>
            </w:r>
          </w:p>
          <w:p w14:paraId="35FB054C" w14:textId="77777777" w:rsidR="0003001D" w:rsidRDefault="0003001D" w:rsidP="008F359C">
            <w:pPr>
              <w:rPr>
                <w:color w:val="000000"/>
              </w:rPr>
            </w:pPr>
            <w:r>
              <w:t xml:space="preserve">Selling Price each =      £   </w:t>
            </w:r>
            <w:r>
              <w:rPr>
                <w:color w:val="000000"/>
              </w:rPr>
              <w:t>10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F4D2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77EB1B24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  <w:p w14:paraId="117D21DA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8"/>
              </w:rPr>
            </w:pPr>
          </w:p>
          <w:p w14:paraId="08885FB9" w14:textId="77777777" w:rsidR="0003001D" w:rsidRDefault="0003001D" w:rsidP="0003001D">
            <w:pPr>
              <w:tabs>
                <w:tab w:val="left" w:pos="6013"/>
              </w:tabs>
              <w:ind w:right="858"/>
              <w:rPr>
                <w:sz w:val="26"/>
              </w:rPr>
            </w:pPr>
          </w:p>
        </w:tc>
      </w:tr>
    </w:tbl>
    <w:p w14:paraId="38C0D904" w14:textId="77777777" w:rsidR="0003001D" w:rsidRDefault="0003001D">
      <w:r>
        <w:t>COMPLETE THE FOLLOWING TABLE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882"/>
        <w:gridCol w:w="850"/>
        <w:gridCol w:w="1134"/>
        <w:gridCol w:w="851"/>
        <w:gridCol w:w="992"/>
        <w:gridCol w:w="814"/>
        <w:gridCol w:w="178"/>
        <w:gridCol w:w="4538"/>
      </w:tblGrid>
      <w:tr w:rsidR="0003001D" w14:paraId="6B1CCE3B" w14:textId="77777777" w:rsidTr="008F359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50FC" w14:textId="77777777" w:rsidR="0003001D" w:rsidRDefault="0003001D" w:rsidP="008F359C">
            <w:pPr>
              <w:jc w:val="center"/>
            </w:pPr>
            <w:r>
              <w:t>Output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A7EB" w14:textId="77777777" w:rsidR="0003001D" w:rsidRDefault="0003001D" w:rsidP="008F359C">
            <w:pPr>
              <w:jc w:val="center"/>
            </w:pPr>
            <w:r>
              <w:t xml:space="preserve">Fixed </w:t>
            </w:r>
          </w:p>
          <w:p w14:paraId="15ABAA15" w14:textId="77777777" w:rsidR="0003001D" w:rsidRDefault="0003001D" w:rsidP="008F359C">
            <w:pPr>
              <w:jc w:val="center"/>
            </w:pPr>
            <w:r>
              <w:t>Cost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9495" w14:textId="77777777" w:rsidR="0003001D" w:rsidRDefault="0003001D" w:rsidP="008F359C">
            <w:pPr>
              <w:jc w:val="center"/>
            </w:pPr>
            <w:r>
              <w:t xml:space="preserve">Variable </w:t>
            </w:r>
          </w:p>
          <w:p w14:paraId="5F5917BB" w14:textId="77777777" w:rsidR="0003001D" w:rsidRDefault="0003001D" w:rsidP="008F359C">
            <w:pPr>
              <w:jc w:val="center"/>
            </w:pPr>
            <w:r>
              <w:t>Cost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47A8" w14:textId="77777777" w:rsidR="0003001D" w:rsidRDefault="0003001D" w:rsidP="008F359C">
            <w:pPr>
              <w:jc w:val="center"/>
            </w:pPr>
            <w:r>
              <w:t xml:space="preserve">Total </w:t>
            </w:r>
          </w:p>
          <w:p w14:paraId="57F9F95B" w14:textId="77777777" w:rsidR="0003001D" w:rsidRDefault="0003001D" w:rsidP="008F359C">
            <w:pPr>
              <w:jc w:val="center"/>
            </w:pPr>
            <w:r>
              <w:t>Cost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05AE" w14:textId="77777777" w:rsidR="0003001D" w:rsidRDefault="0003001D" w:rsidP="008F359C">
            <w:pPr>
              <w:jc w:val="center"/>
            </w:pPr>
            <w:r>
              <w:t xml:space="preserve">Total </w:t>
            </w:r>
          </w:p>
          <w:p w14:paraId="4C46B416" w14:textId="77777777" w:rsidR="0003001D" w:rsidRDefault="0003001D" w:rsidP="008F359C">
            <w:pPr>
              <w:jc w:val="center"/>
            </w:pPr>
            <w:r>
              <w:t>Revenue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7B98" w14:textId="77777777" w:rsidR="0003001D" w:rsidRDefault="0003001D" w:rsidP="008F359C">
            <w:pPr>
              <w:jc w:val="center"/>
            </w:pPr>
            <w:r>
              <w:t>Profit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35CD5AA0" w14:textId="77777777" w:rsidR="0003001D" w:rsidRDefault="0003001D" w:rsidP="008F359C">
            <w:pPr>
              <w:ind w:left="253"/>
              <w:jc w:val="both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6EE3" w14:textId="77777777" w:rsidR="0003001D" w:rsidRDefault="0003001D" w:rsidP="008F359C">
            <w:pPr>
              <w:ind w:left="253"/>
              <w:jc w:val="both"/>
            </w:pPr>
            <w:r>
              <w:t>Variable Cost is calculated by multiplying output by Variable Cost for each item</w:t>
            </w:r>
          </w:p>
        </w:tc>
      </w:tr>
      <w:tr w:rsidR="0003001D" w14:paraId="020F459D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B07C" w14:textId="77777777" w:rsidR="0003001D" w:rsidRDefault="0003001D" w:rsidP="008F359C">
            <w:pPr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530C" w14:textId="77777777" w:rsidR="0003001D" w:rsidRDefault="0003001D" w:rsidP="008F359C">
            <w:pPr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D093" w14:textId="77777777" w:rsidR="0003001D" w:rsidRDefault="0003001D" w:rsidP="008F359C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4962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EDFF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2EBA" w14:textId="77777777" w:rsidR="0003001D" w:rsidRDefault="0003001D" w:rsidP="008F359C">
            <w:pPr>
              <w:jc w:val="right"/>
            </w:pPr>
            <w:bookmarkStart w:id="0" w:name="_GoBack"/>
            <w:bookmarkEnd w:id="0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36424CF1" w14:textId="77777777" w:rsidR="0003001D" w:rsidRDefault="0003001D" w:rsidP="008F359C">
            <w:pPr>
              <w:ind w:left="253"/>
              <w:jc w:val="both"/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288E9C4F" w14:textId="77777777" w:rsidR="0003001D" w:rsidRDefault="0003001D" w:rsidP="008F359C">
            <w:pPr>
              <w:ind w:left="253"/>
              <w:jc w:val="both"/>
            </w:pPr>
          </w:p>
        </w:tc>
      </w:tr>
      <w:tr w:rsidR="0003001D" w14:paraId="27267A01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5361" w14:textId="77777777" w:rsidR="0003001D" w:rsidRDefault="0003001D" w:rsidP="008F359C">
            <w:pPr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84B0" w14:textId="77777777" w:rsidR="0003001D" w:rsidRDefault="0003001D" w:rsidP="008F359C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1341" w14:textId="77777777" w:rsidR="0003001D" w:rsidRDefault="0003001D" w:rsidP="008F359C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6ABF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FBD4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B0B5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5BE6EE89" w14:textId="77777777" w:rsidR="0003001D" w:rsidRDefault="0003001D" w:rsidP="008F359C">
            <w:pPr>
              <w:jc w:val="right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9F55B" w14:textId="77777777" w:rsidR="0003001D" w:rsidRDefault="0003001D" w:rsidP="008F359C">
            <w:pPr>
              <w:ind w:left="253"/>
            </w:pPr>
            <w:r>
              <w:t>Total Cost is calculated by adding together</w:t>
            </w:r>
          </w:p>
        </w:tc>
      </w:tr>
      <w:tr w:rsidR="0003001D" w14:paraId="7005357A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38F5" w14:textId="77777777" w:rsidR="0003001D" w:rsidRDefault="0003001D" w:rsidP="008F359C">
            <w:pPr>
              <w:jc w:val="right"/>
            </w:pPr>
            <w: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B226" w14:textId="77777777" w:rsidR="0003001D" w:rsidRDefault="0003001D" w:rsidP="008F359C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168D" w14:textId="77777777" w:rsidR="0003001D" w:rsidRDefault="0003001D" w:rsidP="008F359C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E248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D3CD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2BD2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7AC91B02" w14:textId="77777777" w:rsidR="0003001D" w:rsidRDefault="0003001D" w:rsidP="008F359C">
            <w:pPr>
              <w:jc w:val="right"/>
            </w:pPr>
          </w:p>
        </w:tc>
        <w:tc>
          <w:tcPr>
            <w:tcW w:w="4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2885" w14:textId="77777777" w:rsidR="0003001D" w:rsidRDefault="0003001D" w:rsidP="008F359C">
            <w:pPr>
              <w:ind w:left="253"/>
            </w:pPr>
            <w:r>
              <w:t>Fixed plus Variable Cost</w:t>
            </w:r>
          </w:p>
        </w:tc>
      </w:tr>
      <w:tr w:rsidR="0003001D" w14:paraId="37902883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8E3F" w14:textId="77777777" w:rsidR="0003001D" w:rsidRDefault="0003001D" w:rsidP="008F359C">
            <w:pPr>
              <w:jc w:val="right"/>
            </w:pPr>
            <w: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C35A" w14:textId="77777777" w:rsidR="0003001D" w:rsidRDefault="0003001D" w:rsidP="008F359C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43F1" w14:textId="77777777" w:rsidR="0003001D" w:rsidRDefault="0003001D" w:rsidP="008F359C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2BEC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DF7D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A7AF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5FB4C65B" w14:textId="77777777" w:rsidR="0003001D" w:rsidRDefault="0003001D" w:rsidP="008F359C">
            <w:pPr>
              <w:jc w:val="right"/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352A6C79" w14:textId="77777777" w:rsidR="0003001D" w:rsidRDefault="0003001D" w:rsidP="008F359C">
            <w:pPr>
              <w:ind w:left="395"/>
            </w:pPr>
          </w:p>
        </w:tc>
      </w:tr>
      <w:tr w:rsidR="0003001D" w14:paraId="0847C24E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F92A" w14:textId="77777777" w:rsidR="0003001D" w:rsidRDefault="0003001D" w:rsidP="008F359C">
            <w:pPr>
              <w:jc w:val="right"/>
            </w:pPr>
            <w: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965A" w14:textId="77777777" w:rsidR="0003001D" w:rsidRDefault="0003001D" w:rsidP="008F359C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C939" w14:textId="77777777" w:rsidR="0003001D" w:rsidRDefault="0003001D" w:rsidP="008F359C">
            <w:pPr>
              <w:jc w:val="right"/>
            </w:pPr>
            <w: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50F8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1BF3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1BA9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2B7EE8D4" w14:textId="77777777" w:rsidR="0003001D" w:rsidRDefault="0003001D" w:rsidP="008F359C">
            <w:pPr>
              <w:ind w:left="395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B6DCF7" w14:textId="77777777" w:rsidR="0003001D" w:rsidRDefault="0003001D" w:rsidP="008F359C">
            <w:pPr>
              <w:ind w:left="253"/>
            </w:pPr>
            <w:r>
              <w:t>Revenue is calculated by multiplying</w:t>
            </w:r>
          </w:p>
        </w:tc>
      </w:tr>
      <w:tr w:rsidR="0003001D" w14:paraId="1EA4470E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E441" w14:textId="77777777" w:rsidR="0003001D" w:rsidRDefault="0003001D" w:rsidP="008F359C">
            <w:pPr>
              <w:jc w:val="right"/>
            </w:pPr>
            <w: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7B1D" w14:textId="77777777" w:rsidR="0003001D" w:rsidRDefault="0003001D" w:rsidP="008F359C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D7C8" w14:textId="77777777" w:rsidR="0003001D" w:rsidRDefault="0003001D" w:rsidP="008F359C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0219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6F3E" w14:textId="77777777" w:rsidR="0003001D" w:rsidRDefault="0003001D" w:rsidP="008F359C">
            <w:pPr>
              <w:jc w:val="right"/>
            </w:pPr>
            <w:r>
              <w:t>350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8899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691A1EB6" w14:textId="77777777" w:rsidR="0003001D" w:rsidRDefault="0003001D" w:rsidP="008F359C">
            <w:pPr>
              <w:jc w:val="right"/>
            </w:pPr>
          </w:p>
        </w:tc>
        <w:tc>
          <w:tcPr>
            <w:tcW w:w="4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10BF" w14:textId="77777777" w:rsidR="0003001D" w:rsidRDefault="0003001D" w:rsidP="008F359C">
            <w:pPr>
              <w:ind w:left="253"/>
            </w:pPr>
            <w:r>
              <w:t>Output by Selling Price.</w:t>
            </w:r>
          </w:p>
        </w:tc>
      </w:tr>
      <w:tr w:rsidR="0003001D" w14:paraId="69EF767B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AB7F" w14:textId="77777777" w:rsidR="0003001D" w:rsidRDefault="0003001D" w:rsidP="008F359C">
            <w:pPr>
              <w:jc w:val="right"/>
            </w:pPr>
            <w: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DE95" w14:textId="77777777" w:rsidR="0003001D" w:rsidRDefault="0003001D" w:rsidP="008F359C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E3D9" w14:textId="77777777" w:rsidR="0003001D" w:rsidRDefault="0003001D" w:rsidP="008F359C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076D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A35C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431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67CF387C" w14:textId="77777777" w:rsidR="0003001D" w:rsidRDefault="0003001D" w:rsidP="008F359C">
            <w:pPr>
              <w:ind w:left="395"/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13B6E157" w14:textId="77777777" w:rsidR="0003001D" w:rsidRDefault="0003001D" w:rsidP="008F359C">
            <w:pPr>
              <w:ind w:left="395"/>
            </w:pPr>
          </w:p>
        </w:tc>
      </w:tr>
      <w:tr w:rsidR="0003001D" w14:paraId="64E739AE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4F83" w14:textId="77777777" w:rsidR="0003001D" w:rsidRDefault="0003001D" w:rsidP="008F359C">
            <w:pPr>
              <w:jc w:val="right"/>
            </w:pPr>
            <w: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0D9D" w14:textId="77777777" w:rsidR="0003001D" w:rsidRDefault="0003001D" w:rsidP="008F359C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FC46" w14:textId="77777777" w:rsidR="0003001D" w:rsidRDefault="0003001D" w:rsidP="0003001D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0B21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DB04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DCD4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341A8995" w14:textId="77777777" w:rsidR="0003001D" w:rsidRDefault="0003001D" w:rsidP="008F359C">
            <w:pPr>
              <w:ind w:left="395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CE76D" w14:textId="77777777" w:rsidR="0003001D" w:rsidRDefault="0003001D" w:rsidP="008F359C">
            <w:pPr>
              <w:ind w:left="395"/>
            </w:pPr>
            <w:r>
              <w:t>Profit is calculated by taking Total</w:t>
            </w:r>
          </w:p>
        </w:tc>
      </w:tr>
      <w:tr w:rsidR="0003001D" w14:paraId="7A80CF9B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B66F" w14:textId="77777777" w:rsidR="0003001D" w:rsidRDefault="0003001D" w:rsidP="008F359C">
            <w:pPr>
              <w:jc w:val="right"/>
            </w:pPr>
            <w: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7B38" w14:textId="77777777" w:rsidR="0003001D" w:rsidRDefault="0003001D" w:rsidP="008F359C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E457" w14:textId="77777777" w:rsidR="0003001D" w:rsidRDefault="0003001D" w:rsidP="008F359C">
            <w:pPr>
              <w:jc w:val="right"/>
            </w:pPr>
            <w: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C502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AAAD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9D97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5E969587" w14:textId="77777777" w:rsidR="0003001D" w:rsidRDefault="0003001D" w:rsidP="008F359C">
            <w:pPr>
              <w:ind w:left="395"/>
            </w:pPr>
          </w:p>
        </w:tc>
        <w:tc>
          <w:tcPr>
            <w:tcW w:w="4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68E" w14:textId="77777777" w:rsidR="0003001D" w:rsidRDefault="0003001D" w:rsidP="008F359C">
            <w:pPr>
              <w:ind w:left="395"/>
            </w:pPr>
            <w:r>
              <w:t>Revenue from Total Cost</w:t>
            </w:r>
          </w:p>
        </w:tc>
      </w:tr>
      <w:tr w:rsidR="0003001D" w14:paraId="5F4B1CAC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A96E56" w14:textId="77777777" w:rsidR="0003001D" w:rsidRDefault="0003001D" w:rsidP="008F359C">
            <w:pPr>
              <w:jc w:val="right"/>
            </w:pPr>
            <w: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FAAAFE" w14:textId="77777777" w:rsidR="0003001D" w:rsidRDefault="0003001D" w:rsidP="008F359C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7E8C44" w14:textId="77777777" w:rsidR="0003001D" w:rsidRDefault="0003001D" w:rsidP="008F359C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D7FD2C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184D30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F9DC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215F5B71" w14:textId="77777777" w:rsidR="0003001D" w:rsidRDefault="0003001D" w:rsidP="008F359C">
            <w:pPr>
              <w:jc w:val="right"/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6243D4E4" w14:textId="77777777" w:rsidR="0003001D" w:rsidRDefault="0003001D" w:rsidP="008F359C">
            <w:pPr>
              <w:jc w:val="right"/>
            </w:pPr>
          </w:p>
        </w:tc>
      </w:tr>
      <w:tr w:rsidR="0003001D" w14:paraId="2FBED258" w14:textId="77777777" w:rsidTr="008F359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D743" w14:textId="77777777" w:rsidR="0003001D" w:rsidRDefault="0003001D" w:rsidP="008F359C">
            <w:pPr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0AF1" w14:textId="77777777" w:rsidR="0003001D" w:rsidRDefault="0003001D" w:rsidP="0003001D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A514" w14:textId="77777777" w:rsidR="0003001D" w:rsidRDefault="0003001D" w:rsidP="008F359C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CED2" w14:textId="77777777" w:rsidR="0003001D" w:rsidRDefault="0003001D" w:rsidP="008F359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577D" w14:textId="77777777" w:rsidR="0003001D" w:rsidRDefault="0003001D" w:rsidP="008F359C">
            <w:pPr>
              <w:jc w:val="right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FA01" w14:textId="77777777" w:rsidR="0003001D" w:rsidRDefault="0003001D" w:rsidP="008F359C">
            <w:pPr>
              <w:jc w:val="right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312DB68F" w14:textId="77777777" w:rsidR="0003001D" w:rsidRDefault="0003001D" w:rsidP="008F359C">
            <w:pPr>
              <w:ind w:left="395"/>
              <w:jc w:val="right"/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41C14D49" w14:textId="77777777" w:rsidR="0003001D" w:rsidRDefault="0003001D" w:rsidP="008F359C">
            <w:pPr>
              <w:ind w:left="395"/>
              <w:jc w:val="right"/>
            </w:pPr>
          </w:p>
        </w:tc>
      </w:tr>
    </w:tbl>
    <w:p w14:paraId="4698583A" w14:textId="77777777" w:rsidR="0003001D" w:rsidRDefault="0003001D"/>
    <w:p w14:paraId="5D7D963D" w14:textId="77777777" w:rsidR="0003001D" w:rsidRDefault="0003001D">
      <w:r w:rsidRPr="0003001D">
        <w:rPr>
          <w:noProof/>
          <w:lang w:eastAsia="en-GB"/>
        </w:rPr>
        <w:drawing>
          <wp:inline distT="0" distB="0" distL="0" distR="0" wp14:anchorId="42D4129B" wp14:editId="5CDAA677">
            <wp:extent cx="5731510" cy="7497664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9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994F4" w14:textId="77777777" w:rsidR="0003001D" w:rsidRDefault="0003001D">
      <w:r w:rsidRPr="0003001D">
        <w:rPr>
          <w:noProof/>
          <w:lang w:eastAsia="en-GB"/>
        </w:rPr>
        <w:drawing>
          <wp:inline distT="0" distB="0" distL="0" distR="0" wp14:anchorId="4B30FB1F" wp14:editId="311EB093">
            <wp:extent cx="5731510" cy="3686383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01D" w:rsidSect="0003001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1D"/>
    <w:rsid w:val="0003001D"/>
    <w:rsid w:val="00281E0C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6557"/>
  <w15:chartTrackingRefBased/>
  <w15:docId w15:val="{21EA4A93-A47A-4385-80FD-34CF6115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C73169-9EC9-4652-BD37-A819FA02B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4402E-E0D0-4556-A97B-6C5AC4A13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526B6-F78F-4E1C-A874-F1BE232B0DF3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79EB361A</Template>
  <TotalTime>6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2017-01-25T14:11:00Z</dcterms:created>
  <dcterms:modified xsi:type="dcterms:W3CDTF">2017-01-25T14:19:00Z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