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AC582" w14:textId="77777777" w:rsidR="00581D15" w:rsidRDefault="001D4614">
      <w:bookmarkStart w:id="0" w:name="_GoBack"/>
      <w:r w:rsidRPr="001D4614">
        <w:rPr>
          <w:noProof/>
          <w:lang w:eastAsia="en-GB"/>
        </w:rPr>
        <w:drawing>
          <wp:inline distT="0" distB="0" distL="0" distR="0" wp14:anchorId="59D7EC6F" wp14:editId="4B9640DB">
            <wp:extent cx="5731510" cy="671134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1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1D1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C4948" w14:textId="77777777" w:rsidR="001D4614" w:rsidRDefault="001D4614" w:rsidP="001D4614">
      <w:pPr>
        <w:spacing w:after="0" w:line="240" w:lineRule="auto"/>
      </w:pPr>
      <w:r>
        <w:separator/>
      </w:r>
    </w:p>
  </w:endnote>
  <w:endnote w:type="continuationSeparator" w:id="0">
    <w:p w14:paraId="3D508903" w14:textId="77777777" w:rsidR="001D4614" w:rsidRDefault="001D4614" w:rsidP="001D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82FB3" w14:textId="77777777" w:rsidR="001D4614" w:rsidRDefault="001D4614" w:rsidP="001D4614">
      <w:pPr>
        <w:spacing w:after="0" w:line="240" w:lineRule="auto"/>
      </w:pPr>
      <w:r>
        <w:separator/>
      </w:r>
    </w:p>
  </w:footnote>
  <w:footnote w:type="continuationSeparator" w:id="0">
    <w:p w14:paraId="07880888" w14:textId="77777777" w:rsidR="001D4614" w:rsidRDefault="001D4614" w:rsidP="001D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669DA" w14:textId="77777777" w:rsidR="001D4614" w:rsidRPr="001D4614" w:rsidRDefault="001D4614">
    <w:pPr>
      <w:pStyle w:val="Header"/>
      <w:rPr>
        <w:sz w:val="48"/>
      </w:rPr>
    </w:pPr>
    <w:r w:rsidRPr="001D4614">
      <w:rPr>
        <w:sz w:val="48"/>
      </w:rPr>
      <w:t>Example to show adjustments for depreciation / amortisation on the statement of financial position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14"/>
    <w:rsid w:val="001D4614"/>
    <w:rsid w:val="00281E0C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16E1"/>
  <w15:chartTrackingRefBased/>
  <w15:docId w15:val="{5C05428E-1AF5-4708-87C9-3F4312D7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614"/>
  </w:style>
  <w:style w:type="paragraph" w:styleId="Footer">
    <w:name w:val="footer"/>
    <w:basedOn w:val="Normal"/>
    <w:link w:val="FooterChar"/>
    <w:uiPriority w:val="99"/>
    <w:unhideWhenUsed/>
    <w:rsid w:val="001D4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297AAD-949D-4931-AD11-E7845DD7E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F4DF1-22D9-4425-9F2B-B93386C44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30852-B873-4A30-814D-58ABED118C26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A2DA4789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2017-03-01T16:12:00Z</dcterms:created>
  <dcterms:modified xsi:type="dcterms:W3CDTF">2017-03-01T16:13:00Z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