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1486" w14:textId="15FBCD14" w:rsidR="001E4B5C" w:rsidRDefault="00EF3EEF" w:rsidP="001E4B5C">
      <w:r w:rsidRPr="00EF3EEF">
        <w:rPr>
          <w:u w:val="single"/>
        </w:rPr>
        <w:t>Question 1</w:t>
      </w:r>
      <w:r>
        <w:t xml:space="preserve">: </w:t>
      </w:r>
      <w:r w:rsidR="001E4B5C">
        <w:t>Complete the table</w:t>
      </w:r>
      <w:r>
        <w:t xml:space="preserve"> by providing a definition of each term</w:t>
      </w:r>
      <w:r w:rsidR="001E4B5C">
        <w:t>.</w:t>
      </w:r>
    </w:p>
    <w:p w14:paraId="75C81AB7" w14:textId="46980250" w:rsidR="00EF3EEF" w:rsidRDefault="00EF3EEF" w:rsidP="001E4B5C">
      <w:r w:rsidRPr="00EF3EEF">
        <w:rPr>
          <w:u w:val="single"/>
        </w:rPr>
        <w:t>Question 2</w:t>
      </w:r>
      <w:r>
        <w:t>: Once completed, re-arrange the table into the correct format for a statement of financial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E4B5C" w:rsidRPr="00AD5CBE" w14:paraId="39C0EE3C" w14:textId="77777777" w:rsidTr="00EF3EEF">
        <w:tc>
          <w:tcPr>
            <w:tcW w:w="2830" w:type="dxa"/>
          </w:tcPr>
          <w:p w14:paraId="2BC40EEE" w14:textId="77777777" w:rsidR="001E4B5C" w:rsidRPr="00AD5CBE" w:rsidRDefault="001E4B5C" w:rsidP="00EF3EEF">
            <w:pPr>
              <w:rPr>
                <w:b/>
                <w:sz w:val="24"/>
              </w:rPr>
            </w:pPr>
            <w:r w:rsidRPr="00AD5CBE">
              <w:rPr>
                <w:b/>
                <w:sz w:val="24"/>
              </w:rPr>
              <w:t>Term</w:t>
            </w:r>
          </w:p>
        </w:tc>
        <w:tc>
          <w:tcPr>
            <w:tcW w:w="6186" w:type="dxa"/>
          </w:tcPr>
          <w:p w14:paraId="1B7D876C" w14:textId="77777777" w:rsidR="001E4B5C" w:rsidRPr="00AD5CBE" w:rsidRDefault="001E4B5C" w:rsidP="00EF3EEF">
            <w:pPr>
              <w:rPr>
                <w:b/>
                <w:sz w:val="24"/>
              </w:rPr>
            </w:pPr>
            <w:r w:rsidRPr="00AD5CBE">
              <w:rPr>
                <w:b/>
                <w:sz w:val="24"/>
              </w:rPr>
              <w:t>Meaning</w:t>
            </w:r>
          </w:p>
        </w:tc>
      </w:tr>
      <w:tr w:rsidR="001E4B5C" w14:paraId="3CC04193" w14:textId="77777777" w:rsidTr="00EF3EEF">
        <w:trPr>
          <w:trHeight w:val="510"/>
        </w:trPr>
        <w:tc>
          <w:tcPr>
            <w:tcW w:w="2830" w:type="dxa"/>
          </w:tcPr>
          <w:p w14:paraId="39804FE2" w14:textId="77777777" w:rsidR="001E4B5C" w:rsidRDefault="001E4B5C" w:rsidP="00EF3EEF">
            <w:r>
              <w:t>Accruals</w:t>
            </w:r>
          </w:p>
        </w:tc>
        <w:tc>
          <w:tcPr>
            <w:tcW w:w="6186" w:type="dxa"/>
          </w:tcPr>
          <w:p w14:paraId="0A857403" w14:textId="77777777" w:rsidR="001E4B5C" w:rsidRDefault="001E4B5C" w:rsidP="00EF3EEF"/>
        </w:tc>
      </w:tr>
      <w:tr w:rsidR="001E4B5C" w14:paraId="75ED6019" w14:textId="77777777" w:rsidTr="00EF3EEF">
        <w:trPr>
          <w:trHeight w:val="510"/>
        </w:trPr>
        <w:tc>
          <w:tcPr>
            <w:tcW w:w="2830" w:type="dxa"/>
          </w:tcPr>
          <w:p w14:paraId="36A07DDE" w14:textId="77777777" w:rsidR="001E4B5C" w:rsidRDefault="001E4B5C" w:rsidP="00EF3EEF">
            <w:r w:rsidRPr="00165114">
              <w:rPr>
                <w:b/>
              </w:rPr>
              <w:t>Capital Employed</w:t>
            </w:r>
          </w:p>
        </w:tc>
        <w:tc>
          <w:tcPr>
            <w:tcW w:w="6186" w:type="dxa"/>
          </w:tcPr>
          <w:p w14:paraId="460982D8" w14:textId="77777777" w:rsidR="001E4B5C" w:rsidRDefault="001E4B5C" w:rsidP="00EF3EEF"/>
        </w:tc>
      </w:tr>
      <w:tr w:rsidR="001E4B5C" w14:paraId="6ECDEDBD" w14:textId="77777777" w:rsidTr="00EF3EEF">
        <w:trPr>
          <w:trHeight w:val="510"/>
        </w:trPr>
        <w:tc>
          <w:tcPr>
            <w:tcW w:w="2830" w:type="dxa"/>
          </w:tcPr>
          <w:p w14:paraId="2E8C91CC" w14:textId="77777777" w:rsidR="001E4B5C" w:rsidRDefault="001E4B5C" w:rsidP="00EF3EEF">
            <w:r>
              <w:t>Cash</w:t>
            </w:r>
          </w:p>
        </w:tc>
        <w:tc>
          <w:tcPr>
            <w:tcW w:w="6186" w:type="dxa"/>
          </w:tcPr>
          <w:p w14:paraId="61C21C8B" w14:textId="77777777" w:rsidR="001E4B5C" w:rsidRDefault="001E4B5C" w:rsidP="00EF3EEF"/>
        </w:tc>
      </w:tr>
      <w:tr w:rsidR="001E4B5C" w14:paraId="25DFB3BE" w14:textId="77777777" w:rsidTr="00EF3EEF">
        <w:trPr>
          <w:trHeight w:val="510"/>
        </w:trPr>
        <w:tc>
          <w:tcPr>
            <w:tcW w:w="2830" w:type="dxa"/>
          </w:tcPr>
          <w:p w14:paraId="6D26656B" w14:textId="77777777" w:rsidR="001E4B5C" w:rsidRDefault="001E4B5C" w:rsidP="00EF3EEF">
            <w:r w:rsidRPr="00165114">
              <w:rPr>
                <w:b/>
              </w:rPr>
              <w:t>Current Assets</w:t>
            </w:r>
          </w:p>
        </w:tc>
        <w:tc>
          <w:tcPr>
            <w:tcW w:w="6186" w:type="dxa"/>
          </w:tcPr>
          <w:p w14:paraId="750D9A27" w14:textId="77777777" w:rsidR="001E4B5C" w:rsidRDefault="001E4B5C" w:rsidP="00EF3EEF"/>
        </w:tc>
      </w:tr>
      <w:tr w:rsidR="001E4B5C" w14:paraId="3433341D" w14:textId="77777777" w:rsidTr="00EF3EEF">
        <w:trPr>
          <w:trHeight w:val="510"/>
        </w:trPr>
        <w:tc>
          <w:tcPr>
            <w:tcW w:w="2830" w:type="dxa"/>
          </w:tcPr>
          <w:p w14:paraId="11FF5751" w14:textId="77777777" w:rsidR="001E4B5C" w:rsidRDefault="001E4B5C" w:rsidP="00EF3EEF">
            <w:r w:rsidRPr="00165114">
              <w:rPr>
                <w:b/>
              </w:rPr>
              <w:t>Current Liabilities</w:t>
            </w:r>
          </w:p>
        </w:tc>
        <w:tc>
          <w:tcPr>
            <w:tcW w:w="6186" w:type="dxa"/>
          </w:tcPr>
          <w:p w14:paraId="0BC5895C" w14:textId="77777777" w:rsidR="001E4B5C" w:rsidRDefault="001E4B5C" w:rsidP="00EF3EEF"/>
        </w:tc>
      </w:tr>
      <w:tr w:rsidR="001E4B5C" w14:paraId="20618FC9" w14:textId="77777777" w:rsidTr="00EF3EEF">
        <w:trPr>
          <w:trHeight w:val="510"/>
        </w:trPr>
        <w:tc>
          <w:tcPr>
            <w:tcW w:w="2830" w:type="dxa"/>
          </w:tcPr>
          <w:p w14:paraId="2B62FE06" w14:textId="77777777" w:rsidR="001E4B5C" w:rsidRDefault="001E4B5C" w:rsidP="00EF3EEF">
            <w:r>
              <w:t>Drawings</w:t>
            </w:r>
          </w:p>
        </w:tc>
        <w:tc>
          <w:tcPr>
            <w:tcW w:w="6186" w:type="dxa"/>
          </w:tcPr>
          <w:p w14:paraId="0FB7FC95" w14:textId="77777777" w:rsidR="001E4B5C" w:rsidRDefault="001E4B5C" w:rsidP="00EF3EEF"/>
        </w:tc>
      </w:tr>
      <w:tr w:rsidR="001E4B5C" w14:paraId="77F33B49" w14:textId="77777777" w:rsidTr="00EF3EEF">
        <w:trPr>
          <w:trHeight w:val="510"/>
        </w:trPr>
        <w:tc>
          <w:tcPr>
            <w:tcW w:w="2830" w:type="dxa"/>
          </w:tcPr>
          <w:p w14:paraId="59D5D993" w14:textId="77777777" w:rsidR="001E4B5C" w:rsidRDefault="001E4B5C" w:rsidP="00EF3EEF">
            <w:r>
              <w:t>Freehold Factory</w:t>
            </w:r>
          </w:p>
        </w:tc>
        <w:tc>
          <w:tcPr>
            <w:tcW w:w="6186" w:type="dxa"/>
          </w:tcPr>
          <w:p w14:paraId="7C08C825" w14:textId="77777777" w:rsidR="001E4B5C" w:rsidRDefault="001E4B5C" w:rsidP="00EF3EEF"/>
        </w:tc>
      </w:tr>
      <w:tr w:rsidR="001E4B5C" w14:paraId="39F66444" w14:textId="77777777" w:rsidTr="00EF3EEF">
        <w:trPr>
          <w:trHeight w:val="510"/>
        </w:trPr>
        <w:tc>
          <w:tcPr>
            <w:tcW w:w="2830" w:type="dxa"/>
          </w:tcPr>
          <w:p w14:paraId="4936457F" w14:textId="77777777" w:rsidR="001E4B5C" w:rsidRDefault="001E4B5C" w:rsidP="00EF3EEF">
            <w:r>
              <w:t>Inventories</w:t>
            </w:r>
          </w:p>
        </w:tc>
        <w:tc>
          <w:tcPr>
            <w:tcW w:w="6186" w:type="dxa"/>
          </w:tcPr>
          <w:p w14:paraId="4214FB38" w14:textId="77777777" w:rsidR="001E4B5C" w:rsidRDefault="001E4B5C" w:rsidP="00EF3EEF"/>
        </w:tc>
      </w:tr>
      <w:tr w:rsidR="001E4B5C" w14:paraId="268DCD64" w14:textId="77777777" w:rsidTr="00EF3EEF">
        <w:trPr>
          <w:trHeight w:val="510"/>
        </w:trPr>
        <w:tc>
          <w:tcPr>
            <w:tcW w:w="2830" w:type="dxa"/>
          </w:tcPr>
          <w:p w14:paraId="3C716523" w14:textId="77777777" w:rsidR="001E4B5C" w:rsidRPr="00165114" w:rsidRDefault="001E4B5C" w:rsidP="00EF3EEF">
            <w:pPr>
              <w:rPr>
                <w:b/>
              </w:rPr>
            </w:pPr>
            <w:r>
              <w:t>Long-Term Loan</w:t>
            </w:r>
          </w:p>
        </w:tc>
        <w:tc>
          <w:tcPr>
            <w:tcW w:w="6186" w:type="dxa"/>
          </w:tcPr>
          <w:p w14:paraId="6541C0C9" w14:textId="77777777" w:rsidR="001E4B5C" w:rsidRDefault="001E4B5C" w:rsidP="00EF3EEF"/>
        </w:tc>
      </w:tr>
      <w:tr w:rsidR="001E4B5C" w14:paraId="045F8F76" w14:textId="77777777" w:rsidTr="00EF3EEF">
        <w:trPr>
          <w:trHeight w:val="510"/>
        </w:trPr>
        <w:tc>
          <w:tcPr>
            <w:tcW w:w="2830" w:type="dxa"/>
          </w:tcPr>
          <w:p w14:paraId="290D3E29" w14:textId="77777777" w:rsidR="001E4B5C" w:rsidRDefault="001E4B5C" w:rsidP="00EF3EEF">
            <w:r>
              <w:t>Machinery</w:t>
            </w:r>
          </w:p>
        </w:tc>
        <w:tc>
          <w:tcPr>
            <w:tcW w:w="6186" w:type="dxa"/>
          </w:tcPr>
          <w:p w14:paraId="7C1673A6" w14:textId="77777777" w:rsidR="001E4B5C" w:rsidRDefault="001E4B5C" w:rsidP="00EF3EEF"/>
        </w:tc>
      </w:tr>
      <w:tr w:rsidR="001E4B5C" w14:paraId="08EB53D6" w14:textId="77777777" w:rsidTr="00EF3EEF">
        <w:trPr>
          <w:trHeight w:val="510"/>
        </w:trPr>
        <w:tc>
          <w:tcPr>
            <w:tcW w:w="2830" w:type="dxa"/>
          </w:tcPr>
          <w:p w14:paraId="610F418F" w14:textId="77777777" w:rsidR="001E4B5C" w:rsidRDefault="001E4B5C" w:rsidP="00EF3EEF">
            <w:r>
              <w:t>Motor vehicles</w:t>
            </w:r>
          </w:p>
        </w:tc>
        <w:tc>
          <w:tcPr>
            <w:tcW w:w="6186" w:type="dxa"/>
          </w:tcPr>
          <w:p w14:paraId="215304C9" w14:textId="77777777" w:rsidR="001E4B5C" w:rsidRDefault="001E4B5C" w:rsidP="00EF3EEF"/>
        </w:tc>
      </w:tr>
      <w:tr w:rsidR="001E4B5C" w14:paraId="2B95982D" w14:textId="77777777" w:rsidTr="00EF3EEF">
        <w:trPr>
          <w:trHeight w:val="510"/>
        </w:trPr>
        <w:tc>
          <w:tcPr>
            <w:tcW w:w="2830" w:type="dxa"/>
          </w:tcPr>
          <w:p w14:paraId="46FBF0CA" w14:textId="77777777" w:rsidR="001E4B5C" w:rsidRDefault="001E4B5C" w:rsidP="00EF3EEF">
            <w:r w:rsidRPr="00165114">
              <w:rPr>
                <w:b/>
              </w:rPr>
              <w:t>Net Assets</w:t>
            </w:r>
          </w:p>
        </w:tc>
        <w:tc>
          <w:tcPr>
            <w:tcW w:w="6186" w:type="dxa"/>
          </w:tcPr>
          <w:p w14:paraId="4A514A20" w14:textId="77777777" w:rsidR="001E4B5C" w:rsidRDefault="001E4B5C" w:rsidP="00EF3EEF"/>
        </w:tc>
      </w:tr>
      <w:tr w:rsidR="001E4B5C" w14:paraId="1C7CB625" w14:textId="77777777" w:rsidTr="00EF3EEF">
        <w:trPr>
          <w:trHeight w:val="510"/>
        </w:trPr>
        <w:tc>
          <w:tcPr>
            <w:tcW w:w="2830" w:type="dxa"/>
          </w:tcPr>
          <w:p w14:paraId="24FBB511" w14:textId="77777777" w:rsidR="001E4B5C" w:rsidRDefault="001E4B5C" w:rsidP="00EF3EEF">
            <w:r w:rsidRPr="00165114">
              <w:rPr>
                <w:b/>
              </w:rPr>
              <w:t>Net Current Assets</w:t>
            </w:r>
          </w:p>
        </w:tc>
        <w:tc>
          <w:tcPr>
            <w:tcW w:w="6186" w:type="dxa"/>
          </w:tcPr>
          <w:p w14:paraId="675E01EC" w14:textId="77777777" w:rsidR="001E4B5C" w:rsidRDefault="001E4B5C" w:rsidP="00EF3EEF"/>
        </w:tc>
      </w:tr>
      <w:tr w:rsidR="001E4B5C" w14:paraId="57645562" w14:textId="77777777" w:rsidTr="00EF3EEF">
        <w:trPr>
          <w:trHeight w:val="510"/>
        </w:trPr>
        <w:tc>
          <w:tcPr>
            <w:tcW w:w="2830" w:type="dxa"/>
          </w:tcPr>
          <w:p w14:paraId="77646322" w14:textId="77777777" w:rsidR="001E4B5C" w:rsidRDefault="001E4B5C" w:rsidP="00EF3EEF">
            <w:r w:rsidRPr="00165114">
              <w:rPr>
                <w:b/>
              </w:rPr>
              <w:t>Non-Current Assets</w:t>
            </w:r>
          </w:p>
        </w:tc>
        <w:tc>
          <w:tcPr>
            <w:tcW w:w="6186" w:type="dxa"/>
          </w:tcPr>
          <w:p w14:paraId="613C0A4F" w14:textId="77777777" w:rsidR="001E4B5C" w:rsidRDefault="001E4B5C" w:rsidP="00EF3EEF"/>
        </w:tc>
      </w:tr>
      <w:tr w:rsidR="001E4B5C" w14:paraId="68B09000" w14:textId="77777777" w:rsidTr="00EF3EEF">
        <w:trPr>
          <w:trHeight w:val="510"/>
        </w:trPr>
        <w:tc>
          <w:tcPr>
            <w:tcW w:w="2830" w:type="dxa"/>
          </w:tcPr>
          <w:p w14:paraId="3F2C84E4" w14:textId="77777777" w:rsidR="001E4B5C" w:rsidRPr="00165114" w:rsidRDefault="001E4B5C" w:rsidP="00EF3EEF">
            <w:pPr>
              <w:rPr>
                <w:b/>
              </w:rPr>
            </w:pPr>
            <w:r w:rsidRPr="00165114">
              <w:rPr>
                <w:b/>
              </w:rPr>
              <w:t>Non-Current Liabilities</w:t>
            </w:r>
          </w:p>
        </w:tc>
        <w:tc>
          <w:tcPr>
            <w:tcW w:w="6186" w:type="dxa"/>
          </w:tcPr>
          <w:p w14:paraId="29F2F512" w14:textId="77777777" w:rsidR="001E4B5C" w:rsidRDefault="001E4B5C" w:rsidP="00EF3EEF"/>
        </w:tc>
      </w:tr>
      <w:tr w:rsidR="001E4B5C" w14:paraId="5675BD97" w14:textId="77777777" w:rsidTr="00EF3EEF">
        <w:trPr>
          <w:trHeight w:val="510"/>
        </w:trPr>
        <w:tc>
          <w:tcPr>
            <w:tcW w:w="2830" w:type="dxa"/>
          </w:tcPr>
          <w:p w14:paraId="58912F62" w14:textId="77777777" w:rsidR="001E4B5C" w:rsidRPr="00165114" w:rsidRDefault="001E4B5C" w:rsidP="00EF3EEF">
            <w:pPr>
              <w:rPr>
                <w:b/>
              </w:rPr>
            </w:pPr>
            <w:r>
              <w:t>Owners’ Capital</w:t>
            </w:r>
          </w:p>
        </w:tc>
        <w:tc>
          <w:tcPr>
            <w:tcW w:w="6186" w:type="dxa"/>
          </w:tcPr>
          <w:p w14:paraId="54D3A535" w14:textId="77777777" w:rsidR="001E4B5C" w:rsidRDefault="001E4B5C" w:rsidP="00EF3EEF"/>
        </w:tc>
      </w:tr>
      <w:tr w:rsidR="001E4B5C" w14:paraId="6B2AEC32" w14:textId="77777777" w:rsidTr="00EF3EEF">
        <w:trPr>
          <w:trHeight w:val="510"/>
        </w:trPr>
        <w:tc>
          <w:tcPr>
            <w:tcW w:w="2830" w:type="dxa"/>
          </w:tcPr>
          <w:p w14:paraId="7DF733CD" w14:textId="77777777" w:rsidR="001E4B5C" w:rsidRDefault="001E4B5C" w:rsidP="00EF3EEF">
            <w:r>
              <w:t>Prepayments</w:t>
            </w:r>
          </w:p>
        </w:tc>
        <w:tc>
          <w:tcPr>
            <w:tcW w:w="6186" w:type="dxa"/>
          </w:tcPr>
          <w:p w14:paraId="0F8B3989" w14:textId="77777777" w:rsidR="001E4B5C" w:rsidRDefault="001E4B5C" w:rsidP="00EF3EEF"/>
        </w:tc>
      </w:tr>
      <w:tr w:rsidR="001E4B5C" w14:paraId="3F8939E2" w14:textId="77777777" w:rsidTr="00EF3EEF">
        <w:trPr>
          <w:trHeight w:val="510"/>
        </w:trPr>
        <w:tc>
          <w:tcPr>
            <w:tcW w:w="2830" w:type="dxa"/>
          </w:tcPr>
          <w:p w14:paraId="68B4398A" w14:textId="77777777" w:rsidR="001E4B5C" w:rsidRDefault="001E4B5C" w:rsidP="00EF3EEF">
            <w:r>
              <w:t>Retained Profit</w:t>
            </w:r>
          </w:p>
        </w:tc>
        <w:tc>
          <w:tcPr>
            <w:tcW w:w="6186" w:type="dxa"/>
          </w:tcPr>
          <w:p w14:paraId="65105B3E" w14:textId="77777777" w:rsidR="001E4B5C" w:rsidRDefault="001E4B5C" w:rsidP="00EF3EEF"/>
        </w:tc>
      </w:tr>
      <w:tr w:rsidR="001E4B5C" w14:paraId="1492260F" w14:textId="77777777" w:rsidTr="00EF3EEF">
        <w:trPr>
          <w:trHeight w:val="510"/>
        </w:trPr>
        <w:tc>
          <w:tcPr>
            <w:tcW w:w="2830" w:type="dxa"/>
          </w:tcPr>
          <w:p w14:paraId="0E7E5D36" w14:textId="77777777" w:rsidR="001E4B5C" w:rsidRDefault="001E4B5C" w:rsidP="00EF3EEF">
            <w:r w:rsidRPr="00165114">
              <w:rPr>
                <w:b/>
              </w:rPr>
              <w:t>Total Current Assets</w:t>
            </w:r>
          </w:p>
        </w:tc>
        <w:tc>
          <w:tcPr>
            <w:tcW w:w="6186" w:type="dxa"/>
          </w:tcPr>
          <w:p w14:paraId="20CA8662" w14:textId="77777777" w:rsidR="001E4B5C" w:rsidRDefault="001E4B5C" w:rsidP="00EF3EEF"/>
        </w:tc>
      </w:tr>
      <w:tr w:rsidR="001E4B5C" w14:paraId="7952E9C3" w14:textId="77777777" w:rsidTr="00EF3EEF">
        <w:trPr>
          <w:trHeight w:val="510"/>
        </w:trPr>
        <w:tc>
          <w:tcPr>
            <w:tcW w:w="2830" w:type="dxa"/>
          </w:tcPr>
          <w:p w14:paraId="45CAD9BA" w14:textId="77777777" w:rsidR="001E4B5C" w:rsidRDefault="001E4B5C" w:rsidP="00EF3EEF">
            <w:r w:rsidRPr="00165114">
              <w:rPr>
                <w:b/>
              </w:rPr>
              <w:t>Total</w:t>
            </w:r>
            <w:r>
              <w:rPr>
                <w:b/>
              </w:rPr>
              <w:t xml:space="preserve"> Non-Current Assets</w:t>
            </w:r>
          </w:p>
        </w:tc>
        <w:tc>
          <w:tcPr>
            <w:tcW w:w="6186" w:type="dxa"/>
          </w:tcPr>
          <w:p w14:paraId="120F8AF7" w14:textId="77777777" w:rsidR="001E4B5C" w:rsidRDefault="001E4B5C" w:rsidP="00EF3EEF"/>
        </w:tc>
      </w:tr>
      <w:tr w:rsidR="001E4B5C" w14:paraId="4A0FFE64" w14:textId="77777777" w:rsidTr="00EF3EEF">
        <w:trPr>
          <w:trHeight w:val="510"/>
        </w:trPr>
        <w:tc>
          <w:tcPr>
            <w:tcW w:w="2830" w:type="dxa"/>
          </w:tcPr>
          <w:p w14:paraId="7CDEDB57" w14:textId="77777777" w:rsidR="001E4B5C" w:rsidRPr="00165114" w:rsidRDefault="001E4B5C" w:rsidP="00EF3EEF">
            <w:pPr>
              <w:rPr>
                <w:b/>
              </w:rPr>
            </w:pPr>
            <w:r>
              <w:t>Trade Payables</w:t>
            </w:r>
          </w:p>
        </w:tc>
        <w:tc>
          <w:tcPr>
            <w:tcW w:w="6186" w:type="dxa"/>
          </w:tcPr>
          <w:p w14:paraId="0C91A267" w14:textId="77777777" w:rsidR="001E4B5C" w:rsidRDefault="001E4B5C" w:rsidP="00EF3EEF"/>
        </w:tc>
      </w:tr>
      <w:tr w:rsidR="001E4B5C" w14:paraId="34C55821" w14:textId="77777777" w:rsidTr="00EF3EEF">
        <w:trPr>
          <w:trHeight w:val="510"/>
        </w:trPr>
        <w:tc>
          <w:tcPr>
            <w:tcW w:w="2830" w:type="dxa"/>
          </w:tcPr>
          <w:p w14:paraId="629F2C46" w14:textId="77777777" w:rsidR="001E4B5C" w:rsidRDefault="001E4B5C" w:rsidP="00EF3EEF">
            <w:r>
              <w:t>Trade Receivables</w:t>
            </w:r>
          </w:p>
        </w:tc>
        <w:tc>
          <w:tcPr>
            <w:tcW w:w="6186" w:type="dxa"/>
          </w:tcPr>
          <w:p w14:paraId="0F72737E" w14:textId="77777777" w:rsidR="001E4B5C" w:rsidRDefault="001E4B5C" w:rsidP="00EF3EEF"/>
        </w:tc>
      </w:tr>
    </w:tbl>
    <w:p w14:paraId="11D2BC0A" w14:textId="77777777" w:rsidR="001E4B5C" w:rsidRPr="00AD5CBE" w:rsidRDefault="001E4B5C" w:rsidP="001E4B5C"/>
    <w:p w14:paraId="2245872B" w14:textId="77777777" w:rsidR="001E4B5C" w:rsidRDefault="001E4B5C" w:rsidP="00132FDC">
      <w:pPr>
        <w:pStyle w:val="Title"/>
      </w:pPr>
    </w:p>
    <w:p w14:paraId="0D288F9E" w14:textId="7C7B956D" w:rsidR="00EF3EEF" w:rsidRDefault="00415621">
      <w:r>
        <w:lastRenderedPageBreak/>
        <w:t xml:space="preserve">Pete’s Pet Shop needs some help putting together their Statement of Financial Position. </w:t>
      </w:r>
      <w:r w:rsidR="00EF3EEF">
        <w:t>Given the information in the table, complete these totals:</w:t>
      </w:r>
    </w:p>
    <w:p w14:paraId="1F88E49C" w14:textId="593A4AD2" w:rsidR="00EF3EEF" w:rsidRDefault="00EF3EEF" w:rsidP="00EF3EEF">
      <w:pPr>
        <w:pStyle w:val="ListParagraph"/>
        <w:numPr>
          <w:ilvl w:val="0"/>
          <w:numId w:val="1"/>
        </w:numPr>
      </w:pPr>
      <w:r>
        <w:t>Total Current Assets</w:t>
      </w:r>
      <w:r w:rsidR="001A1261">
        <w:tab/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>
        <w:rPr>
          <w:bdr w:val="single" w:sz="4" w:space="0" w:color="auto"/>
        </w:rPr>
        <w:tab/>
      </w:r>
    </w:p>
    <w:p w14:paraId="3204FF93" w14:textId="2C55424B" w:rsidR="00EF3EEF" w:rsidRDefault="00EF3EEF" w:rsidP="00EF3EEF">
      <w:pPr>
        <w:pStyle w:val="ListParagraph"/>
        <w:numPr>
          <w:ilvl w:val="0"/>
          <w:numId w:val="1"/>
        </w:numPr>
      </w:pPr>
      <w:r>
        <w:t>Net Current Assets / Liabilities</w:t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04CD79E8" w14:textId="3D75B8BE" w:rsidR="00EF3EEF" w:rsidRDefault="00EF3EEF" w:rsidP="00EF3EEF">
      <w:pPr>
        <w:pStyle w:val="ListParagraph"/>
        <w:numPr>
          <w:ilvl w:val="0"/>
          <w:numId w:val="1"/>
        </w:numPr>
      </w:pPr>
      <w:r>
        <w:t>Capital Employed</w:t>
      </w:r>
      <w:r w:rsidR="001A1261">
        <w:tab/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442012A4" w14:textId="5B83998C" w:rsidR="00EF3EEF" w:rsidRDefault="00EF3EEF" w:rsidP="00EF3EEF">
      <w:pPr>
        <w:pStyle w:val="ListParagraph"/>
        <w:numPr>
          <w:ilvl w:val="0"/>
          <w:numId w:val="1"/>
        </w:numPr>
      </w:pPr>
      <w:r>
        <w:t>Total Non-Current Assets</w:t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55C0D950" w14:textId="3A8129DD" w:rsidR="00EF3EEF" w:rsidRDefault="00EF3EEF" w:rsidP="00EF3EEF">
      <w:pPr>
        <w:pStyle w:val="ListParagraph"/>
        <w:numPr>
          <w:ilvl w:val="0"/>
          <w:numId w:val="1"/>
        </w:numPr>
      </w:pPr>
      <w:r>
        <w:t>Net Assets</w:t>
      </w:r>
      <w:r w:rsidR="001A1261">
        <w:tab/>
      </w:r>
      <w:r w:rsidR="001A1261">
        <w:tab/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625DBCFC" w14:textId="19A32D8F" w:rsidR="00EF3EEF" w:rsidRDefault="00EF3EEF" w:rsidP="00EF3EEF">
      <w:pPr>
        <w:pStyle w:val="ListParagraph"/>
        <w:numPr>
          <w:ilvl w:val="0"/>
          <w:numId w:val="1"/>
        </w:numPr>
      </w:pPr>
      <w:r>
        <w:t>Total Non-Current Liabilities</w:t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430A729B" w14:textId="6227A7C4" w:rsidR="00EF3EEF" w:rsidRDefault="00EF3EEF" w:rsidP="001A1261">
      <w:pPr>
        <w:pStyle w:val="ListParagraph"/>
        <w:numPr>
          <w:ilvl w:val="0"/>
          <w:numId w:val="1"/>
        </w:numPr>
      </w:pPr>
      <w:r>
        <w:t>Total Current Liabilities</w:t>
      </w:r>
      <w:r w:rsidR="001A1261">
        <w:tab/>
      </w:r>
      <w:r w:rsidR="001A1261">
        <w:tab/>
      </w:r>
      <w:r w:rsidR="001A1261">
        <w:tab/>
      </w:r>
      <w:r w:rsidR="001A1261" w:rsidRPr="001A1261">
        <w:rPr>
          <w:bdr w:val="single" w:sz="4" w:space="0" w:color="auto"/>
        </w:rPr>
        <w:tab/>
      </w:r>
      <w:r w:rsidR="001A1261" w:rsidRPr="001A1261">
        <w:rPr>
          <w:bdr w:val="single" w:sz="4" w:space="0" w:color="auto"/>
        </w:rPr>
        <w:tab/>
      </w:r>
    </w:p>
    <w:p w14:paraId="38CBB4D7" w14:textId="4CDABF54" w:rsidR="00EF3EEF" w:rsidRDefault="001A12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E602" wp14:editId="028DDD84">
                <wp:simplePos x="0" y="0"/>
                <wp:positionH relativeFrom="column">
                  <wp:posOffset>2228850</wp:posOffset>
                </wp:positionH>
                <wp:positionV relativeFrom="paragraph">
                  <wp:posOffset>191135</wp:posOffset>
                </wp:positionV>
                <wp:extent cx="584200" cy="273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893D" w14:textId="2861A0AD" w:rsidR="001A1261" w:rsidRDefault="001A1261">
                            <w:r>
                              <w:t>£000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E6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5.05pt;width:46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">
                <v:textbox>
                  <w:txbxContent>
                    <w:p w14:paraId="2461893D" w14:textId="2861A0AD" w:rsidR="001A1261" w:rsidRDefault="001A1261">
                      <w:r>
                        <w:t>£000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EF3EEF" w14:paraId="3E9F5426" w14:textId="77777777" w:rsidTr="001A1261">
        <w:tc>
          <w:tcPr>
            <w:tcW w:w="2405" w:type="dxa"/>
          </w:tcPr>
          <w:p w14:paraId="4FEFA31B" w14:textId="5A283C62" w:rsidR="00EF3EEF" w:rsidRDefault="00EF3EEF">
            <w:r>
              <w:t>Accruals</w:t>
            </w:r>
          </w:p>
        </w:tc>
        <w:tc>
          <w:tcPr>
            <w:tcW w:w="1985" w:type="dxa"/>
          </w:tcPr>
          <w:p w14:paraId="37512258" w14:textId="1777BB5E" w:rsidR="00EF3EEF" w:rsidRDefault="001A1261" w:rsidP="001A1261">
            <w:pPr>
              <w:jc w:val="right"/>
            </w:pPr>
            <w:r>
              <w:t>200</w:t>
            </w:r>
          </w:p>
        </w:tc>
      </w:tr>
      <w:tr w:rsidR="00EF3EEF" w14:paraId="5B936C44" w14:textId="77777777" w:rsidTr="001A1261">
        <w:tc>
          <w:tcPr>
            <w:tcW w:w="2405" w:type="dxa"/>
          </w:tcPr>
          <w:p w14:paraId="016C08E8" w14:textId="54A155AA" w:rsidR="00EF3EEF" w:rsidRDefault="00EF3EEF">
            <w:r>
              <w:t>Prepayments</w:t>
            </w:r>
          </w:p>
        </w:tc>
        <w:tc>
          <w:tcPr>
            <w:tcW w:w="1985" w:type="dxa"/>
          </w:tcPr>
          <w:p w14:paraId="289E4A41" w14:textId="7A16605C" w:rsidR="00EF3EEF" w:rsidRDefault="00033AF0" w:rsidP="001A1261">
            <w:pPr>
              <w:jc w:val="right"/>
            </w:pPr>
            <w:r>
              <w:t>1</w:t>
            </w:r>
            <w:r w:rsidR="001A1261">
              <w:t>50</w:t>
            </w:r>
          </w:p>
        </w:tc>
      </w:tr>
      <w:tr w:rsidR="00EF3EEF" w14:paraId="3C4D2576" w14:textId="77777777" w:rsidTr="001A1261">
        <w:tc>
          <w:tcPr>
            <w:tcW w:w="2405" w:type="dxa"/>
          </w:tcPr>
          <w:p w14:paraId="41AD4B13" w14:textId="4C604156" w:rsidR="00EF3EEF" w:rsidRDefault="00EF3EEF">
            <w:r>
              <w:t>Cash in bank</w:t>
            </w:r>
          </w:p>
        </w:tc>
        <w:tc>
          <w:tcPr>
            <w:tcW w:w="1985" w:type="dxa"/>
          </w:tcPr>
          <w:p w14:paraId="3025FC4F" w14:textId="43AD0779" w:rsidR="00EF3EEF" w:rsidRDefault="001A1261" w:rsidP="001A1261">
            <w:pPr>
              <w:jc w:val="right"/>
            </w:pPr>
            <w:r>
              <w:t>150</w:t>
            </w:r>
          </w:p>
        </w:tc>
      </w:tr>
      <w:tr w:rsidR="00EF3EEF" w14:paraId="40E8BBEB" w14:textId="77777777" w:rsidTr="001A1261">
        <w:tc>
          <w:tcPr>
            <w:tcW w:w="2405" w:type="dxa"/>
          </w:tcPr>
          <w:p w14:paraId="76A2F3A2" w14:textId="23B74D45" w:rsidR="00EF3EEF" w:rsidRDefault="00EF3EEF">
            <w:r>
              <w:t>Machinery</w:t>
            </w:r>
          </w:p>
        </w:tc>
        <w:tc>
          <w:tcPr>
            <w:tcW w:w="1985" w:type="dxa"/>
          </w:tcPr>
          <w:p w14:paraId="646990E6" w14:textId="60049182" w:rsidR="00EF3EEF" w:rsidRDefault="001A1261" w:rsidP="001A1261">
            <w:pPr>
              <w:jc w:val="right"/>
            </w:pPr>
            <w:r>
              <w:t>300</w:t>
            </w:r>
          </w:p>
        </w:tc>
      </w:tr>
      <w:tr w:rsidR="00EF3EEF" w14:paraId="2A95325B" w14:textId="77777777" w:rsidTr="001A1261">
        <w:tc>
          <w:tcPr>
            <w:tcW w:w="2405" w:type="dxa"/>
          </w:tcPr>
          <w:p w14:paraId="3B7E0395" w14:textId="4A1C1F6A" w:rsidR="00EF3EEF" w:rsidRDefault="00EF3EEF">
            <w:r>
              <w:t>Inventories</w:t>
            </w:r>
          </w:p>
        </w:tc>
        <w:tc>
          <w:tcPr>
            <w:tcW w:w="1985" w:type="dxa"/>
          </w:tcPr>
          <w:p w14:paraId="6C5C4378" w14:textId="2A4F1F4A" w:rsidR="00EF3EEF" w:rsidRDefault="001A1261" w:rsidP="001A1261">
            <w:pPr>
              <w:jc w:val="right"/>
            </w:pPr>
            <w:r>
              <w:t>110</w:t>
            </w:r>
          </w:p>
        </w:tc>
      </w:tr>
      <w:tr w:rsidR="00EF3EEF" w14:paraId="6A646591" w14:textId="77777777" w:rsidTr="001A1261">
        <w:tc>
          <w:tcPr>
            <w:tcW w:w="2405" w:type="dxa"/>
          </w:tcPr>
          <w:p w14:paraId="38B985EE" w14:textId="33EE0D0F" w:rsidR="00EF3EEF" w:rsidRDefault="00EF3EEF">
            <w:r>
              <w:t>Drawings</w:t>
            </w:r>
          </w:p>
        </w:tc>
        <w:tc>
          <w:tcPr>
            <w:tcW w:w="1985" w:type="dxa"/>
          </w:tcPr>
          <w:p w14:paraId="4053D021" w14:textId="38702569" w:rsidR="00EF3EEF" w:rsidRDefault="001A1261" w:rsidP="001A1261">
            <w:pPr>
              <w:jc w:val="right"/>
            </w:pPr>
            <w:r>
              <w:t>60</w:t>
            </w:r>
          </w:p>
        </w:tc>
      </w:tr>
      <w:tr w:rsidR="00EF3EEF" w14:paraId="1E5D611A" w14:textId="77777777" w:rsidTr="001A1261">
        <w:tc>
          <w:tcPr>
            <w:tcW w:w="2405" w:type="dxa"/>
          </w:tcPr>
          <w:p w14:paraId="289954E0" w14:textId="4E77D356" w:rsidR="00EF3EEF" w:rsidRDefault="00EF3EEF">
            <w:r>
              <w:t>Capital</w:t>
            </w:r>
          </w:p>
        </w:tc>
        <w:tc>
          <w:tcPr>
            <w:tcW w:w="1985" w:type="dxa"/>
          </w:tcPr>
          <w:p w14:paraId="1D59F01E" w14:textId="41580A95" w:rsidR="00EF3EEF" w:rsidRDefault="001A1261" w:rsidP="001A1261">
            <w:pPr>
              <w:jc w:val="right"/>
            </w:pPr>
            <w:r>
              <w:t>400</w:t>
            </w:r>
          </w:p>
        </w:tc>
      </w:tr>
      <w:tr w:rsidR="00EF3EEF" w14:paraId="3FE9D407" w14:textId="77777777" w:rsidTr="001A1261">
        <w:tc>
          <w:tcPr>
            <w:tcW w:w="2405" w:type="dxa"/>
          </w:tcPr>
          <w:p w14:paraId="7F62F0BE" w14:textId="65F370BE" w:rsidR="00EF3EEF" w:rsidRDefault="00EF3EEF">
            <w:r>
              <w:t>Premises</w:t>
            </w:r>
          </w:p>
        </w:tc>
        <w:tc>
          <w:tcPr>
            <w:tcW w:w="1985" w:type="dxa"/>
          </w:tcPr>
          <w:p w14:paraId="11BAA21C" w14:textId="699ABD02" w:rsidR="00EF3EEF" w:rsidRDefault="001A1261" w:rsidP="001A1261">
            <w:pPr>
              <w:jc w:val="right"/>
            </w:pPr>
            <w:r>
              <w:t>500</w:t>
            </w:r>
          </w:p>
        </w:tc>
      </w:tr>
      <w:tr w:rsidR="00EF3EEF" w14:paraId="56259591" w14:textId="77777777" w:rsidTr="001A1261">
        <w:tc>
          <w:tcPr>
            <w:tcW w:w="2405" w:type="dxa"/>
          </w:tcPr>
          <w:p w14:paraId="763BA300" w14:textId="7AE7C6D2" w:rsidR="00EF3EEF" w:rsidRDefault="00EF3EEF">
            <w:r>
              <w:t>Overdraft</w:t>
            </w:r>
          </w:p>
        </w:tc>
        <w:tc>
          <w:tcPr>
            <w:tcW w:w="1985" w:type="dxa"/>
          </w:tcPr>
          <w:p w14:paraId="68E93866" w14:textId="7051EF7B" w:rsidR="00EF3EEF" w:rsidRDefault="001A1261" w:rsidP="001A1261">
            <w:pPr>
              <w:jc w:val="right"/>
            </w:pPr>
            <w:r>
              <w:t>200</w:t>
            </w:r>
          </w:p>
        </w:tc>
      </w:tr>
      <w:tr w:rsidR="00EF3EEF" w14:paraId="55C09C1F" w14:textId="77777777" w:rsidTr="001A1261">
        <w:tc>
          <w:tcPr>
            <w:tcW w:w="2405" w:type="dxa"/>
          </w:tcPr>
          <w:p w14:paraId="5AE95DDC" w14:textId="28C35CC1" w:rsidR="00EF3EEF" w:rsidRDefault="00EF3EEF">
            <w:r>
              <w:t>Receivables</w:t>
            </w:r>
          </w:p>
        </w:tc>
        <w:tc>
          <w:tcPr>
            <w:tcW w:w="1985" w:type="dxa"/>
          </w:tcPr>
          <w:p w14:paraId="45C29AFC" w14:textId="125D4842" w:rsidR="00EF3EEF" w:rsidRDefault="001A1261" w:rsidP="001A1261">
            <w:pPr>
              <w:jc w:val="right"/>
            </w:pPr>
            <w:r>
              <w:t>50</w:t>
            </w:r>
          </w:p>
        </w:tc>
      </w:tr>
      <w:tr w:rsidR="00EF3EEF" w14:paraId="6422A505" w14:textId="77777777" w:rsidTr="001A1261">
        <w:tc>
          <w:tcPr>
            <w:tcW w:w="2405" w:type="dxa"/>
          </w:tcPr>
          <w:p w14:paraId="1E97676C" w14:textId="202192D3" w:rsidR="00EF3EEF" w:rsidRDefault="00EF3EEF">
            <w:r>
              <w:t>Loan</w:t>
            </w:r>
          </w:p>
        </w:tc>
        <w:tc>
          <w:tcPr>
            <w:tcW w:w="1985" w:type="dxa"/>
          </w:tcPr>
          <w:p w14:paraId="31675488" w14:textId="1FA9C825" w:rsidR="00EF3EEF" w:rsidRDefault="001A1261" w:rsidP="001A1261">
            <w:pPr>
              <w:jc w:val="right"/>
            </w:pPr>
            <w:r>
              <w:t>150</w:t>
            </w:r>
          </w:p>
        </w:tc>
      </w:tr>
      <w:tr w:rsidR="00EF3EEF" w14:paraId="2FBD1044" w14:textId="77777777" w:rsidTr="001A1261">
        <w:tc>
          <w:tcPr>
            <w:tcW w:w="2405" w:type="dxa"/>
          </w:tcPr>
          <w:p w14:paraId="723DC745" w14:textId="69CA1255" w:rsidR="00EF3EEF" w:rsidRDefault="00EF3EEF">
            <w:r>
              <w:t>Retained Profit</w:t>
            </w:r>
          </w:p>
        </w:tc>
        <w:tc>
          <w:tcPr>
            <w:tcW w:w="1985" w:type="dxa"/>
          </w:tcPr>
          <w:p w14:paraId="47129A7A" w14:textId="01DDF31A" w:rsidR="00EF3EEF" w:rsidRDefault="00033AF0" w:rsidP="001A1261">
            <w:pPr>
              <w:jc w:val="right"/>
            </w:pPr>
            <w:r>
              <w:t>48</w:t>
            </w:r>
            <w:r w:rsidR="001A1261">
              <w:t>0</w:t>
            </w:r>
          </w:p>
        </w:tc>
      </w:tr>
      <w:tr w:rsidR="00EF3EEF" w14:paraId="00E9C8A5" w14:textId="77777777" w:rsidTr="001A1261">
        <w:tc>
          <w:tcPr>
            <w:tcW w:w="2405" w:type="dxa"/>
          </w:tcPr>
          <w:p w14:paraId="5ACFF8D5" w14:textId="6D705B97" w:rsidR="00EF3EEF" w:rsidRDefault="00EF3EEF">
            <w:bookmarkStart w:id="0" w:name="_GoBack"/>
            <w:bookmarkEnd w:id="0"/>
            <w:r>
              <w:t>Brands</w:t>
            </w:r>
          </w:p>
        </w:tc>
        <w:tc>
          <w:tcPr>
            <w:tcW w:w="1985" w:type="dxa"/>
          </w:tcPr>
          <w:p w14:paraId="7789EA2D" w14:textId="4D40F063" w:rsidR="00EF3EEF" w:rsidRDefault="001A1261" w:rsidP="001A1261">
            <w:pPr>
              <w:jc w:val="right"/>
            </w:pPr>
            <w:r>
              <w:t>60</w:t>
            </w:r>
          </w:p>
        </w:tc>
      </w:tr>
      <w:tr w:rsidR="00EF3EEF" w14:paraId="23FA1382" w14:textId="77777777" w:rsidTr="001A1261">
        <w:tc>
          <w:tcPr>
            <w:tcW w:w="2405" w:type="dxa"/>
          </w:tcPr>
          <w:p w14:paraId="20CE8A48" w14:textId="0A769FCD" w:rsidR="00EF3EEF" w:rsidRDefault="00EF3EEF">
            <w:r>
              <w:t>Cash in hand</w:t>
            </w:r>
          </w:p>
        </w:tc>
        <w:tc>
          <w:tcPr>
            <w:tcW w:w="1985" w:type="dxa"/>
          </w:tcPr>
          <w:p w14:paraId="2E9BA447" w14:textId="6D49DAE7" w:rsidR="00EF3EEF" w:rsidRDefault="00033AF0" w:rsidP="001A1261">
            <w:pPr>
              <w:jc w:val="right"/>
            </w:pPr>
            <w:r>
              <w:t>5</w:t>
            </w:r>
            <w:r w:rsidR="001A1261">
              <w:t>0</w:t>
            </w:r>
          </w:p>
        </w:tc>
      </w:tr>
    </w:tbl>
    <w:p w14:paraId="2F3248C3" w14:textId="77777777" w:rsidR="00EF3EEF" w:rsidRDefault="00EF3EEF"/>
    <w:p w14:paraId="56275D80" w14:textId="77777777" w:rsidR="00EF3EEF" w:rsidRDefault="00EF3EEF"/>
    <w:p w14:paraId="0E722E74" w14:textId="681A5B24" w:rsidR="00EF3EEF" w:rsidRDefault="00EF3EE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4EB012B" w14:textId="2F774A82" w:rsidR="00132FDC" w:rsidRDefault="00132FDC" w:rsidP="00132FDC">
      <w:pPr>
        <w:pStyle w:val="Title"/>
      </w:pPr>
      <w:r>
        <w:lastRenderedPageBreak/>
        <w:t>Premier Foods – Structure of the Statement of Financial Position</w:t>
      </w:r>
    </w:p>
    <w:p w14:paraId="36988EC3" w14:textId="77777777" w:rsidR="00132FDC" w:rsidRDefault="00132FDC" w:rsidP="00132FDC"/>
    <w:p w14:paraId="15A994E7" w14:textId="77777777" w:rsidR="00132FDC" w:rsidRPr="00132FDC" w:rsidRDefault="00132FDC" w:rsidP="00132FDC">
      <w:pPr>
        <w:rPr>
          <w:sz w:val="28"/>
        </w:rPr>
      </w:pPr>
      <w:r w:rsidRPr="00132FDC">
        <w:rPr>
          <w:sz w:val="28"/>
        </w:rPr>
        <w:t>Fill in the gaps marked with a “?”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132FDC" w14:paraId="16FCC179" w14:textId="77777777" w:rsidTr="00165114">
        <w:tc>
          <w:tcPr>
            <w:tcW w:w="4621" w:type="dxa"/>
          </w:tcPr>
          <w:p w14:paraId="25C20F07" w14:textId="77777777" w:rsidR="00132FDC" w:rsidRDefault="00132FDC" w:rsidP="00165114"/>
        </w:tc>
        <w:tc>
          <w:tcPr>
            <w:tcW w:w="4621" w:type="dxa"/>
          </w:tcPr>
          <w:p w14:paraId="20C7405C" w14:textId="77777777" w:rsidR="00132FDC" w:rsidRDefault="00132FDC" w:rsidP="00165114">
            <w:pPr>
              <w:jc w:val="right"/>
            </w:pPr>
            <w:r>
              <w:t>£m</w:t>
            </w:r>
          </w:p>
        </w:tc>
      </w:tr>
      <w:tr w:rsidR="00132FDC" w14:paraId="7F71B89B" w14:textId="77777777" w:rsidTr="00165114">
        <w:tc>
          <w:tcPr>
            <w:tcW w:w="4621" w:type="dxa"/>
          </w:tcPr>
          <w:p w14:paraId="7996ED56" w14:textId="77777777" w:rsidR="00132FDC" w:rsidRPr="002F6DF5" w:rsidRDefault="00132FDC" w:rsidP="00165114">
            <w:pPr>
              <w:rPr>
                <w:b/>
              </w:rPr>
            </w:pPr>
            <w:r w:rsidRPr="002F6DF5">
              <w:rPr>
                <w:b/>
              </w:rPr>
              <w:t>Non-Current Assets</w:t>
            </w:r>
          </w:p>
        </w:tc>
        <w:tc>
          <w:tcPr>
            <w:tcW w:w="4621" w:type="dxa"/>
          </w:tcPr>
          <w:p w14:paraId="2E1BE6CB" w14:textId="77777777" w:rsidR="00132FDC" w:rsidRPr="002F6DF5" w:rsidRDefault="00132FDC" w:rsidP="00165114">
            <w:pPr>
              <w:jc w:val="right"/>
              <w:rPr>
                <w:b/>
              </w:rPr>
            </w:pPr>
            <w:r w:rsidRPr="002F6DF5">
              <w:rPr>
                <w:b/>
              </w:rPr>
              <w:t>68</w:t>
            </w:r>
          </w:p>
        </w:tc>
      </w:tr>
      <w:tr w:rsidR="00132FDC" w14:paraId="0A0A8447" w14:textId="77777777" w:rsidTr="00165114">
        <w:tc>
          <w:tcPr>
            <w:tcW w:w="4621" w:type="dxa"/>
          </w:tcPr>
          <w:p w14:paraId="48C421B9" w14:textId="77777777" w:rsidR="00132FDC" w:rsidRDefault="00132FDC" w:rsidP="00165114"/>
        </w:tc>
        <w:tc>
          <w:tcPr>
            <w:tcW w:w="4621" w:type="dxa"/>
          </w:tcPr>
          <w:p w14:paraId="274E8329" w14:textId="77777777" w:rsidR="00132FDC" w:rsidRDefault="00132FDC" w:rsidP="00165114">
            <w:pPr>
              <w:jc w:val="right"/>
            </w:pPr>
          </w:p>
        </w:tc>
      </w:tr>
      <w:tr w:rsidR="00132FDC" w14:paraId="06DC0908" w14:textId="77777777" w:rsidTr="00165114">
        <w:tc>
          <w:tcPr>
            <w:tcW w:w="4621" w:type="dxa"/>
          </w:tcPr>
          <w:p w14:paraId="50815D1A" w14:textId="77777777" w:rsidR="00132FDC" w:rsidRPr="002F6DF5" w:rsidRDefault="00132FDC" w:rsidP="00165114">
            <w:pPr>
              <w:rPr>
                <w:b/>
              </w:rPr>
            </w:pPr>
            <w:r w:rsidRPr="002F6DF5">
              <w:rPr>
                <w:b/>
              </w:rPr>
              <w:t>Current Assets</w:t>
            </w:r>
          </w:p>
        </w:tc>
        <w:tc>
          <w:tcPr>
            <w:tcW w:w="4621" w:type="dxa"/>
          </w:tcPr>
          <w:p w14:paraId="0DDD88F6" w14:textId="77777777" w:rsidR="00132FDC" w:rsidRDefault="00132FDC" w:rsidP="00165114">
            <w:pPr>
              <w:jc w:val="right"/>
            </w:pPr>
          </w:p>
        </w:tc>
      </w:tr>
      <w:tr w:rsidR="00132FDC" w14:paraId="554D839E" w14:textId="77777777" w:rsidTr="00165114">
        <w:tc>
          <w:tcPr>
            <w:tcW w:w="4621" w:type="dxa"/>
          </w:tcPr>
          <w:p w14:paraId="42532C35" w14:textId="77777777" w:rsidR="00132FDC" w:rsidRDefault="00132FDC" w:rsidP="00165114">
            <w:r>
              <w:t>Stock</w:t>
            </w:r>
          </w:p>
        </w:tc>
        <w:tc>
          <w:tcPr>
            <w:tcW w:w="4621" w:type="dxa"/>
          </w:tcPr>
          <w:p w14:paraId="0BD3BEDB" w14:textId="77777777" w:rsidR="00132FDC" w:rsidRDefault="00132FDC" w:rsidP="00165114">
            <w:pPr>
              <w:jc w:val="right"/>
            </w:pPr>
            <w:r>
              <w:t>6</w:t>
            </w:r>
          </w:p>
        </w:tc>
      </w:tr>
      <w:tr w:rsidR="00132FDC" w14:paraId="5337F6B4" w14:textId="77777777" w:rsidTr="00165114">
        <w:tc>
          <w:tcPr>
            <w:tcW w:w="4621" w:type="dxa"/>
          </w:tcPr>
          <w:p w14:paraId="19BF16BF" w14:textId="77777777" w:rsidR="00132FDC" w:rsidRDefault="00132FDC" w:rsidP="00165114">
            <w:r>
              <w:t>Trade receivables</w:t>
            </w:r>
          </w:p>
        </w:tc>
        <w:tc>
          <w:tcPr>
            <w:tcW w:w="4621" w:type="dxa"/>
          </w:tcPr>
          <w:p w14:paraId="52D868C4" w14:textId="77777777" w:rsidR="00132FDC" w:rsidRDefault="00132FDC" w:rsidP="00165114">
            <w:pPr>
              <w:jc w:val="right"/>
            </w:pPr>
            <w:r>
              <w:t>?</w:t>
            </w:r>
          </w:p>
        </w:tc>
      </w:tr>
      <w:tr w:rsidR="00132FDC" w14:paraId="50039CD5" w14:textId="77777777" w:rsidTr="00165114">
        <w:tc>
          <w:tcPr>
            <w:tcW w:w="4621" w:type="dxa"/>
          </w:tcPr>
          <w:p w14:paraId="25002684" w14:textId="77777777" w:rsidR="00132FDC" w:rsidRDefault="00132FDC" w:rsidP="00165114">
            <w:r>
              <w:t>Cash</w:t>
            </w:r>
          </w:p>
        </w:tc>
        <w:tc>
          <w:tcPr>
            <w:tcW w:w="4621" w:type="dxa"/>
          </w:tcPr>
          <w:p w14:paraId="11D2689A" w14:textId="77777777" w:rsidR="00132FDC" w:rsidRDefault="00132FDC" w:rsidP="00165114">
            <w:pPr>
              <w:jc w:val="right"/>
            </w:pPr>
            <w:r>
              <w:t>1.5</w:t>
            </w:r>
          </w:p>
        </w:tc>
      </w:tr>
      <w:tr w:rsidR="00132FDC" w14:paraId="42AB7D01" w14:textId="77777777" w:rsidTr="00165114">
        <w:tc>
          <w:tcPr>
            <w:tcW w:w="4621" w:type="dxa"/>
          </w:tcPr>
          <w:p w14:paraId="35A47CC2" w14:textId="77777777" w:rsidR="00132FDC" w:rsidRPr="002F6DF5" w:rsidRDefault="00132FDC" w:rsidP="00165114">
            <w:pPr>
              <w:rPr>
                <w:b/>
              </w:rPr>
            </w:pPr>
            <w:r w:rsidRPr="002F6DF5">
              <w:rPr>
                <w:b/>
              </w:rPr>
              <w:t>Total current Assets</w:t>
            </w:r>
          </w:p>
        </w:tc>
        <w:tc>
          <w:tcPr>
            <w:tcW w:w="4621" w:type="dxa"/>
          </w:tcPr>
          <w:p w14:paraId="0252EF1A" w14:textId="77777777" w:rsidR="00132FDC" w:rsidRPr="002F6DF5" w:rsidRDefault="00132FDC" w:rsidP="00165114">
            <w:pPr>
              <w:jc w:val="right"/>
              <w:rPr>
                <w:b/>
              </w:rPr>
            </w:pPr>
            <w:r w:rsidRPr="002F6DF5">
              <w:rPr>
                <w:b/>
              </w:rPr>
              <w:t>15</w:t>
            </w:r>
          </w:p>
        </w:tc>
      </w:tr>
      <w:tr w:rsidR="00132FDC" w14:paraId="06C49DBE" w14:textId="77777777" w:rsidTr="00165114">
        <w:tc>
          <w:tcPr>
            <w:tcW w:w="4621" w:type="dxa"/>
          </w:tcPr>
          <w:p w14:paraId="47E770EC" w14:textId="77777777" w:rsidR="00132FDC" w:rsidRPr="002F6DF5" w:rsidRDefault="00132FDC" w:rsidP="00165114">
            <w:pPr>
              <w:rPr>
                <w:b/>
              </w:rPr>
            </w:pPr>
          </w:p>
        </w:tc>
        <w:tc>
          <w:tcPr>
            <w:tcW w:w="4621" w:type="dxa"/>
          </w:tcPr>
          <w:p w14:paraId="14E3EB3F" w14:textId="77777777" w:rsidR="00132FDC" w:rsidRPr="002F6DF5" w:rsidRDefault="00132FDC" w:rsidP="00165114">
            <w:pPr>
              <w:jc w:val="right"/>
              <w:rPr>
                <w:b/>
              </w:rPr>
            </w:pPr>
          </w:p>
        </w:tc>
      </w:tr>
      <w:tr w:rsidR="00132FDC" w14:paraId="2939BBCB" w14:textId="77777777" w:rsidTr="00165114">
        <w:tc>
          <w:tcPr>
            <w:tcW w:w="4621" w:type="dxa"/>
          </w:tcPr>
          <w:p w14:paraId="3FE42AEF" w14:textId="77777777" w:rsidR="00132FDC" w:rsidRPr="002F6DF5" w:rsidRDefault="00132FDC" w:rsidP="00165114">
            <w:pPr>
              <w:rPr>
                <w:b/>
              </w:rPr>
            </w:pPr>
            <w:r w:rsidRPr="002F6DF5">
              <w:rPr>
                <w:b/>
              </w:rPr>
              <w:t>Current Liabilities</w:t>
            </w:r>
          </w:p>
        </w:tc>
        <w:tc>
          <w:tcPr>
            <w:tcW w:w="4621" w:type="dxa"/>
          </w:tcPr>
          <w:p w14:paraId="2F4FF368" w14:textId="77777777" w:rsidR="00132FDC" w:rsidRDefault="00132FDC" w:rsidP="00165114">
            <w:pPr>
              <w:jc w:val="right"/>
            </w:pPr>
          </w:p>
        </w:tc>
      </w:tr>
      <w:tr w:rsidR="00132FDC" w14:paraId="1798A2B3" w14:textId="77777777" w:rsidTr="00165114">
        <w:tc>
          <w:tcPr>
            <w:tcW w:w="4621" w:type="dxa"/>
          </w:tcPr>
          <w:p w14:paraId="26E61A83" w14:textId="77777777" w:rsidR="00132FDC" w:rsidRDefault="00132FDC" w:rsidP="00165114">
            <w:r>
              <w:t>Trade payables</w:t>
            </w:r>
          </w:p>
        </w:tc>
        <w:tc>
          <w:tcPr>
            <w:tcW w:w="4621" w:type="dxa"/>
          </w:tcPr>
          <w:p w14:paraId="6493DD2B" w14:textId="77777777" w:rsidR="00132FDC" w:rsidRDefault="00132FDC" w:rsidP="00165114">
            <w:pPr>
              <w:jc w:val="right"/>
            </w:pPr>
            <w:r>
              <w:t>(8)</w:t>
            </w:r>
          </w:p>
        </w:tc>
      </w:tr>
      <w:tr w:rsidR="00132FDC" w14:paraId="5809D86E" w14:textId="77777777" w:rsidTr="00165114">
        <w:tc>
          <w:tcPr>
            <w:tcW w:w="4621" w:type="dxa"/>
          </w:tcPr>
          <w:p w14:paraId="55A66BF7" w14:textId="77777777" w:rsidR="00132FDC" w:rsidRDefault="00132FDC" w:rsidP="00165114">
            <w:r>
              <w:t>Overdraft</w:t>
            </w:r>
          </w:p>
        </w:tc>
        <w:tc>
          <w:tcPr>
            <w:tcW w:w="4621" w:type="dxa"/>
          </w:tcPr>
          <w:p w14:paraId="6C88D2BF" w14:textId="77777777" w:rsidR="00132FDC" w:rsidRDefault="00132FDC" w:rsidP="00165114">
            <w:pPr>
              <w:jc w:val="right"/>
            </w:pPr>
            <w:r>
              <w:t>(12)</w:t>
            </w:r>
          </w:p>
        </w:tc>
      </w:tr>
      <w:tr w:rsidR="00132FDC" w14:paraId="519AD8E5" w14:textId="77777777" w:rsidTr="00165114">
        <w:tc>
          <w:tcPr>
            <w:tcW w:w="4621" w:type="dxa"/>
          </w:tcPr>
          <w:p w14:paraId="0CC0D54C" w14:textId="77777777" w:rsidR="00132FDC" w:rsidRPr="002F6DF5" w:rsidRDefault="00132FDC" w:rsidP="00165114">
            <w:pPr>
              <w:rPr>
                <w:b/>
              </w:rPr>
            </w:pPr>
            <w:r>
              <w:rPr>
                <w:b/>
              </w:rPr>
              <w:t>Total Current Liabilities</w:t>
            </w:r>
          </w:p>
        </w:tc>
        <w:tc>
          <w:tcPr>
            <w:tcW w:w="4621" w:type="dxa"/>
          </w:tcPr>
          <w:p w14:paraId="5CC37636" w14:textId="77777777" w:rsidR="00132FDC" w:rsidRPr="002F6DF5" w:rsidRDefault="00132FDC" w:rsidP="00165114">
            <w:pPr>
              <w:jc w:val="right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132FDC" w14:paraId="79452A6E" w14:textId="77777777" w:rsidTr="00165114">
        <w:tc>
          <w:tcPr>
            <w:tcW w:w="4621" w:type="dxa"/>
          </w:tcPr>
          <w:p w14:paraId="3C7FBCE2" w14:textId="77777777" w:rsidR="00132FDC" w:rsidRPr="002F6DF5" w:rsidRDefault="00132FDC" w:rsidP="00165114">
            <w:pPr>
              <w:rPr>
                <w:b/>
              </w:rPr>
            </w:pPr>
          </w:p>
        </w:tc>
        <w:tc>
          <w:tcPr>
            <w:tcW w:w="4621" w:type="dxa"/>
          </w:tcPr>
          <w:p w14:paraId="0B7DEEF7" w14:textId="77777777" w:rsidR="00132FDC" w:rsidRPr="002F6DF5" w:rsidRDefault="00132FDC" w:rsidP="00165114">
            <w:pPr>
              <w:jc w:val="right"/>
              <w:rPr>
                <w:b/>
              </w:rPr>
            </w:pPr>
          </w:p>
        </w:tc>
      </w:tr>
      <w:tr w:rsidR="00132FDC" w14:paraId="0482CE15" w14:textId="77777777" w:rsidTr="00165114">
        <w:tc>
          <w:tcPr>
            <w:tcW w:w="4621" w:type="dxa"/>
          </w:tcPr>
          <w:p w14:paraId="6D79C0B5" w14:textId="77777777" w:rsidR="00132FDC" w:rsidRDefault="00132FDC" w:rsidP="00165114">
            <w:r>
              <w:t>?</w:t>
            </w:r>
          </w:p>
        </w:tc>
        <w:tc>
          <w:tcPr>
            <w:tcW w:w="4621" w:type="dxa"/>
          </w:tcPr>
          <w:p w14:paraId="72E2DE9B" w14:textId="77777777" w:rsidR="00132FDC" w:rsidRDefault="00132FDC" w:rsidP="00165114">
            <w:pPr>
              <w:jc w:val="right"/>
            </w:pPr>
            <w:r>
              <w:t>?</w:t>
            </w:r>
          </w:p>
        </w:tc>
      </w:tr>
      <w:tr w:rsidR="00132FDC" w14:paraId="1F0C4E2C" w14:textId="77777777" w:rsidTr="00165114">
        <w:tc>
          <w:tcPr>
            <w:tcW w:w="4621" w:type="dxa"/>
          </w:tcPr>
          <w:p w14:paraId="2928B327" w14:textId="77777777" w:rsidR="00132FDC" w:rsidRDefault="00132FDC" w:rsidP="00165114"/>
        </w:tc>
        <w:tc>
          <w:tcPr>
            <w:tcW w:w="4621" w:type="dxa"/>
          </w:tcPr>
          <w:p w14:paraId="196DA980" w14:textId="77777777" w:rsidR="00132FDC" w:rsidRDefault="00132FDC" w:rsidP="00165114">
            <w:pPr>
              <w:jc w:val="right"/>
            </w:pPr>
          </w:p>
        </w:tc>
      </w:tr>
      <w:tr w:rsidR="00132FDC" w14:paraId="7D8A01F2" w14:textId="77777777" w:rsidTr="00165114">
        <w:tc>
          <w:tcPr>
            <w:tcW w:w="4621" w:type="dxa"/>
          </w:tcPr>
          <w:p w14:paraId="361FAA14" w14:textId="77777777" w:rsidR="00132FDC" w:rsidRDefault="00132FDC" w:rsidP="00165114">
            <w:proofErr w:type="spellStart"/>
            <w:r>
              <w:t>Non Current</w:t>
            </w:r>
            <w:proofErr w:type="spellEnd"/>
            <w:r>
              <w:t xml:space="preserve"> Liabilities</w:t>
            </w:r>
          </w:p>
        </w:tc>
        <w:tc>
          <w:tcPr>
            <w:tcW w:w="4621" w:type="dxa"/>
          </w:tcPr>
          <w:p w14:paraId="77CC8EAA" w14:textId="77777777" w:rsidR="00132FDC" w:rsidRDefault="00132FDC" w:rsidP="00165114">
            <w:pPr>
              <w:jc w:val="right"/>
            </w:pPr>
            <w:r>
              <w:t>(33)</w:t>
            </w:r>
          </w:p>
        </w:tc>
      </w:tr>
      <w:tr w:rsidR="00132FDC" w14:paraId="6D5E055B" w14:textId="77777777" w:rsidTr="00165114">
        <w:tc>
          <w:tcPr>
            <w:tcW w:w="4621" w:type="dxa"/>
          </w:tcPr>
          <w:p w14:paraId="32799A39" w14:textId="77777777" w:rsidR="00132FDC" w:rsidRDefault="00132FDC" w:rsidP="00165114"/>
        </w:tc>
        <w:tc>
          <w:tcPr>
            <w:tcW w:w="4621" w:type="dxa"/>
          </w:tcPr>
          <w:p w14:paraId="7E1E598A" w14:textId="77777777" w:rsidR="00132FDC" w:rsidRDefault="00132FDC" w:rsidP="00165114">
            <w:pPr>
              <w:jc w:val="right"/>
            </w:pPr>
          </w:p>
        </w:tc>
      </w:tr>
      <w:tr w:rsidR="00132FDC" w14:paraId="691CA568" w14:textId="77777777" w:rsidTr="00165114">
        <w:tc>
          <w:tcPr>
            <w:tcW w:w="4621" w:type="dxa"/>
          </w:tcPr>
          <w:p w14:paraId="4B006892" w14:textId="77777777" w:rsidR="00132FDC" w:rsidRPr="002F6DF5" w:rsidRDefault="00132FDC" w:rsidP="00165114">
            <w:pPr>
              <w:rPr>
                <w:b/>
              </w:rPr>
            </w:pPr>
            <w:r w:rsidRPr="002F6DF5">
              <w:rPr>
                <w:b/>
              </w:rPr>
              <w:t>Net Assets</w:t>
            </w:r>
          </w:p>
        </w:tc>
        <w:tc>
          <w:tcPr>
            <w:tcW w:w="4621" w:type="dxa"/>
          </w:tcPr>
          <w:p w14:paraId="69B89442" w14:textId="77777777" w:rsidR="00132FDC" w:rsidRPr="002F6DF5" w:rsidRDefault="00132FDC" w:rsidP="00165114">
            <w:pPr>
              <w:jc w:val="right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132FDC" w14:paraId="1302DD00" w14:textId="77777777" w:rsidTr="00165114">
        <w:tc>
          <w:tcPr>
            <w:tcW w:w="4621" w:type="dxa"/>
          </w:tcPr>
          <w:p w14:paraId="0B02632C" w14:textId="77777777" w:rsidR="00132FDC" w:rsidRDefault="00132FDC" w:rsidP="00165114"/>
        </w:tc>
        <w:tc>
          <w:tcPr>
            <w:tcW w:w="4621" w:type="dxa"/>
          </w:tcPr>
          <w:p w14:paraId="75A34109" w14:textId="77777777" w:rsidR="00132FDC" w:rsidRDefault="00132FDC" w:rsidP="00165114">
            <w:pPr>
              <w:jc w:val="right"/>
            </w:pPr>
          </w:p>
        </w:tc>
      </w:tr>
      <w:tr w:rsidR="00132FDC" w14:paraId="64717910" w14:textId="77777777" w:rsidTr="00165114">
        <w:tc>
          <w:tcPr>
            <w:tcW w:w="4621" w:type="dxa"/>
          </w:tcPr>
          <w:p w14:paraId="6FE4FDAC" w14:textId="77777777" w:rsidR="00132FDC" w:rsidRPr="002F6DF5" w:rsidRDefault="00132FDC" w:rsidP="00165114">
            <w:pPr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4621" w:type="dxa"/>
          </w:tcPr>
          <w:p w14:paraId="3EE4A3EC" w14:textId="77777777" w:rsidR="00132FDC" w:rsidRDefault="00132FDC" w:rsidP="00165114">
            <w:pPr>
              <w:jc w:val="right"/>
            </w:pPr>
          </w:p>
        </w:tc>
      </w:tr>
      <w:tr w:rsidR="00132FDC" w14:paraId="3FAC18EF" w14:textId="77777777" w:rsidTr="00165114">
        <w:tc>
          <w:tcPr>
            <w:tcW w:w="4621" w:type="dxa"/>
          </w:tcPr>
          <w:p w14:paraId="703E3CF7" w14:textId="77777777" w:rsidR="00132FDC" w:rsidRDefault="00132FDC" w:rsidP="00165114">
            <w:r>
              <w:t>Share Capital</w:t>
            </w:r>
          </w:p>
        </w:tc>
        <w:tc>
          <w:tcPr>
            <w:tcW w:w="4621" w:type="dxa"/>
          </w:tcPr>
          <w:p w14:paraId="1EB5CDFD" w14:textId="77777777" w:rsidR="00132FDC" w:rsidRDefault="00132FDC" w:rsidP="00165114">
            <w:pPr>
              <w:jc w:val="right"/>
            </w:pPr>
            <w:r>
              <w:t>7</w:t>
            </w:r>
          </w:p>
        </w:tc>
      </w:tr>
      <w:tr w:rsidR="00132FDC" w14:paraId="0DC2AA6E" w14:textId="77777777" w:rsidTr="00165114">
        <w:tc>
          <w:tcPr>
            <w:tcW w:w="4621" w:type="dxa"/>
          </w:tcPr>
          <w:p w14:paraId="4845613D" w14:textId="77777777" w:rsidR="00132FDC" w:rsidRDefault="00132FDC" w:rsidP="00132FDC">
            <w:r>
              <w:t xml:space="preserve">Retained profit </w:t>
            </w:r>
          </w:p>
        </w:tc>
        <w:tc>
          <w:tcPr>
            <w:tcW w:w="4621" w:type="dxa"/>
          </w:tcPr>
          <w:p w14:paraId="28B047E3" w14:textId="77777777" w:rsidR="00132FDC" w:rsidRDefault="00132FDC" w:rsidP="00165114">
            <w:pPr>
              <w:jc w:val="right"/>
            </w:pPr>
            <w:r>
              <w:t>?</w:t>
            </w:r>
          </w:p>
        </w:tc>
      </w:tr>
      <w:tr w:rsidR="00132FDC" w:rsidRPr="002F6DF5" w14:paraId="14022D2B" w14:textId="77777777" w:rsidTr="00165114">
        <w:tc>
          <w:tcPr>
            <w:tcW w:w="4621" w:type="dxa"/>
          </w:tcPr>
          <w:p w14:paraId="00110512" w14:textId="77777777" w:rsidR="00132FDC" w:rsidRPr="002F6DF5" w:rsidRDefault="00132FDC" w:rsidP="0016511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621" w:type="dxa"/>
          </w:tcPr>
          <w:p w14:paraId="27FC457A" w14:textId="77777777" w:rsidR="00132FDC" w:rsidRPr="002F6DF5" w:rsidRDefault="00132FDC" w:rsidP="00165114">
            <w:pPr>
              <w:jc w:val="right"/>
              <w:rPr>
                <w:b/>
              </w:rPr>
            </w:pPr>
            <w:r>
              <w:rPr>
                <w:b/>
              </w:rPr>
              <w:t>?</w:t>
            </w:r>
          </w:p>
        </w:tc>
      </w:tr>
    </w:tbl>
    <w:p w14:paraId="328B958D" w14:textId="77777777" w:rsidR="00132FDC" w:rsidRDefault="00132FDC" w:rsidP="00132FDC"/>
    <w:p w14:paraId="2FF50E47" w14:textId="498D63DF" w:rsidR="00986D57" w:rsidRDefault="00132FDC">
      <w:r>
        <w:br w:type="page"/>
      </w:r>
    </w:p>
    <w:p w14:paraId="44BC5FD9" w14:textId="77777777" w:rsidR="00132FDC" w:rsidRDefault="00132FDC" w:rsidP="00132FDC"/>
    <w:p w14:paraId="67317B47" w14:textId="42CDCCDD" w:rsidR="00165114" w:rsidRDefault="00165114" w:rsidP="00132FDC">
      <w:r>
        <w:t xml:space="preserve">John’s </w:t>
      </w:r>
      <w:r w:rsidR="00986D57">
        <w:t>semi-completed</w:t>
      </w:r>
      <w:r>
        <w:t xml:space="preserve"> Statement of Financial Position is shown below</w:t>
      </w:r>
      <w:r w:rsidR="00986D57">
        <w:t>. He is using the reducing balance method of calculating depreciation and has estimated his non-current assets will depreciate as follows:</w:t>
      </w:r>
    </w:p>
    <w:p w14:paraId="6CCB000C" w14:textId="037A86EE" w:rsidR="00986D57" w:rsidRDefault="0040463A" w:rsidP="00132FDC">
      <w:r>
        <w:t>Freehold factory at 10</w:t>
      </w:r>
      <w:r w:rsidR="00986D57">
        <w:t>%</w:t>
      </w:r>
    </w:p>
    <w:p w14:paraId="638A67BF" w14:textId="21C4F14F" w:rsidR="00986D57" w:rsidRDefault="00986D57" w:rsidP="00132FDC">
      <w:r>
        <w:t>Machinery at 25%</w:t>
      </w:r>
    </w:p>
    <w:p w14:paraId="4729984F" w14:textId="1B6A18AD" w:rsidR="00986D57" w:rsidRDefault="00986D57" w:rsidP="00132FDC">
      <w:r>
        <w:t>Motor vehicles at 15%</w:t>
      </w:r>
    </w:p>
    <w:p w14:paraId="5041686F" w14:textId="39681B89" w:rsidR="00986D57" w:rsidRPr="00986D57" w:rsidRDefault="00986D57" w:rsidP="00132FDC">
      <w:pPr>
        <w:rPr>
          <w:sz w:val="28"/>
        </w:rPr>
      </w:pPr>
      <w:r w:rsidRPr="00986D57">
        <w:rPr>
          <w:sz w:val="28"/>
        </w:rPr>
        <w:t>Please complete the statement of financial positi</w:t>
      </w:r>
      <w:r>
        <w:rPr>
          <w:sz w:val="28"/>
        </w:rPr>
        <w:t>o</w:t>
      </w:r>
      <w:r w:rsidRPr="00986D57">
        <w:rPr>
          <w:sz w:val="28"/>
        </w:rPr>
        <w:t>n.</w:t>
      </w:r>
    </w:p>
    <w:p w14:paraId="78168830" w14:textId="77777777" w:rsidR="00165114" w:rsidRDefault="00165114" w:rsidP="00132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65114" w14:paraId="380C563D" w14:textId="77777777" w:rsidTr="00165114">
        <w:tc>
          <w:tcPr>
            <w:tcW w:w="2254" w:type="dxa"/>
          </w:tcPr>
          <w:p w14:paraId="6368B400" w14:textId="77777777" w:rsidR="00165114" w:rsidRDefault="00165114" w:rsidP="00132FDC"/>
        </w:tc>
        <w:tc>
          <w:tcPr>
            <w:tcW w:w="2254" w:type="dxa"/>
          </w:tcPr>
          <w:p w14:paraId="701A8FEE" w14:textId="77777777" w:rsidR="00165114" w:rsidRDefault="00165114" w:rsidP="00132FDC">
            <w:r>
              <w:t>£000</w:t>
            </w:r>
          </w:p>
          <w:p w14:paraId="42CE548B" w14:textId="46107DE5" w:rsidR="00165114" w:rsidRDefault="00165114" w:rsidP="00132FDC">
            <w:r>
              <w:t>Cost</w:t>
            </w:r>
          </w:p>
        </w:tc>
        <w:tc>
          <w:tcPr>
            <w:tcW w:w="2254" w:type="dxa"/>
          </w:tcPr>
          <w:p w14:paraId="01BA8B58" w14:textId="77777777" w:rsidR="00165114" w:rsidRDefault="00165114" w:rsidP="00132FDC">
            <w:r>
              <w:t>£000</w:t>
            </w:r>
          </w:p>
          <w:p w14:paraId="008E2B99" w14:textId="6C805794" w:rsidR="00165114" w:rsidRDefault="00165114" w:rsidP="00132FDC">
            <w:r>
              <w:t>Depreciation</w:t>
            </w:r>
          </w:p>
        </w:tc>
        <w:tc>
          <w:tcPr>
            <w:tcW w:w="2254" w:type="dxa"/>
          </w:tcPr>
          <w:p w14:paraId="12ACB3D8" w14:textId="77777777" w:rsidR="00165114" w:rsidRDefault="00165114" w:rsidP="00132FDC">
            <w:r>
              <w:t>£000</w:t>
            </w:r>
          </w:p>
          <w:p w14:paraId="692B2A8D" w14:textId="067C1F3E" w:rsidR="00165114" w:rsidRDefault="00165114" w:rsidP="00132FDC">
            <w:r>
              <w:t>Net Book Value</w:t>
            </w:r>
          </w:p>
        </w:tc>
      </w:tr>
      <w:tr w:rsidR="00165114" w14:paraId="4AC3A4B5" w14:textId="77777777" w:rsidTr="00165114">
        <w:tc>
          <w:tcPr>
            <w:tcW w:w="2254" w:type="dxa"/>
          </w:tcPr>
          <w:p w14:paraId="4C55407F" w14:textId="62C742B9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Non-Current Assets</w:t>
            </w:r>
          </w:p>
        </w:tc>
        <w:tc>
          <w:tcPr>
            <w:tcW w:w="2254" w:type="dxa"/>
          </w:tcPr>
          <w:p w14:paraId="7D9815E9" w14:textId="77777777" w:rsidR="00165114" w:rsidRDefault="00165114" w:rsidP="00132FDC"/>
        </w:tc>
        <w:tc>
          <w:tcPr>
            <w:tcW w:w="2254" w:type="dxa"/>
          </w:tcPr>
          <w:p w14:paraId="4E8D7A50" w14:textId="77777777" w:rsidR="00165114" w:rsidRDefault="00165114" w:rsidP="00132FDC"/>
        </w:tc>
        <w:tc>
          <w:tcPr>
            <w:tcW w:w="2254" w:type="dxa"/>
          </w:tcPr>
          <w:p w14:paraId="249A33D8" w14:textId="77777777" w:rsidR="00165114" w:rsidRDefault="00165114" w:rsidP="00132FDC"/>
        </w:tc>
      </w:tr>
      <w:tr w:rsidR="00165114" w14:paraId="05F54D5C" w14:textId="77777777" w:rsidTr="00165114">
        <w:tc>
          <w:tcPr>
            <w:tcW w:w="2254" w:type="dxa"/>
          </w:tcPr>
          <w:p w14:paraId="4E929948" w14:textId="11578BB3" w:rsidR="00165114" w:rsidRDefault="00165114" w:rsidP="00132FDC">
            <w:r>
              <w:t>Freehold Factory</w:t>
            </w:r>
          </w:p>
        </w:tc>
        <w:tc>
          <w:tcPr>
            <w:tcW w:w="2254" w:type="dxa"/>
          </w:tcPr>
          <w:p w14:paraId="690F3DB7" w14:textId="31605B29" w:rsidR="00165114" w:rsidRDefault="00165114" w:rsidP="00132FDC">
            <w:r>
              <w:t>250</w:t>
            </w:r>
          </w:p>
        </w:tc>
        <w:tc>
          <w:tcPr>
            <w:tcW w:w="2254" w:type="dxa"/>
          </w:tcPr>
          <w:p w14:paraId="08BF782A" w14:textId="1992594F" w:rsidR="00165114" w:rsidRDefault="0040463A" w:rsidP="00132FDC">
            <w:r>
              <w:t>?</w:t>
            </w:r>
          </w:p>
        </w:tc>
        <w:tc>
          <w:tcPr>
            <w:tcW w:w="2254" w:type="dxa"/>
          </w:tcPr>
          <w:p w14:paraId="34719F34" w14:textId="4D2E4AA6" w:rsidR="00165114" w:rsidRDefault="0040463A" w:rsidP="00132FDC">
            <w:r>
              <w:t>?</w:t>
            </w:r>
          </w:p>
        </w:tc>
      </w:tr>
      <w:tr w:rsidR="00165114" w14:paraId="09385210" w14:textId="77777777" w:rsidTr="00165114">
        <w:tc>
          <w:tcPr>
            <w:tcW w:w="2254" w:type="dxa"/>
          </w:tcPr>
          <w:p w14:paraId="2EA57021" w14:textId="6697195B" w:rsidR="00165114" w:rsidRDefault="00165114" w:rsidP="00132FDC">
            <w:r>
              <w:t>Machinery</w:t>
            </w:r>
          </w:p>
        </w:tc>
        <w:tc>
          <w:tcPr>
            <w:tcW w:w="2254" w:type="dxa"/>
          </w:tcPr>
          <w:p w14:paraId="1BCB7430" w14:textId="7F8479A1" w:rsidR="00165114" w:rsidRDefault="00986D57" w:rsidP="00132FDC">
            <w:r>
              <w:t>80</w:t>
            </w:r>
          </w:p>
        </w:tc>
        <w:tc>
          <w:tcPr>
            <w:tcW w:w="2254" w:type="dxa"/>
          </w:tcPr>
          <w:p w14:paraId="673512E0" w14:textId="1E78E878" w:rsidR="00165114" w:rsidRDefault="0040463A" w:rsidP="00132FDC">
            <w:r>
              <w:t>?</w:t>
            </w:r>
          </w:p>
        </w:tc>
        <w:tc>
          <w:tcPr>
            <w:tcW w:w="2254" w:type="dxa"/>
          </w:tcPr>
          <w:p w14:paraId="7A22197A" w14:textId="03F298A0" w:rsidR="00165114" w:rsidRDefault="0040463A" w:rsidP="00132FDC">
            <w:r>
              <w:t>?</w:t>
            </w:r>
          </w:p>
        </w:tc>
      </w:tr>
      <w:tr w:rsidR="00165114" w14:paraId="2A70A41D" w14:textId="77777777" w:rsidTr="00165114">
        <w:tc>
          <w:tcPr>
            <w:tcW w:w="2254" w:type="dxa"/>
          </w:tcPr>
          <w:p w14:paraId="50B0E34A" w14:textId="4DB4B543" w:rsidR="00165114" w:rsidRDefault="00165114" w:rsidP="00132FDC">
            <w:r>
              <w:t>Motor vehicles</w:t>
            </w:r>
          </w:p>
        </w:tc>
        <w:tc>
          <w:tcPr>
            <w:tcW w:w="2254" w:type="dxa"/>
          </w:tcPr>
          <w:p w14:paraId="2D0C5F8E" w14:textId="183B238E" w:rsidR="00165114" w:rsidRDefault="00986D57" w:rsidP="00132FDC">
            <w:r>
              <w:t>40</w:t>
            </w:r>
          </w:p>
        </w:tc>
        <w:tc>
          <w:tcPr>
            <w:tcW w:w="2254" w:type="dxa"/>
          </w:tcPr>
          <w:p w14:paraId="4EBAA3FA" w14:textId="1F7B02FC" w:rsidR="00165114" w:rsidRDefault="0040463A" w:rsidP="00132FDC">
            <w:r>
              <w:t>?</w:t>
            </w:r>
          </w:p>
        </w:tc>
        <w:tc>
          <w:tcPr>
            <w:tcW w:w="2254" w:type="dxa"/>
          </w:tcPr>
          <w:p w14:paraId="69317C0B" w14:textId="0CD5EF32" w:rsidR="00165114" w:rsidRDefault="0040463A" w:rsidP="00132FDC">
            <w:r>
              <w:t>?</w:t>
            </w:r>
          </w:p>
        </w:tc>
      </w:tr>
      <w:tr w:rsidR="00165114" w14:paraId="511F3FCF" w14:textId="77777777" w:rsidTr="00165114">
        <w:tc>
          <w:tcPr>
            <w:tcW w:w="2254" w:type="dxa"/>
          </w:tcPr>
          <w:p w14:paraId="3E54B883" w14:textId="6D54E820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Total</w:t>
            </w:r>
            <w:r>
              <w:rPr>
                <w:b/>
              </w:rPr>
              <w:t xml:space="preserve"> Non-Current Assets</w:t>
            </w:r>
          </w:p>
        </w:tc>
        <w:tc>
          <w:tcPr>
            <w:tcW w:w="2254" w:type="dxa"/>
          </w:tcPr>
          <w:p w14:paraId="53375A79" w14:textId="77777777" w:rsidR="00165114" w:rsidRDefault="00165114" w:rsidP="00132FDC"/>
        </w:tc>
        <w:tc>
          <w:tcPr>
            <w:tcW w:w="2254" w:type="dxa"/>
          </w:tcPr>
          <w:p w14:paraId="0D96A87B" w14:textId="77777777" w:rsidR="00165114" w:rsidRDefault="00165114" w:rsidP="00132FDC"/>
        </w:tc>
        <w:tc>
          <w:tcPr>
            <w:tcW w:w="2254" w:type="dxa"/>
          </w:tcPr>
          <w:p w14:paraId="67CA25F6" w14:textId="06460611" w:rsidR="00165114" w:rsidRDefault="0040463A" w:rsidP="00132FDC">
            <w:r>
              <w:t>?</w:t>
            </w:r>
          </w:p>
        </w:tc>
      </w:tr>
      <w:tr w:rsidR="00165114" w14:paraId="37956DC0" w14:textId="77777777" w:rsidTr="00165114">
        <w:tc>
          <w:tcPr>
            <w:tcW w:w="2254" w:type="dxa"/>
          </w:tcPr>
          <w:p w14:paraId="36DFC230" w14:textId="77777777" w:rsidR="00165114" w:rsidRDefault="00165114" w:rsidP="00132FDC"/>
        </w:tc>
        <w:tc>
          <w:tcPr>
            <w:tcW w:w="2254" w:type="dxa"/>
          </w:tcPr>
          <w:p w14:paraId="41298B0C" w14:textId="77777777" w:rsidR="00165114" w:rsidRDefault="00165114" w:rsidP="00132FDC"/>
        </w:tc>
        <w:tc>
          <w:tcPr>
            <w:tcW w:w="2254" w:type="dxa"/>
          </w:tcPr>
          <w:p w14:paraId="71C81C81" w14:textId="77777777" w:rsidR="00165114" w:rsidRDefault="00165114" w:rsidP="00132FDC"/>
        </w:tc>
        <w:tc>
          <w:tcPr>
            <w:tcW w:w="2254" w:type="dxa"/>
          </w:tcPr>
          <w:p w14:paraId="24FA7634" w14:textId="77777777" w:rsidR="00165114" w:rsidRDefault="00165114" w:rsidP="00132FDC"/>
        </w:tc>
      </w:tr>
      <w:tr w:rsidR="00165114" w14:paraId="33516C16" w14:textId="77777777" w:rsidTr="00165114">
        <w:tc>
          <w:tcPr>
            <w:tcW w:w="2254" w:type="dxa"/>
          </w:tcPr>
          <w:p w14:paraId="7AA035D0" w14:textId="6D5A0EF4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Current Assets</w:t>
            </w:r>
          </w:p>
        </w:tc>
        <w:tc>
          <w:tcPr>
            <w:tcW w:w="2254" w:type="dxa"/>
          </w:tcPr>
          <w:p w14:paraId="6F3D6F4F" w14:textId="77777777" w:rsidR="00165114" w:rsidRDefault="00165114" w:rsidP="00132FDC"/>
        </w:tc>
        <w:tc>
          <w:tcPr>
            <w:tcW w:w="2254" w:type="dxa"/>
          </w:tcPr>
          <w:p w14:paraId="22E4288E" w14:textId="77777777" w:rsidR="00165114" w:rsidRDefault="00165114" w:rsidP="00132FDC"/>
        </w:tc>
        <w:tc>
          <w:tcPr>
            <w:tcW w:w="2254" w:type="dxa"/>
          </w:tcPr>
          <w:p w14:paraId="25F496FF" w14:textId="77777777" w:rsidR="00165114" w:rsidRDefault="00165114" w:rsidP="00132FDC"/>
        </w:tc>
      </w:tr>
      <w:tr w:rsidR="00165114" w14:paraId="48D66C23" w14:textId="77777777" w:rsidTr="00165114">
        <w:tc>
          <w:tcPr>
            <w:tcW w:w="2254" w:type="dxa"/>
          </w:tcPr>
          <w:p w14:paraId="758B4AC5" w14:textId="32FCA63F" w:rsidR="00165114" w:rsidRDefault="00165114" w:rsidP="00132FDC">
            <w:r>
              <w:t>Inventories</w:t>
            </w:r>
          </w:p>
        </w:tc>
        <w:tc>
          <w:tcPr>
            <w:tcW w:w="2254" w:type="dxa"/>
          </w:tcPr>
          <w:p w14:paraId="7BC0709B" w14:textId="77777777" w:rsidR="00165114" w:rsidRDefault="00165114" w:rsidP="00132FDC"/>
        </w:tc>
        <w:tc>
          <w:tcPr>
            <w:tcW w:w="2254" w:type="dxa"/>
          </w:tcPr>
          <w:p w14:paraId="20ACF30E" w14:textId="77777777" w:rsidR="00165114" w:rsidRDefault="00165114" w:rsidP="00132FDC"/>
        </w:tc>
        <w:tc>
          <w:tcPr>
            <w:tcW w:w="2254" w:type="dxa"/>
          </w:tcPr>
          <w:p w14:paraId="25F52698" w14:textId="2FCFC10C" w:rsidR="00165114" w:rsidRDefault="00986D57" w:rsidP="00132FDC">
            <w:r>
              <w:t>35</w:t>
            </w:r>
          </w:p>
        </w:tc>
      </w:tr>
      <w:tr w:rsidR="00165114" w14:paraId="090D988B" w14:textId="77777777" w:rsidTr="00165114">
        <w:tc>
          <w:tcPr>
            <w:tcW w:w="2254" w:type="dxa"/>
          </w:tcPr>
          <w:p w14:paraId="64FF492A" w14:textId="21827F41" w:rsidR="00165114" w:rsidRDefault="00165114" w:rsidP="00132FDC">
            <w:r>
              <w:t>Trade Receivables</w:t>
            </w:r>
          </w:p>
        </w:tc>
        <w:tc>
          <w:tcPr>
            <w:tcW w:w="2254" w:type="dxa"/>
          </w:tcPr>
          <w:p w14:paraId="30A6B0EB" w14:textId="77777777" w:rsidR="00165114" w:rsidRDefault="00165114" w:rsidP="00132FDC"/>
        </w:tc>
        <w:tc>
          <w:tcPr>
            <w:tcW w:w="2254" w:type="dxa"/>
          </w:tcPr>
          <w:p w14:paraId="05DDE6FD" w14:textId="77777777" w:rsidR="00165114" w:rsidRDefault="00165114" w:rsidP="00132FDC"/>
        </w:tc>
        <w:tc>
          <w:tcPr>
            <w:tcW w:w="2254" w:type="dxa"/>
          </w:tcPr>
          <w:p w14:paraId="2CF3338E" w14:textId="502DC79E" w:rsidR="00165114" w:rsidRDefault="00986D57" w:rsidP="00132FDC">
            <w:r>
              <w:t>10</w:t>
            </w:r>
          </w:p>
        </w:tc>
      </w:tr>
      <w:tr w:rsidR="00165114" w14:paraId="791785BF" w14:textId="77777777" w:rsidTr="00165114">
        <w:tc>
          <w:tcPr>
            <w:tcW w:w="2254" w:type="dxa"/>
          </w:tcPr>
          <w:p w14:paraId="69A1CAAF" w14:textId="26589537" w:rsidR="00165114" w:rsidRDefault="00165114" w:rsidP="00132FDC">
            <w:r>
              <w:t>Prepayments</w:t>
            </w:r>
          </w:p>
        </w:tc>
        <w:tc>
          <w:tcPr>
            <w:tcW w:w="2254" w:type="dxa"/>
          </w:tcPr>
          <w:p w14:paraId="7EE992A2" w14:textId="77777777" w:rsidR="00165114" w:rsidRDefault="00165114" w:rsidP="00132FDC"/>
        </w:tc>
        <w:tc>
          <w:tcPr>
            <w:tcW w:w="2254" w:type="dxa"/>
          </w:tcPr>
          <w:p w14:paraId="61AB42BE" w14:textId="77777777" w:rsidR="00165114" w:rsidRDefault="00165114" w:rsidP="00132FDC"/>
        </w:tc>
        <w:tc>
          <w:tcPr>
            <w:tcW w:w="2254" w:type="dxa"/>
          </w:tcPr>
          <w:p w14:paraId="022C5077" w14:textId="074FE593" w:rsidR="00165114" w:rsidRDefault="00986D57" w:rsidP="00132FDC">
            <w:r>
              <w:t>3</w:t>
            </w:r>
          </w:p>
        </w:tc>
      </w:tr>
      <w:tr w:rsidR="00165114" w14:paraId="73D34F7D" w14:textId="77777777" w:rsidTr="00165114">
        <w:tc>
          <w:tcPr>
            <w:tcW w:w="2254" w:type="dxa"/>
          </w:tcPr>
          <w:p w14:paraId="1672EA27" w14:textId="2F612617" w:rsidR="00165114" w:rsidRDefault="00165114" w:rsidP="00132FDC">
            <w:r>
              <w:t>Cash</w:t>
            </w:r>
          </w:p>
        </w:tc>
        <w:tc>
          <w:tcPr>
            <w:tcW w:w="2254" w:type="dxa"/>
          </w:tcPr>
          <w:p w14:paraId="518D84A7" w14:textId="77777777" w:rsidR="00165114" w:rsidRDefault="00165114" w:rsidP="00132FDC"/>
        </w:tc>
        <w:tc>
          <w:tcPr>
            <w:tcW w:w="2254" w:type="dxa"/>
          </w:tcPr>
          <w:p w14:paraId="3D26D422" w14:textId="77777777" w:rsidR="00165114" w:rsidRDefault="00165114" w:rsidP="00132FDC"/>
        </w:tc>
        <w:tc>
          <w:tcPr>
            <w:tcW w:w="2254" w:type="dxa"/>
          </w:tcPr>
          <w:p w14:paraId="15A4F18C" w14:textId="1F26DE78" w:rsidR="00165114" w:rsidRDefault="00986D57" w:rsidP="00132FDC">
            <w:r>
              <w:t>5</w:t>
            </w:r>
          </w:p>
        </w:tc>
      </w:tr>
      <w:tr w:rsidR="00165114" w14:paraId="78B1A9A7" w14:textId="77777777" w:rsidTr="00165114">
        <w:tc>
          <w:tcPr>
            <w:tcW w:w="2254" w:type="dxa"/>
          </w:tcPr>
          <w:p w14:paraId="0C9D6121" w14:textId="3CFF024B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Total Current Assets</w:t>
            </w:r>
          </w:p>
        </w:tc>
        <w:tc>
          <w:tcPr>
            <w:tcW w:w="2254" w:type="dxa"/>
          </w:tcPr>
          <w:p w14:paraId="0CA3E610" w14:textId="77777777" w:rsidR="00165114" w:rsidRDefault="00165114" w:rsidP="00132FDC"/>
        </w:tc>
        <w:tc>
          <w:tcPr>
            <w:tcW w:w="2254" w:type="dxa"/>
          </w:tcPr>
          <w:p w14:paraId="06BDBAB3" w14:textId="77777777" w:rsidR="00165114" w:rsidRDefault="00165114" w:rsidP="00132FDC"/>
        </w:tc>
        <w:tc>
          <w:tcPr>
            <w:tcW w:w="2254" w:type="dxa"/>
          </w:tcPr>
          <w:p w14:paraId="37B0120F" w14:textId="476376CB" w:rsidR="00165114" w:rsidRDefault="0040463A" w:rsidP="00132FDC">
            <w:r>
              <w:t>?</w:t>
            </w:r>
          </w:p>
        </w:tc>
      </w:tr>
      <w:tr w:rsidR="00165114" w14:paraId="6146FFC3" w14:textId="77777777" w:rsidTr="00165114">
        <w:tc>
          <w:tcPr>
            <w:tcW w:w="2254" w:type="dxa"/>
          </w:tcPr>
          <w:p w14:paraId="52C67490" w14:textId="77777777" w:rsidR="00165114" w:rsidRDefault="00165114" w:rsidP="00132FDC"/>
        </w:tc>
        <w:tc>
          <w:tcPr>
            <w:tcW w:w="2254" w:type="dxa"/>
          </w:tcPr>
          <w:p w14:paraId="22728CC2" w14:textId="77777777" w:rsidR="00165114" w:rsidRDefault="00165114" w:rsidP="00132FDC"/>
        </w:tc>
        <w:tc>
          <w:tcPr>
            <w:tcW w:w="2254" w:type="dxa"/>
          </w:tcPr>
          <w:p w14:paraId="1F8EBD27" w14:textId="77777777" w:rsidR="00165114" w:rsidRDefault="00165114" w:rsidP="00132FDC"/>
        </w:tc>
        <w:tc>
          <w:tcPr>
            <w:tcW w:w="2254" w:type="dxa"/>
          </w:tcPr>
          <w:p w14:paraId="41FB505E" w14:textId="77777777" w:rsidR="00165114" w:rsidRDefault="00165114" w:rsidP="00132FDC"/>
        </w:tc>
      </w:tr>
      <w:tr w:rsidR="00165114" w14:paraId="4E64C94A" w14:textId="77777777" w:rsidTr="00165114">
        <w:tc>
          <w:tcPr>
            <w:tcW w:w="2254" w:type="dxa"/>
          </w:tcPr>
          <w:p w14:paraId="7BCEBEF7" w14:textId="19737649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Current Liabilities</w:t>
            </w:r>
          </w:p>
        </w:tc>
        <w:tc>
          <w:tcPr>
            <w:tcW w:w="2254" w:type="dxa"/>
          </w:tcPr>
          <w:p w14:paraId="458115D9" w14:textId="77777777" w:rsidR="00165114" w:rsidRDefault="00165114" w:rsidP="00132FDC"/>
        </w:tc>
        <w:tc>
          <w:tcPr>
            <w:tcW w:w="2254" w:type="dxa"/>
          </w:tcPr>
          <w:p w14:paraId="042FF316" w14:textId="77777777" w:rsidR="00165114" w:rsidRDefault="00165114" w:rsidP="00132FDC"/>
        </w:tc>
        <w:tc>
          <w:tcPr>
            <w:tcW w:w="2254" w:type="dxa"/>
          </w:tcPr>
          <w:p w14:paraId="3E8D50E2" w14:textId="77777777" w:rsidR="00165114" w:rsidRDefault="00165114" w:rsidP="00132FDC"/>
        </w:tc>
      </w:tr>
      <w:tr w:rsidR="00165114" w14:paraId="038DB717" w14:textId="77777777" w:rsidTr="00165114">
        <w:tc>
          <w:tcPr>
            <w:tcW w:w="2254" w:type="dxa"/>
          </w:tcPr>
          <w:p w14:paraId="75528E23" w14:textId="7D8D7BC6" w:rsidR="00165114" w:rsidRDefault="00165114" w:rsidP="00132FDC">
            <w:r>
              <w:t>Trade Payables</w:t>
            </w:r>
          </w:p>
        </w:tc>
        <w:tc>
          <w:tcPr>
            <w:tcW w:w="2254" w:type="dxa"/>
          </w:tcPr>
          <w:p w14:paraId="7B23C5DA" w14:textId="77777777" w:rsidR="00165114" w:rsidRDefault="00165114" w:rsidP="00132FDC"/>
        </w:tc>
        <w:tc>
          <w:tcPr>
            <w:tcW w:w="2254" w:type="dxa"/>
          </w:tcPr>
          <w:p w14:paraId="266A4730" w14:textId="77777777" w:rsidR="00165114" w:rsidRDefault="00165114" w:rsidP="00132FDC"/>
        </w:tc>
        <w:tc>
          <w:tcPr>
            <w:tcW w:w="2254" w:type="dxa"/>
          </w:tcPr>
          <w:p w14:paraId="5639D42D" w14:textId="31315F90" w:rsidR="00165114" w:rsidRDefault="00986D57" w:rsidP="00132FDC">
            <w:r>
              <w:t>7</w:t>
            </w:r>
          </w:p>
        </w:tc>
      </w:tr>
      <w:tr w:rsidR="00165114" w14:paraId="0630A0DC" w14:textId="77777777" w:rsidTr="00165114">
        <w:tc>
          <w:tcPr>
            <w:tcW w:w="2254" w:type="dxa"/>
          </w:tcPr>
          <w:p w14:paraId="6EB5A0AE" w14:textId="37D2500B" w:rsidR="00165114" w:rsidRDefault="00165114" w:rsidP="00132FDC">
            <w:r>
              <w:t>Accruals</w:t>
            </w:r>
          </w:p>
        </w:tc>
        <w:tc>
          <w:tcPr>
            <w:tcW w:w="2254" w:type="dxa"/>
          </w:tcPr>
          <w:p w14:paraId="48E21D4F" w14:textId="77777777" w:rsidR="00165114" w:rsidRDefault="00165114" w:rsidP="00132FDC"/>
        </w:tc>
        <w:tc>
          <w:tcPr>
            <w:tcW w:w="2254" w:type="dxa"/>
          </w:tcPr>
          <w:p w14:paraId="258B4155" w14:textId="77777777" w:rsidR="00165114" w:rsidRDefault="00165114" w:rsidP="00132FDC"/>
        </w:tc>
        <w:tc>
          <w:tcPr>
            <w:tcW w:w="2254" w:type="dxa"/>
          </w:tcPr>
          <w:p w14:paraId="6A56275A" w14:textId="4E2BD31B" w:rsidR="00165114" w:rsidRDefault="00986D57" w:rsidP="00132FDC">
            <w:r>
              <w:t>4</w:t>
            </w:r>
          </w:p>
        </w:tc>
      </w:tr>
      <w:tr w:rsidR="00165114" w14:paraId="427BBBCE" w14:textId="77777777" w:rsidTr="00165114">
        <w:tc>
          <w:tcPr>
            <w:tcW w:w="2254" w:type="dxa"/>
          </w:tcPr>
          <w:p w14:paraId="1297C063" w14:textId="77777777" w:rsidR="00165114" w:rsidRDefault="00165114" w:rsidP="00132FDC"/>
        </w:tc>
        <w:tc>
          <w:tcPr>
            <w:tcW w:w="2254" w:type="dxa"/>
          </w:tcPr>
          <w:p w14:paraId="62BC4CBC" w14:textId="77777777" w:rsidR="00165114" w:rsidRDefault="00165114" w:rsidP="00132FDC"/>
        </w:tc>
        <w:tc>
          <w:tcPr>
            <w:tcW w:w="2254" w:type="dxa"/>
          </w:tcPr>
          <w:p w14:paraId="6CD8C008" w14:textId="77777777" w:rsidR="00165114" w:rsidRDefault="00165114" w:rsidP="00132FDC"/>
        </w:tc>
        <w:tc>
          <w:tcPr>
            <w:tcW w:w="2254" w:type="dxa"/>
          </w:tcPr>
          <w:p w14:paraId="524BD6C9" w14:textId="77777777" w:rsidR="00165114" w:rsidRDefault="00165114" w:rsidP="00132FDC"/>
        </w:tc>
      </w:tr>
      <w:tr w:rsidR="00165114" w14:paraId="14130E81" w14:textId="77777777" w:rsidTr="00165114">
        <w:tc>
          <w:tcPr>
            <w:tcW w:w="2254" w:type="dxa"/>
          </w:tcPr>
          <w:p w14:paraId="1FE09F0F" w14:textId="7155ECBA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Net Current Assets</w:t>
            </w:r>
          </w:p>
        </w:tc>
        <w:tc>
          <w:tcPr>
            <w:tcW w:w="2254" w:type="dxa"/>
          </w:tcPr>
          <w:p w14:paraId="0742D865" w14:textId="77777777" w:rsidR="00165114" w:rsidRDefault="00165114" w:rsidP="00132FDC"/>
        </w:tc>
        <w:tc>
          <w:tcPr>
            <w:tcW w:w="2254" w:type="dxa"/>
          </w:tcPr>
          <w:p w14:paraId="2A745B48" w14:textId="77777777" w:rsidR="00165114" w:rsidRDefault="00165114" w:rsidP="00132FDC"/>
        </w:tc>
        <w:tc>
          <w:tcPr>
            <w:tcW w:w="2254" w:type="dxa"/>
          </w:tcPr>
          <w:p w14:paraId="4CDEA2A9" w14:textId="4DD12190" w:rsidR="00165114" w:rsidRDefault="0040463A" w:rsidP="00132FDC">
            <w:r>
              <w:t>?</w:t>
            </w:r>
          </w:p>
        </w:tc>
      </w:tr>
      <w:tr w:rsidR="00165114" w14:paraId="01D3F15A" w14:textId="77777777" w:rsidTr="00165114">
        <w:tc>
          <w:tcPr>
            <w:tcW w:w="2254" w:type="dxa"/>
          </w:tcPr>
          <w:p w14:paraId="3A202DED" w14:textId="77777777" w:rsidR="00165114" w:rsidRDefault="00165114" w:rsidP="00132FDC"/>
        </w:tc>
        <w:tc>
          <w:tcPr>
            <w:tcW w:w="2254" w:type="dxa"/>
          </w:tcPr>
          <w:p w14:paraId="7F8EA660" w14:textId="77777777" w:rsidR="00165114" w:rsidRDefault="00165114" w:rsidP="00132FDC"/>
        </w:tc>
        <w:tc>
          <w:tcPr>
            <w:tcW w:w="2254" w:type="dxa"/>
          </w:tcPr>
          <w:p w14:paraId="1E91A371" w14:textId="77777777" w:rsidR="00165114" w:rsidRDefault="00165114" w:rsidP="00132FDC"/>
        </w:tc>
        <w:tc>
          <w:tcPr>
            <w:tcW w:w="2254" w:type="dxa"/>
          </w:tcPr>
          <w:p w14:paraId="5437F58C" w14:textId="77777777" w:rsidR="00165114" w:rsidRDefault="00165114" w:rsidP="00132FDC"/>
        </w:tc>
      </w:tr>
      <w:tr w:rsidR="00165114" w14:paraId="6BE9ACA1" w14:textId="77777777" w:rsidTr="00165114">
        <w:tc>
          <w:tcPr>
            <w:tcW w:w="2254" w:type="dxa"/>
          </w:tcPr>
          <w:p w14:paraId="3ADEB5FB" w14:textId="086797A8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Non-Current Liabilities</w:t>
            </w:r>
          </w:p>
        </w:tc>
        <w:tc>
          <w:tcPr>
            <w:tcW w:w="2254" w:type="dxa"/>
          </w:tcPr>
          <w:p w14:paraId="0CF81F14" w14:textId="77777777" w:rsidR="00165114" w:rsidRDefault="00165114" w:rsidP="00132FDC"/>
        </w:tc>
        <w:tc>
          <w:tcPr>
            <w:tcW w:w="2254" w:type="dxa"/>
          </w:tcPr>
          <w:p w14:paraId="25CCF1EC" w14:textId="77777777" w:rsidR="00165114" w:rsidRDefault="00165114" w:rsidP="00132FDC"/>
        </w:tc>
        <w:tc>
          <w:tcPr>
            <w:tcW w:w="2254" w:type="dxa"/>
          </w:tcPr>
          <w:p w14:paraId="4269B24B" w14:textId="77777777" w:rsidR="00165114" w:rsidRDefault="00165114" w:rsidP="00132FDC"/>
        </w:tc>
      </w:tr>
      <w:tr w:rsidR="00165114" w14:paraId="7E093F01" w14:textId="77777777" w:rsidTr="00165114">
        <w:tc>
          <w:tcPr>
            <w:tcW w:w="2254" w:type="dxa"/>
          </w:tcPr>
          <w:p w14:paraId="7E907DF7" w14:textId="0931B3B8" w:rsidR="00165114" w:rsidRDefault="00165114" w:rsidP="00132FDC">
            <w:r>
              <w:t>Long-Term Loan</w:t>
            </w:r>
          </w:p>
        </w:tc>
        <w:tc>
          <w:tcPr>
            <w:tcW w:w="2254" w:type="dxa"/>
          </w:tcPr>
          <w:p w14:paraId="083D7913" w14:textId="77777777" w:rsidR="00165114" w:rsidRDefault="00165114" w:rsidP="00132FDC"/>
        </w:tc>
        <w:tc>
          <w:tcPr>
            <w:tcW w:w="2254" w:type="dxa"/>
          </w:tcPr>
          <w:p w14:paraId="395A899F" w14:textId="77777777" w:rsidR="00165114" w:rsidRDefault="00165114" w:rsidP="00132FDC"/>
        </w:tc>
        <w:tc>
          <w:tcPr>
            <w:tcW w:w="2254" w:type="dxa"/>
          </w:tcPr>
          <w:p w14:paraId="615E69AF" w14:textId="024E8AB4" w:rsidR="00165114" w:rsidRDefault="00986D57" w:rsidP="00132FDC">
            <w:r>
              <w:t>115</w:t>
            </w:r>
          </w:p>
        </w:tc>
      </w:tr>
      <w:tr w:rsidR="00165114" w14:paraId="7D1EA74E" w14:textId="77777777" w:rsidTr="00165114">
        <w:tc>
          <w:tcPr>
            <w:tcW w:w="2254" w:type="dxa"/>
          </w:tcPr>
          <w:p w14:paraId="43C300CD" w14:textId="77777777" w:rsidR="00165114" w:rsidRDefault="00165114" w:rsidP="00132FDC"/>
        </w:tc>
        <w:tc>
          <w:tcPr>
            <w:tcW w:w="2254" w:type="dxa"/>
          </w:tcPr>
          <w:p w14:paraId="2B0280A1" w14:textId="77777777" w:rsidR="00165114" w:rsidRDefault="00165114" w:rsidP="00132FDC"/>
        </w:tc>
        <w:tc>
          <w:tcPr>
            <w:tcW w:w="2254" w:type="dxa"/>
          </w:tcPr>
          <w:p w14:paraId="1A0D7742" w14:textId="77777777" w:rsidR="00165114" w:rsidRDefault="00165114" w:rsidP="00132FDC"/>
        </w:tc>
        <w:tc>
          <w:tcPr>
            <w:tcW w:w="2254" w:type="dxa"/>
          </w:tcPr>
          <w:p w14:paraId="11A4DF7E" w14:textId="77777777" w:rsidR="00165114" w:rsidRDefault="00165114" w:rsidP="00132FDC"/>
        </w:tc>
      </w:tr>
      <w:tr w:rsidR="00165114" w14:paraId="4194C0A7" w14:textId="77777777" w:rsidTr="00165114">
        <w:tc>
          <w:tcPr>
            <w:tcW w:w="2254" w:type="dxa"/>
          </w:tcPr>
          <w:p w14:paraId="1C0566EE" w14:textId="58360652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Net Assets</w:t>
            </w:r>
          </w:p>
        </w:tc>
        <w:tc>
          <w:tcPr>
            <w:tcW w:w="2254" w:type="dxa"/>
          </w:tcPr>
          <w:p w14:paraId="164A7B3A" w14:textId="77777777" w:rsidR="00165114" w:rsidRDefault="00165114" w:rsidP="00132FDC"/>
        </w:tc>
        <w:tc>
          <w:tcPr>
            <w:tcW w:w="2254" w:type="dxa"/>
          </w:tcPr>
          <w:p w14:paraId="42660D7A" w14:textId="77777777" w:rsidR="00165114" w:rsidRDefault="00165114" w:rsidP="00132FDC"/>
        </w:tc>
        <w:tc>
          <w:tcPr>
            <w:tcW w:w="2254" w:type="dxa"/>
          </w:tcPr>
          <w:p w14:paraId="601FDE01" w14:textId="6B0166A7" w:rsidR="00165114" w:rsidRDefault="0040463A" w:rsidP="00132FDC">
            <w:r>
              <w:t>?</w:t>
            </w:r>
          </w:p>
        </w:tc>
      </w:tr>
      <w:tr w:rsidR="00165114" w14:paraId="41D4BD6A" w14:textId="77777777" w:rsidTr="00165114">
        <w:tc>
          <w:tcPr>
            <w:tcW w:w="2254" w:type="dxa"/>
          </w:tcPr>
          <w:p w14:paraId="02AF9CEA" w14:textId="77777777" w:rsidR="00165114" w:rsidRDefault="00165114" w:rsidP="00132FDC"/>
        </w:tc>
        <w:tc>
          <w:tcPr>
            <w:tcW w:w="2254" w:type="dxa"/>
          </w:tcPr>
          <w:p w14:paraId="2623731C" w14:textId="77777777" w:rsidR="00165114" w:rsidRDefault="00165114" w:rsidP="00132FDC"/>
        </w:tc>
        <w:tc>
          <w:tcPr>
            <w:tcW w:w="2254" w:type="dxa"/>
          </w:tcPr>
          <w:p w14:paraId="3903B232" w14:textId="77777777" w:rsidR="00165114" w:rsidRDefault="00165114" w:rsidP="00132FDC"/>
        </w:tc>
        <w:tc>
          <w:tcPr>
            <w:tcW w:w="2254" w:type="dxa"/>
          </w:tcPr>
          <w:p w14:paraId="5DD7FB68" w14:textId="77777777" w:rsidR="00165114" w:rsidRDefault="00165114" w:rsidP="00132FDC"/>
        </w:tc>
      </w:tr>
      <w:tr w:rsidR="00165114" w14:paraId="7123F32E" w14:textId="77777777" w:rsidTr="00165114">
        <w:tc>
          <w:tcPr>
            <w:tcW w:w="2254" w:type="dxa"/>
          </w:tcPr>
          <w:p w14:paraId="632464CE" w14:textId="6A22936F" w:rsidR="00165114" w:rsidRDefault="0040463A" w:rsidP="00132FDC">
            <w:r>
              <w:t>Owners’</w:t>
            </w:r>
            <w:r w:rsidR="00165114">
              <w:t xml:space="preserve"> Capital</w:t>
            </w:r>
          </w:p>
        </w:tc>
        <w:tc>
          <w:tcPr>
            <w:tcW w:w="2254" w:type="dxa"/>
          </w:tcPr>
          <w:p w14:paraId="063C0CC1" w14:textId="77777777" w:rsidR="00165114" w:rsidRDefault="00165114" w:rsidP="00132FDC"/>
        </w:tc>
        <w:tc>
          <w:tcPr>
            <w:tcW w:w="2254" w:type="dxa"/>
          </w:tcPr>
          <w:p w14:paraId="48C1FA64" w14:textId="77777777" w:rsidR="00165114" w:rsidRDefault="00165114" w:rsidP="00132FDC"/>
        </w:tc>
        <w:tc>
          <w:tcPr>
            <w:tcW w:w="2254" w:type="dxa"/>
          </w:tcPr>
          <w:p w14:paraId="54AFA398" w14:textId="17A2AD11" w:rsidR="00165114" w:rsidRDefault="0040463A" w:rsidP="00132FDC">
            <w:r>
              <w:t>200</w:t>
            </w:r>
          </w:p>
        </w:tc>
      </w:tr>
      <w:tr w:rsidR="00165114" w14:paraId="78029B18" w14:textId="77777777" w:rsidTr="00165114">
        <w:tc>
          <w:tcPr>
            <w:tcW w:w="2254" w:type="dxa"/>
          </w:tcPr>
          <w:p w14:paraId="0B351A4F" w14:textId="7366734D" w:rsidR="00165114" w:rsidRDefault="00165114" w:rsidP="00132FDC">
            <w:r>
              <w:t>Retained Profit</w:t>
            </w:r>
          </w:p>
        </w:tc>
        <w:tc>
          <w:tcPr>
            <w:tcW w:w="2254" w:type="dxa"/>
          </w:tcPr>
          <w:p w14:paraId="0F3F0013" w14:textId="77777777" w:rsidR="00165114" w:rsidRDefault="00165114" w:rsidP="00132FDC"/>
        </w:tc>
        <w:tc>
          <w:tcPr>
            <w:tcW w:w="2254" w:type="dxa"/>
          </w:tcPr>
          <w:p w14:paraId="7EF2954B" w14:textId="77777777" w:rsidR="00165114" w:rsidRDefault="00165114" w:rsidP="00132FDC"/>
        </w:tc>
        <w:tc>
          <w:tcPr>
            <w:tcW w:w="2254" w:type="dxa"/>
          </w:tcPr>
          <w:p w14:paraId="3B564785" w14:textId="56D633D9" w:rsidR="00165114" w:rsidRDefault="0040463A" w:rsidP="00132FDC">
            <w:r>
              <w:t>136</w:t>
            </w:r>
          </w:p>
        </w:tc>
      </w:tr>
      <w:tr w:rsidR="00165114" w14:paraId="0357451F" w14:textId="77777777" w:rsidTr="00165114">
        <w:tc>
          <w:tcPr>
            <w:tcW w:w="2254" w:type="dxa"/>
          </w:tcPr>
          <w:p w14:paraId="1704E97F" w14:textId="3C623D3F" w:rsidR="00165114" w:rsidRDefault="00165114" w:rsidP="00132FDC">
            <w:r>
              <w:t>Drawings</w:t>
            </w:r>
          </w:p>
        </w:tc>
        <w:tc>
          <w:tcPr>
            <w:tcW w:w="2254" w:type="dxa"/>
          </w:tcPr>
          <w:p w14:paraId="327E77B1" w14:textId="77777777" w:rsidR="00165114" w:rsidRDefault="00165114" w:rsidP="00132FDC"/>
        </w:tc>
        <w:tc>
          <w:tcPr>
            <w:tcW w:w="2254" w:type="dxa"/>
          </w:tcPr>
          <w:p w14:paraId="38C290E0" w14:textId="77777777" w:rsidR="00165114" w:rsidRDefault="00165114" w:rsidP="00132FDC"/>
        </w:tc>
        <w:tc>
          <w:tcPr>
            <w:tcW w:w="2254" w:type="dxa"/>
          </w:tcPr>
          <w:p w14:paraId="1B3CB778" w14:textId="2FCC109A" w:rsidR="00165114" w:rsidRDefault="0040463A" w:rsidP="00132FDC">
            <w:r>
              <w:t>?</w:t>
            </w:r>
          </w:p>
        </w:tc>
      </w:tr>
      <w:tr w:rsidR="00165114" w14:paraId="3A6378E5" w14:textId="77777777" w:rsidTr="00165114">
        <w:tc>
          <w:tcPr>
            <w:tcW w:w="2254" w:type="dxa"/>
          </w:tcPr>
          <w:p w14:paraId="46037786" w14:textId="77777777" w:rsidR="00165114" w:rsidRDefault="00165114" w:rsidP="00132FDC"/>
        </w:tc>
        <w:tc>
          <w:tcPr>
            <w:tcW w:w="2254" w:type="dxa"/>
          </w:tcPr>
          <w:p w14:paraId="0E0D318A" w14:textId="77777777" w:rsidR="00165114" w:rsidRDefault="00165114" w:rsidP="00132FDC"/>
        </w:tc>
        <w:tc>
          <w:tcPr>
            <w:tcW w:w="2254" w:type="dxa"/>
          </w:tcPr>
          <w:p w14:paraId="2B323727" w14:textId="77777777" w:rsidR="00165114" w:rsidRDefault="00165114" w:rsidP="00132FDC"/>
        </w:tc>
        <w:tc>
          <w:tcPr>
            <w:tcW w:w="2254" w:type="dxa"/>
          </w:tcPr>
          <w:p w14:paraId="407A999A" w14:textId="77777777" w:rsidR="00165114" w:rsidRDefault="00165114" w:rsidP="00132FDC"/>
        </w:tc>
      </w:tr>
      <w:tr w:rsidR="00165114" w14:paraId="186B2570" w14:textId="77777777" w:rsidTr="00165114">
        <w:tc>
          <w:tcPr>
            <w:tcW w:w="2254" w:type="dxa"/>
          </w:tcPr>
          <w:p w14:paraId="1521BBC4" w14:textId="1FD45F7F" w:rsidR="00165114" w:rsidRPr="00165114" w:rsidRDefault="00165114" w:rsidP="00132FDC">
            <w:pPr>
              <w:rPr>
                <w:b/>
              </w:rPr>
            </w:pPr>
            <w:r w:rsidRPr="00165114">
              <w:rPr>
                <w:b/>
              </w:rPr>
              <w:t>Capital Employed</w:t>
            </w:r>
          </w:p>
        </w:tc>
        <w:tc>
          <w:tcPr>
            <w:tcW w:w="2254" w:type="dxa"/>
          </w:tcPr>
          <w:p w14:paraId="4A2D081F" w14:textId="77777777" w:rsidR="00165114" w:rsidRDefault="00165114" w:rsidP="00132FDC"/>
        </w:tc>
        <w:tc>
          <w:tcPr>
            <w:tcW w:w="2254" w:type="dxa"/>
          </w:tcPr>
          <w:p w14:paraId="3C9D76C3" w14:textId="77777777" w:rsidR="00165114" w:rsidRDefault="00165114" w:rsidP="00132FDC"/>
        </w:tc>
        <w:tc>
          <w:tcPr>
            <w:tcW w:w="2254" w:type="dxa"/>
          </w:tcPr>
          <w:p w14:paraId="7FE1E716" w14:textId="6186A9C5" w:rsidR="00165114" w:rsidRDefault="0040463A" w:rsidP="00132FDC">
            <w:r>
              <w:t>246</w:t>
            </w:r>
          </w:p>
        </w:tc>
      </w:tr>
      <w:tr w:rsidR="00165114" w14:paraId="71B88434" w14:textId="77777777" w:rsidTr="00165114">
        <w:tc>
          <w:tcPr>
            <w:tcW w:w="2254" w:type="dxa"/>
          </w:tcPr>
          <w:p w14:paraId="618809A2" w14:textId="77777777" w:rsidR="00165114" w:rsidRDefault="00165114" w:rsidP="00132FDC"/>
        </w:tc>
        <w:tc>
          <w:tcPr>
            <w:tcW w:w="2254" w:type="dxa"/>
          </w:tcPr>
          <w:p w14:paraId="3AE684C9" w14:textId="77777777" w:rsidR="00165114" w:rsidRDefault="00165114" w:rsidP="00132FDC"/>
        </w:tc>
        <w:tc>
          <w:tcPr>
            <w:tcW w:w="2254" w:type="dxa"/>
          </w:tcPr>
          <w:p w14:paraId="3880F34E" w14:textId="77777777" w:rsidR="00165114" w:rsidRDefault="00165114" w:rsidP="00132FDC"/>
        </w:tc>
        <w:tc>
          <w:tcPr>
            <w:tcW w:w="2254" w:type="dxa"/>
          </w:tcPr>
          <w:p w14:paraId="4602BA79" w14:textId="77777777" w:rsidR="00165114" w:rsidRDefault="00165114" w:rsidP="00132FDC"/>
        </w:tc>
      </w:tr>
      <w:tr w:rsidR="00165114" w14:paraId="2D78373F" w14:textId="77777777" w:rsidTr="00165114">
        <w:tc>
          <w:tcPr>
            <w:tcW w:w="2254" w:type="dxa"/>
          </w:tcPr>
          <w:p w14:paraId="4EB4AD56" w14:textId="77777777" w:rsidR="00165114" w:rsidRDefault="00165114" w:rsidP="00132FDC"/>
        </w:tc>
        <w:tc>
          <w:tcPr>
            <w:tcW w:w="2254" w:type="dxa"/>
          </w:tcPr>
          <w:p w14:paraId="046A8C32" w14:textId="77777777" w:rsidR="00165114" w:rsidRDefault="00165114" w:rsidP="00132FDC"/>
        </w:tc>
        <w:tc>
          <w:tcPr>
            <w:tcW w:w="2254" w:type="dxa"/>
          </w:tcPr>
          <w:p w14:paraId="06910660" w14:textId="77777777" w:rsidR="00165114" w:rsidRDefault="00165114" w:rsidP="00132FDC"/>
        </w:tc>
        <w:tc>
          <w:tcPr>
            <w:tcW w:w="2254" w:type="dxa"/>
          </w:tcPr>
          <w:p w14:paraId="04AE4ACC" w14:textId="77777777" w:rsidR="00165114" w:rsidRDefault="00165114" w:rsidP="00132FDC"/>
        </w:tc>
      </w:tr>
      <w:tr w:rsidR="00165114" w14:paraId="28A83640" w14:textId="77777777" w:rsidTr="00165114">
        <w:tc>
          <w:tcPr>
            <w:tcW w:w="2254" w:type="dxa"/>
          </w:tcPr>
          <w:p w14:paraId="77EC3C22" w14:textId="77777777" w:rsidR="00165114" w:rsidRDefault="00165114" w:rsidP="00132FDC"/>
        </w:tc>
        <w:tc>
          <w:tcPr>
            <w:tcW w:w="2254" w:type="dxa"/>
          </w:tcPr>
          <w:p w14:paraId="3CCBD2CC" w14:textId="77777777" w:rsidR="00165114" w:rsidRDefault="00165114" w:rsidP="00132FDC"/>
        </w:tc>
        <w:tc>
          <w:tcPr>
            <w:tcW w:w="2254" w:type="dxa"/>
          </w:tcPr>
          <w:p w14:paraId="7262AC0E" w14:textId="77777777" w:rsidR="00165114" w:rsidRDefault="00165114" w:rsidP="00132FDC"/>
        </w:tc>
        <w:tc>
          <w:tcPr>
            <w:tcW w:w="2254" w:type="dxa"/>
          </w:tcPr>
          <w:p w14:paraId="4E6F8E05" w14:textId="77777777" w:rsidR="00165114" w:rsidRDefault="00165114" w:rsidP="00132FDC"/>
        </w:tc>
      </w:tr>
    </w:tbl>
    <w:p w14:paraId="6EC0A126" w14:textId="60ADF750" w:rsidR="00165114" w:rsidRPr="00AD5CBE" w:rsidRDefault="00165114" w:rsidP="00404CB6"/>
    <w:sectPr w:rsidR="00165114" w:rsidRPr="00AD5CBE" w:rsidSect="00404CB6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40372"/>
    <w:multiLevelType w:val="hybridMultilevel"/>
    <w:tmpl w:val="291A4C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C"/>
    <w:rsid w:val="00033AF0"/>
    <w:rsid w:val="00132FDC"/>
    <w:rsid w:val="00165114"/>
    <w:rsid w:val="001A1261"/>
    <w:rsid w:val="001E4B5C"/>
    <w:rsid w:val="00281E0C"/>
    <w:rsid w:val="0040463A"/>
    <w:rsid w:val="00404CB6"/>
    <w:rsid w:val="00415621"/>
    <w:rsid w:val="00986D57"/>
    <w:rsid w:val="00A55E7B"/>
    <w:rsid w:val="00AD5CBE"/>
    <w:rsid w:val="00B16CA2"/>
    <w:rsid w:val="00E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4F3B"/>
  <w15:chartTrackingRefBased/>
  <w15:docId w15:val="{C9C7EB39-CEDE-4330-90A3-BD8D1BFC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2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3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E5B97-97C0-49F5-9E55-2B6EF8B42724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8D78C9-CA2C-4AD7-9596-CFF4C378B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0DFD-F7B4-4818-8645-4BF58FCA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3AEAD30F</Template>
  <TotalTime>64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7</cp:revision>
  <dcterms:created xsi:type="dcterms:W3CDTF">2017-03-01T16:36:00Z</dcterms:created>
  <dcterms:modified xsi:type="dcterms:W3CDTF">2017-03-08T11:29:00Z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