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7FF5C" w14:textId="63B88EA1" w:rsidR="003535AD" w:rsidRDefault="00A25042" w:rsidP="009C1060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>Critical Path Analysis 2</w:t>
      </w:r>
      <w:r w:rsidR="009C1060" w:rsidRPr="009C1060">
        <w:rPr>
          <w:rFonts w:ascii="Comic Sans MS" w:hAnsi="Comic Sans MS"/>
          <w:sz w:val="24"/>
          <w:szCs w:val="24"/>
        </w:rPr>
        <w:t xml:space="preserve"> Answer Sheet</w:t>
      </w:r>
    </w:p>
    <w:p w14:paraId="6437FF5D" w14:textId="7E856342" w:rsidR="009C1060" w:rsidRDefault="00B16CAB" w:rsidP="009C106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64380050" wp14:editId="1DE89413">
                <wp:simplePos x="0" y="0"/>
                <wp:positionH relativeFrom="column">
                  <wp:posOffset>158115</wp:posOffset>
                </wp:positionH>
                <wp:positionV relativeFrom="paragraph">
                  <wp:posOffset>182880</wp:posOffset>
                </wp:positionV>
                <wp:extent cx="4110990" cy="2234565"/>
                <wp:effectExtent l="12065" t="12065" r="1270" b="1270"/>
                <wp:wrapNone/>
                <wp:docPr id="7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0990" cy="2234565"/>
                          <a:chOff x="1182" y="2630"/>
                          <a:chExt cx="9522" cy="5176"/>
                        </a:xfrm>
                      </wpg:grpSpPr>
                      <wps:wsp>
                        <wps:cNvPr id="7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620" y="3140"/>
                            <a:ext cx="5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8" name="Group 4"/>
                        <wpg:cNvGrpSpPr>
                          <a:grpSpLocks/>
                        </wpg:cNvGrpSpPr>
                        <wpg:grpSpPr bwMode="auto">
                          <a:xfrm>
                            <a:off x="3602" y="2636"/>
                            <a:ext cx="504" cy="1008"/>
                            <a:chOff x="3480" y="3432"/>
                            <a:chExt cx="504" cy="1008"/>
                          </a:xfrm>
                        </wpg:grpSpPr>
                        <wps:wsp>
                          <wps:cNvPr id="79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0" y="3432"/>
                              <a:ext cx="504" cy="5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0" y="3936"/>
                              <a:ext cx="504" cy="5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"/>
                        <wpg:cNvGrpSpPr>
                          <a:grpSpLocks/>
                        </wpg:cNvGrpSpPr>
                        <wpg:grpSpPr bwMode="auto">
                          <a:xfrm>
                            <a:off x="8408" y="2630"/>
                            <a:ext cx="504" cy="1008"/>
                            <a:chOff x="3480" y="3432"/>
                            <a:chExt cx="504" cy="1008"/>
                          </a:xfrm>
                        </wpg:grpSpPr>
                        <wps:wsp>
                          <wps:cNvPr id="82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0" y="3432"/>
                              <a:ext cx="504" cy="5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0" y="3936"/>
                              <a:ext cx="504" cy="5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0"/>
                        <wpg:cNvGrpSpPr>
                          <a:grpSpLocks/>
                        </wpg:cNvGrpSpPr>
                        <wpg:grpSpPr bwMode="auto">
                          <a:xfrm>
                            <a:off x="5550" y="4344"/>
                            <a:ext cx="504" cy="1008"/>
                            <a:chOff x="3480" y="3432"/>
                            <a:chExt cx="504" cy="1008"/>
                          </a:xfrm>
                        </wpg:grpSpPr>
                        <wps:wsp>
                          <wps:cNvPr id="85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0" y="3432"/>
                              <a:ext cx="504" cy="5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0" y="3936"/>
                              <a:ext cx="504" cy="5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3"/>
                        <wpg:cNvGrpSpPr>
                          <a:grpSpLocks/>
                        </wpg:cNvGrpSpPr>
                        <wpg:grpSpPr bwMode="auto">
                          <a:xfrm>
                            <a:off x="6896" y="6248"/>
                            <a:ext cx="504" cy="1008"/>
                            <a:chOff x="3480" y="3432"/>
                            <a:chExt cx="504" cy="1008"/>
                          </a:xfrm>
                        </wpg:grpSpPr>
                        <wps:wsp>
                          <wps:cNvPr id="88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0" y="3432"/>
                              <a:ext cx="504" cy="5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0" y="3936"/>
                              <a:ext cx="504" cy="5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6"/>
                        <wpg:cNvGrpSpPr>
                          <a:grpSpLocks/>
                        </wpg:cNvGrpSpPr>
                        <wpg:grpSpPr bwMode="auto">
                          <a:xfrm>
                            <a:off x="9522" y="3432"/>
                            <a:ext cx="504" cy="1008"/>
                            <a:chOff x="3480" y="3432"/>
                            <a:chExt cx="504" cy="1008"/>
                          </a:xfrm>
                        </wpg:grpSpPr>
                        <wps:wsp>
                          <wps:cNvPr id="91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0" y="3432"/>
                              <a:ext cx="504" cy="5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0" y="3936"/>
                              <a:ext cx="504" cy="5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9"/>
                        <wpg:cNvGrpSpPr>
                          <a:grpSpLocks/>
                        </wpg:cNvGrpSpPr>
                        <wpg:grpSpPr bwMode="auto">
                          <a:xfrm>
                            <a:off x="3716" y="6248"/>
                            <a:ext cx="504" cy="1008"/>
                            <a:chOff x="3480" y="3432"/>
                            <a:chExt cx="504" cy="1008"/>
                          </a:xfrm>
                        </wpg:grpSpPr>
                        <wps:wsp>
                          <wps:cNvPr id="94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0" y="3432"/>
                              <a:ext cx="504" cy="5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0" y="3936"/>
                              <a:ext cx="504" cy="5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22"/>
                        <wpg:cNvGrpSpPr>
                          <a:grpSpLocks/>
                        </wpg:cNvGrpSpPr>
                        <wpg:grpSpPr bwMode="auto">
                          <a:xfrm>
                            <a:off x="1182" y="4362"/>
                            <a:ext cx="504" cy="1008"/>
                            <a:chOff x="3480" y="3432"/>
                            <a:chExt cx="504" cy="1008"/>
                          </a:xfrm>
                        </wpg:grpSpPr>
                        <wps:wsp>
                          <wps:cNvPr id="97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0" y="3432"/>
                              <a:ext cx="504" cy="5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0" y="3936"/>
                              <a:ext cx="504" cy="5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9" name="Freeform 25"/>
                        <wps:cNvSpPr>
                          <a:spLocks/>
                        </wps:cNvSpPr>
                        <wps:spPr bwMode="auto">
                          <a:xfrm>
                            <a:off x="1683" y="3140"/>
                            <a:ext cx="1925" cy="1729"/>
                          </a:xfrm>
                          <a:custGeom>
                            <a:avLst/>
                            <a:gdLst>
                              <a:gd name="T0" fmla="*/ 1925 w 1925"/>
                              <a:gd name="T1" fmla="*/ 0 h 1729"/>
                              <a:gd name="T2" fmla="*/ 0 w 1925"/>
                              <a:gd name="T3" fmla="*/ 1729 h 17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25" h="1729">
                                <a:moveTo>
                                  <a:pt x="1925" y="0"/>
                                </a:moveTo>
                                <a:lnTo>
                                  <a:pt x="0" y="172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26"/>
                        <wps:cNvSpPr>
                          <a:spLocks/>
                        </wps:cNvSpPr>
                        <wps:spPr bwMode="auto">
                          <a:xfrm>
                            <a:off x="2952" y="4872"/>
                            <a:ext cx="771" cy="1887"/>
                          </a:xfrm>
                          <a:custGeom>
                            <a:avLst/>
                            <a:gdLst>
                              <a:gd name="T0" fmla="*/ 0 w 771"/>
                              <a:gd name="T1" fmla="*/ 0 h 1887"/>
                              <a:gd name="T2" fmla="*/ 771 w 771"/>
                              <a:gd name="T3" fmla="*/ 188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1" h="1887">
                                <a:moveTo>
                                  <a:pt x="0" y="0"/>
                                </a:moveTo>
                                <a:lnTo>
                                  <a:pt x="771" y="188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27"/>
                        <wps:cNvSpPr>
                          <a:spLocks/>
                        </wps:cNvSpPr>
                        <wps:spPr bwMode="auto">
                          <a:xfrm>
                            <a:off x="4140" y="6750"/>
                            <a:ext cx="2754" cy="6"/>
                          </a:xfrm>
                          <a:custGeom>
                            <a:avLst/>
                            <a:gdLst>
                              <a:gd name="T0" fmla="*/ 0 w 2754"/>
                              <a:gd name="T1" fmla="*/ 0 h 6"/>
                              <a:gd name="T2" fmla="*/ 2754 w 2754"/>
                              <a:gd name="T3" fmla="*/ 6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54" h="6">
                                <a:moveTo>
                                  <a:pt x="0" y="0"/>
                                </a:moveTo>
                                <a:lnTo>
                                  <a:pt x="2754" y="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28"/>
                        <wps:cNvSpPr>
                          <a:spLocks/>
                        </wps:cNvSpPr>
                        <wps:spPr bwMode="auto">
                          <a:xfrm>
                            <a:off x="7406" y="4824"/>
                            <a:ext cx="700" cy="1934"/>
                          </a:xfrm>
                          <a:custGeom>
                            <a:avLst/>
                            <a:gdLst>
                              <a:gd name="T0" fmla="*/ 0 w 700"/>
                              <a:gd name="T1" fmla="*/ 1934 h 1934"/>
                              <a:gd name="T2" fmla="*/ 700 w 700"/>
                              <a:gd name="T3" fmla="*/ 0 h 19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00" h="1934">
                                <a:moveTo>
                                  <a:pt x="0" y="1934"/>
                                </a:moveTo>
                                <a:lnTo>
                                  <a:pt x="7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29"/>
                        <wps:cNvSpPr>
                          <a:spLocks/>
                        </wps:cNvSpPr>
                        <wps:spPr bwMode="auto">
                          <a:xfrm>
                            <a:off x="8913" y="3138"/>
                            <a:ext cx="606" cy="801"/>
                          </a:xfrm>
                          <a:custGeom>
                            <a:avLst/>
                            <a:gdLst>
                              <a:gd name="T0" fmla="*/ 0 w 606"/>
                              <a:gd name="T1" fmla="*/ 0 h 801"/>
                              <a:gd name="T2" fmla="*/ 606 w 606"/>
                              <a:gd name="T3" fmla="*/ 801 h 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6" h="801">
                                <a:moveTo>
                                  <a:pt x="0" y="0"/>
                                </a:moveTo>
                                <a:lnTo>
                                  <a:pt x="606" y="80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054" y="4830"/>
                            <a:ext cx="836" cy="19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096" y="5748"/>
                            <a:ext cx="1608" cy="20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108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8"/>
                              </w:tblGrid>
                              <w:tr w:rsidR="009C1060" w14:paraId="64380053" w14:textId="77777777"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right w:val="nil"/>
                                    </w:tcBorders>
                                    <w:vAlign w:val="center"/>
                                  </w:tcPr>
                                  <w:p w14:paraId="64380052" w14:textId="77777777" w:rsidR="009C1060" w:rsidRDefault="009C1060">
                                    <w:pPr>
                                      <w:jc w:val="center"/>
                                    </w:pPr>
                                    <w:r>
                                      <w:t>KEY</w:t>
                                    </w:r>
                                  </w:p>
                                </w:tc>
                              </w:tr>
                              <w:tr w:rsidR="009C1060" w14:paraId="64380056" w14:textId="77777777" w:rsidTr="006642FB">
                                <w:trPr>
                                  <w:trHeight w:val="753"/>
                                </w:trPr>
                                <w:tc>
                                  <w:tcPr>
                                    <w:tcW w:w="1418" w:type="dxa"/>
                                    <w:vAlign w:val="center"/>
                                  </w:tcPr>
                                  <w:p w14:paraId="64380054" w14:textId="77777777" w:rsidR="009C1060" w:rsidRDefault="009C1060">
                                    <w:r>
                                      <w:t>Early event</w:t>
                                    </w:r>
                                  </w:p>
                                  <w:p w14:paraId="64380055" w14:textId="77777777" w:rsidR="009C1060" w:rsidRDefault="009C1060">
                                    <w:r>
                                      <w:t>time</w:t>
                                    </w:r>
                                  </w:p>
                                </w:tc>
                              </w:tr>
                              <w:tr w:rsidR="009C1060" w14:paraId="64380059" w14:textId="77777777">
                                <w:tc>
                                  <w:tcPr>
                                    <w:tcW w:w="1418" w:type="dxa"/>
                                    <w:vAlign w:val="center"/>
                                  </w:tcPr>
                                  <w:p w14:paraId="64380057" w14:textId="77777777" w:rsidR="009C1060" w:rsidRDefault="009C1060">
                                    <w:r>
                                      <w:t>Late event</w:t>
                                    </w:r>
                                  </w:p>
                                  <w:p w14:paraId="64380058" w14:textId="77777777" w:rsidR="009C1060" w:rsidRDefault="009C1060">
                                    <w:r>
                                      <w:t>time</w:t>
                                    </w:r>
                                  </w:p>
                                </w:tc>
                              </w:tr>
                            </w:tbl>
                            <w:p w14:paraId="6438005A" w14:textId="77777777" w:rsidR="009C1060" w:rsidRDefault="009C1060" w:rsidP="009C106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3276" y="3930"/>
                            <a:ext cx="30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Freeform 33"/>
                        <wps:cNvSpPr>
                          <a:spLocks/>
                        </wps:cNvSpPr>
                        <wps:spPr bwMode="auto">
                          <a:xfrm>
                            <a:off x="4179" y="4854"/>
                            <a:ext cx="126" cy="1"/>
                          </a:xfrm>
                          <a:custGeom>
                            <a:avLst/>
                            <a:gdLst>
                              <a:gd name="T0" fmla="*/ 0 w 126"/>
                              <a:gd name="T1" fmla="*/ 0 h 1"/>
                              <a:gd name="T2" fmla="*/ 126 w 126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6" h="1">
                                <a:moveTo>
                                  <a:pt x="0" y="0"/>
                                </a:move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908" y="3140"/>
                            <a:ext cx="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Freeform 35"/>
                        <wps:cNvSpPr>
                          <a:spLocks/>
                        </wps:cNvSpPr>
                        <wps:spPr bwMode="auto">
                          <a:xfrm>
                            <a:off x="9168" y="3483"/>
                            <a:ext cx="69" cy="93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93"/>
                              <a:gd name="T2" fmla="*/ 69 w 69"/>
                              <a:gd name="T3" fmla="*/ 93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9" h="93">
                                <a:moveTo>
                                  <a:pt x="0" y="0"/>
                                </a:moveTo>
                                <a:lnTo>
                                  <a:pt x="69" y="9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36"/>
                        <wps:cNvSpPr>
                          <a:spLocks/>
                        </wps:cNvSpPr>
                        <wps:spPr bwMode="auto">
                          <a:xfrm>
                            <a:off x="7785" y="5616"/>
                            <a:ext cx="42" cy="111"/>
                          </a:xfrm>
                          <a:custGeom>
                            <a:avLst/>
                            <a:gdLst>
                              <a:gd name="T0" fmla="*/ 0 w 42"/>
                              <a:gd name="T1" fmla="*/ 111 h 111"/>
                              <a:gd name="T2" fmla="*/ 42 w 42"/>
                              <a:gd name="T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" h="111">
                                <a:moveTo>
                                  <a:pt x="0" y="111"/>
                                </a:moveTo>
                                <a:lnTo>
                                  <a:pt x="4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37"/>
                        <wps:cNvSpPr>
                          <a:spLocks/>
                        </wps:cNvSpPr>
                        <wps:spPr bwMode="auto">
                          <a:xfrm>
                            <a:off x="9108" y="4260"/>
                            <a:ext cx="84" cy="87"/>
                          </a:xfrm>
                          <a:custGeom>
                            <a:avLst/>
                            <a:gdLst>
                              <a:gd name="T0" fmla="*/ 0 w 84"/>
                              <a:gd name="T1" fmla="*/ 87 h 87"/>
                              <a:gd name="T2" fmla="*/ 84 w 84"/>
                              <a:gd name="T3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4" h="87">
                                <a:moveTo>
                                  <a:pt x="0" y="87"/>
                                </a:moveTo>
                                <a:lnTo>
                                  <a:pt x="8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6566" y="6014"/>
                            <a:ext cx="36" cy="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378" y="6758"/>
                            <a:ext cx="1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Freeform 40"/>
                        <wps:cNvSpPr>
                          <a:spLocks/>
                        </wps:cNvSpPr>
                        <wps:spPr bwMode="auto">
                          <a:xfrm>
                            <a:off x="3336" y="5796"/>
                            <a:ext cx="36" cy="87"/>
                          </a:xfrm>
                          <a:custGeom>
                            <a:avLst/>
                            <a:gdLst>
                              <a:gd name="T0" fmla="*/ 0 w 36"/>
                              <a:gd name="T1" fmla="*/ 0 h 87"/>
                              <a:gd name="T2" fmla="*/ 36 w 36"/>
                              <a:gd name="T3" fmla="*/ 87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" h="87">
                                <a:moveTo>
                                  <a:pt x="0" y="0"/>
                                </a:moveTo>
                                <a:lnTo>
                                  <a:pt x="36" y="8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41"/>
                        <wps:cNvSpPr>
                          <a:spLocks/>
                        </wps:cNvSpPr>
                        <wps:spPr bwMode="auto">
                          <a:xfrm>
                            <a:off x="1686" y="4824"/>
                            <a:ext cx="6444" cy="45"/>
                          </a:xfrm>
                          <a:custGeom>
                            <a:avLst/>
                            <a:gdLst>
                              <a:gd name="T0" fmla="*/ 0 w 6444"/>
                              <a:gd name="T1" fmla="*/ 45 h 45"/>
                              <a:gd name="T2" fmla="*/ 6444 w 6444"/>
                              <a:gd name="T3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444" h="45">
                                <a:moveTo>
                                  <a:pt x="0" y="45"/>
                                </a:moveTo>
                                <a:lnTo>
                                  <a:pt x="644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6" name="Group 42"/>
                        <wpg:cNvGrpSpPr>
                          <a:grpSpLocks/>
                        </wpg:cNvGrpSpPr>
                        <wpg:grpSpPr bwMode="auto">
                          <a:xfrm>
                            <a:off x="8106" y="4314"/>
                            <a:ext cx="504" cy="1008"/>
                            <a:chOff x="3480" y="3432"/>
                            <a:chExt cx="504" cy="1008"/>
                          </a:xfrm>
                        </wpg:grpSpPr>
                        <wps:wsp>
                          <wps:cNvPr id="117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0" y="3432"/>
                              <a:ext cx="504" cy="5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0" y="3936"/>
                              <a:ext cx="504" cy="5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45"/>
                        <wpg:cNvGrpSpPr>
                          <a:grpSpLocks/>
                        </wpg:cNvGrpSpPr>
                        <wpg:grpSpPr bwMode="auto">
                          <a:xfrm>
                            <a:off x="2442" y="4362"/>
                            <a:ext cx="504" cy="1008"/>
                            <a:chOff x="3480" y="3432"/>
                            <a:chExt cx="504" cy="1008"/>
                          </a:xfrm>
                        </wpg:grpSpPr>
                        <wps:wsp>
                          <wps:cNvPr id="120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0" y="3432"/>
                              <a:ext cx="504" cy="5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80" y="3936"/>
                              <a:ext cx="504" cy="5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2" name="Freeform 48"/>
                        <wps:cNvSpPr>
                          <a:spLocks/>
                        </wps:cNvSpPr>
                        <wps:spPr bwMode="auto">
                          <a:xfrm>
                            <a:off x="2952" y="3141"/>
                            <a:ext cx="657" cy="1719"/>
                          </a:xfrm>
                          <a:custGeom>
                            <a:avLst/>
                            <a:gdLst>
                              <a:gd name="T0" fmla="*/ 657 w 657"/>
                              <a:gd name="T1" fmla="*/ 0 h 1719"/>
                              <a:gd name="T2" fmla="*/ 0 w 657"/>
                              <a:gd name="T3" fmla="*/ 1719 h 1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7" h="1719">
                                <a:moveTo>
                                  <a:pt x="657" y="0"/>
                                </a:moveTo>
                                <a:lnTo>
                                  <a:pt x="0" y="171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49"/>
                        <wps:cNvSpPr>
                          <a:spLocks/>
                        </wps:cNvSpPr>
                        <wps:spPr bwMode="auto">
                          <a:xfrm>
                            <a:off x="8610" y="3942"/>
                            <a:ext cx="909" cy="876"/>
                          </a:xfrm>
                          <a:custGeom>
                            <a:avLst/>
                            <a:gdLst>
                              <a:gd name="T0" fmla="*/ 0 w 909"/>
                              <a:gd name="T1" fmla="*/ 876 h 876"/>
                              <a:gd name="T2" fmla="*/ 909 w 909"/>
                              <a:gd name="T3" fmla="*/ 0 h 8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9" h="876">
                                <a:moveTo>
                                  <a:pt x="0" y="876"/>
                                </a:moveTo>
                                <a:lnTo>
                                  <a:pt x="90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50"/>
                        <wps:cNvSpPr>
                          <a:spLocks/>
                        </wps:cNvSpPr>
                        <wps:spPr bwMode="auto">
                          <a:xfrm>
                            <a:off x="4113" y="3141"/>
                            <a:ext cx="1437" cy="1707"/>
                          </a:xfrm>
                          <a:custGeom>
                            <a:avLst/>
                            <a:gdLst>
                              <a:gd name="T0" fmla="*/ 0 w 1449"/>
                              <a:gd name="T1" fmla="*/ 0 h 1701"/>
                              <a:gd name="T2" fmla="*/ 1449 w 1449"/>
                              <a:gd name="T3" fmla="*/ 1701 h 17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49" h="1701">
                                <a:moveTo>
                                  <a:pt x="0" y="0"/>
                                </a:moveTo>
                                <a:lnTo>
                                  <a:pt x="1449" y="170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51"/>
                        <wps:cNvSpPr>
                          <a:spLocks/>
                        </wps:cNvSpPr>
                        <wps:spPr bwMode="auto">
                          <a:xfrm>
                            <a:off x="7056" y="4830"/>
                            <a:ext cx="99" cy="1"/>
                          </a:xfrm>
                          <a:custGeom>
                            <a:avLst/>
                            <a:gdLst>
                              <a:gd name="T0" fmla="*/ 0 w 99"/>
                              <a:gd name="T1" fmla="*/ 0 h 1"/>
                              <a:gd name="T2" fmla="*/ 99 w 9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" h="1">
                                <a:moveTo>
                                  <a:pt x="0" y="0"/>
                                </a:moveTo>
                                <a:lnTo>
                                  <a:pt x="9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52"/>
                        <wps:cNvCnPr>
                          <a:cxnSpLocks noChangeShapeType="1"/>
                        </wps:cNvCnPr>
                        <wps:spPr bwMode="auto">
                          <a:xfrm flipV="1">
                            <a:off x="2736" y="3852"/>
                            <a:ext cx="84" cy="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Freeform 53"/>
                        <wps:cNvSpPr>
                          <a:spLocks/>
                        </wps:cNvSpPr>
                        <wps:spPr bwMode="auto">
                          <a:xfrm>
                            <a:off x="1980" y="4872"/>
                            <a:ext cx="126" cy="1"/>
                          </a:xfrm>
                          <a:custGeom>
                            <a:avLst/>
                            <a:gdLst>
                              <a:gd name="T0" fmla="*/ 0 w 126"/>
                              <a:gd name="T1" fmla="*/ 0 h 1"/>
                              <a:gd name="T2" fmla="*/ 126 w 126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6" h="1">
                                <a:moveTo>
                                  <a:pt x="0" y="0"/>
                                </a:moveTo>
                                <a:lnTo>
                                  <a:pt x="12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4740" y="3894"/>
                            <a:ext cx="90" cy="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342" y="2724"/>
                            <a:ext cx="600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8005B" w14:textId="77777777" w:rsidR="009C1060" w:rsidRDefault="009C1060" w:rsidP="009C1060">
                              <w:r>
                                <w:rPr>
                                  <w:i/>
                                </w:rPr>
                                <w:t>G</w:t>
                              </w:r>
                              <w:r>
                                <w:t>(5)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3372" y="3882"/>
                            <a:ext cx="600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8005C" w14:textId="77777777" w:rsidR="009C1060" w:rsidRDefault="009C1060" w:rsidP="009C1060">
                              <w:r>
                                <w:rPr>
                                  <w:i/>
                                </w:rPr>
                                <w:t>C</w:t>
                              </w:r>
                              <w:r>
                                <w:t>(8)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924" y="4992"/>
                            <a:ext cx="600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8005D" w14:textId="77777777" w:rsidR="009C1060" w:rsidRDefault="009C1060" w:rsidP="009C1060">
                              <w:r>
                                <w:rPr>
                                  <w:i/>
                                </w:rPr>
                                <w:t>D</w:t>
                              </w:r>
                              <w:r>
                                <w:t>(7)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882" y="4332"/>
                            <a:ext cx="600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8005E" w14:textId="77777777" w:rsidR="009C1060" w:rsidRDefault="009C1060" w:rsidP="009C1060">
                              <w:r>
                                <w:rPr>
                                  <w:i/>
                                </w:rPr>
                                <w:t>H</w:t>
                              </w:r>
                              <w:r>
                                <w:t>(5)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9024" y="4476"/>
                            <a:ext cx="600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8005F" w14:textId="77777777" w:rsidR="009C1060" w:rsidRDefault="009C1060" w:rsidP="009C1060">
                              <w:r>
                                <w:rPr>
                                  <w:i/>
                                </w:rPr>
                                <w:t>L</w:t>
                              </w:r>
                              <w:r>
                                <w:t>(8)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9174" y="2964"/>
                            <a:ext cx="600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80060" w14:textId="77777777" w:rsidR="009C1060" w:rsidRDefault="009C1060" w:rsidP="009C1060">
                              <w:r>
                                <w:rPr>
                                  <w:i/>
                                </w:rPr>
                                <w:t>K</w:t>
                              </w:r>
                              <w:r>
                                <w:t>(7)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238" y="3654"/>
                            <a:ext cx="600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80061" w14:textId="77777777" w:rsidR="009C1060" w:rsidRDefault="009C1060" w:rsidP="009C1060">
                              <w:r>
                                <w:rPr>
                                  <w:i/>
                                </w:rPr>
                                <w:t>A</w:t>
                              </w:r>
                              <w:r>
                                <w:t>(9)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2754" y="5754"/>
                            <a:ext cx="600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80062" w14:textId="77777777" w:rsidR="009C1060" w:rsidRDefault="009C1060" w:rsidP="009C1060">
                              <w:r>
                                <w:rPr>
                                  <w:i/>
                                </w:rPr>
                                <w:t>E</w:t>
                              </w:r>
                              <w:r>
                                <w:t>(4)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5124" y="6882"/>
                            <a:ext cx="600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80063" w14:textId="77777777" w:rsidR="009C1060" w:rsidRDefault="009C1060" w:rsidP="009C1060">
                              <w:r>
                                <w:rPr>
                                  <w:i/>
                                </w:rPr>
                                <w:t>F</w:t>
                              </w:r>
                              <w:r>
                                <w:t>(5)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904" y="5874"/>
                            <a:ext cx="600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80064" w14:textId="77777777" w:rsidR="009C1060" w:rsidRDefault="009C1060" w:rsidP="009C1060">
                              <w:r>
                                <w:rPr>
                                  <w:i/>
                                </w:rPr>
                                <w:t>I</w:t>
                              </w:r>
                              <w:r>
                                <w:t>(1)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7944" y="5586"/>
                            <a:ext cx="600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80065" w14:textId="77777777" w:rsidR="009C1060" w:rsidRDefault="009C1060" w:rsidP="009C1060">
                              <w:r>
                                <w:rPr>
                                  <w:i/>
                                </w:rPr>
                                <w:t>J</w:t>
                              </w:r>
                              <w:r>
                                <w:t>(5)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764" y="5022"/>
                            <a:ext cx="600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80066" w14:textId="77777777" w:rsidR="009C1060" w:rsidRDefault="009C1060" w:rsidP="009C1060">
                              <w:r>
                                <w:rPr>
                                  <w:i/>
                                </w:rPr>
                                <w:t>B</w:t>
                              </w:r>
                              <w:r>
                                <w:t>(3)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80050" id="Group 2" o:spid="_x0000_s1026" style="position:absolute;margin-left:12.45pt;margin-top:14.4pt;width:323.7pt;height:175.95pt;z-index:251658240" coordorigin="1182,2630" coordsize="9522,5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" o:allowincell="f">
                <v:line id="Line 3" o:spid="_x0000_s1027" style="position:absolute;visibility:visible;mso-wrap-style:square" from="3620,3140" to="8912,3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3ZcxgAAANs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sFsBtcv8QfI5T8AAAD//wMAUEsBAi0AFAAGAAgAAAAhANvh9svuAAAAhQEAABMAAAAAAAAA&#10;AAAAAAAAAAAAAFtDb250ZW50X1R5cGVzXS54bWxQSwECLQAUAAYACAAAACEAWvQsW78AAAAVAQAA&#10;CwAAAAAAAAAAAAAAAAAfAQAAX3JlbHMvLnJlbHNQSwECLQAUAAYACAAAACEA6Rd2XMYAAADbAAAA&#10;DwAAAAAAAAAAAAAAAAAHAgAAZHJzL2Rvd25yZXYueG1sUEsFBgAAAAADAAMAtwAAAPoCAAAAAA==&#10;"/>
                <v:group id="Group 4" o:spid="_x0000_s1028" style="position:absolute;left:3602;top:2636;width:504;height:1008" coordorigin="3480,3432" coordsize="504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rect id="Rectangle 5" o:spid="_x0000_s1029" style="position:absolute;left:3480;top:3432;width:50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j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4CWB+5fwA+T6FwAA//8DAFBLAQItABQABgAIAAAAIQDb4fbL7gAAAIUBAAATAAAAAAAAAAAA&#10;AAAAAAAAAABbQ29udGVudF9UeXBlc10ueG1sUEsBAi0AFAAGAAgAAAAhAFr0LFu/AAAAFQEAAAsA&#10;AAAAAAAAAAAAAAAAHwEAAF9yZWxzLy5yZWxzUEsBAi0AFAAGAAgAAAAhANZKAaPEAAAA2wAAAA8A&#10;AAAAAAAAAAAAAAAABwIAAGRycy9kb3ducmV2LnhtbFBLBQYAAAAAAwADALcAAAD4AgAAAAA=&#10;"/>
                  <v:rect id="Rectangle 6" o:spid="_x0000_s1030" style="position:absolute;left:3480;top:3936;width:50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gZ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b14Uv4ATL7BQAA//8DAFBLAQItABQABgAIAAAAIQDb4fbL7gAAAIUBAAATAAAAAAAAAAAAAAAA&#10;AAAAAABbQ29udGVudF9UeXBlc10ueG1sUEsBAi0AFAAGAAgAAAAhAFr0LFu/AAAAFQEAAAsAAAAA&#10;AAAAAAAAAAAAHwEAAF9yZWxzLy5yZWxzUEsBAi0AFAAGAAgAAAAhAHKl2BnBAAAA2wAAAA8AAAAA&#10;AAAAAAAAAAAABwIAAGRycy9kb3ducmV2LnhtbFBLBQYAAAAAAwADALcAAAD1AgAAAAA=&#10;"/>
                </v:group>
                <v:group id="Group 7" o:spid="_x0000_s1031" style="position:absolute;left:8408;top:2630;width:504;height:1008" coordorigin="3480,3432" coordsize="504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rect id="Rectangle 8" o:spid="_x0000_s1032" style="position:absolute;left:3480;top:3432;width:50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"/>
                  <v:rect id="Rectangle 9" o:spid="_x0000_s1033" style="position:absolute;left:3480;top:3936;width:50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/>
                </v:group>
                <v:group id="Group 10" o:spid="_x0000_s1034" style="position:absolute;left:5550;top:4344;width:504;height:1008" coordorigin="3480,3432" coordsize="504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rect id="Rectangle 11" o:spid="_x0000_s1035" style="position:absolute;left:3480;top:3432;width:50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nuBxAAAANsAAAAPAAAAZHJzL2Rvd25yZXYueG1sRI9Ba8JA&#10;FITvQv/D8gq96aaK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GLSe4HEAAAA2wAAAA8A&#10;AAAAAAAAAAAAAAAABwIAAGRycy9kb3ducmV2LnhtbFBLBQYAAAAAAwADALcAAAD4AgAAAAA=&#10;"/>
                  <v:rect id="Rectangle 12" o:spid="_x0000_s1036" style="position:absolute;left:3480;top:3936;width:50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/>
                </v:group>
                <v:group id="Group 13" o:spid="_x0000_s1037" style="position:absolute;left:6896;top:6248;width:504;height:1008" coordorigin="3480,3432" coordsize="504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rect id="Rectangle 14" o:spid="_x0000_s1038" style="position:absolute;left:3480;top:3432;width:50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9Qf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ax4Uv4ATL7BQAA//8DAFBLAQItABQABgAIAAAAIQDb4fbL7gAAAIUBAAATAAAAAAAAAAAAAAAA&#10;AAAAAABbQ29udGVudF9UeXBlc10ueG1sUEsBAi0AFAAGAAgAAAAhAFr0LFu/AAAAFQEAAAsAAAAA&#10;AAAAAAAAAAAAHwEAAF9yZWxzLy5yZWxzUEsBAi0AFAAGAAgAAAAhAIzT1B/BAAAA2wAAAA8AAAAA&#10;AAAAAAAAAAAABwIAAGRycy9kb3ducmV2LnhtbFBLBQYAAAAAAwADALcAAAD1AgAAAAA=&#10;"/>
                  <v:rect id="Rectangle 15" o:spid="_x0000_s1039" style="position:absolute;left:3480;top:3936;width:50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"/>
                </v:group>
                <v:group id="Group 16" o:spid="_x0000_s1040" style="position:absolute;left:9522;top:3432;width:504;height:1008" coordorigin="3480,3432" coordsize="504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rect id="Rectangle 17" o:spid="_x0000_s1041" style="position:absolute;left:3480;top:3432;width:50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"/>
                  <v:rect id="Rectangle 18" o:spid="_x0000_s1042" style="position:absolute;left:3480;top:3936;width:50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nUo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Uvh9iX+ALm8AgAA//8DAFBLAQItABQABgAIAAAAIQDb4fbL7gAAAIUBAAATAAAAAAAAAAAA&#10;AAAAAAAAAABbQ29udGVudF9UeXBlc10ueG1sUEsBAi0AFAAGAAgAAAAhAFr0LFu/AAAAFQEAAAsA&#10;AAAAAAAAAAAAAAAAHwEAAF9yZWxzLy5yZWxzUEsBAi0AFAAGAAgAAAAhAGjidSjEAAAA2wAAAA8A&#10;AAAAAAAAAAAAAAAABwIAAGRycy9kb3ducmV2LnhtbFBLBQYAAAAAAwADALcAAAD4AgAAAAA=&#10;"/>
                </v:group>
                <v:group id="Group 19" o:spid="_x0000_s1043" style="position:absolute;left:3716;top:6248;width:504;height:1008" coordorigin="3480,3432" coordsize="504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rect id="Rectangle 20" o:spid="_x0000_s1044" style="position:absolute;left:3480;top:3432;width:50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0jH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IhHSMfEAAAA2wAAAA8A&#10;AAAAAAAAAAAAAAAABwIAAGRycy9kb3ducmV2LnhtbFBLBQYAAAAAAwADALcAAAD4AgAAAAA=&#10;"/>
                  <v:rect id="Rectangle 21" o:spid="_x0000_s1045" style="position:absolute;left:3480;top:3936;width:50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+1c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OcL7VzEAAAA2wAAAA8A&#10;AAAAAAAAAAAAAAAABwIAAGRycy9kb3ducmV2LnhtbFBLBQYAAAAAAwADALcAAAD4AgAAAAA=&#10;"/>
                </v:group>
                <v:group id="Group 22" o:spid="_x0000_s1046" style="position:absolute;left:1182;top:4362;width:504;height:1008" coordorigin="3480,3432" coordsize="504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rect id="Rectangle 23" o:spid="_x0000_s1047" style="position:absolute;left:3480;top:3432;width:50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daw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IHmB+5fwA+T6FwAA//8DAFBLAQItABQABgAIAAAAIQDb4fbL7gAAAIUBAAATAAAAAAAAAAAA&#10;AAAAAAAAAABbQ29udGVudF9UeXBlc10ueG1sUEsBAi0AFAAGAAgAAAAhAFr0LFu/AAAAFQEAAAsA&#10;AAAAAAAAAAAAAAAAHwEAAF9yZWxzLy5yZWxzUEsBAi0AFAAGAAgAAAAhAHiV1rDEAAAA2wAAAA8A&#10;AAAAAAAAAAAAAAAABwIAAGRycy9kb3ducmV2LnhtbFBLBQYAAAAAAwADALcAAAD4AgAAAAA=&#10;"/>
                  <v:rect id="Rectangle 24" o:spid="_x0000_s1048" style="position:absolute;left:3480;top:3936;width:50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kLC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"/>
                </v:group>
                <v:shape id="Freeform 25" o:spid="_x0000_s1049" style="position:absolute;left:1683;top:3140;width:1925;height:1729;visibility:visible;mso-wrap-style:square;v-text-anchor:top" coordsize="1925,1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" path="m1925,l,1729e" filled="f">
                  <v:path arrowok="t" o:connecttype="custom" o:connectlocs="1925,0;0,1729" o:connectangles="0,0"/>
                </v:shape>
                <v:shape id="Freeform 26" o:spid="_x0000_s1050" style="position:absolute;left:2952;top:4872;width:771;height:1887;visibility:visible;mso-wrap-style:square;v-text-anchor:top" coordsize="771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" path="m,l771,1887e" filled="f">
                  <v:path arrowok="t" o:connecttype="custom" o:connectlocs="0,0;771,1887" o:connectangles="0,0"/>
                </v:shape>
                <v:shape id="Freeform 27" o:spid="_x0000_s1051" style="position:absolute;left:4140;top:6750;width:2754;height:6;visibility:visible;mso-wrap-style:square;v-text-anchor:top" coordsize="275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" path="m,l2754,6e" filled="f">
                  <v:path arrowok="t" o:connecttype="custom" o:connectlocs="0,0;2754,6" o:connectangles="0,0"/>
                </v:shape>
                <v:shape id="Freeform 28" o:spid="_x0000_s1052" style="position:absolute;left:7406;top:4824;width:700;height:1934;visibility:visible;mso-wrap-style:square;v-text-anchor:top" coordsize="700,1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" path="m,1934l700,e" filled="f">
                  <v:path arrowok="t" o:connecttype="custom" o:connectlocs="0,1934;700,0" o:connectangles="0,0"/>
                </v:shape>
                <v:shape id="Freeform 29" o:spid="_x0000_s1053" style="position:absolute;left:8913;top:3138;width:606;height:801;visibility:visible;mso-wrap-style:square;v-text-anchor:top" coordsize="606,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" path="m,l606,801e" filled="f">
                  <v:path arrowok="t" o:connecttype="custom" o:connectlocs="0,0;606,801" o:connectangles="0,0"/>
                </v:shape>
                <v:line id="Line 30" o:spid="_x0000_s1054" style="position:absolute;visibility:visible;mso-wrap-style:square" from="6054,4830" to="6890,6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gbd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OnCBt3EAAAA3A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55" type="#_x0000_t202" style="position:absolute;left:9096;top:5748;width:1608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" stroked="f">
                  <v:textbox>
                    <w:txbxContent>
                      <w:tbl>
                        <w:tblPr>
                          <w:tblW w:w="0" w:type="auto"/>
                          <w:tblInd w:w="10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1418"/>
                        </w:tblGrid>
                        <w:tr w:rsidR="009C1060" w14:paraId="64380053" w14:textId="77777777"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  <w:vAlign w:val="center"/>
                            </w:tcPr>
                            <w:p w14:paraId="64380052" w14:textId="77777777" w:rsidR="009C1060" w:rsidRDefault="009C1060">
                              <w:pPr>
                                <w:jc w:val="center"/>
                              </w:pPr>
                              <w:r>
                                <w:t>KEY</w:t>
                              </w:r>
                            </w:p>
                          </w:tc>
                        </w:tr>
                        <w:tr w:rsidR="009C1060" w14:paraId="64380056" w14:textId="77777777" w:rsidTr="006642FB">
                          <w:trPr>
                            <w:trHeight w:val="753"/>
                          </w:trPr>
                          <w:tc>
                            <w:tcPr>
                              <w:tcW w:w="1418" w:type="dxa"/>
                              <w:vAlign w:val="center"/>
                            </w:tcPr>
                            <w:p w14:paraId="64380054" w14:textId="77777777" w:rsidR="009C1060" w:rsidRDefault="009C1060">
                              <w:r>
                                <w:t>Early event</w:t>
                              </w:r>
                            </w:p>
                            <w:p w14:paraId="64380055" w14:textId="77777777" w:rsidR="009C1060" w:rsidRDefault="009C1060">
                              <w:r>
                                <w:t>time</w:t>
                              </w:r>
                            </w:p>
                          </w:tc>
                        </w:tr>
                        <w:tr w:rsidR="009C1060" w14:paraId="64380059" w14:textId="77777777">
                          <w:tc>
                            <w:tcPr>
                              <w:tcW w:w="1418" w:type="dxa"/>
                              <w:vAlign w:val="center"/>
                            </w:tcPr>
                            <w:p w14:paraId="64380057" w14:textId="77777777" w:rsidR="009C1060" w:rsidRDefault="009C1060">
                              <w:r>
                                <w:t>Late event</w:t>
                              </w:r>
                            </w:p>
                            <w:p w14:paraId="64380058" w14:textId="77777777" w:rsidR="009C1060" w:rsidRDefault="009C1060">
                              <w:r>
                                <w:t>time</w:t>
                              </w:r>
                            </w:p>
                          </w:tc>
                        </w:tr>
                      </w:tbl>
                      <w:p w14:paraId="6438005A" w14:textId="77777777" w:rsidR="009C1060" w:rsidRDefault="009C1060" w:rsidP="009C1060"/>
                    </w:txbxContent>
                  </v:textbox>
                </v:shape>
                <v:line id="Line 32" o:spid="_x0000_s1056" style="position:absolute;flip:y;visibility:visible;mso-wrap-style:square" from="3276,3930" to="3306,4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">
                  <v:stroke endarrow="block"/>
                </v:line>
                <v:shape id="Freeform 33" o:spid="_x0000_s1057" style="position:absolute;left:4179;top:4854;width:126;height:1;visibility:visible;mso-wrap-style:square;v-text-anchor:top" coordsize="12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" path="m,l126,e" filled="f">
                  <v:stroke endarrow="block"/>
                  <v:path arrowok="t" o:connecttype="custom" o:connectlocs="0,0;126,0" o:connectangles="0,0"/>
                </v:shape>
                <v:line id="Line 34" o:spid="_x0000_s1058" style="position:absolute;visibility:visible;mso-wrap-style:square" from="6908,3140" to="7004,3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9xMxQAAANw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">
                  <v:stroke endarrow="block"/>
                </v:line>
                <v:shape id="Freeform 35" o:spid="_x0000_s1059" style="position:absolute;left:9168;top:3483;width:69;height:93;visibility:visible;mso-wrap-style:square;v-text-anchor:top" coordsize="69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" path="m,l69,93e" filled="f">
                  <v:stroke endarrow="block"/>
                  <v:path arrowok="t" o:connecttype="custom" o:connectlocs="0,0;69,93" o:connectangles="0,0"/>
                </v:shape>
                <v:shape id="Freeform 36" o:spid="_x0000_s1060" style="position:absolute;left:7785;top:5616;width:42;height:111;visibility:visible;mso-wrap-style:square;v-text-anchor:top" coordsize="4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" path="m,111l42,e" filled="f">
                  <v:stroke endarrow="block"/>
                  <v:path arrowok="t" o:connecttype="custom" o:connectlocs="0,111;42,0" o:connectangles="0,0"/>
                </v:shape>
                <v:shape id="Freeform 37" o:spid="_x0000_s1061" style="position:absolute;left:9108;top:4260;width:84;height:87;visibility:visible;mso-wrap-style:square;v-text-anchor:top" coordsize="84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" path="m,87l84,e" filled="f">
                  <v:stroke endarrow="block"/>
                  <v:path arrowok="t" o:connecttype="custom" o:connectlocs="0,87;84,0" o:connectangles="0,0"/>
                </v:shape>
                <v:line id="Line 38" o:spid="_x0000_s1062" style="position:absolute;visibility:visible;mso-wrap-style:square" from="6566,6014" to="6602,6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">
                  <v:stroke endarrow="block"/>
                </v:line>
                <v:line id="Line 39" o:spid="_x0000_s1063" style="position:absolute;visibility:visible;mso-wrap-style:square" from="5378,6758" to="5486,6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">
                  <v:stroke endarrow="block"/>
                </v:line>
                <v:shape id="Freeform 40" o:spid="_x0000_s1064" style="position:absolute;left:3336;top:5796;width:36;height:87;visibility:visible;mso-wrap-style:square;v-text-anchor:top" coordsize="3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" path="m,l36,87e" filled="f">
                  <v:stroke endarrow="block"/>
                  <v:path arrowok="t" o:connecttype="custom" o:connectlocs="0,0;36,87" o:connectangles="0,0"/>
                </v:shape>
                <v:shape id="Freeform 41" o:spid="_x0000_s1065" style="position:absolute;left:1686;top:4824;width:6444;height:45;visibility:visible;mso-wrap-style:square;v-text-anchor:top" coordsize="6444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" path="m,45l6444,e" filled="f">
                  <v:path arrowok="t" o:connecttype="custom" o:connectlocs="0,45;6444,0" o:connectangles="0,0"/>
                </v:shape>
                <v:group id="Group 42" o:spid="_x0000_s1066" style="position:absolute;left:8106;top:4314;width:504;height:1008" coordorigin="3480,3432" coordsize="504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rect id="Rectangle 43" o:spid="_x0000_s1067" style="position:absolute;left:3480;top:3432;width:50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"/>
                  <v:rect id="Rectangle 44" o:spid="_x0000_s1068" style="position:absolute;left:3480;top:3936;width:50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OVJ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"/>
                </v:group>
                <v:group id="Group 45" o:spid="_x0000_s1069" style="position:absolute;left:2442;top:4362;width:504;height:1008" coordorigin="3480,3432" coordsize="504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rect id="Rectangle 46" o:spid="_x0000_s1070" style="position:absolute;left:3480;top:3432;width:50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"/>
                  <v:rect id="Rectangle 47" o:spid="_x0000_s1071" style="position:absolute;left:3480;top:3936;width:50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"/>
                </v:group>
                <v:shape id="Freeform 48" o:spid="_x0000_s1072" style="position:absolute;left:2952;top:3141;width:657;height:1719;visibility:visible;mso-wrap-style:square;v-text-anchor:top" coordsize="657,1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" path="m657,l,1719e" filled="f">
                  <v:path arrowok="t" o:connecttype="custom" o:connectlocs="657,0;0,1719" o:connectangles="0,0"/>
                </v:shape>
                <v:shape id="Freeform 49" o:spid="_x0000_s1073" style="position:absolute;left:8610;top:3942;width:909;height:876;visibility:visible;mso-wrap-style:square;v-text-anchor:top" coordsize="909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" path="m,876l909,e" filled="f">
                  <v:path arrowok="t" o:connecttype="custom" o:connectlocs="0,876;909,0" o:connectangles="0,0"/>
                </v:shape>
                <v:shape id="Freeform 50" o:spid="_x0000_s1074" style="position:absolute;left:4113;top:3141;width:1437;height:1707;visibility:visible;mso-wrap-style:square;v-text-anchor:top" coordsize="1449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" path="m,l1449,1701e" filled="f">
                  <v:stroke dashstyle="longDash"/>
                  <v:path arrowok="t" o:connecttype="custom" o:connectlocs="0,0;1437,1707" o:connectangles="0,0"/>
                </v:shape>
                <v:shape id="Freeform 51" o:spid="_x0000_s1075" style="position:absolute;left:7056;top:4830;width:99;height:1;visibility:visible;mso-wrap-style:square;v-text-anchor:top" coordsize="9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" path="m,l99,e" filled="f">
                  <v:stroke endarrow="block"/>
                  <v:path arrowok="t" o:connecttype="custom" o:connectlocs="0,0;99,0" o:connectangles="0,0"/>
                </v:shape>
                <v:line id="Line 52" o:spid="_x0000_s1076" style="position:absolute;flip:y;visibility:visible;mso-wrap-style:square" from="2736,3852" to="2820,3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">
                  <v:stroke endarrow="block"/>
                </v:line>
                <v:shape id="Freeform 53" o:spid="_x0000_s1077" style="position:absolute;left:1980;top:4872;width:126;height:1;visibility:visible;mso-wrap-style:square;v-text-anchor:top" coordsize="12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" path="m,l126,e" filled="f">
                  <v:stroke endarrow="block"/>
                  <v:path arrowok="t" o:connecttype="custom" o:connectlocs="0,0;126,0" o:connectangles="0,0"/>
                </v:shape>
                <v:line id="Line 54" o:spid="_x0000_s1078" style="position:absolute;visibility:visible;mso-wrap-style:square" from="4740,3894" to="4830,3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">
                  <v:stroke endarrow="block"/>
                </v:line>
                <v:shape id="Text Box 55" o:spid="_x0000_s1079" type="#_x0000_t202" style="position:absolute;left:6342;top:2724;width:600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6438005B" w14:textId="77777777" w:rsidR="009C1060" w:rsidRDefault="009C1060" w:rsidP="009C1060">
                        <w:r>
                          <w:rPr>
                            <w:i/>
                          </w:rPr>
                          <w:t>G</w:t>
                        </w:r>
                        <w:r>
                          <w:t>(5)</w:t>
                        </w:r>
                      </w:p>
                    </w:txbxContent>
                  </v:textbox>
                </v:shape>
                <v:shape id="Text Box 56" o:spid="_x0000_s1080" type="#_x0000_t202" style="position:absolute;left:3372;top:3882;width:600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14:paraId="6438005C" w14:textId="77777777" w:rsidR="009C1060" w:rsidRDefault="009C1060" w:rsidP="009C1060">
                        <w:r>
                          <w:rPr>
                            <w:i/>
                          </w:rPr>
                          <w:t>C</w:t>
                        </w:r>
                        <w:r>
                          <w:t>(8)</w:t>
                        </w:r>
                      </w:p>
                    </w:txbxContent>
                  </v:textbox>
                </v:shape>
                <v:shape id="Text Box 57" o:spid="_x0000_s1081" type="#_x0000_t202" style="position:absolute;left:3924;top:4992;width:600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14:paraId="6438005D" w14:textId="77777777" w:rsidR="009C1060" w:rsidRDefault="009C1060" w:rsidP="009C1060">
                        <w:r>
                          <w:rPr>
                            <w:i/>
                          </w:rPr>
                          <w:t>D</w:t>
                        </w:r>
                        <w:r>
                          <w:t>(7)</w:t>
                        </w:r>
                      </w:p>
                    </w:txbxContent>
                  </v:textbox>
                </v:shape>
                <v:shape id="Text Box 58" o:spid="_x0000_s1082" type="#_x0000_t202" style="position:absolute;left:6882;top:4332;width:600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14:paraId="6438005E" w14:textId="77777777" w:rsidR="009C1060" w:rsidRDefault="009C1060" w:rsidP="009C1060">
                        <w:r>
                          <w:rPr>
                            <w:i/>
                          </w:rPr>
                          <w:t>H</w:t>
                        </w:r>
                        <w:r>
                          <w:t>(5)</w:t>
                        </w:r>
                      </w:p>
                    </w:txbxContent>
                  </v:textbox>
                </v:shape>
                <v:shape id="Text Box 59" o:spid="_x0000_s1083" type="#_x0000_t202" style="position:absolute;left:9024;top:4476;width:600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14:paraId="6438005F" w14:textId="77777777" w:rsidR="009C1060" w:rsidRDefault="009C1060" w:rsidP="009C1060">
                        <w:r>
                          <w:rPr>
                            <w:i/>
                          </w:rPr>
                          <w:t>L</w:t>
                        </w:r>
                        <w:r>
                          <w:t>(8)</w:t>
                        </w:r>
                      </w:p>
                    </w:txbxContent>
                  </v:textbox>
                </v:shape>
                <v:shape id="Text Box 60" o:spid="_x0000_s1084" type="#_x0000_t202" style="position:absolute;left:9174;top:2964;width:600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14:paraId="64380060" w14:textId="77777777" w:rsidR="009C1060" w:rsidRDefault="009C1060" w:rsidP="009C1060">
                        <w:r>
                          <w:rPr>
                            <w:i/>
                          </w:rPr>
                          <w:t>K</w:t>
                        </w:r>
                        <w:r>
                          <w:t>(7)</w:t>
                        </w:r>
                      </w:p>
                    </w:txbxContent>
                  </v:textbox>
                </v:shape>
                <v:shape id="Text Box 61" o:spid="_x0000_s1085" type="#_x0000_t202" style="position:absolute;left:2238;top:3654;width:600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14:paraId="64380061" w14:textId="77777777" w:rsidR="009C1060" w:rsidRDefault="009C1060" w:rsidP="009C1060">
                        <w:r>
                          <w:rPr>
                            <w:i/>
                          </w:rPr>
                          <w:t>A</w:t>
                        </w:r>
                        <w:r>
                          <w:t>(9)</w:t>
                        </w:r>
                      </w:p>
                    </w:txbxContent>
                  </v:textbox>
                </v:shape>
                <v:shape id="Text Box 62" o:spid="_x0000_s1086" type="#_x0000_t202" style="position:absolute;left:2754;top:5754;width:600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14:paraId="64380062" w14:textId="77777777" w:rsidR="009C1060" w:rsidRDefault="009C1060" w:rsidP="009C1060">
                        <w:r>
                          <w:rPr>
                            <w:i/>
                          </w:rPr>
                          <w:t>E</w:t>
                        </w:r>
                        <w:r>
                          <w:t>(4)</w:t>
                        </w:r>
                      </w:p>
                    </w:txbxContent>
                  </v:textbox>
                </v:shape>
                <v:shape id="Text Box 63" o:spid="_x0000_s1087" type="#_x0000_t202" style="position:absolute;left:5124;top:6882;width:600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14:paraId="64380063" w14:textId="77777777" w:rsidR="009C1060" w:rsidRDefault="009C1060" w:rsidP="009C1060">
                        <w:r>
                          <w:rPr>
                            <w:i/>
                          </w:rPr>
                          <w:t>F</w:t>
                        </w:r>
                        <w:r>
                          <w:t>(5)</w:t>
                        </w:r>
                      </w:p>
                    </w:txbxContent>
                  </v:textbox>
                </v:shape>
                <v:shape id="Text Box 64" o:spid="_x0000_s1088" type="#_x0000_t202" style="position:absolute;left:5904;top:5874;width:600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14:paraId="64380064" w14:textId="77777777" w:rsidR="009C1060" w:rsidRDefault="009C1060" w:rsidP="009C1060">
                        <w:r>
                          <w:rPr>
                            <w:i/>
                          </w:rPr>
                          <w:t>I</w:t>
                        </w:r>
                        <w:r>
                          <w:t>(1)</w:t>
                        </w:r>
                      </w:p>
                    </w:txbxContent>
                  </v:textbox>
                </v:shape>
                <v:shape id="Text Box 65" o:spid="_x0000_s1089" type="#_x0000_t202" style="position:absolute;left:7944;top:5586;width:600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14:paraId="64380065" w14:textId="77777777" w:rsidR="009C1060" w:rsidRDefault="009C1060" w:rsidP="009C1060">
                        <w:r>
                          <w:rPr>
                            <w:i/>
                          </w:rPr>
                          <w:t>J</w:t>
                        </w:r>
                        <w:r>
                          <w:t>(5)</w:t>
                        </w:r>
                      </w:p>
                    </w:txbxContent>
                  </v:textbox>
                </v:shape>
                <v:shape id="Text Box 66" o:spid="_x0000_s1090" type="#_x0000_t202" style="position:absolute;left:1764;top:5022;width:600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14:paraId="64380066" w14:textId="77777777" w:rsidR="009C1060" w:rsidRDefault="009C1060" w:rsidP="009C1060">
                        <w:r>
                          <w:rPr>
                            <w:i/>
                          </w:rPr>
                          <w:t>B</w:t>
                        </w:r>
                        <w:r>
                          <w:t>(3)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C1060">
        <w:rPr>
          <w:rFonts w:ascii="Comic Sans MS" w:hAnsi="Comic Sans MS"/>
          <w:sz w:val="24"/>
          <w:szCs w:val="24"/>
        </w:rPr>
        <w:t>1.</w:t>
      </w:r>
    </w:p>
    <w:p w14:paraId="6437FF5E" w14:textId="77777777" w:rsidR="009C1060" w:rsidRPr="009C1060" w:rsidRDefault="009C1060" w:rsidP="009C1060">
      <w:pPr>
        <w:rPr>
          <w:rFonts w:ascii="Comic Sans MS" w:hAnsi="Comic Sans MS"/>
          <w:sz w:val="24"/>
          <w:szCs w:val="24"/>
        </w:rPr>
      </w:pPr>
    </w:p>
    <w:p w14:paraId="6437FF5F" w14:textId="77777777" w:rsidR="009C1060" w:rsidRPr="009C1060" w:rsidRDefault="009C1060" w:rsidP="009C1060">
      <w:pPr>
        <w:rPr>
          <w:rFonts w:ascii="Comic Sans MS" w:hAnsi="Comic Sans MS"/>
          <w:sz w:val="24"/>
          <w:szCs w:val="24"/>
        </w:rPr>
      </w:pPr>
    </w:p>
    <w:p w14:paraId="6437FF60" w14:textId="77777777" w:rsidR="009C1060" w:rsidRPr="009C1060" w:rsidRDefault="009C1060" w:rsidP="009C1060">
      <w:pPr>
        <w:rPr>
          <w:rFonts w:ascii="Comic Sans MS" w:hAnsi="Comic Sans MS"/>
          <w:sz w:val="24"/>
          <w:szCs w:val="24"/>
        </w:rPr>
      </w:pPr>
    </w:p>
    <w:p w14:paraId="6437FF61" w14:textId="77777777" w:rsidR="009C1060" w:rsidRPr="009C1060" w:rsidRDefault="009C1060" w:rsidP="009C1060">
      <w:pPr>
        <w:rPr>
          <w:rFonts w:ascii="Comic Sans MS" w:hAnsi="Comic Sans MS"/>
          <w:sz w:val="24"/>
          <w:szCs w:val="24"/>
        </w:rPr>
      </w:pPr>
    </w:p>
    <w:p w14:paraId="6437FF62" w14:textId="77777777" w:rsidR="009C1060" w:rsidRPr="009C1060" w:rsidRDefault="009C1060" w:rsidP="009C1060">
      <w:pPr>
        <w:rPr>
          <w:rFonts w:ascii="Comic Sans MS" w:hAnsi="Comic Sans MS"/>
          <w:sz w:val="24"/>
          <w:szCs w:val="24"/>
        </w:rPr>
      </w:pPr>
    </w:p>
    <w:p w14:paraId="6437FF63" w14:textId="77777777" w:rsidR="009C1060" w:rsidRPr="009C1060" w:rsidRDefault="009C1060" w:rsidP="009C1060">
      <w:pPr>
        <w:rPr>
          <w:rFonts w:ascii="Comic Sans MS" w:hAnsi="Comic Sans MS"/>
          <w:sz w:val="24"/>
          <w:szCs w:val="24"/>
        </w:rPr>
      </w:pPr>
    </w:p>
    <w:p w14:paraId="6437FF64" w14:textId="77777777" w:rsidR="009C1060" w:rsidRPr="009C1060" w:rsidRDefault="009C1060" w:rsidP="009C1060">
      <w:pPr>
        <w:rPr>
          <w:rFonts w:ascii="Comic Sans MS" w:hAnsi="Comic Sans MS"/>
          <w:sz w:val="24"/>
          <w:szCs w:val="24"/>
        </w:rPr>
      </w:pPr>
    </w:p>
    <w:p w14:paraId="6437FF65" w14:textId="77777777" w:rsidR="009C1060" w:rsidRPr="009C1060" w:rsidRDefault="009C1060" w:rsidP="009C1060">
      <w:pPr>
        <w:rPr>
          <w:rFonts w:ascii="Comic Sans MS" w:hAnsi="Comic Sans MS"/>
          <w:sz w:val="24"/>
          <w:szCs w:val="24"/>
        </w:rPr>
      </w:pPr>
    </w:p>
    <w:p w14:paraId="6437FF66" w14:textId="77777777" w:rsidR="009C1060" w:rsidRPr="009C1060" w:rsidRDefault="009C1060" w:rsidP="009C1060">
      <w:pPr>
        <w:rPr>
          <w:rFonts w:ascii="Comic Sans MS" w:hAnsi="Comic Sans MS"/>
          <w:sz w:val="24"/>
          <w:szCs w:val="24"/>
        </w:rPr>
      </w:pPr>
    </w:p>
    <w:tbl>
      <w:tblPr>
        <w:tblpPr w:leftFromText="180" w:rightFromText="180" w:vertAnchor="text" w:horzAnchor="page" w:tblpX="358" w:tblpY="18"/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33"/>
      </w:tblGrid>
      <w:tr w:rsidR="009C1060" w14:paraId="6437FF78" w14:textId="77777777" w:rsidTr="009C1060">
        <w:trPr>
          <w:gridAfter w:val="1"/>
          <w:wAfter w:w="334" w:type="dxa"/>
          <w:cantSplit/>
          <w:trHeight w:val="513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437FF67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68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69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6A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6B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6C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6D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6E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6F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70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71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72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73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74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75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76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77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9C1060" w14:paraId="6437FF9B" w14:textId="77777777" w:rsidTr="009C1060">
        <w:trPr>
          <w:trHeight w:hRule="exact" w:val="16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437FF79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6437FF7A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7FF7B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7FF7C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7FF7D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7FF7E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7FF7F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7FF80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7FF81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7FF82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7FF83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7FF84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7FF85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7FF86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7FF87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7FF88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7FF89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7FF8A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7FF8B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7FF8C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7FF8D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7FF8E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7FF8F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7FF90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7FF91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7FF92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7FF93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7FF94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7FF95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7FF96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7FF97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437FF98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6437FF99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437FF9A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</w:tr>
      <w:tr w:rsidR="009C1060" w14:paraId="6437FFCB" w14:textId="77777777" w:rsidTr="009C1060">
        <w:trPr>
          <w:trHeight w:val="526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437FF9C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437FF9D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437FF9E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437FF9F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437FFA0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437FFA1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437FFA2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437FFA3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437FFA4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437FFA5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437FFA6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437FFA7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437FFA8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437FFA9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437FFAA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437FFAB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AC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AD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AE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AF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B0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B1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B2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B3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B4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B5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B6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B7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B8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B9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BA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BB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BC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BD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BE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BF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C0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C1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C2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C3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C4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C5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C6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7FFC7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7FFC8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6437FFC9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437FFCA" w14:textId="77777777" w:rsidR="009C1060" w:rsidRDefault="009C1060" w:rsidP="009C1060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</w:tr>
    </w:tbl>
    <w:p w14:paraId="6437FFCC" w14:textId="1AC4B737" w:rsidR="009C1060" w:rsidRDefault="00B16CAB" w:rsidP="009C106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380051" wp14:editId="2C24CC77">
                <wp:simplePos x="0" y="0"/>
                <wp:positionH relativeFrom="column">
                  <wp:posOffset>74295</wp:posOffset>
                </wp:positionH>
                <wp:positionV relativeFrom="paragraph">
                  <wp:posOffset>-184150</wp:posOffset>
                </wp:positionV>
                <wp:extent cx="4196715" cy="3115945"/>
                <wp:effectExtent l="12700" t="10160" r="10160" b="0"/>
                <wp:wrapNone/>
                <wp:docPr id="1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6715" cy="3115945"/>
                          <a:chOff x="1365" y="750"/>
                          <a:chExt cx="9270" cy="6993"/>
                        </a:xfrm>
                      </wpg:grpSpPr>
                      <wps:wsp>
                        <wps:cNvPr id="2" name="Line 68"/>
                        <wps:cNvCnPr>
                          <a:cxnSpLocks noChangeShapeType="1"/>
                        </wps:cNvCnPr>
                        <wps:spPr bwMode="auto">
                          <a:xfrm flipV="1">
                            <a:off x="1800" y="2515"/>
                            <a:ext cx="1830" cy="20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800" y="4576"/>
                            <a:ext cx="1845" cy="17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3630" y="2515"/>
                            <a:ext cx="1365" cy="16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1"/>
                        <wps:cNvCnPr>
                          <a:cxnSpLocks noChangeShapeType="1"/>
                        </wps:cNvCnPr>
                        <wps:spPr bwMode="auto">
                          <a:xfrm flipV="1">
                            <a:off x="3645" y="4195"/>
                            <a:ext cx="1335" cy="2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3645" y="6363"/>
                            <a:ext cx="2985" cy="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4965" y="4195"/>
                            <a:ext cx="15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Freeform 74"/>
                        <wps:cNvSpPr>
                          <a:spLocks/>
                        </wps:cNvSpPr>
                        <wps:spPr bwMode="auto">
                          <a:xfrm>
                            <a:off x="3645" y="2513"/>
                            <a:ext cx="5025" cy="139"/>
                          </a:xfrm>
                          <a:custGeom>
                            <a:avLst/>
                            <a:gdLst>
                              <a:gd name="T0" fmla="*/ 0 w 5025"/>
                              <a:gd name="T1" fmla="*/ 0 h 139"/>
                              <a:gd name="T2" fmla="*/ 5025 w 5025"/>
                              <a:gd name="T3" fmla="*/ 139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025" h="139">
                                <a:moveTo>
                                  <a:pt x="0" y="0"/>
                                </a:moveTo>
                                <a:lnTo>
                                  <a:pt x="5025" y="13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75"/>
                        <wps:cNvCnPr>
                          <a:cxnSpLocks noChangeShapeType="1"/>
                        </wps:cNvCnPr>
                        <wps:spPr bwMode="auto">
                          <a:xfrm flipV="1">
                            <a:off x="3630" y="1195"/>
                            <a:ext cx="3570" cy="1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7200" y="1195"/>
                            <a:ext cx="1470" cy="14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7"/>
                        <wps:cNvCnPr>
                          <a:cxnSpLocks noChangeShapeType="1"/>
                        </wps:cNvCnPr>
                        <wps:spPr bwMode="auto">
                          <a:xfrm flipV="1">
                            <a:off x="6540" y="2625"/>
                            <a:ext cx="2145" cy="1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6540" y="4195"/>
                            <a:ext cx="1590" cy="15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9"/>
                        <wps:cNvCnPr>
                          <a:cxnSpLocks noChangeShapeType="1"/>
                        </wps:cNvCnPr>
                        <wps:spPr bwMode="auto">
                          <a:xfrm flipV="1">
                            <a:off x="6630" y="5704"/>
                            <a:ext cx="1500" cy="15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8685" y="2685"/>
                            <a:ext cx="1500" cy="12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81"/>
                        <wps:cNvCnPr>
                          <a:cxnSpLocks noChangeShapeType="1"/>
                        </wps:cNvCnPr>
                        <wps:spPr bwMode="auto">
                          <a:xfrm flipV="1">
                            <a:off x="8130" y="3917"/>
                            <a:ext cx="2040" cy="17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220" y="2795"/>
                            <a:ext cx="525" cy="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80067" w14:textId="77777777" w:rsidR="006642FB" w:rsidRPr="00A340AD" w:rsidRDefault="006642FB" w:rsidP="006642FB">
                              <w:pPr>
                                <w:jc w:val="center"/>
                              </w:pPr>
                              <w:r>
                                <w:rPr>
                                  <w:i/>
                                </w:rPr>
                                <w:t>A</w:t>
                              </w:r>
                              <w:r>
                                <w:t>(4)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7365" y="6643"/>
                            <a:ext cx="525" cy="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80068" w14:textId="77777777" w:rsidR="006642FB" w:rsidRPr="00A340AD" w:rsidRDefault="006642FB" w:rsidP="006642FB">
                              <w:pPr>
                                <w:jc w:val="center"/>
                              </w:pPr>
                              <w:r>
                                <w:rPr>
                                  <w:i/>
                                </w:rPr>
                                <w:t>L</w:t>
                              </w:r>
                              <w:r>
                                <w:t>(5)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2175" y="5654"/>
                            <a:ext cx="525" cy="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80069" w14:textId="77777777" w:rsidR="006642FB" w:rsidRPr="00A340AD" w:rsidRDefault="006642FB" w:rsidP="006642FB">
                              <w:pPr>
                                <w:jc w:val="center"/>
                              </w:pPr>
                              <w:r>
                                <w:rPr>
                                  <w:i/>
                                </w:rPr>
                                <w:t>B</w:t>
                              </w:r>
                              <w:r>
                                <w:t>(6)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3525" y="4939"/>
                            <a:ext cx="525" cy="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8006A" w14:textId="77777777" w:rsidR="006642FB" w:rsidRPr="00A340AD" w:rsidRDefault="006642FB" w:rsidP="006642FB">
                              <w:pPr>
                                <w:jc w:val="center"/>
                              </w:pPr>
                              <w:r>
                                <w:rPr>
                                  <w:i/>
                                </w:rPr>
                                <w:t>E</w:t>
                              </w:r>
                              <w:r>
                                <w:t>(3)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3645" y="3262"/>
                            <a:ext cx="525" cy="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8006B" w14:textId="77777777" w:rsidR="006642FB" w:rsidRPr="00A340AD" w:rsidRDefault="006642FB" w:rsidP="006642FB">
                              <w:pPr>
                                <w:jc w:val="center"/>
                              </w:pPr>
                              <w:r>
                                <w:rPr>
                                  <w:i/>
                                </w:rPr>
                                <w:t>D</w:t>
                              </w:r>
                              <w:r>
                                <w:t>(5)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7770" y="3510"/>
                            <a:ext cx="525" cy="5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8006C" w14:textId="77777777" w:rsidR="006642FB" w:rsidRPr="00A340AD" w:rsidRDefault="006642FB" w:rsidP="006642FB">
                              <w:pPr>
                                <w:jc w:val="center"/>
                              </w:pPr>
                              <w:r>
                                <w:rPr>
                                  <w:i/>
                                </w:rPr>
                                <w:t>J</w:t>
                              </w:r>
                              <w:r>
                                <w:t>(8)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7665" y="4609"/>
                            <a:ext cx="525" cy="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8006D" w14:textId="77777777" w:rsidR="006642FB" w:rsidRPr="00A340AD" w:rsidRDefault="006642FB" w:rsidP="006642FB">
                              <w:pPr>
                                <w:jc w:val="center"/>
                              </w:pPr>
                              <w:r>
                                <w:rPr>
                                  <w:i/>
                                </w:rPr>
                                <w:t>K</w:t>
                              </w:r>
                              <w:r>
                                <w:t>(9)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4740" y="7193"/>
                            <a:ext cx="525" cy="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8006E" w14:textId="77777777" w:rsidR="006642FB" w:rsidRPr="00A340AD" w:rsidRDefault="006642FB" w:rsidP="006642FB">
                              <w:pPr>
                                <w:jc w:val="center"/>
                              </w:pPr>
                              <w:r>
                                <w:rPr>
                                  <w:i/>
                                </w:rPr>
                                <w:t>H</w:t>
                              </w:r>
                              <w:r>
                                <w:t>(8)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5565" y="4444"/>
                            <a:ext cx="525" cy="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8006F" w14:textId="77777777" w:rsidR="006642FB" w:rsidRPr="00A340AD" w:rsidRDefault="006642FB" w:rsidP="006642FB">
                              <w:pPr>
                                <w:jc w:val="center"/>
                              </w:pPr>
                              <w:r>
                                <w:rPr>
                                  <w:i/>
                                </w:rPr>
                                <w:t>G</w:t>
                              </w:r>
                              <w:r>
                                <w:t>(2)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2795"/>
                            <a:ext cx="615" cy="5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80070" w14:textId="77777777" w:rsidR="006642FB" w:rsidRPr="00A340AD" w:rsidRDefault="006642FB" w:rsidP="006642FB">
                              <w:pPr>
                                <w:jc w:val="center"/>
                              </w:pPr>
                              <w:r>
                                <w:rPr>
                                  <w:i/>
                                </w:rPr>
                                <w:t>F</w:t>
                              </w:r>
                              <w:r>
                                <w:t>(15)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5085" y="1008"/>
                            <a:ext cx="630" cy="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80071" w14:textId="77777777" w:rsidR="006642FB" w:rsidRPr="00A340AD" w:rsidRDefault="006642FB" w:rsidP="006642FB">
                              <w:pPr>
                                <w:jc w:val="center"/>
                              </w:pPr>
                              <w:r>
                                <w:rPr>
                                  <w:i/>
                                </w:rPr>
                                <w:t>C</w:t>
                              </w:r>
                              <w:r>
                                <w:t>(10)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7905" y="1118"/>
                            <a:ext cx="525" cy="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80072" w14:textId="77777777" w:rsidR="006642FB" w:rsidRPr="00A340AD" w:rsidRDefault="006642FB" w:rsidP="006642FB">
                              <w:pPr>
                                <w:jc w:val="center"/>
                              </w:pPr>
                              <w:r>
                                <w:rPr>
                                  <w:i/>
                                </w:rPr>
                                <w:t>I</w:t>
                              </w:r>
                              <w:r>
                                <w:t>(7)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9420" y="2520"/>
                            <a:ext cx="525" cy="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80073" w14:textId="77777777" w:rsidR="006642FB" w:rsidRPr="00A340AD" w:rsidRDefault="006642FB" w:rsidP="006642FB">
                              <w:pPr>
                                <w:jc w:val="center"/>
                              </w:pPr>
                              <w:r>
                                <w:rPr>
                                  <w:i/>
                                </w:rPr>
                                <w:t>M</w:t>
                              </w:r>
                              <w:r>
                                <w:t>(5)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9195" y="4994"/>
                            <a:ext cx="525" cy="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80074" w14:textId="77777777" w:rsidR="006642FB" w:rsidRPr="00A340AD" w:rsidRDefault="006642FB" w:rsidP="006642FB">
                              <w:pPr>
                                <w:jc w:val="center"/>
                              </w:pPr>
                              <w:r>
                                <w:rPr>
                                  <w:i/>
                                </w:rPr>
                                <w:t>N</w:t>
                              </w:r>
                              <w:r>
                                <w:t>(4)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Line 96"/>
                        <wps:cNvCnPr>
                          <a:cxnSpLocks noChangeShapeType="1"/>
                        </wps:cNvCnPr>
                        <wps:spPr bwMode="auto">
                          <a:xfrm flipV="1">
                            <a:off x="2607" y="3524"/>
                            <a:ext cx="128" cy="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2639" y="5384"/>
                            <a:ext cx="97" cy="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98"/>
                        <wps:cNvCnPr>
                          <a:cxnSpLocks noChangeShapeType="1"/>
                        </wps:cNvCnPr>
                        <wps:spPr bwMode="auto">
                          <a:xfrm flipV="1">
                            <a:off x="6000" y="1594"/>
                            <a:ext cx="113" cy="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6113" y="2573"/>
                            <a:ext cx="1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100"/>
                        <wps:cNvSpPr>
                          <a:spLocks/>
                        </wps:cNvSpPr>
                        <wps:spPr bwMode="auto">
                          <a:xfrm>
                            <a:off x="5670" y="4180"/>
                            <a:ext cx="141" cy="13"/>
                          </a:xfrm>
                          <a:custGeom>
                            <a:avLst/>
                            <a:gdLst>
                              <a:gd name="T0" fmla="*/ 0 w 141"/>
                              <a:gd name="T1" fmla="*/ 7 h 7"/>
                              <a:gd name="T2" fmla="*/ 141 w 141"/>
                              <a:gd name="T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1" h="7">
                                <a:moveTo>
                                  <a:pt x="0" y="7"/>
                                </a:moveTo>
                                <a:lnTo>
                                  <a:pt x="14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5093" y="6803"/>
                            <a:ext cx="135" cy="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02"/>
                        <wps:cNvCnPr>
                          <a:cxnSpLocks noChangeShapeType="1"/>
                        </wps:cNvCnPr>
                        <wps:spPr bwMode="auto">
                          <a:xfrm flipV="1">
                            <a:off x="7305" y="6488"/>
                            <a:ext cx="90" cy="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03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3" y="4838"/>
                            <a:ext cx="127" cy="1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04"/>
                        <wps:cNvCnPr>
                          <a:cxnSpLocks noChangeShapeType="1"/>
                        </wps:cNvCnPr>
                        <wps:spPr bwMode="auto">
                          <a:xfrm flipV="1">
                            <a:off x="7590" y="3339"/>
                            <a:ext cx="120" cy="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9345" y="3229"/>
                            <a:ext cx="158" cy="1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7768" y="1743"/>
                            <a:ext cx="143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4245" y="3268"/>
                            <a:ext cx="57" cy="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08"/>
                        <wps:cNvCnPr>
                          <a:cxnSpLocks noChangeShapeType="1"/>
                        </wps:cNvCnPr>
                        <wps:spPr bwMode="auto">
                          <a:xfrm flipV="1">
                            <a:off x="4230" y="5335"/>
                            <a:ext cx="45" cy="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3" name="Group 109"/>
                        <wpg:cNvGrpSpPr>
                          <a:grpSpLocks/>
                        </wpg:cNvGrpSpPr>
                        <wpg:grpSpPr bwMode="auto">
                          <a:xfrm>
                            <a:off x="6615" y="6855"/>
                            <a:ext cx="435" cy="870"/>
                            <a:chOff x="975" y="1755"/>
                            <a:chExt cx="435" cy="870"/>
                          </a:xfrm>
                        </wpg:grpSpPr>
                        <wps:wsp>
                          <wps:cNvPr id="44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" y="1755"/>
                              <a:ext cx="435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" y="2190"/>
                              <a:ext cx="435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12"/>
                        <wpg:cNvGrpSpPr>
                          <a:grpSpLocks/>
                        </wpg:cNvGrpSpPr>
                        <wpg:grpSpPr bwMode="auto">
                          <a:xfrm>
                            <a:off x="8130" y="5231"/>
                            <a:ext cx="435" cy="870"/>
                            <a:chOff x="975" y="1755"/>
                            <a:chExt cx="435" cy="870"/>
                          </a:xfrm>
                        </wpg:grpSpPr>
                        <wps:wsp>
                          <wps:cNvPr id="47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" y="1755"/>
                              <a:ext cx="435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" y="2190"/>
                              <a:ext cx="435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15"/>
                        <wpg:cNvGrpSpPr>
                          <a:grpSpLocks/>
                        </wpg:cNvGrpSpPr>
                        <wpg:grpSpPr bwMode="auto">
                          <a:xfrm>
                            <a:off x="10170" y="3480"/>
                            <a:ext cx="435" cy="870"/>
                            <a:chOff x="975" y="1755"/>
                            <a:chExt cx="435" cy="870"/>
                          </a:xfrm>
                        </wpg:grpSpPr>
                        <wps:wsp>
                          <wps:cNvPr id="50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" y="1755"/>
                              <a:ext cx="435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" y="2190"/>
                              <a:ext cx="435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18"/>
                        <wpg:cNvGrpSpPr>
                          <a:grpSpLocks/>
                        </wpg:cNvGrpSpPr>
                        <wpg:grpSpPr bwMode="auto">
                          <a:xfrm>
                            <a:off x="8655" y="2175"/>
                            <a:ext cx="435" cy="870"/>
                            <a:chOff x="975" y="1755"/>
                            <a:chExt cx="435" cy="870"/>
                          </a:xfrm>
                        </wpg:grpSpPr>
                        <wps:wsp>
                          <wps:cNvPr id="53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" y="1755"/>
                              <a:ext cx="435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" y="2190"/>
                              <a:ext cx="435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21"/>
                        <wpg:cNvGrpSpPr>
                          <a:grpSpLocks/>
                        </wpg:cNvGrpSpPr>
                        <wpg:grpSpPr bwMode="auto">
                          <a:xfrm>
                            <a:off x="7200" y="750"/>
                            <a:ext cx="435" cy="870"/>
                            <a:chOff x="975" y="1755"/>
                            <a:chExt cx="435" cy="870"/>
                          </a:xfrm>
                        </wpg:grpSpPr>
                        <wps:wsp>
                          <wps:cNvPr id="56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" y="1755"/>
                              <a:ext cx="435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" y="2190"/>
                              <a:ext cx="435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24"/>
                        <wpg:cNvGrpSpPr>
                          <a:grpSpLocks/>
                        </wpg:cNvGrpSpPr>
                        <wpg:grpSpPr bwMode="auto">
                          <a:xfrm>
                            <a:off x="3195" y="5925"/>
                            <a:ext cx="435" cy="870"/>
                            <a:chOff x="975" y="1755"/>
                            <a:chExt cx="435" cy="870"/>
                          </a:xfrm>
                        </wpg:grpSpPr>
                        <wps:wsp>
                          <wps:cNvPr id="59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" y="1755"/>
                              <a:ext cx="435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" y="2190"/>
                              <a:ext cx="435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27"/>
                        <wpg:cNvGrpSpPr>
                          <a:grpSpLocks/>
                        </wpg:cNvGrpSpPr>
                        <wpg:grpSpPr bwMode="auto">
                          <a:xfrm>
                            <a:off x="3195" y="2069"/>
                            <a:ext cx="435" cy="870"/>
                            <a:chOff x="975" y="1755"/>
                            <a:chExt cx="435" cy="870"/>
                          </a:xfrm>
                        </wpg:grpSpPr>
                        <wps:wsp>
                          <wps:cNvPr id="62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" y="1755"/>
                              <a:ext cx="435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" y="2190"/>
                              <a:ext cx="435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30"/>
                        <wpg:cNvGrpSpPr>
                          <a:grpSpLocks/>
                        </wpg:cNvGrpSpPr>
                        <wpg:grpSpPr bwMode="auto">
                          <a:xfrm>
                            <a:off x="1365" y="4140"/>
                            <a:ext cx="435" cy="870"/>
                            <a:chOff x="975" y="1755"/>
                            <a:chExt cx="435" cy="870"/>
                          </a:xfrm>
                        </wpg:grpSpPr>
                        <wps:wsp>
                          <wps:cNvPr id="65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" y="1755"/>
                              <a:ext cx="435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" y="2190"/>
                              <a:ext cx="435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33"/>
                        <wpg:cNvGrpSpPr>
                          <a:grpSpLocks/>
                        </wpg:cNvGrpSpPr>
                        <wpg:grpSpPr bwMode="auto">
                          <a:xfrm>
                            <a:off x="4965" y="3750"/>
                            <a:ext cx="435" cy="870"/>
                            <a:chOff x="975" y="1755"/>
                            <a:chExt cx="435" cy="870"/>
                          </a:xfrm>
                        </wpg:grpSpPr>
                        <wps:wsp>
                          <wps:cNvPr id="68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" y="1755"/>
                              <a:ext cx="435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" y="2190"/>
                              <a:ext cx="435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36"/>
                        <wpg:cNvGrpSpPr>
                          <a:grpSpLocks/>
                        </wpg:cNvGrpSpPr>
                        <wpg:grpSpPr bwMode="auto">
                          <a:xfrm>
                            <a:off x="6105" y="3750"/>
                            <a:ext cx="435" cy="870"/>
                            <a:chOff x="975" y="1755"/>
                            <a:chExt cx="435" cy="870"/>
                          </a:xfrm>
                        </wpg:grpSpPr>
                        <wps:wsp>
                          <wps:cNvPr id="71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" y="1755"/>
                              <a:ext cx="435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" y="2190"/>
                              <a:ext cx="435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39"/>
                        <wpg:cNvGrpSpPr>
                          <a:grpSpLocks/>
                        </wpg:cNvGrpSpPr>
                        <wpg:grpSpPr bwMode="auto">
                          <a:xfrm>
                            <a:off x="9210" y="6360"/>
                            <a:ext cx="1425" cy="1365"/>
                            <a:chOff x="975" y="1755"/>
                            <a:chExt cx="435" cy="870"/>
                          </a:xfrm>
                        </wpg:grpSpPr>
                        <wps:wsp>
                          <wps:cNvPr id="74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" y="1755"/>
                              <a:ext cx="435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380075" w14:textId="77777777" w:rsidR="006642FB" w:rsidRDefault="006642FB" w:rsidP="006642FB">
                                <w:pPr>
                                  <w:jc w:val="center"/>
                                </w:pPr>
                                <w:r>
                                  <w:t>Early Event time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" y="2190"/>
                              <a:ext cx="435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380076" w14:textId="77777777" w:rsidR="006642FB" w:rsidRDefault="006642FB" w:rsidP="006642FB">
                                <w:pPr>
                                  <w:jc w:val="center"/>
                                </w:pPr>
                                <w:r>
                                  <w:t>Late Event time</w:t>
                                </w:r>
                              </w:p>
                              <w:p w14:paraId="64380077" w14:textId="77777777" w:rsidR="006642FB" w:rsidRDefault="006642FB" w:rsidP="006642FB">
                                <w:pPr>
                                  <w:jc w:val="center"/>
                                </w:pPr>
                                <w:r>
                                  <w:t>Event time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80051" id="Group 67" o:spid="_x0000_s1091" style="position:absolute;margin-left:5.85pt;margin-top:-14.5pt;width:330.45pt;height:245.35pt;z-index:251659264" coordorigin="1365,750" coordsize="9270,6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">
                <v:line id="Line 68" o:spid="_x0000_s1092" style="position:absolute;flip:y;visibility:visible;mso-wrap-style:square" from="1800,2515" to="3630,4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"/>
                <v:line id="Line 69" o:spid="_x0000_s1093" style="position:absolute;visibility:visible;mso-wrap-style:square" from="1800,4576" to="3645,6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70" o:spid="_x0000_s1094" style="position:absolute;visibility:visible;mso-wrap-style:square" from="3630,2515" to="4995,4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71" o:spid="_x0000_s1095" style="position:absolute;flip:y;visibility:visible;mso-wrap-style:square" from="3645,4195" to="4980,6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<v:line id="Line 72" o:spid="_x0000_s1096" style="position:absolute;visibility:visible;mso-wrap-style:square" from="3645,6363" to="6630,7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73" o:spid="_x0000_s1097" style="position:absolute;visibility:visible;mso-wrap-style:square" from="4965,4195" to="6540,4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shape id="Freeform 74" o:spid="_x0000_s1098" style="position:absolute;left:3645;top:2513;width:5025;height:139;visibility:visible;mso-wrap-style:square;v-text-anchor:top" coordsize="5025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" path="m,l5025,139e" filled="f">
                  <v:path arrowok="t" o:connecttype="custom" o:connectlocs="0,0;5025,139" o:connectangles="0,0"/>
                </v:shape>
                <v:line id="Line 75" o:spid="_x0000_s1099" style="position:absolute;flip:y;visibility:visible;mso-wrap-style:square" from="3630,1195" to="7200,2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<v:line id="Line 76" o:spid="_x0000_s1100" style="position:absolute;visibility:visible;mso-wrap-style:square" from="7200,1195" to="8670,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77" o:spid="_x0000_s1101" style="position:absolute;flip:y;visibility:visible;mso-wrap-style:square" from="6540,2625" to="8685,4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<v:line id="Line 78" o:spid="_x0000_s1102" style="position:absolute;visibility:visible;mso-wrap-style:square" from="6540,4195" to="8130,5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79" o:spid="_x0000_s1103" style="position:absolute;flip:y;visibility:visible;mso-wrap-style:square" from="6630,5704" to="8130,7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v:line id="Line 80" o:spid="_x0000_s1104" style="position:absolute;visibility:visible;mso-wrap-style:square" from="8685,2685" to="10185,3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81" o:spid="_x0000_s1105" style="position:absolute;flip:y;visibility:visible;mso-wrap-style:square" from="8130,3917" to="10170,5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<v:shape id="Text Box 82" o:spid="_x0000_s1106" type="#_x0000_t202" style="position:absolute;left:2220;top:2795;width:525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" stroked="f">
                  <v:textbox inset="0,0,0,0">
                    <w:txbxContent>
                      <w:p w14:paraId="64380067" w14:textId="77777777" w:rsidR="006642FB" w:rsidRPr="00A340AD" w:rsidRDefault="006642FB" w:rsidP="006642FB">
                        <w:pPr>
                          <w:jc w:val="center"/>
                        </w:pPr>
                        <w:r>
                          <w:rPr>
                            <w:i/>
                          </w:rPr>
                          <w:t>A</w:t>
                        </w:r>
                        <w:r>
                          <w:t>(4)</w:t>
                        </w:r>
                      </w:p>
                    </w:txbxContent>
                  </v:textbox>
                </v:shape>
                <v:shape id="Text Box 83" o:spid="_x0000_s1107" type="#_x0000_t202" style="position:absolute;left:7365;top:6643;width:525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" stroked="f">
                  <v:textbox inset="0,0,0,0">
                    <w:txbxContent>
                      <w:p w14:paraId="64380068" w14:textId="77777777" w:rsidR="006642FB" w:rsidRPr="00A340AD" w:rsidRDefault="006642FB" w:rsidP="006642FB">
                        <w:pPr>
                          <w:jc w:val="center"/>
                        </w:pPr>
                        <w:r>
                          <w:rPr>
                            <w:i/>
                          </w:rPr>
                          <w:t>L</w:t>
                        </w:r>
                        <w:r>
                          <w:t>(5)</w:t>
                        </w:r>
                      </w:p>
                    </w:txbxContent>
                  </v:textbox>
                </v:shape>
                <v:shape id="Text Box 84" o:spid="_x0000_s1108" type="#_x0000_t202" style="position:absolute;left:2175;top:5654;width:525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NhY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Ayi8ygF48AAAA//8DAFBLAQItABQABgAIAAAAIQDb4fbL7gAAAIUBAAATAAAAAAAAAAAA&#10;AAAAAAAAAABbQ29udGVudF9UeXBlc10ueG1sUEsBAi0AFAAGAAgAAAAhAFr0LFu/AAAAFQEAAAsA&#10;AAAAAAAAAAAAAAAAHwEAAF9yZWxzLy5yZWxzUEsBAi0AFAAGAAgAAAAhAGdU2FjEAAAA2wAAAA8A&#10;AAAAAAAAAAAAAAAABwIAAGRycy9kb3ducmV2LnhtbFBLBQYAAAAAAwADALcAAAD4AgAAAAA=&#10;" stroked="f">
                  <v:textbox inset="0,0,0,0">
                    <w:txbxContent>
                      <w:p w14:paraId="64380069" w14:textId="77777777" w:rsidR="006642FB" w:rsidRPr="00A340AD" w:rsidRDefault="006642FB" w:rsidP="006642FB">
                        <w:pPr>
                          <w:jc w:val="center"/>
                        </w:pPr>
                        <w:r>
                          <w:rPr>
                            <w:i/>
                          </w:rPr>
                          <w:t>B</w:t>
                        </w:r>
                        <w:r>
                          <w:t>(6)</w:t>
                        </w:r>
                      </w:p>
                    </w:txbxContent>
                  </v:textbox>
                </v:shape>
                <v:shape id="Text Box 85" o:spid="_x0000_s1109" type="#_x0000_t202" style="position:absolute;left:3525;top:4939;width:525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" stroked="f">
                  <v:textbox inset="0,0,0,0">
                    <w:txbxContent>
                      <w:p w14:paraId="6438006A" w14:textId="77777777" w:rsidR="006642FB" w:rsidRPr="00A340AD" w:rsidRDefault="006642FB" w:rsidP="006642FB">
                        <w:pPr>
                          <w:jc w:val="center"/>
                        </w:pPr>
                        <w:r>
                          <w:rPr>
                            <w:i/>
                          </w:rPr>
                          <w:t>E</w:t>
                        </w:r>
                        <w:r>
                          <w:t>(3)</w:t>
                        </w:r>
                      </w:p>
                    </w:txbxContent>
                  </v:textbox>
                </v:shape>
                <v:shape id="Text Box 86" o:spid="_x0000_s1110" type="#_x0000_t202" style="position:absolute;left:3645;top:3262;width:525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" stroked="f">
                  <v:textbox inset="0,0,0,0">
                    <w:txbxContent>
                      <w:p w14:paraId="6438006B" w14:textId="77777777" w:rsidR="006642FB" w:rsidRPr="00A340AD" w:rsidRDefault="006642FB" w:rsidP="006642FB">
                        <w:pPr>
                          <w:jc w:val="center"/>
                        </w:pPr>
                        <w:r>
                          <w:rPr>
                            <w:i/>
                          </w:rPr>
                          <w:t>D</w:t>
                        </w:r>
                        <w:r>
                          <w:t>(5)</w:t>
                        </w:r>
                      </w:p>
                    </w:txbxContent>
                  </v:textbox>
                </v:shape>
                <v:shape id="Text Box 87" o:spid="_x0000_s1111" type="#_x0000_t202" style="position:absolute;left:7770;top:3510;width:525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rt4wwAAANs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ncDrS/wBcvEEAAD//wMAUEsBAi0AFAAGAAgAAAAhANvh9svuAAAAhQEAABMAAAAAAAAAAAAA&#10;AAAAAAAAAFtDb250ZW50X1R5cGVzXS54bWxQSwECLQAUAAYACAAAACEAWvQsW78AAAAVAQAACwAA&#10;AAAAAAAAAAAAAAAfAQAAX3JlbHMvLnJlbHNQSwECLQAUAAYACAAAACEAOAK7eMMAAADbAAAADwAA&#10;AAAAAAAAAAAAAAAHAgAAZHJzL2Rvd25yZXYueG1sUEsFBgAAAAADAAMAtwAAAPcCAAAAAA==&#10;" stroked="f">
                  <v:textbox inset="0,0,0,0">
                    <w:txbxContent>
                      <w:p w14:paraId="6438006C" w14:textId="77777777" w:rsidR="006642FB" w:rsidRPr="00A340AD" w:rsidRDefault="006642FB" w:rsidP="006642FB">
                        <w:pPr>
                          <w:jc w:val="center"/>
                        </w:pPr>
                        <w:r>
                          <w:rPr>
                            <w:i/>
                          </w:rPr>
                          <w:t>J</w:t>
                        </w:r>
                        <w:r>
                          <w:t>(8)</w:t>
                        </w:r>
                      </w:p>
                    </w:txbxContent>
                  </v:textbox>
                </v:shape>
                <v:shape id="Text Box 88" o:spid="_x0000_s1112" type="#_x0000_t202" style="position:absolute;left:7665;top:4609;width:525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" stroked="f">
                  <v:textbox inset="0,0,0,0">
                    <w:txbxContent>
                      <w:p w14:paraId="6438006D" w14:textId="77777777" w:rsidR="006642FB" w:rsidRPr="00A340AD" w:rsidRDefault="006642FB" w:rsidP="006642FB">
                        <w:pPr>
                          <w:jc w:val="center"/>
                        </w:pPr>
                        <w:r>
                          <w:rPr>
                            <w:i/>
                          </w:rPr>
                          <w:t>K</w:t>
                        </w:r>
                        <w:r>
                          <w:t>(9)</w:t>
                        </w:r>
                      </w:p>
                    </w:txbxContent>
                  </v:textbox>
                </v:shape>
                <v:shape id="Text Box 89" o:spid="_x0000_s1113" type="#_x0000_t202" style="position:absolute;left:4740;top:7193;width:525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ICUxQAAANsAAAAPAAAAZHJzL2Rvd25yZXYueG1sRI/NasMw&#10;EITvhbyD2EAupZHrQi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CnnICUxQAAANsAAAAP&#10;AAAAAAAAAAAAAAAAAAcCAABkcnMvZG93bnJldi54bWxQSwUGAAAAAAMAAwC3AAAA+QIAAAAA&#10;" stroked="f">
                  <v:textbox inset="0,0,0,0">
                    <w:txbxContent>
                      <w:p w14:paraId="6438006E" w14:textId="77777777" w:rsidR="006642FB" w:rsidRPr="00A340AD" w:rsidRDefault="006642FB" w:rsidP="006642FB">
                        <w:pPr>
                          <w:jc w:val="center"/>
                        </w:pPr>
                        <w:r>
                          <w:rPr>
                            <w:i/>
                          </w:rPr>
                          <w:t>H</w:t>
                        </w:r>
                        <w:r>
                          <w:t>(8)</w:t>
                        </w:r>
                      </w:p>
                    </w:txbxContent>
                  </v:textbox>
                </v:shape>
                <v:shape id="Text Box 90" o:spid="_x0000_s1114" type="#_x0000_t202" style="position:absolute;left:5565;top:4444;width:525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jgxQAAANsAAAAPAAAAZHJzL2Rvd25yZXYueG1sRI/NasMw&#10;EITvhbyD2EAupZFrSi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AodRjgxQAAANsAAAAP&#10;AAAAAAAAAAAAAAAAAAcCAABkcnMvZG93bnJldi54bWxQSwUGAAAAAAMAAwC3AAAA+QIAAAAA&#10;" stroked="f">
                  <v:textbox inset="0,0,0,0">
                    <w:txbxContent>
                      <w:p w14:paraId="6438006F" w14:textId="77777777" w:rsidR="006642FB" w:rsidRPr="00A340AD" w:rsidRDefault="006642FB" w:rsidP="006642FB">
                        <w:pPr>
                          <w:jc w:val="center"/>
                        </w:pPr>
                        <w:r>
                          <w:rPr>
                            <w:i/>
                          </w:rPr>
                          <w:t>G</w:t>
                        </w:r>
                        <w:r>
                          <w:t>(2)</w:t>
                        </w:r>
                      </w:p>
                    </w:txbxContent>
                  </v:textbox>
                </v:shape>
                <v:shape id="Text Box 91" o:spid="_x0000_s1115" type="#_x0000_t202" style="position:absolute;left:5835;top:2795;width:615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<v:textbox inset="0,0,0,0">
                    <w:txbxContent>
                      <w:p w14:paraId="64380070" w14:textId="77777777" w:rsidR="006642FB" w:rsidRPr="00A340AD" w:rsidRDefault="006642FB" w:rsidP="006642FB">
                        <w:pPr>
                          <w:jc w:val="center"/>
                        </w:pPr>
                        <w:r>
                          <w:rPr>
                            <w:i/>
                          </w:rPr>
                          <w:t>F</w:t>
                        </w:r>
                        <w:r>
                          <w:t>(15)</w:t>
                        </w:r>
                      </w:p>
                    </w:txbxContent>
                  </v:textbox>
                </v:shape>
                <v:shape id="Text Box 92" o:spid="_x0000_s1116" type="#_x0000_t202" style="position:absolute;left:5085;top:1008;width:630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" stroked="f">
                  <v:textbox inset="0,0,0,0">
                    <w:txbxContent>
                      <w:p w14:paraId="64380071" w14:textId="77777777" w:rsidR="006642FB" w:rsidRPr="00A340AD" w:rsidRDefault="006642FB" w:rsidP="006642FB">
                        <w:pPr>
                          <w:jc w:val="center"/>
                        </w:pPr>
                        <w:r>
                          <w:rPr>
                            <w:i/>
                          </w:rPr>
                          <w:t>C</w:t>
                        </w:r>
                        <w:r>
                          <w:t>(10)</w:t>
                        </w:r>
                      </w:p>
                    </w:txbxContent>
                  </v:textbox>
                </v:shape>
                <v:shape id="Text Box 93" o:spid="_x0000_s1117" type="#_x0000_t202" style="position:absolute;left:7905;top:1118;width:525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" stroked="f">
                  <v:textbox inset="0,0,0,0">
                    <w:txbxContent>
                      <w:p w14:paraId="64380072" w14:textId="77777777" w:rsidR="006642FB" w:rsidRPr="00A340AD" w:rsidRDefault="006642FB" w:rsidP="006642FB">
                        <w:pPr>
                          <w:jc w:val="center"/>
                        </w:pPr>
                        <w:r>
                          <w:rPr>
                            <w:i/>
                          </w:rPr>
                          <w:t>I</w:t>
                        </w:r>
                        <w:r>
                          <w:t>(7)</w:t>
                        </w:r>
                      </w:p>
                    </w:txbxContent>
                  </v:textbox>
                </v:shape>
                <v:shape id="Text Box 94" o:spid="_x0000_s1118" type="#_x0000_t202" style="position:absolute;left:9420;top:2520;width:525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" stroked="f">
                  <v:textbox inset="0,0,0,0">
                    <w:txbxContent>
                      <w:p w14:paraId="64380073" w14:textId="77777777" w:rsidR="006642FB" w:rsidRPr="00A340AD" w:rsidRDefault="006642FB" w:rsidP="006642FB">
                        <w:pPr>
                          <w:jc w:val="center"/>
                        </w:pPr>
                        <w:r>
                          <w:rPr>
                            <w:i/>
                          </w:rPr>
                          <w:t>M</w:t>
                        </w:r>
                        <w:r>
                          <w:t>(5)</w:t>
                        </w:r>
                      </w:p>
                    </w:txbxContent>
                  </v:textbox>
                </v:shape>
                <v:shape id="Text Box 95" o:spid="_x0000_s1119" type="#_x0000_t202" style="position:absolute;left:9195;top:4994;width:525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" stroked="f">
                  <v:textbox inset="0,0,0,0">
                    <w:txbxContent>
                      <w:p w14:paraId="64380074" w14:textId="77777777" w:rsidR="006642FB" w:rsidRPr="00A340AD" w:rsidRDefault="006642FB" w:rsidP="006642FB">
                        <w:pPr>
                          <w:jc w:val="center"/>
                        </w:pPr>
                        <w:r>
                          <w:rPr>
                            <w:i/>
                          </w:rPr>
                          <w:t>N</w:t>
                        </w:r>
                        <w:r>
                          <w:t>(4)</w:t>
                        </w:r>
                      </w:p>
                    </w:txbxContent>
                  </v:textbox>
                </v:shape>
                <v:line id="Line 96" o:spid="_x0000_s1120" style="position:absolute;flip:y;visibility:visible;mso-wrap-style:square" from="2607,3524" to="2735,3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">
                  <v:stroke endarrow="open"/>
                </v:line>
                <v:line id="Line 97" o:spid="_x0000_s1121" style="position:absolute;visibility:visible;mso-wrap-style:square" from="2639,5384" to="2736,5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">
                  <v:stroke endarrow="open"/>
                </v:line>
                <v:line id="Line 98" o:spid="_x0000_s1122" style="position:absolute;flip:y;visibility:visible;mso-wrap-style:square" from="6000,1594" to="6113,1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">
                  <v:stroke endarrow="open"/>
                </v:line>
                <v:line id="Line 99" o:spid="_x0000_s1123" style="position:absolute;visibility:visible;mso-wrap-style:square" from="6113,2573" to="6286,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">
                  <v:stroke endarrow="open"/>
                </v:line>
                <v:shape id="Freeform 100" o:spid="_x0000_s1124" style="position:absolute;left:5670;top:4180;width:141;height:13;visibility:visible;mso-wrap-style:square;v-text-anchor:top" coordsize="14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" path="m,7l141,e" filled="f">
                  <v:stroke endarrow="open"/>
                  <v:path arrowok="t" o:connecttype="custom" o:connectlocs="0,13;141,0" o:connectangles="0,0"/>
                </v:shape>
                <v:line id="Line 101" o:spid="_x0000_s1125" style="position:absolute;visibility:visible;mso-wrap-style:square" from="5093,6803" to="5228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">
                  <v:stroke endarrow="open"/>
                </v:line>
                <v:line id="Line 102" o:spid="_x0000_s1126" style="position:absolute;flip:y;visibility:visible;mso-wrap-style:square" from="7305,6488" to="7395,6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">
                  <v:stroke endarrow="open"/>
                </v:line>
                <v:line id="Line 103" o:spid="_x0000_s1127" style="position:absolute;flip:y;visibility:visible;mso-wrap-style:square" from="8993,4838" to="9120,4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">
                  <v:stroke endarrow="open"/>
                </v:line>
                <v:line id="Line 104" o:spid="_x0000_s1128" style="position:absolute;flip:y;visibility:visible;mso-wrap-style:square" from="7590,3339" to="7710,3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">
                  <v:stroke endarrow="open"/>
                </v:line>
                <v:line id="Line 105" o:spid="_x0000_s1129" style="position:absolute;visibility:visible;mso-wrap-style:square" from="9345,3229" to="9503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">
                  <v:stroke endarrow="open"/>
                </v:line>
                <v:line id="Line 106" o:spid="_x0000_s1130" style="position:absolute;visibility:visible;mso-wrap-style:square" from="7768,1743" to="7911,1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">
                  <v:stroke endarrow="open"/>
                </v:line>
                <v:line id="Line 107" o:spid="_x0000_s1131" style="position:absolute;visibility:visible;mso-wrap-style:square" from="4245,3268" to="4302,3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">
                  <v:stroke endarrow="open"/>
                </v:line>
                <v:line id="Line 108" o:spid="_x0000_s1132" style="position:absolute;flip:y;visibility:visible;mso-wrap-style:square" from="4230,5335" to="4275,5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">
                  <v:stroke endarrow="open"/>
                </v:line>
                <v:group id="Group 109" o:spid="_x0000_s1133" style="position:absolute;left:6615;top:6855;width:435;height:870" coordorigin="975,1755" coordsize="435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rect id="Rectangle 110" o:spid="_x0000_s1134" style="position:absolute;left:975;top:1755;width:43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  <v:rect id="Rectangle 111" o:spid="_x0000_s1135" style="position:absolute;left:975;top:2190;width:43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</v:group>
                <v:group id="Group 112" o:spid="_x0000_s1136" style="position:absolute;left:8130;top:5231;width:435;height:870" coordorigin="975,1755" coordsize="435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rect id="Rectangle 113" o:spid="_x0000_s1137" style="position:absolute;left:975;top:1755;width:43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fr3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AG9fr3xQAAANsAAAAP&#10;AAAAAAAAAAAAAAAAAAcCAABkcnMvZG93bnJldi54bWxQSwUGAAAAAAMAAwC3AAAA+QIAAAAA&#10;"/>
                  <v:rect id="Rectangle 114" o:spid="_x0000_s1138" style="position:absolute;left:975;top:2190;width:43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6F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HdqboXBAAAA2wAAAA8AAAAA&#10;AAAAAAAAAAAABwIAAGRycy9kb3ducmV2LnhtbFBLBQYAAAAAAwADALcAAAD1AgAAAAA=&#10;"/>
                </v:group>
                <v:group id="Group 115" o:spid="_x0000_s1139" style="position:absolute;left:10170;top:3480;width:435;height:870" coordorigin="975,1755" coordsize="435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rect id="Rectangle 116" o:spid="_x0000_s1140" style="position:absolute;left:975;top:1755;width:43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/>
                  <v:rect id="Rectangle 117" o:spid="_x0000_s1141" style="position:absolute;left:975;top:2190;width:43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HFxAAAANsAAAAPAAAAZHJzL2Rvd25yZXYueG1sRI9Ba8JA&#10;FITvhf6H5RV6azZalD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GOJUcXEAAAA2wAAAA8A&#10;AAAAAAAAAAAAAAAABwIAAGRycy9kb3ducmV2LnhtbFBLBQYAAAAAAwADALcAAAD4AgAAAAA=&#10;"/>
                </v:group>
                <v:group id="Group 118" o:spid="_x0000_s1142" style="position:absolute;left:8655;top:2175;width:435;height:870" coordorigin="975,1755" coordsize="435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rect id="Rectangle 119" o:spid="_x0000_s1143" style="position:absolute;left:975;top:1755;width:43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/>
                  <v:rect id="Rectangle 120" o:spid="_x0000_s1144" style="position:absolute;left:975;top:2190;width:43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Jd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"/>
                </v:group>
                <v:group id="Group 121" o:spid="_x0000_s1145" style="position:absolute;left:7200;top:750;width:435;height:870" coordorigin="975,1755" coordsize="435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rect id="Rectangle 122" o:spid="_x0000_s1146" style="position:absolute;left:975;top:1755;width:43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mx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OxgybHEAAAA2wAAAA8A&#10;AAAAAAAAAAAAAAAABwIAAGRycy9kb3ducmV2LnhtbFBLBQYAAAAAAwADALcAAAD4AgAAAAA=&#10;"/>
                  <v:rect id="Rectangle 123" o:spid="_x0000_s1147" style="position:absolute;left:975;top:2190;width:43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Gwq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CDLGwqxQAAANsAAAAP&#10;AAAAAAAAAAAAAAAAAAcCAABkcnMvZG93bnJldi54bWxQSwUGAAAAAAMAAwC3AAAA+QIAAAAA&#10;"/>
                </v:group>
                <v:group id="Group 124" o:spid="_x0000_s1148" style="position:absolute;left:3195;top:5925;width:435;height:870" coordorigin="975,1755" coordsize="435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rect id="Rectangle 125" o:spid="_x0000_s1149" style="position:absolute;left:975;top:1755;width:43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3D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J3/XcPEAAAA2wAAAA8A&#10;AAAAAAAAAAAAAAAABwIAAGRycy9kb3ducmV2LnhtbFBLBQYAAAAAAwADALcAAAD4AgAAAAA=&#10;"/>
                  <v:rect id="Rectangle 126" o:spid="_x0000_s1150" style="position:absolute;left:975;top:2190;width:43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7j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jr45f4A2T2CwAA//8DAFBLAQItABQABgAIAAAAIQDb4fbL7gAAAIUBAAATAAAAAAAAAAAAAAAA&#10;AAAAAABbQ29udGVudF9UeXBlc10ueG1sUEsBAi0AFAAGAAgAAAAhAFr0LFu/AAAAFQEAAAsAAAAA&#10;AAAAAAAAAAAAHwEAAF9yZWxzLy5yZWxzUEsBAi0AFAAGAAgAAAAhAMKpPuPBAAAA2wAAAA8AAAAA&#10;AAAAAAAAAAAABwIAAGRycy9kb3ducmV2LnhtbFBLBQYAAAAAAwADALcAAAD1AgAAAAA=&#10;"/>
                </v:group>
                <v:group id="Group 127" o:spid="_x0000_s1151" style="position:absolute;left:3195;top:2069;width:435;height:870" coordorigin="975,1755" coordsize="435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rect id="Rectangle 128" o:spid="_x0000_s1152" style="position:absolute;left:975;top:1755;width:43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UP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"/>
                  <v:rect id="Rectangle 129" o:spid="_x0000_s1153" style="position:absolute;left:975;top:2190;width:43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6CU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YJnA35fwA2T+CwAA//8DAFBLAQItABQABgAIAAAAIQDb4fbL7gAAAIUBAAATAAAAAAAAAAAA&#10;AAAAAAAAAABbQ29udGVudF9UeXBlc10ueG1sUEsBAi0AFAAGAAgAAAAhAFr0LFu/AAAAFQEAAAsA&#10;AAAAAAAAAAAAAAAAHwEAAF9yZWxzLy5yZWxzUEsBAi0AFAAGAAgAAAAhADJ7oJTEAAAA2wAAAA8A&#10;AAAAAAAAAAAAAAAABwIAAGRycy9kb3ducmV2LnhtbFBLBQYAAAAAAwADALcAAAD4AgAAAAA=&#10;"/>
                </v:group>
                <v:group id="Group 130" o:spid="_x0000_s1154" style="position:absolute;left:1365;top:4140;width:435;height:870" coordorigin="975,1755" coordsize="435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rect id="Rectangle 131" o:spid="_x0000_s1155" style="position:absolute;left:975;top:1755;width:43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p17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NLenXvEAAAA2wAAAA8A&#10;AAAAAAAAAAAAAAAABwIAAGRycy9kb3ducmV2LnhtbFBLBQYAAAAAAwADALcAAAD4AgAAAAA=&#10;"/>
                  <v:rect id="Rectangle 132" o:spid="_x0000_s1156" style="position:absolute;left:975;top:2190;width:43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"/>
                </v:group>
                <v:group id="Group 133" o:spid="_x0000_s1157" style="position:absolute;left:4965;top:3750;width:435;height:870" coordorigin="975,1755" coordsize="435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rect id="Rectangle 134" o:spid="_x0000_s1158" style="position:absolute;left:975;top:1755;width:43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zLl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hj45f4A2T2CwAA//8DAFBLAQItABQABgAIAAAAIQDb4fbL7gAAAIUBAAATAAAAAAAAAAAAAAAA&#10;AAAAAABbQ29udGVudF9UeXBlc10ueG1sUEsBAi0AFAAGAAgAAAAhAFr0LFu/AAAAFQEAAAsAAAAA&#10;AAAAAAAAAAAAHwEAAF9yZWxzLy5yZWxzUEsBAi0AFAAGAAgAAAAhADzfMuXBAAAA2wAAAA8AAAAA&#10;AAAAAAAAAAAABwIAAGRycy9kb3ducmV2LnhtbFBLBQYAAAAAAwADALcAAAD1AgAAAAA=&#10;"/>
                  <v:rect id="Rectangle 135" o:spid="_x0000_s1159" style="position:absolute;left:975;top:2190;width:43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d+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gK7y/hB8jFCwAA//8DAFBLAQItABQABgAIAAAAIQDb4fbL7gAAAIUBAAATAAAAAAAAAAAAAAAA&#10;AAAAAABbQ29udGVudF9UeXBlc10ueG1sUEsBAi0AFAAGAAgAAAAhAFr0LFu/AAAAFQEAAAsAAAAA&#10;AAAAAAAAAAAAHwEAAF9yZWxzLy5yZWxzUEsBAi0AFAAGAAgAAAAhAFOTl37BAAAA2wAAAA8AAAAA&#10;AAAAAAAAAAAABwIAAGRycy9kb3ducmV2LnhtbFBLBQYAAAAAAwADALcAAAD1AgAAAAA=&#10;"/>
                </v:group>
                <v:group id="Group 136" o:spid="_x0000_s1160" style="position:absolute;left:6105;top:3750;width:435;height:870" coordorigin="975,1755" coordsize="435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rect id="Rectangle 137" o:spid="_x0000_s1161" style="position:absolute;left:975;top:1755;width:43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"/>
                  <v:rect id="Rectangle 138" o:spid="_x0000_s1162" style="position:absolute;left:975;top:2190;width:43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pPS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8JbA35fwA+TyBgAA//8DAFBLAQItABQABgAIAAAAIQDb4fbL7gAAAIUBAAATAAAAAAAAAAAA&#10;AAAAAAAAAABbQ29udGVudF9UeXBlc10ueG1sUEsBAi0AFAAGAAgAAAAhAFr0LFu/AAAAFQEAAAsA&#10;AAAAAAAAAAAAAAAAHwEAAF9yZWxzLy5yZWxzUEsBAi0AFAAGAAgAAAAhANjuk9LEAAAA2wAAAA8A&#10;AAAAAAAAAAAAAAAABwIAAGRycy9kb3ducmV2LnhtbFBLBQYAAAAAAwADALcAAAD4AgAAAAA=&#10;"/>
                </v:group>
                <v:group id="Group 139" o:spid="_x0000_s1163" style="position:absolute;left:9210;top:6360;width:1425;height:1365" coordorigin="975,1755" coordsize="435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rect id="Rectangle 140" o:spid="_x0000_s1164" style="position:absolute;left:975;top:1755;width:43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649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A4S649xQAAANsAAAAP&#10;AAAAAAAAAAAAAAAAAAcCAABkcnMvZG93bnJldi54bWxQSwUGAAAAAAMAAwC3AAAA+QIAAAAA&#10;">
                    <v:textbox>
                      <w:txbxContent>
                        <w:p w14:paraId="64380075" w14:textId="77777777" w:rsidR="006642FB" w:rsidRDefault="006642FB" w:rsidP="006642FB">
                          <w:pPr>
                            <w:jc w:val="center"/>
                          </w:pPr>
                          <w:r>
                            <w:t>Early Event time</w:t>
                          </w:r>
                        </w:p>
                      </w:txbxContent>
                    </v:textbox>
                  </v:rect>
                  <v:rect id="Rectangle 141" o:spid="_x0000_s1165" style="position:absolute;left:975;top:2190;width:43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um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BXBwumxQAAANsAAAAP&#10;AAAAAAAAAAAAAAAAAAcCAABkcnMvZG93bnJldi54bWxQSwUGAAAAAAMAAwC3AAAA+QIAAAAA&#10;">
                    <v:textbox>
                      <w:txbxContent>
                        <w:p w14:paraId="64380076" w14:textId="77777777" w:rsidR="006642FB" w:rsidRDefault="006642FB" w:rsidP="006642FB">
                          <w:pPr>
                            <w:jc w:val="center"/>
                          </w:pPr>
                          <w:r>
                            <w:t>Late Event time</w:t>
                          </w:r>
                        </w:p>
                        <w:p w14:paraId="64380077" w14:textId="77777777" w:rsidR="006642FB" w:rsidRDefault="006642FB" w:rsidP="006642FB">
                          <w:pPr>
                            <w:jc w:val="center"/>
                          </w:pPr>
                          <w:r>
                            <w:t>Event time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9C1060">
        <w:rPr>
          <w:rFonts w:ascii="Comic Sans MS" w:hAnsi="Comic Sans MS"/>
          <w:sz w:val="24"/>
          <w:szCs w:val="24"/>
        </w:rPr>
        <w:t xml:space="preserve">2. </w:t>
      </w:r>
    </w:p>
    <w:p w14:paraId="6437FFCD" w14:textId="77777777" w:rsidR="00AD3DF8" w:rsidRDefault="00AD3DF8" w:rsidP="009C1060">
      <w:pPr>
        <w:rPr>
          <w:rFonts w:ascii="Comic Sans MS" w:hAnsi="Comic Sans MS"/>
          <w:sz w:val="24"/>
          <w:szCs w:val="24"/>
        </w:rPr>
      </w:pPr>
    </w:p>
    <w:p w14:paraId="6437FFCE" w14:textId="77777777" w:rsidR="00AD3DF8" w:rsidRPr="00AD3DF8" w:rsidRDefault="00AD3DF8" w:rsidP="00AD3DF8">
      <w:pPr>
        <w:rPr>
          <w:rFonts w:ascii="Comic Sans MS" w:hAnsi="Comic Sans MS"/>
          <w:sz w:val="24"/>
          <w:szCs w:val="24"/>
        </w:rPr>
      </w:pPr>
    </w:p>
    <w:p w14:paraId="6437FFCF" w14:textId="77777777" w:rsidR="00AD3DF8" w:rsidRPr="00AD3DF8" w:rsidRDefault="00AD3DF8" w:rsidP="00AD3DF8">
      <w:pPr>
        <w:rPr>
          <w:rFonts w:ascii="Comic Sans MS" w:hAnsi="Comic Sans MS"/>
          <w:sz w:val="24"/>
          <w:szCs w:val="24"/>
        </w:rPr>
      </w:pPr>
    </w:p>
    <w:p w14:paraId="6437FFD0" w14:textId="77777777" w:rsidR="00AD3DF8" w:rsidRPr="00AD3DF8" w:rsidRDefault="00AD3DF8" w:rsidP="00AD3DF8">
      <w:pPr>
        <w:rPr>
          <w:rFonts w:ascii="Comic Sans MS" w:hAnsi="Comic Sans MS"/>
          <w:sz w:val="24"/>
          <w:szCs w:val="24"/>
        </w:rPr>
      </w:pPr>
    </w:p>
    <w:p w14:paraId="6437FFD1" w14:textId="77777777" w:rsidR="00AD3DF8" w:rsidRPr="00AD3DF8" w:rsidRDefault="00AD3DF8" w:rsidP="00AD3DF8">
      <w:pPr>
        <w:rPr>
          <w:rFonts w:ascii="Comic Sans MS" w:hAnsi="Comic Sans MS"/>
          <w:sz w:val="24"/>
          <w:szCs w:val="24"/>
        </w:rPr>
      </w:pPr>
    </w:p>
    <w:p w14:paraId="6437FFD2" w14:textId="77777777" w:rsidR="00AD3DF8" w:rsidRPr="00AD3DF8" w:rsidRDefault="00AD3DF8" w:rsidP="00AD3DF8">
      <w:pPr>
        <w:rPr>
          <w:rFonts w:ascii="Comic Sans MS" w:hAnsi="Comic Sans MS"/>
          <w:sz w:val="24"/>
          <w:szCs w:val="24"/>
        </w:rPr>
      </w:pPr>
    </w:p>
    <w:p w14:paraId="6437FFD3" w14:textId="77777777" w:rsidR="00AD3DF8" w:rsidRPr="00AD3DF8" w:rsidRDefault="00AD3DF8" w:rsidP="00AD3DF8">
      <w:pPr>
        <w:rPr>
          <w:rFonts w:ascii="Comic Sans MS" w:hAnsi="Comic Sans MS"/>
          <w:sz w:val="24"/>
          <w:szCs w:val="24"/>
        </w:rPr>
      </w:pPr>
    </w:p>
    <w:p w14:paraId="6437FFD4" w14:textId="77777777" w:rsidR="00AD3DF8" w:rsidRPr="00AD3DF8" w:rsidRDefault="00AD3DF8" w:rsidP="00AD3DF8">
      <w:pPr>
        <w:rPr>
          <w:rFonts w:ascii="Comic Sans MS" w:hAnsi="Comic Sans MS"/>
          <w:sz w:val="24"/>
          <w:szCs w:val="24"/>
        </w:rPr>
      </w:pPr>
    </w:p>
    <w:p w14:paraId="6437FFD5" w14:textId="77777777" w:rsidR="00AD3DF8" w:rsidRPr="00AD3DF8" w:rsidRDefault="00AD3DF8" w:rsidP="00AD3DF8">
      <w:pPr>
        <w:rPr>
          <w:rFonts w:ascii="Comic Sans MS" w:hAnsi="Comic Sans MS"/>
          <w:sz w:val="24"/>
          <w:szCs w:val="24"/>
        </w:rPr>
      </w:pPr>
    </w:p>
    <w:p w14:paraId="6437FFD6" w14:textId="77777777" w:rsidR="00AD3DF8" w:rsidRDefault="00AD3DF8" w:rsidP="00AD3DF8">
      <w:pPr>
        <w:rPr>
          <w:rFonts w:ascii="Comic Sans MS" w:hAnsi="Comic Sans MS"/>
          <w:sz w:val="24"/>
          <w:szCs w:val="24"/>
        </w:rPr>
      </w:pPr>
    </w:p>
    <w:tbl>
      <w:tblPr>
        <w:tblpPr w:leftFromText="180" w:rightFromText="180" w:vertAnchor="text" w:horzAnchor="margin" w:tblpY="1158"/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299"/>
        <w:gridCol w:w="299"/>
        <w:gridCol w:w="299"/>
        <w:gridCol w:w="299"/>
        <w:gridCol w:w="299"/>
        <w:gridCol w:w="300"/>
        <w:gridCol w:w="300"/>
        <w:gridCol w:w="300"/>
        <w:gridCol w:w="300"/>
        <w:gridCol w:w="300"/>
        <w:gridCol w:w="300"/>
        <w:gridCol w:w="300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4"/>
        <w:gridCol w:w="337"/>
      </w:tblGrid>
      <w:tr w:rsidR="00AD3DF8" w14:paraId="6437FFE8" w14:textId="77777777" w:rsidTr="00AD3DF8">
        <w:trPr>
          <w:gridAfter w:val="1"/>
          <w:wAfter w:w="337" w:type="dxa"/>
          <w:cantSplit/>
          <w:trHeight w:val="513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437FFD7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D8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D9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DA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DB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DC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DD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DE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DF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E0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E1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E2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E3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E4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E5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E6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7FFE7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AD3DF8" w14:paraId="6438000B" w14:textId="77777777" w:rsidTr="00AD3DF8">
        <w:trPr>
          <w:trHeight w:hRule="exact" w:val="161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437FFE9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6437FFEA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7FFEB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7FFEC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7FFED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7FFEE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7FFEF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7FFF0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7FFF1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7FFF2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7FFF3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7FFF4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7FFF5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7FFF6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7FFF7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7FFF8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7FFF9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7FFFA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7FFFB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7FFFC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7FFFD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7FFFE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7FFFF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80000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80001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80002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80003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80004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80005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380006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4380007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4380008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64380009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438000A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</w:tr>
      <w:tr w:rsidR="00AD3DF8" w14:paraId="6438003B" w14:textId="77777777" w:rsidTr="00AD3DF8">
        <w:trPr>
          <w:trHeight w:val="5261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438000C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438000D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29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438000E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438000F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4380010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4380011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4380012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4380013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4380014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4380015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4380016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4380017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4380018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4380019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438001A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  <w:p w14:paraId="6438001B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299" w:type="dxa"/>
            <w:tcBorders>
              <w:top w:val="single" w:sz="12" w:space="0" w:color="auto"/>
              <w:bottom w:val="single" w:sz="12" w:space="0" w:color="auto"/>
            </w:tcBorders>
          </w:tcPr>
          <w:p w14:paraId="6438001C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299" w:type="dxa"/>
            <w:tcBorders>
              <w:top w:val="single" w:sz="12" w:space="0" w:color="auto"/>
              <w:bottom w:val="single" w:sz="12" w:space="0" w:color="auto"/>
            </w:tcBorders>
          </w:tcPr>
          <w:p w14:paraId="6438001D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299" w:type="dxa"/>
            <w:tcBorders>
              <w:top w:val="single" w:sz="12" w:space="0" w:color="auto"/>
              <w:bottom w:val="single" w:sz="12" w:space="0" w:color="auto"/>
            </w:tcBorders>
          </w:tcPr>
          <w:p w14:paraId="6438001E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</w:tcPr>
          <w:p w14:paraId="6438001F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</w:tcPr>
          <w:p w14:paraId="64380020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</w:tcPr>
          <w:p w14:paraId="64380021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</w:tcPr>
          <w:p w14:paraId="64380022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</w:tcPr>
          <w:p w14:paraId="64380023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</w:tcPr>
          <w:p w14:paraId="64380024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</w:tcPr>
          <w:p w14:paraId="64380025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80026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80027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80028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80029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8002A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8002B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8002C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8002D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8002E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8002F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80030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80031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80032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80033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80034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80035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80036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</w:tcBorders>
          </w:tcPr>
          <w:p w14:paraId="64380037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80038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64380039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438003A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both"/>
              <w:rPr>
                <w:lang w:val="en-US"/>
              </w:rPr>
            </w:pPr>
          </w:p>
        </w:tc>
      </w:tr>
      <w:tr w:rsidR="00AD3DF8" w14:paraId="6438004D" w14:textId="77777777" w:rsidTr="00AD3DF8">
        <w:trPr>
          <w:gridAfter w:val="1"/>
          <w:wAfter w:w="337" w:type="dxa"/>
          <w:cantSplit/>
          <w:trHeight w:val="513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438003C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8003D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8003E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8003F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80040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80041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80042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80043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80044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80045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80046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80047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80048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80049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8004A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8004B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8004C" w14:textId="77777777" w:rsidR="00AD3DF8" w:rsidRDefault="00AD3DF8" w:rsidP="00AD3DF8">
            <w:pPr>
              <w:tabs>
                <w:tab w:val="left" w:pos="426"/>
                <w:tab w:val="left" w:pos="851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</w:tbl>
    <w:p w14:paraId="6438004E" w14:textId="77777777" w:rsidR="009C1060" w:rsidRPr="00AD3DF8" w:rsidRDefault="009C1060" w:rsidP="00AD3DF8">
      <w:pPr>
        <w:rPr>
          <w:rFonts w:ascii="Comic Sans MS" w:hAnsi="Comic Sans MS"/>
          <w:sz w:val="24"/>
          <w:szCs w:val="24"/>
        </w:rPr>
      </w:pPr>
    </w:p>
    <w:sectPr w:rsidR="009C1060" w:rsidRPr="00AD3DF8" w:rsidSect="009C1060">
      <w:pgSz w:w="11906" w:h="16838"/>
      <w:pgMar w:top="993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80056" w14:textId="77777777" w:rsidR="00C76D81" w:rsidRDefault="00D14549">
      <w:pPr>
        <w:spacing w:after="0" w:line="240" w:lineRule="auto"/>
      </w:pPr>
      <w:r>
        <w:separator/>
      </w:r>
    </w:p>
  </w:endnote>
  <w:endnote w:type="continuationSeparator" w:id="0">
    <w:p w14:paraId="64380058" w14:textId="77777777" w:rsidR="00C76D81" w:rsidRDefault="00D1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80052" w14:textId="77777777" w:rsidR="00C76D81" w:rsidRDefault="00D14549">
      <w:pPr>
        <w:spacing w:after="0" w:line="240" w:lineRule="auto"/>
      </w:pPr>
      <w:r>
        <w:separator/>
      </w:r>
    </w:p>
  </w:footnote>
  <w:footnote w:type="continuationSeparator" w:id="0">
    <w:p w14:paraId="64380054" w14:textId="77777777" w:rsidR="00C76D81" w:rsidRDefault="00D145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060"/>
    <w:rsid w:val="003535AD"/>
    <w:rsid w:val="006642FB"/>
    <w:rsid w:val="00765920"/>
    <w:rsid w:val="009C1060"/>
    <w:rsid w:val="00A25042"/>
    <w:rsid w:val="00AD3DF8"/>
    <w:rsid w:val="00B16CAB"/>
    <w:rsid w:val="00C76D81"/>
    <w:rsid w:val="00D14549"/>
    <w:rsid w:val="00D5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37FF5C"/>
  <w15:docId w15:val="{95D68444-157B-4E7E-8B7B-D4C405DD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E71645B3BAA49BECBEA529B755E1D" ma:contentTypeVersion="1" ma:contentTypeDescription="Create a new document." ma:contentTypeScope="" ma:versionID="64a4efe576e7f5395ca3a9d25fdec7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69065B-A5B1-4797-A799-99942CA4F051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BA39D91-71D1-4AD3-A653-968D2F8840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5FCA61-069A-4926-BE37-5DA99397E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81E7CAA1</Template>
  <TotalTime>0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</dc:creator>
  <cp:lastModifiedBy>Tim Hills</cp:lastModifiedBy>
  <cp:revision>2</cp:revision>
  <dcterms:created xsi:type="dcterms:W3CDTF">2019-07-12T14:16:00Z</dcterms:created>
  <dcterms:modified xsi:type="dcterms:W3CDTF">2019-07-12T14:16:00Z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0x0101001F6E71645B3BAA49BECBEA529B755E1D</vt:lpwstr>
  </property>
</Properties>
</file>