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77" w:rsidRDefault="00136B77" w:rsidP="00136B77">
      <w:pPr>
        <w:jc w:val="center"/>
        <w:rPr>
          <w:rFonts w:ascii="Century Gothic" w:hAnsi="Century Gothic"/>
          <w:u w:val="single"/>
        </w:rPr>
      </w:pPr>
      <w:r w:rsidRPr="00136B77">
        <w:rPr>
          <w:rFonts w:ascii="Century Gothic" w:hAnsi="Century Gothic"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5917565" cy="7791450"/>
            <wp:effectExtent l="0" t="0" r="6985" b="0"/>
            <wp:wrapTight wrapText="bothSides">
              <wp:wrapPolygon edited="0">
                <wp:start x="0" y="0"/>
                <wp:lineTo x="0" y="21547"/>
                <wp:lineTo x="21556" y="21547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B77">
        <w:rPr>
          <w:rFonts w:ascii="Century Gothic" w:hAnsi="Century Gothic"/>
          <w:sz w:val="28"/>
          <w:u w:val="single"/>
        </w:rPr>
        <w:t>Enterprise / Stakeholders past paper questions</w:t>
      </w:r>
    </w:p>
    <w:p w:rsidR="00136B77" w:rsidRDefault="00136B77" w:rsidP="00136B77">
      <w:pPr>
        <w:rPr>
          <w:rFonts w:ascii="Century Gothic" w:hAnsi="Century Gothic"/>
          <w:b/>
        </w:rPr>
      </w:pPr>
      <w:r w:rsidRPr="00136B77">
        <w:rPr>
          <w:rFonts w:ascii="Century Gothic" w:hAnsi="Century Gothic"/>
          <w:b/>
        </w:rPr>
        <w:t xml:space="preserve">1. </w:t>
      </w:r>
    </w:p>
    <w:p w:rsidR="00136B77" w:rsidRDefault="00136B77" w:rsidP="00136B77">
      <w:pPr>
        <w:tabs>
          <w:tab w:val="left" w:pos="646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36B77" w:rsidRDefault="00136B7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136B77" w:rsidRDefault="00136B77" w:rsidP="00136B77">
      <w:pPr>
        <w:tabs>
          <w:tab w:val="left" w:pos="6465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2. </w:t>
      </w:r>
    </w:p>
    <w:p w:rsidR="00136B77" w:rsidRPr="00136B77" w:rsidRDefault="00136B77" w:rsidP="00136B77">
      <w:pPr>
        <w:tabs>
          <w:tab w:val="left" w:pos="6465"/>
        </w:tabs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8268327" wp14:editId="5F6DF7A4">
            <wp:extent cx="5865273" cy="23526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0929" cy="235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77" w:rsidRPr="00136B77" w:rsidRDefault="00136B77" w:rsidP="00136B77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284480</wp:posOffset>
                </wp:positionV>
                <wp:extent cx="26670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B77" w:rsidRDefault="00136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pt;margin-top:22.4pt;width:2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" fillcolor="white [3201]" stroked="f" strokeweight=".5pt">
                <v:textbox>
                  <w:txbxContent>
                    <w:p w:rsidR="00136B77" w:rsidRDefault="00136B77"/>
                  </w:txbxContent>
                </v:textbox>
              </v:shape>
            </w:pict>
          </mc:Fallback>
        </mc:AlternateContent>
      </w:r>
    </w:p>
    <w:p w:rsidR="007543A7" w:rsidRPr="00136B77" w:rsidRDefault="00136B77" w:rsidP="00136B77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5908EE0B" wp14:editId="27770AC1">
            <wp:extent cx="5897535" cy="50863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9665" cy="509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3A7" w:rsidRPr="00136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C57"/>
    <w:multiLevelType w:val="hybridMultilevel"/>
    <w:tmpl w:val="D418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77"/>
    <w:rsid w:val="00136B77"/>
    <w:rsid w:val="00476288"/>
    <w:rsid w:val="007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0052"/>
  <w15:chartTrackingRefBased/>
  <w15:docId w15:val="{D65F265C-9435-470F-A083-79964EB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4D9A7BD6</Template>
  <TotalTime>5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2018-09-14T12:49:00Z</dcterms:created>
  <dcterms:modified xsi:type="dcterms:W3CDTF">2018-09-14T12:54:00Z</dcterms:modified>
</cp:coreProperties>
</file>