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9" w:rsidRPr="003B7EC9" w:rsidRDefault="009B6DC9" w:rsidP="009B6DC9">
      <w:pPr>
        <w:jc w:val="center"/>
        <w:rPr>
          <w:rFonts w:ascii="Century Gothic" w:hAnsi="Century Gothic"/>
          <w:color w:val="0070C0"/>
          <w:sz w:val="28"/>
          <w:u w:val="single"/>
        </w:rPr>
      </w:pPr>
      <w:r w:rsidRPr="003B7EC9">
        <w:rPr>
          <w:rFonts w:ascii="Century Gothic" w:hAnsi="Century Gothic"/>
          <w:color w:val="0070C0"/>
          <w:sz w:val="28"/>
          <w:u w:val="single"/>
        </w:rPr>
        <w:t>Cash Flow Forecasting – Past Paper Questions</w:t>
      </w:r>
    </w:p>
    <w:p w:rsidR="003B7EC9" w:rsidRDefault="003B7EC9" w:rsidP="009B6DC9">
      <w:pPr>
        <w:jc w:val="center"/>
        <w:rPr>
          <w:rFonts w:ascii="Century Gothic" w:hAnsi="Century Gothic"/>
          <w:color w:val="0070C0"/>
          <w:u w:val="single"/>
        </w:rPr>
      </w:pPr>
    </w:p>
    <w:p w:rsidR="003B7EC9" w:rsidRDefault="003B7EC9" w:rsidP="003B7EC9">
      <w:pPr>
        <w:rPr>
          <w:rFonts w:ascii="Century Gothic" w:hAnsi="Century Gothic"/>
          <w:color w:val="0070C0"/>
          <w:u w:val="single"/>
        </w:rPr>
      </w:pPr>
      <w:r>
        <w:rPr>
          <w:noProof/>
          <w:lang w:eastAsia="en-GB"/>
        </w:rPr>
        <w:drawing>
          <wp:inline distT="0" distB="0" distL="0" distR="0" wp14:anchorId="3E52693B" wp14:editId="29B75063">
            <wp:extent cx="5731510" cy="2463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C9" w:rsidRDefault="003B7EC9" w:rsidP="003B7EC9">
      <w:pPr>
        <w:jc w:val="right"/>
        <w:rPr>
          <w:rFonts w:ascii="Century Gothic" w:hAnsi="Century Gothic"/>
        </w:rPr>
      </w:pPr>
      <w:r w:rsidRPr="003B7EC9">
        <w:rPr>
          <w:rFonts w:ascii="Century Gothic" w:hAnsi="Century Gothic"/>
        </w:rPr>
        <w:t>[2 marks]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EC9" w:rsidTr="003B7EC9">
        <w:tc>
          <w:tcPr>
            <w:tcW w:w="9016" w:type="dxa"/>
          </w:tcPr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</w:tc>
      </w:tr>
    </w:tbl>
    <w:p w:rsidR="003B7EC9" w:rsidRDefault="003B7EC9" w:rsidP="003B7EC9">
      <w:pPr>
        <w:rPr>
          <w:rFonts w:ascii="Century Gothic" w:hAnsi="Century Gothic"/>
        </w:rPr>
      </w:pPr>
    </w:p>
    <w:p w:rsidR="003B7EC9" w:rsidRDefault="003B7EC9" w:rsidP="003B7EC9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2EE2DCA9" wp14:editId="084914E9">
            <wp:extent cx="4705350" cy="3852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5662" cy="41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>[2 marks]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EC9" w:rsidTr="003B7EC9">
        <w:tc>
          <w:tcPr>
            <w:tcW w:w="9016" w:type="dxa"/>
          </w:tcPr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  <w:p w:rsidR="003B7EC9" w:rsidRDefault="003B7EC9" w:rsidP="003B7EC9">
            <w:pPr>
              <w:rPr>
                <w:rFonts w:ascii="Century Gothic" w:hAnsi="Century Gothic"/>
              </w:rPr>
            </w:pPr>
          </w:p>
        </w:tc>
      </w:tr>
    </w:tbl>
    <w:p w:rsidR="003B7EC9" w:rsidRDefault="003B7EC9" w:rsidP="003B7EC9">
      <w:pPr>
        <w:rPr>
          <w:rFonts w:ascii="Century Gothic" w:hAnsi="Century Gothic"/>
        </w:rPr>
      </w:pPr>
    </w:p>
    <w:p w:rsidR="004007D4" w:rsidRDefault="004007D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4007D4" w:rsidRDefault="004007D4" w:rsidP="003B7EC9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04CB7BBD" wp14:editId="51607DB5">
            <wp:extent cx="5731510" cy="36315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D4" w:rsidRDefault="004007D4" w:rsidP="003B7EC9">
      <w:pPr>
        <w:rPr>
          <w:rFonts w:ascii="Century Gothic" w:hAnsi="Century Gothic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43904" wp14:editId="13CC2E70">
                <wp:simplePos x="0" y="0"/>
                <wp:positionH relativeFrom="column">
                  <wp:posOffset>4953000</wp:posOffset>
                </wp:positionH>
                <wp:positionV relativeFrom="paragraph">
                  <wp:posOffset>3828415</wp:posOffset>
                </wp:positionV>
                <wp:extent cx="647700" cy="2952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 w:rsidP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4390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90pt;margin-top:301.45pt;width:51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" filled="f" strokeweight=".5pt">
                <v:textbox>
                  <w:txbxContent>
                    <w:p w:rsidR="004007D4" w:rsidRDefault="004007D4" w:rsidP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C7202" wp14:editId="561E89F9">
                <wp:simplePos x="0" y="0"/>
                <wp:positionH relativeFrom="column">
                  <wp:posOffset>4953000</wp:posOffset>
                </wp:positionH>
                <wp:positionV relativeFrom="paragraph">
                  <wp:posOffset>3390265</wp:posOffset>
                </wp:positionV>
                <wp:extent cx="647700" cy="2952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 w:rsidP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7202" id="Text Box 12" o:spid="_x0000_s1027" type="#_x0000_t202" style="position:absolute;margin-left:390pt;margin-top:266.95pt;width:51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" filled="f" strokeweight=".5pt">
                <v:textbox>
                  <w:txbxContent>
                    <w:p w:rsidR="004007D4" w:rsidRDefault="004007D4" w:rsidP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8D469" wp14:editId="2E69BD94">
                <wp:simplePos x="0" y="0"/>
                <wp:positionH relativeFrom="column">
                  <wp:posOffset>4210050</wp:posOffset>
                </wp:positionH>
                <wp:positionV relativeFrom="paragraph">
                  <wp:posOffset>3399789</wp:posOffset>
                </wp:positionV>
                <wp:extent cx="64770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 w:rsidP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D469" id="Text Box 11" o:spid="_x0000_s1028" type="#_x0000_t202" style="position:absolute;margin-left:331.5pt;margin-top:267.7pt;width:51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" filled="f" strokeweight=".5pt">
                <v:textbox>
                  <w:txbxContent>
                    <w:p w:rsidR="004007D4" w:rsidRDefault="004007D4" w:rsidP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2DB7F" wp14:editId="47EB6703">
                <wp:simplePos x="0" y="0"/>
                <wp:positionH relativeFrom="column">
                  <wp:posOffset>4962525</wp:posOffset>
                </wp:positionH>
                <wp:positionV relativeFrom="paragraph">
                  <wp:posOffset>4466590</wp:posOffset>
                </wp:positionV>
                <wp:extent cx="647700" cy="171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 w:rsidP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2DB7F" id="Text Box 10" o:spid="_x0000_s1029" type="#_x0000_t202" style="position:absolute;margin-left:390.75pt;margin-top:351.7pt;width:51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" filled="f" strokeweight=".5pt">
                <v:textbox>
                  <w:txbxContent>
                    <w:p w:rsidR="004007D4" w:rsidRDefault="004007D4" w:rsidP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7B055" wp14:editId="24748765">
                <wp:simplePos x="0" y="0"/>
                <wp:positionH relativeFrom="column">
                  <wp:posOffset>4953000</wp:posOffset>
                </wp:positionH>
                <wp:positionV relativeFrom="paragraph">
                  <wp:posOffset>4218940</wp:posOffset>
                </wp:positionV>
                <wp:extent cx="647700" cy="171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 w:rsidP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7B055" id="Text Box 9" o:spid="_x0000_s1030" type="#_x0000_t202" style="position:absolute;margin-left:390pt;margin-top:332.2pt;width:51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" filled="f" strokeweight=".5pt">
                <v:textbox>
                  <w:txbxContent>
                    <w:p w:rsidR="004007D4" w:rsidRDefault="004007D4" w:rsidP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38B1C" wp14:editId="2C9C888A">
                <wp:simplePos x="0" y="0"/>
                <wp:positionH relativeFrom="column">
                  <wp:posOffset>4219575</wp:posOffset>
                </wp:positionH>
                <wp:positionV relativeFrom="paragraph">
                  <wp:posOffset>4495165</wp:posOffset>
                </wp:positionV>
                <wp:extent cx="647700" cy="171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 w:rsidP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8B1C" id="Text Box 8" o:spid="_x0000_s1031" type="#_x0000_t202" style="position:absolute;margin-left:332.25pt;margin-top:353.95pt;width:51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" filled="f" strokeweight=".5pt">
                <v:textbox>
                  <w:txbxContent>
                    <w:p w:rsidR="004007D4" w:rsidRDefault="004007D4" w:rsidP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6E38D" wp14:editId="763456DC">
                <wp:simplePos x="0" y="0"/>
                <wp:positionH relativeFrom="column">
                  <wp:posOffset>4200525</wp:posOffset>
                </wp:positionH>
                <wp:positionV relativeFrom="paragraph">
                  <wp:posOffset>4237990</wp:posOffset>
                </wp:positionV>
                <wp:extent cx="647700" cy="171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 w:rsidP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6E38D" id="Text Box 7" o:spid="_x0000_s1032" type="#_x0000_t202" style="position:absolute;margin-left:330.75pt;margin-top:333.7pt;width:51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" filled="f" strokeweight=".5pt">
                <v:textbox>
                  <w:txbxContent>
                    <w:p w:rsidR="004007D4" w:rsidRDefault="004007D4" w:rsidP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AAA21" wp14:editId="3EAD6F8F">
                <wp:simplePos x="0" y="0"/>
                <wp:positionH relativeFrom="column">
                  <wp:posOffset>4943475</wp:posOffset>
                </wp:positionH>
                <wp:positionV relativeFrom="paragraph">
                  <wp:posOffset>2733040</wp:posOffset>
                </wp:positionV>
                <wp:extent cx="647700" cy="171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 w:rsidP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AAA21" id="Text Box 6" o:spid="_x0000_s1033" type="#_x0000_t202" style="position:absolute;margin-left:389.25pt;margin-top:215.2pt;width:5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" filled="f" strokeweight=".5pt">
                <v:textbox>
                  <w:txbxContent>
                    <w:p w:rsidR="004007D4" w:rsidRDefault="004007D4" w:rsidP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2733040</wp:posOffset>
                </wp:positionV>
                <wp:extent cx="647700" cy="171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07D4" w:rsidRDefault="00400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4" type="#_x0000_t202" style="position:absolute;margin-left:331.5pt;margin-top:215.2pt;width:5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" filled="f" strokeweight=".5pt">
                <v:textbox>
                  <w:txbxContent>
                    <w:p w:rsidR="004007D4" w:rsidRDefault="004007D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06B6CEC" wp14:editId="7FF9A816">
            <wp:extent cx="5731510" cy="479234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D4" w:rsidRDefault="004007D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4007D4" w:rsidRDefault="000652FC" w:rsidP="003B7EC9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4DC3BE73" wp14:editId="004B7416">
            <wp:extent cx="5731510" cy="19621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FC" w:rsidRDefault="000652FC" w:rsidP="003B7EC9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6AFF1013" wp14:editId="1945FA89">
            <wp:extent cx="5731510" cy="154559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FC" w:rsidRDefault="000652FC" w:rsidP="000652FC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[6 marks]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52FC" w:rsidTr="000652FC">
        <w:tc>
          <w:tcPr>
            <w:tcW w:w="9016" w:type="dxa"/>
          </w:tcPr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</w:p>
          <w:p w:rsidR="000652FC" w:rsidRDefault="000652FC" w:rsidP="000652FC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0652FC" w:rsidRPr="000652FC" w:rsidRDefault="000652FC" w:rsidP="000652FC">
      <w:pPr>
        <w:rPr>
          <w:rFonts w:ascii="Century Gothic" w:hAnsi="Century Gothic"/>
        </w:rPr>
      </w:pPr>
    </w:p>
    <w:sectPr w:rsidR="000652FC" w:rsidRPr="00065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C9"/>
    <w:rsid w:val="000652FC"/>
    <w:rsid w:val="002072FA"/>
    <w:rsid w:val="003B7EC9"/>
    <w:rsid w:val="004007D4"/>
    <w:rsid w:val="009B6DC9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F5C9"/>
  <w15:chartTrackingRefBased/>
  <w15:docId w15:val="{84447CCF-891F-4E8C-9ED0-B5CFB52E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1C30E38E</Template>
  <TotalTime>18</TotalTime>
  <Pages>5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2020-09-25T10:25:00Z</dcterms:created>
  <dcterms:modified xsi:type="dcterms:W3CDTF">2020-09-25T11:42:00Z</dcterms:modified>
</cp:coreProperties>
</file>