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9D821" w14:textId="23CD64D4" w:rsidR="00BE540F" w:rsidRDefault="00BE540F" w:rsidP="00BE540F">
      <w:pPr>
        <w:jc w:val="center"/>
        <w:rPr>
          <w:b/>
        </w:rPr>
      </w:pPr>
      <w:r>
        <w:rPr>
          <w:b/>
        </w:rPr>
        <w:t>Unit 3: Personal Finance</w:t>
      </w:r>
    </w:p>
    <w:p w14:paraId="62C7E348" w14:textId="77777777" w:rsidR="00BE540F" w:rsidRDefault="00BE540F" w:rsidP="00BE540F">
      <w:pPr>
        <w:jc w:val="center"/>
        <w:rPr>
          <w:b/>
        </w:rPr>
      </w:pPr>
    </w:p>
    <w:p w14:paraId="66AC94E5" w14:textId="64D17A66" w:rsidR="00BE540F" w:rsidRDefault="00BE540F" w:rsidP="00BE540F">
      <w:pPr>
        <w:jc w:val="center"/>
        <w:rPr>
          <w:b/>
        </w:rPr>
      </w:pPr>
      <w:r>
        <w:rPr>
          <w:b/>
        </w:rPr>
        <w:t>A4 – Managing Personal Finance</w:t>
      </w:r>
    </w:p>
    <w:p w14:paraId="72FFC1E8" w14:textId="77777777" w:rsidR="00BE540F" w:rsidRDefault="00BE540F" w:rsidP="00BE540F">
      <w:pPr>
        <w:jc w:val="center"/>
        <w:rPr>
          <w:b/>
        </w:rPr>
      </w:pPr>
    </w:p>
    <w:p w14:paraId="24133B56" w14:textId="73FDE717" w:rsidR="00BE540F" w:rsidRPr="00BE540F" w:rsidRDefault="00BE540F" w:rsidP="00BE540F">
      <w:pPr>
        <w:pStyle w:val="ListParagraph"/>
        <w:numPr>
          <w:ilvl w:val="0"/>
          <w:numId w:val="4"/>
        </w:numPr>
        <w:rPr>
          <w:b/>
        </w:rPr>
      </w:pPr>
      <w:r w:rsidRPr="00BE540F">
        <w:rPr>
          <w:b/>
        </w:rPr>
        <w:t>Suitability of different financial products and services against individual needs.</w:t>
      </w:r>
    </w:p>
    <w:p w14:paraId="3BE7F6FF" w14:textId="77777777" w:rsidR="00BE540F" w:rsidRPr="00BE540F" w:rsidRDefault="00BE540F" w:rsidP="00BE540F">
      <w:pPr>
        <w:pStyle w:val="ListParagraph"/>
        <w:numPr>
          <w:ilvl w:val="0"/>
          <w:numId w:val="4"/>
        </w:numPr>
        <w:rPr>
          <w:b/>
        </w:rPr>
      </w:pPr>
      <w:r w:rsidRPr="00BE540F">
        <w:rPr>
          <w:b/>
        </w:rPr>
        <w:t>Different types of borrowing, features, advantages and disadvantages.</w:t>
      </w:r>
    </w:p>
    <w:p w14:paraId="3B60F316" w14:textId="77777777" w:rsidR="00BE540F" w:rsidRPr="00BE540F" w:rsidRDefault="00BE540F" w:rsidP="00BE540F">
      <w:pPr>
        <w:pStyle w:val="ListParagraph"/>
        <w:numPr>
          <w:ilvl w:val="0"/>
          <w:numId w:val="4"/>
        </w:numPr>
        <w:rPr>
          <w:b/>
        </w:rPr>
      </w:pPr>
      <w:r w:rsidRPr="00BE540F">
        <w:rPr>
          <w:b/>
        </w:rPr>
        <w:t>Different types of saving and investment features, advantages and disadvantages.</w:t>
      </w:r>
    </w:p>
    <w:p w14:paraId="08D48F81" w14:textId="77777777" w:rsidR="00BE540F" w:rsidRPr="00BE540F" w:rsidRDefault="00BE540F" w:rsidP="00BE540F">
      <w:pPr>
        <w:pStyle w:val="ListParagraph"/>
        <w:numPr>
          <w:ilvl w:val="0"/>
          <w:numId w:val="4"/>
        </w:numPr>
        <w:rPr>
          <w:b/>
        </w:rPr>
      </w:pPr>
      <w:r w:rsidRPr="00BE540F">
        <w:rPr>
          <w:b/>
        </w:rPr>
        <w:t xml:space="preserve">Risks and rewards of saving versus investment. </w:t>
      </w:r>
    </w:p>
    <w:p w14:paraId="0E394AEB" w14:textId="77777777" w:rsidR="00BE540F" w:rsidRDefault="00BE540F" w:rsidP="00BE540F">
      <w:pPr>
        <w:pStyle w:val="ListParagraph"/>
        <w:numPr>
          <w:ilvl w:val="0"/>
          <w:numId w:val="4"/>
        </w:numPr>
        <w:rPr>
          <w:b/>
        </w:rPr>
      </w:pPr>
      <w:r w:rsidRPr="00BE540F">
        <w:rPr>
          <w:b/>
        </w:rPr>
        <w:t>Different types of insurance products, features, advantages and disadvantages</w:t>
      </w:r>
      <w:r w:rsidR="00CE2D53">
        <w:rPr>
          <w:b/>
        </w:rPr>
        <w:t>.</w:t>
      </w:r>
    </w:p>
    <w:p w14:paraId="20CBFCB2" w14:textId="5B977BC1" w:rsidR="00CE2D53" w:rsidRDefault="00CE2D53" w:rsidP="00CE2D53">
      <w:pPr>
        <w:rPr>
          <w:b/>
        </w:rPr>
      </w:pPr>
    </w:p>
    <w:p w14:paraId="695335D4" w14:textId="77777777" w:rsidR="00CE2D53" w:rsidRDefault="00CE2D53" w:rsidP="00CE2D53">
      <w:pPr>
        <w:rPr>
          <w:b/>
        </w:rPr>
      </w:pPr>
      <w:r>
        <w:rPr>
          <w:b/>
        </w:rPr>
        <w:t>On the diagram below write as many different types of borrowing as you can think of:</w:t>
      </w:r>
    </w:p>
    <w:p w14:paraId="7548FA88" w14:textId="6B26DEC2" w:rsidR="00CE2D53" w:rsidRDefault="00CE2D53" w:rsidP="00CE2D53">
      <w:pPr>
        <w:rPr>
          <w:b/>
        </w:rPr>
      </w:pPr>
    </w:p>
    <w:p w14:paraId="6432FFE7" w14:textId="60A73FA0" w:rsidR="00CE2D53" w:rsidRDefault="00CE2D53" w:rsidP="00CE2D53">
      <w:pPr>
        <w:rPr>
          <w:b/>
        </w:rPr>
      </w:pPr>
    </w:p>
    <w:p w14:paraId="1BD7E536" w14:textId="7A5D6016" w:rsidR="00CE2D53" w:rsidRDefault="00CE2D53" w:rsidP="00CE2D53">
      <w:pPr>
        <w:rPr>
          <w:b/>
        </w:rPr>
      </w:pPr>
    </w:p>
    <w:p w14:paraId="3BCA623C" w14:textId="14EE105F" w:rsidR="00595896" w:rsidRDefault="00595896" w:rsidP="00CE2D53">
      <w:pPr>
        <w:rPr>
          <w:b/>
        </w:rPr>
      </w:pPr>
    </w:p>
    <w:p w14:paraId="730956EF" w14:textId="3B98A778" w:rsidR="00595896" w:rsidRPr="00595896" w:rsidRDefault="00595896" w:rsidP="00595896">
      <w:bookmarkStart w:id="0" w:name="_GoBack"/>
      <w:bookmarkEnd w:id="0"/>
    </w:p>
    <w:p w14:paraId="19608B5D" w14:textId="59CC29E6" w:rsidR="00595896" w:rsidRPr="00595896" w:rsidRDefault="00595896" w:rsidP="00595896"/>
    <w:p w14:paraId="500ED9C3" w14:textId="3835C8AC" w:rsidR="00595896" w:rsidRPr="00595896" w:rsidRDefault="00A42464" w:rsidP="00595896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C6A6B" wp14:editId="40E07F8D">
                <wp:simplePos x="0" y="0"/>
                <wp:positionH relativeFrom="column">
                  <wp:posOffset>1963833</wp:posOffset>
                </wp:positionH>
                <wp:positionV relativeFrom="paragraph">
                  <wp:posOffset>192582</wp:posOffset>
                </wp:positionV>
                <wp:extent cx="2590800" cy="1691640"/>
                <wp:effectExtent l="19050" t="0" r="38100" b="41910"/>
                <wp:wrapNone/>
                <wp:docPr id="1" name="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69164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DE745" id="Cloud 1" o:spid="_x0000_s1026" style="position:absolute;margin-left:154.65pt;margin-top:15.15pt;width:204pt;height:13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81450,1025048;129540,993839;415488,1366587;349038,1381506;988222,1530699;948161,1462564;1728819,1360791;1712807,1435545;2046792,898840;2241762,1178274;2506719,601237;2419879,706025;2298375,212473;2302933,261969;1743872,154754;1788372,91631;1327845,184827;1349375,130397;839611,203310;917575,256096;247505,618271;233892,562705" o:connectangles="0,0,0,0,0,0,0,0,0,0,0,0,0,0,0,0,0,0,0,0,0,0"/>
              </v:shape>
            </w:pict>
          </mc:Fallback>
        </mc:AlternateContent>
      </w:r>
    </w:p>
    <w:p w14:paraId="71912907" w14:textId="0A4930D1" w:rsidR="00595896" w:rsidRPr="00595896" w:rsidRDefault="00595896" w:rsidP="00595896"/>
    <w:p w14:paraId="6E3C4CE4" w14:textId="6B3C13FE" w:rsidR="00595896" w:rsidRPr="00595896" w:rsidRDefault="00A42464" w:rsidP="00595896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58616C" wp14:editId="6D55B665">
                <wp:simplePos x="0" y="0"/>
                <wp:positionH relativeFrom="column">
                  <wp:posOffset>2353694</wp:posOffset>
                </wp:positionH>
                <wp:positionV relativeFrom="paragraph">
                  <wp:posOffset>106562</wp:posOffset>
                </wp:positionV>
                <wp:extent cx="1828800" cy="67056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7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2CED02" w14:textId="74CD8898" w:rsidR="00595896" w:rsidRPr="00CE2D53" w:rsidRDefault="00595896" w:rsidP="00CE2D53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CE2D53">
                              <w:rPr>
                                <w:b/>
                                <w:sz w:val="32"/>
                              </w:rPr>
                              <w:t>Different types of borrowing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861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5.35pt;margin-top:8.4pt;width:2in;height:5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" fillcolor="white [3201]" stroked="f" strokeweight=".5pt">
                <v:textbox>
                  <w:txbxContent>
                    <w:p w14:paraId="342CED02" w14:textId="74CD8898" w:rsidR="00595896" w:rsidRPr="00CE2D53" w:rsidRDefault="00595896" w:rsidP="00CE2D53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CE2D53">
                        <w:rPr>
                          <w:b/>
                          <w:sz w:val="32"/>
                        </w:rPr>
                        <w:t>Different types of borrowing</w:t>
                      </w:r>
                    </w:p>
                  </w:txbxContent>
                </v:textbox>
              </v:shape>
            </w:pict>
          </mc:Fallback>
        </mc:AlternateContent>
      </w:r>
    </w:p>
    <w:p w14:paraId="41C6E710" w14:textId="77777777" w:rsidR="00595896" w:rsidRPr="00595896" w:rsidRDefault="00595896" w:rsidP="00595896"/>
    <w:p w14:paraId="4C41DC03" w14:textId="3A9BF437" w:rsidR="00595896" w:rsidRDefault="00595896" w:rsidP="00595896">
      <w:pPr>
        <w:rPr>
          <w:b/>
        </w:rPr>
      </w:pPr>
    </w:p>
    <w:p w14:paraId="0BF4BAA0" w14:textId="77777777" w:rsidR="00A42464" w:rsidRPr="00595896" w:rsidRDefault="00A42464" w:rsidP="00595896">
      <w:pPr>
        <w:rPr>
          <w:b/>
        </w:rPr>
      </w:pPr>
    </w:p>
    <w:p w14:paraId="0AA33020" w14:textId="317A025C" w:rsidR="00CE2D53" w:rsidRPr="00595896" w:rsidRDefault="00595896" w:rsidP="00595896">
      <w:pPr>
        <w:tabs>
          <w:tab w:val="left" w:pos="1356"/>
        </w:tabs>
        <w:sectPr w:rsidR="00CE2D53" w:rsidRPr="00595896" w:rsidSect="00893586">
          <w:pgSz w:w="11906" w:h="16838"/>
          <w:pgMar w:top="720" w:right="720" w:bottom="720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tab/>
      </w:r>
    </w:p>
    <w:p w14:paraId="6EE3AC01" w14:textId="40E7399E" w:rsidR="005E2B60" w:rsidRPr="00A851F1" w:rsidRDefault="005E2B60" w:rsidP="005E2B60">
      <w:pPr>
        <w:jc w:val="center"/>
        <w:rPr>
          <w:b/>
        </w:rPr>
      </w:pPr>
      <w:r w:rsidRPr="00A851F1">
        <w:rPr>
          <w:b/>
        </w:rPr>
        <w:lastRenderedPageBreak/>
        <w:t>Managing</w:t>
      </w:r>
      <w:r w:rsidR="009F6508">
        <w:rPr>
          <w:b/>
        </w:rPr>
        <w:t xml:space="preserve"> P</w:t>
      </w:r>
      <w:r w:rsidRPr="00A851F1">
        <w:rPr>
          <w:b/>
        </w:rPr>
        <w:t>ersonal Finance: Different types of borrowing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3969"/>
        <w:gridCol w:w="4536"/>
        <w:gridCol w:w="5187"/>
      </w:tblGrid>
      <w:tr w:rsidR="005E2B60" w:rsidRPr="00A851F1" w14:paraId="5A837D6C" w14:textId="77777777" w:rsidTr="00595896">
        <w:tc>
          <w:tcPr>
            <w:tcW w:w="1701" w:type="dxa"/>
          </w:tcPr>
          <w:p w14:paraId="2F4AA0C5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  <w:r w:rsidRPr="00A851F1">
              <w:rPr>
                <w:b/>
              </w:rPr>
              <w:t>Type of Borrowing</w:t>
            </w:r>
          </w:p>
        </w:tc>
        <w:tc>
          <w:tcPr>
            <w:tcW w:w="3969" w:type="dxa"/>
          </w:tcPr>
          <w:p w14:paraId="5D066986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  <w:r w:rsidRPr="00A851F1">
              <w:rPr>
                <w:b/>
              </w:rPr>
              <w:t>Features of borrowing</w:t>
            </w:r>
          </w:p>
        </w:tc>
        <w:tc>
          <w:tcPr>
            <w:tcW w:w="4536" w:type="dxa"/>
          </w:tcPr>
          <w:p w14:paraId="5A0B3037" w14:textId="53F89C50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  <w:r w:rsidRPr="00A851F1">
              <w:rPr>
                <w:b/>
              </w:rPr>
              <w:t>Advantage</w:t>
            </w:r>
            <w:r w:rsidR="00D00E75">
              <w:rPr>
                <w:b/>
              </w:rPr>
              <w:t>s</w:t>
            </w:r>
          </w:p>
        </w:tc>
        <w:tc>
          <w:tcPr>
            <w:tcW w:w="5187" w:type="dxa"/>
          </w:tcPr>
          <w:p w14:paraId="7A459574" w14:textId="039180F5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  <w:r w:rsidRPr="00A851F1">
              <w:rPr>
                <w:b/>
              </w:rPr>
              <w:t>Disadvantage</w:t>
            </w:r>
            <w:r w:rsidR="00D00E75">
              <w:rPr>
                <w:b/>
              </w:rPr>
              <w:t>s</w:t>
            </w:r>
          </w:p>
        </w:tc>
      </w:tr>
      <w:tr w:rsidR="005E2B60" w:rsidRPr="00A851F1" w14:paraId="46693092" w14:textId="77777777" w:rsidTr="00595896">
        <w:tc>
          <w:tcPr>
            <w:tcW w:w="1701" w:type="dxa"/>
          </w:tcPr>
          <w:p w14:paraId="016F82DD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  <w:p w14:paraId="2DFBF79B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  <w:p w14:paraId="3656CC4D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  <w:r w:rsidRPr="00A851F1">
              <w:rPr>
                <w:b/>
              </w:rPr>
              <w:t>Overdraft</w:t>
            </w:r>
          </w:p>
          <w:p w14:paraId="3AE886E5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  <w:p w14:paraId="058BC3FB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  <w:p w14:paraId="5DEA1DEB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798AA0E0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4536" w:type="dxa"/>
          </w:tcPr>
          <w:p w14:paraId="564AAFC7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5187" w:type="dxa"/>
          </w:tcPr>
          <w:p w14:paraId="0A464F9F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5E2B60" w:rsidRPr="00A851F1" w14:paraId="3BB0F322" w14:textId="77777777" w:rsidTr="00595896">
        <w:tc>
          <w:tcPr>
            <w:tcW w:w="1701" w:type="dxa"/>
          </w:tcPr>
          <w:p w14:paraId="4C793884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  <w:p w14:paraId="6179F3DF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  <w:p w14:paraId="1E8D9CA3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  <w:r w:rsidRPr="00A851F1">
              <w:rPr>
                <w:b/>
              </w:rPr>
              <w:t>Personal Loan</w:t>
            </w:r>
          </w:p>
          <w:p w14:paraId="39BEDEE6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  <w:p w14:paraId="6A79F48B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63A77447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4536" w:type="dxa"/>
          </w:tcPr>
          <w:p w14:paraId="2A24A455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5187" w:type="dxa"/>
          </w:tcPr>
          <w:p w14:paraId="5AC110DE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5E2B60" w:rsidRPr="00A851F1" w14:paraId="1090BBF8" w14:textId="77777777" w:rsidTr="00595896">
        <w:tc>
          <w:tcPr>
            <w:tcW w:w="1701" w:type="dxa"/>
          </w:tcPr>
          <w:p w14:paraId="0E6C3B11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  <w:p w14:paraId="6922BB3D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  <w:r w:rsidRPr="00A851F1">
              <w:rPr>
                <w:b/>
              </w:rPr>
              <w:t>Hire Purchase</w:t>
            </w:r>
          </w:p>
          <w:p w14:paraId="7475F89C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  <w:p w14:paraId="6CCF76A0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  <w:p w14:paraId="6E06BF00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  <w:p w14:paraId="13DA4BFA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38A17BBB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4536" w:type="dxa"/>
          </w:tcPr>
          <w:p w14:paraId="26147A78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5187" w:type="dxa"/>
          </w:tcPr>
          <w:p w14:paraId="7AAB16A5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5E2B60" w:rsidRPr="00A851F1" w14:paraId="252541B6" w14:textId="77777777" w:rsidTr="00595896">
        <w:tc>
          <w:tcPr>
            <w:tcW w:w="1701" w:type="dxa"/>
          </w:tcPr>
          <w:p w14:paraId="1B87CEAC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  <w:p w14:paraId="44104B17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  <w:r w:rsidRPr="00A851F1">
              <w:rPr>
                <w:b/>
              </w:rPr>
              <w:t>Mortgages</w:t>
            </w:r>
          </w:p>
          <w:p w14:paraId="401D8A72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  <w:p w14:paraId="48551021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  <w:p w14:paraId="02589E3B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  <w:p w14:paraId="1CBAE18D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486BA6D5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4536" w:type="dxa"/>
          </w:tcPr>
          <w:p w14:paraId="64EC043B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5187" w:type="dxa"/>
          </w:tcPr>
          <w:p w14:paraId="4D6B36E1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5E2B60" w:rsidRPr="00A851F1" w14:paraId="67F024E1" w14:textId="77777777" w:rsidTr="00595896">
        <w:tc>
          <w:tcPr>
            <w:tcW w:w="1701" w:type="dxa"/>
          </w:tcPr>
          <w:p w14:paraId="2156B325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  <w:p w14:paraId="1623459F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  <w:r w:rsidRPr="00A851F1">
              <w:rPr>
                <w:b/>
              </w:rPr>
              <w:t>Credit Cards</w:t>
            </w:r>
          </w:p>
          <w:p w14:paraId="62329A8F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  <w:p w14:paraId="4A6049D3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  <w:p w14:paraId="6AFCF060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049E9315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4536" w:type="dxa"/>
          </w:tcPr>
          <w:p w14:paraId="527D3803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5187" w:type="dxa"/>
          </w:tcPr>
          <w:p w14:paraId="28DAAB73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5E2B60" w:rsidRPr="00A851F1" w14:paraId="2BBC3E58" w14:textId="77777777" w:rsidTr="00595896">
        <w:tc>
          <w:tcPr>
            <w:tcW w:w="1701" w:type="dxa"/>
          </w:tcPr>
          <w:p w14:paraId="02C3BE3C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  <w:p w14:paraId="2A65A5E4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  <w:r w:rsidRPr="00A851F1">
              <w:rPr>
                <w:b/>
              </w:rPr>
              <w:t>Payday Loans</w:t>
            </w:r>
          </w:p>
          <w:p w14:paraId="1899E81C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  <w:p w14:paraId="636A4134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  <w:p w14:paraId="7E544938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  <w:p w14:paraId="0289E7AD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7F8994E9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4536" w:type="dxa"/>
          </w:tcPr>
          <w:p w14:paraId="5C22B045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5187" w:type="dxa"/>
          </w:tcPr>
          <w:p w14:paraId="39D14120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</w:tbl>
    <w:p w14:paraId="6FB08803" w14:textId="77777777" w:rsidR="005E2B60" w:rsidRPr="00A851F1" w:rsidRDefault="005E2B60" w:rsidP="005E2B60">
      <w:pPr>
        <w:jc w:val="center"/>
        <w:rPr>
          <w:b/>
        </w:rPr>
      </w:pPr>
      <w:r w:rsidRPr="00A851F1">
        <w:rPr>
          <w:b/>
        </w:rPr>
        <w:lastRenderedPageBreak/>
        <w:t>Different Types of Saving and Investment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3969"/>
        <w:gridCol w:w="4536"/>
        <w:gridCol w:w="5187"/>
      </w:tblGrid>
      <w:tr w:rsidR="005E2B60" w:rsidRPr="00A851F1" w14:paraId="58324D84" w14:textId="77777777" w:rsidTr="00595896">
        <w:tc>
          <w:tcPr>
            <w:tcW w:w="1701" w:type="dxa"/>
          </w:tcPr>
          <w:p w14:paraId="625ED752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  <w:r w:rsidRPr="00A851F1">
              <w:rPr>
                <w:b/>
              </w:rPr>
              <w:t>Type of Saving and Investment</w:t>
            </w:r>
          </w:p>
        </w:tc>
        <w:tc>
          <w:tcPr>
            <w:tcW w:w="3969" w:type="dxa"/>
          </w:tcPr>
          <w:p w14:paraId="6B7744EB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  <w:r w:rsidRPr="00A851F1">
              <w:rPr>
                <w:b/>
              </w:rPr>
              <w:t>Features of account</w:t>
            </w:r>
          </w:p>
        </w:tc>
        <w:tc>
          <w:tcPr>
            <w:tcW w:w="4536" w:type="dxa"/>
          </w:tcPr>
          <w:p w14:paraId="599BED4C" w14:textId="000CECF5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  <w:r w:rsidRPr="00A851F1">
              <w:rPr>
                <w:b/>
              </w:rPr>
              <w:t>Advantage</w:t>
            </w:r>
            <w:r w:rsidR="00D00E75">
              <w:rPr>
                <w:b/>
              </w:rPr>
              <w:t>s</w:t>
            </w:r>
          </w:p>
        </w:tc>
        <w:tc>
          <w:tcPr>
            <w:tcW w:w="5187" w:type="dxa"/>
          </w:tcPr>
          <w:p w14:paraId="4DEB5540" w14:textId="0AEB1E1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  <w:r w:rsidRPr="00A851F1">
              <w:rPr>
                <w:b/>
              </w:rPr>
              <w:t>Disadvantage</w:t>
            </w:r>
            <w:r w:rsidR="00D00E75">
              <w:rPr>
                <w:b/>
              </w:rPr>
              <w:t>s</w:t>
            </w:r>
          </w:p>
        </w:tc>
      </w:tr>
      <w:tr w:rsidR="005E2B60" w:rsidRPr="00A851F1" w14:paraId="5FD00B38" w14:textId="77777777" w:rsidTr="00595896">
        <w:tc>
          <w:tcPr>
            <w:tcW w:w="1701" w:type="dxa"/>
          </w:tcPr>
          <w:p w14:paraId="1CD4B5EB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  <w:p w14:paraId="2753C09B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  <w:r w:rsidRPr="00A851F1">
              <w:rPr>
                <w:b/>
              </w:rPr>
              <w:t>Individual Savings Account (ISAs)</w:t>
            </w:r>
          </w:p>
          <w:p w14:paraId="5310B1AE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  <w:p w14:paraId="427D42F7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5A7EE701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4536" w:type="dxa"/>
          </w:tcPr>
          <w:p w14:paraId="5170F312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5187" w:type="dxa"/>
          </w:tcPr>
          <w:p w14:paraId="7529CDFB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5E2B60" w:rsidRPr="00A851F1" w14:paraId="73B772F3" w14:textId="77777777" w:rsidTr="00595896">
        <w:tc>
          <w:tcPr>
            <w:tcW w:w="1701" w:type="dxa"/>
          </w:tcPr>
          <w:p w14:paraId="4B4B590E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  <w:p w14:paraId="24A455A4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  <w:p w14:paraId="4F76291A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  <w:r w:rsidRPr="00A851F1">
              <w:rPr>
                <w:b/>
              </w:rPr>
              <w:t>Deposit and savings accounts</w:t>
            </w:r>
          </w:p>
          <w:p w14:paraId="0313B0F4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25782056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4536" w:type="dxa"/>
          </w:tcPr>
          <w:p w14:paraId="0C7D56B8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5187" w:type="dxa"/>
          </w:tcPr>
          <w:p w14:paraId="3F74824C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5E2B60" w:rsidRPr="00A851F1" w14:paraId="3B66010F" w14:textId="77777777" w:rsidTr="00595896">
        <w:tc>
          <w:tcPr>
            <w:tcW w:w="1701" w:type="dxa"/>
          </w:tcPr>
          <w:p w14:paraId="5FC1D035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  <w:p w14:paraId="295D6BE1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  <w:p w14:paraId="00005C6D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  <w:r w:rsidRPr="00A851F1">
              <w:rPr>
                <w:b/>
              </w:rPr>
              <w:t>Premium Bonds</w:t>
            </w:r>
          </w:p>
          <w:p w14:paraId="28E6723A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  <w:p w14:paraId="2BB8F07E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  <w:p w14:paraId="70EED5BB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158A5D79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4536" w:type="dxa"/>
          </w:tcPr>
          <w:p w14:paraId="7830AC37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5187" w:type="dxa"/>
          </w:tcPr>
          <w:p w14:paraId="7E4BC232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5E2B60" w:rsidRPr="00A851F1" w14:paraId="15278495" w14:textId="77777777" w:rsidTr="00595896">
        <w:tc>
          <w:tcPr>
            <w:tcW w:w="1701" w:type="dxa"/>
          </w:tcPr>
          <w:p w14:paraId="534370E4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  <w:p w14:paraId="5D4ECFDD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  <w:p w14:paraId="346FCC73" w14:textId="48DEF08C" w:rsidR="005E2B60" w:rsidRPr="00A851F1" w:rsidRDefault="00B42914" w:rsidP="0059589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Bonds and GILTS</w:t>
            </w:r>
          </w:p>
          <w:p w14:paraId="4003148B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  <w:p w14:paraId="5137FE3F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6C21AA59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4536" w:type="dxa"/>
          </w:tcPr>
          <w:p w14:paraId="62911503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5187" w:type="dxa"/>
          </w:tcPr>
          <w:p w14:paraId="72DFF784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5E2B60" w:rsidRPr="00A851F1" w14:paraId="6F1B401A" w14:textId="77777777" w:rsidTr="00595896">
        <w:tc>
          <w:tcPr>
            <w:tcW w:w="1701" w:type="dxa"/>
          </w:tcPr>
          <w:p w14:paraId="281604E6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  <w:p w14:paraId="6FC6AAF1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  <w:r w:rsidRPr="00A851F1">
              <w:rPr>
                <w:b/>
              </w:rPr>
              <w:t>Shares</w:t>
            </w:r>
          </w:p>
          <w:p w14:paraId="3398D304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  <w:p w14:paraId="08E416D9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314D46DE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4536" w:type="dxa"/>
          </w:tcPr>
          <w:p w14:paraId="7CA489C9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5187" w:type="dxa"/>
          </w:tcPr>
          <w:p w14:paraId="4F46EDBD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5E2B60" w:rsidRPr="00A851F1" w14:paraId="165E58CB" w14:textId="77777777" w:rsidTr="00595896">
        <w:tc>
          <w:tcPr>
            <w:tcW w:w="1701" w:type="dxa"/>
          </w:tcPr>
          <w:p w14:paraId="03771A7D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  <w:p w14:paraId="0B3FD666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  <w:r w:rsidRPr="00A851F1">
              <w:rPr>
                <w:b/>
              </w:rPr>
              <w:t>Pensions</w:t>
            </w:r>
          </w:p>
          <w:p w14:paraId="2B10C83E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  <w:p w14:paraId="3DDECD69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277B1BA6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4536" w:type="dxa"/>
          </w:tcPr>
          <w:p w14:paraId="38E0755D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5187" w:type="dxa"/>
          </w:tcPr>
          <w:p w14:paraId="16034442" w14:textId="77777777" w:rsidR="005E2B60" w:rsidRPr="00A851F1" w:rsidRDefault="005E2B60" w:rsidP="00595896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</w:tbl>
    <w:p w14:paraId="3C811BCB" w14:textId="77777777" w:rsidR="005E2B60" w:rsidRDefault="005E2B60" w:rsidP="005E2B60"/>
    <w:p w14:paraId="40140F7E" w14:textId="77777777" w:rsidR="005E2B60" w:rsidRDefault="005E2B60" w:rsidP="005E2B60"/>
    <w:p w14:paraId="5CA318F5" w14:textId="77777777" w:rsidR="005E2B60" w:rsidRDefault="005E2B60" w:rsidP="005E2B60">
      <w:pPr>
        <w:sectPr w:rsidR="005E2B60" w:rsidSect="00595896">
          <w:pgSz w:w="16838" w:h="11906" w:orient="landscape"/>
          <w:pgMar w:top="720" w:right="720" w:bottom="720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78015414" w14:textId="61D54C59" w:rsidR="005E2B60" w:rsidRPr="00A42464" w:rsidRDefault="005E2B60" w:rsidP="005E2B60">
      <w:pPr>
        <w:rPr>
          <w:b/>
          <w:u w:val="single"/>
        </w:rPr>
      </w:pPr>
      <w:r w:rsidRPr="00A42464">
        <w:rPr>
          <w:b/>
          <w:u w:val="single"/>
        </w:rPr>
        <w:lastRenderedPageBreak/>
        <w:t xml:space="preserve">Risks and </w:t>
      </w:r>
      <w:r w:rsidR="00D00E75" w:rsidRPr="00A42464">
        <w:rPr>
          <w:b/>
          <w:u w:val="single"/>
        </w:rPr>
        <w:t>r</w:t>
      </w:r>
      <w:r w:rsidRPr="00A42464">
        <w:rPr>
          <w:b/>
          <w:u w:val="single"/>
        </w:rPr>
        <w:t>ewards if saving versus investment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5E2B60" w14:paraId="2EC638F1" w14:textId="77777777" w:rsidTr="00595896">
        <w:tc>
          <w:tcPr>
            <w:tcW w:w="1696" w:type="dxa"/>
          </w:tcPr>
          <w:p w14:paraId="660384BD" w14:textId="77777777" w:rsidR="005E2B60" w:rsidRDefault="005E2B60" w:rsidP="00595896">
            <w:pPr>
              <w:rPr>
                <w:u w:val="single"/>
              </w:rPr>
            </w:pPr>
          </w:p>
          <w:p w14:paraId="30084211" w14:textId="77777777" w:rsidR="005E2B60" w:rsidRDefault="005E2B60" w:rsidP="00595896">
            <w:pPr>
              <w:rPr>
                <w:u w:val="single"/>
              </w:rPr>
            </w:pPr>
            <w:r>
              <w:rPr>
                <w:u w:val="single"/>
              </w:rPr>
              <w:t>Saving</w:t>
            </w:r>
          </w:p>
          <w:p w14:paraId="47DB663C" w14:textId="77777777" w:rsidR="005E2B60" w:rsidRDefault="005E2B60" w:rsidP="00595896">
            <w:pPr>
              <w:rPr>
                <w:u w:val="single"/>
              </w:rPr>
            </w:pPr>
          </w:p>
        </w:tc>
        <w:tc>
          <w:tcPr>
            <w:tcW w:w="8760" w:type="dxa"/>
          </w:tcPr>
          <w:p w14:paraId="46EDE064" w14:textId="77777777" w:rsidR="005E2B60" w:rsidRDefault="005E2B60" w:rsidP="00595896">
            <w:pPr>
              <w:rPr>
                <w:u w:val="single"/>
              </w:rPr>
            </w:pPr>
          </w:p>
        </w:tc>
      </w:tr>
      <w:tr w:rsidR="005E2B60" w14:paraId="7B880828" w14:textId="77777777" w:rsidTr="00595896">
        <w:tc>
          <w:tcPr>
            <w:tcW w:w="1696" w:type="dxa"/>
          </w:tcPr>
          <w:p w14:paraId="05833C83" w14:textId="77777777" w:rsidR="005E2B60" w:rsidRDefault="005E2B60" w:rsidP="00595896">
            <w:pPr>
              <w:rPr>
                <w:u w:val="single"/>
              </w:rPr>
            </w:pPr>
          </w:p>
          <w:p w14:paraId="16B52198" w14:textId="77777777" w:rsidR="005E2B60" w:rsidRDefault="005E2B60" w:rsidP="00595896">
            <w:pPr>
              <w:rPr>
                <w:u w:val="single"/>
              </w:rPr>
            </w:pPr>
            <w:r>
              <w:rPr>
                <w:u w:val="single"/>
              </w:rPr>
              <w:t>Investment</w:t>
            </w:r>
          </w:p>
          <w:p w14:paraId="3DD679F1" w14:textId="77777777" w:rsidR="005E2B60" w:rsidRDefault="005E2B60" w:rsidP="00595896">
            <w:pPr>
              <w:rPr>
                <w:u w:val="single"/>
              </w:rPr>
            </w:pPr>
          </w:p>
          <w:p w14:paraId="6810F574" w14:textId="77777777" w:rsidR="005E2B60" w:rsidRDefault="005E2B60" w:rsidP="00595896">
            <w:pPr>
              <w:rPr>
                <w:u w:val="single"/>
              </w:rPr>
            </w:pPr>
          </w:p>
        </w:tc>
        <w:tc>
          <w:tcPr>
            <w:tcW w:w="8760" w:type="dxa"/>
          </w:tcPr>
          <w:p w14:paraId="6DA55A59" w14:textId="77777777" w:rsidR="005E2B60" w:rsidRDefault="005E2B60" w:rsidP="00595896">
            <w:pPr>
              <w:rPr>
                <w:u w:val="single"/>
              </w:rPr>
            </w:pPr>
          </w:p>
        </w:tc>
      </w:tr>
    </w:tbl>
    <w:p w14:paraId="2CADE23D" w14:textId="77777777" w:rsidR="005E2B60" w:rsidRDefault="005E2B60" w:rsidP="005E2B60">
      <w:pPr>
        <w:rPr>
          <w:u w:val="single"/>
        </w:rPr>
      </w:pPr>
    </w:p>
    <w:p w14:paraId="25CD13CE" w14:textId="77777777" w:rsidR="005E2B60" w:rsidRDefault="005E2B60" w:rsidP="005E2B60">
      <w:r>
        <w:t xml:space="preserve">Saving and investment both involve forfeiting current spending in the hope of gaining greater wealth in the future. </w:t>
      </w:r>
    </w:p>
    <w:p w14:paraId="477D90EA" w14:textId="77777777" w:rsidR="005E2B60" w:rsidRDefault="005E2B60" w:rsidP="005E2B60">
      <w:r>
        <w:t xml:space="preserve">If you are saving your money, it is often with a view to buying a specific good in the future or to support a planned future lifestyle. </w:t>
      </w:r>
    </w:p>
    <w:p w14:paraId="372D3AFF" w14:textId="77777777" w:rsidR="005E2B60" w:rsidRDefault="005E2B60" w:rsidP="005E2B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1"/>
        <w:gridCol w:w="4576"/>
        <w:gridCol w:w="4649"/>
      </w:tblGrid>
      <w:tr w:rsidR="005E2B60" w14:paraId="0BD05799" w14:textId="77777777" w:rsidTr="00595896">
        <w:tc>
          <w:tcPr>
            <w:tcW w:w="1231" w:type="dxa"/>
          </w:tcPr>
          <w:p w14:paraId="5D3D283E" w14:textId="77777777" w:rsidR="005E2B60" w:rsidRDefault="005E2B60" w:rsidP="00595896"/>
        </w:tc>
        <w:tc>
          <w:tcPr>
            <w:tcW w:w="4576" w:type="dxa"/>
          </w:tcPr>
          <w:p w14:paraId="0E3DCA0A" w14:textId="77777777" w:rsidR="005E2B60" w:rsidRPr="00224C93" w:rsidRDefault="005E2B60" w:rsidP="00595896">
            <w:pPr>
              <w:jc w:val="center"/>
              <w:rPr>
                <w:b/>
              </w:rPr>
            </w:pPr>
            <w:r w:rsidRPr="00224C93">
              <w:rPr>
                <w:b/>
              </w:rPr>
              <w:t>Risks</w:t>
            </w:r>
          </w:p>
        </w:tc>
        <w:tc>
          <w:tcPr>
            <w:tcW w:w="4649" w:type="dxa"/>
          </w:tcPr>
          <w:p w14:paraId="737C8A3E" w14:textId="77777777" w:rsidR="005E2B60" w:rsidRPr="00224C93" w:rsidRDefault="005E2B60" w:rsidP="00595896">
            <w:pPr>
              <w:jc w:val="center"/>
              <w:rPr>
                <w:b/>
              </w:rPr>
            </w:pPr>
            <w:r w:rsidRPr="00224C93">
              <w:rPr>
                <w:b/>
              </w:rPr>
              <w:t>Rewards</w:t>
            </w:r>
          </w:p>
        </w:tc>
      </w:tr>
      <w:tr w:rsidR="005E2B60" w14:paraId="1E186270" w14:textId="77777777" w:rsidTr="00595896">
        <w:tc>
          <w:tcPr>
            <w:tcW w:w="1231" w:type="dxa"/>
          </w:tcPr>
          <w:p w14:paraId="52BD51C9" w14:textId="77777777" w:rsidR="005E2B60" w:rsidRDefault="005E2B60" w:rsidP="00595896"/>
          <w:p w14:paraId="43F7779E" w14:textId="77777777" w:rsidR="005E2B60" w:rsidRDefault="005E2B60" w:rsidP="00595896">
            <w:r>
              <w:t>Saving</w:t>
            </w:r>
          </w:p>
          <w:p w14:paraId="07B4BBF2" w14:textId="77777777" w:rsidR="005E2B60" w:rsidRDefault="005E2B60" w:rsidP="00595896"/>
          <w:p w14:paraId="3B9AFAB2" w14:textId="77777777" w:rsidR="005E2B60" w:rsidRDefault="005E2B60" w:rsidP="00595896"/>
          <w:p w14:paraId="439058F4" w14:textId="77777777" w:rsidR="005E2B60" w:rsidRDefault="005E2B60" w:rsidP="00595896"/>
        </w:tc>
        <w:tc>
          <w:tcPr>
            <w:tcW w:w="4576" w:type="dxa"/>
          </w:tcPr>
          <w:p w14:paraId="13B15DC3" w14:textId="77777777" w:rsidR="005E2B60" w:rsidRDefault="005E2B60" w:rsidP="00595896"/>
          <w:p w14:paraId="7F409F55" w14:textId="3829273D" w:rsidR="005E2B60" w:rsidRDefault="005E2B60" w:rsidP="00595896"/>
          <w:p w14:paraId="6D2D833A" w14:textId="77777777" w:rsidR="005E2B60" w:rsidRDefault="005E2B60" w:rsidP="00595896"/>
          <w:p w14:paraId="061031F3" w14:textId="77777777" w:rsidR="005E2B60" w:rsidRDefault="005E2B60" w:rsidP="00595896"/>
          <w:p w14:paraId="3658DDB7" w14:textId="77777777" w:rsidR="005E2B60" w:rsidRDefault="005E2B60" w:rsidP="00595896"/>
        </w:tc>
        <w:tc>
          <w:tcPr>
            <w:tcW w:w="4649" w:type="dxa"/>
          </w:tcPr>
          <w:p w14:paraId="0A3E964B" w14:textId="77777777" w:rsidR="005E2B60" w:rsidRDefault="005E2B60" w:rsidP="00595896"/>
        </w:tc>
      </w:tr>
      <w:tr w:rsidR="005E2B60" w14:paraId="039F3499" w14:textId="77777777" w:rsidTr="00595896">
        <w:tc>
          <w:tcPr>
            <w:tcW w:w="1231" w:type="dxa"/>
          </w:tcPr>
          <w:p w14:paraId="28851617" w14:textId="77777777" w:rsidR="005E2B60" w:rsidRDefault="005E2B60" w:rsidP="00595896"/>
          <w:p w14:paraId="14AD3B10" w14:textId="77777777" w:rsidR="005E2B60" w:rsidRDefault="005E2B60" w:rsidP="00595896">
            <w:r>
              <w:t>Investment</w:t>
            </w:r>
          </w:p>
          <w:p w14:paraId="54BF8BF5" w14:textId="77777777" w:rsidR="005E2B60" w:rsidRDefault="005E2B60" w:rsidP="00595896"/>
          <w:p w14:paraId="53692A38" w14:textId="77777777" w:rsidR="005E2B60" w:rsidRDefault="005E2B60" w:rsidP="00595896"/>
          <w:p w14:paraId="0485759F" w14:textId="77777777" w:rsidR="005E2B60" w:rsidRDefault="005E2B60" w:rsidP="00595896"/>
        </w:tc>
        <w:tc>
          <w:tcPr>
            <w:tcW w:w="4576" w:type="dxa"/>
          </w:tcPr>
          <w:p w14:paraId="0EFE0EFC" w14:textId="77777777" w:rsidR="005E2B60" w:rsidRDefault="005E2B60" w:rsidP="00595896"/>
          <w:p w14:paraId="43919231" w14:textId="77777777" w:rsidR="005E2B60" w:rsidRDefault="005E2B60" w:rsidP="00595896"/>
          <w:p w14:paraId="42A247EE" w14:textId="77777777" w:rsidR="005E2B60" w:rsidRDefault="005E2B60" w:rsidP="00595896"/>
          <w:p w14:paraId="66AE3F0A" w14:textId="77777777" w:rsidR="005E2B60" w:rsidRDefault="005E2B60" w:rsidP="00595896"/>
          <w:p w14:paraId="45B54AB5" w14:textId="77777777" w:rsidR="005E2B60" w:rsidRDefault="005E2B60" w:rsidP="00595896"/>
          <w:p w14:paraId="56FFE70E" w14:textId="77777777" w:rsidR="005E2B60" w:rsidRDefault="005E2B60" w:rsidP="00595896"/>
          <w:p w14:paraId="324FF41B" w14:textId="77777777" w:rsidR="005E2B60" w:rsidRDefault="005E2B60" w:rsidP="00595896"/>
        </w:tc>
        <w:tc>
          <w:tcPr>
            <w:tcW w:w="4649" w:type="dxa"/>
          </w:tcPr>
          <w:p w14:paraId="4054787D" w14:textId="77777777" w:rsidR="005E2B60" w:rsidRDefault="005E2B60" w:rsidP="00595896"/>
        </w:tc>
      </w:tr>
    </w:tbl>
    <w:p w14:paraId="0DB17540" w14:textId="77777777" w:rsidR="005E2B60" w:rsidRDefault="005E2B60" w:rsidP="005E2B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42464" w14:paraId="30C9BBCF" w14:textId="77777777" w:rsidTr="00A42464">
        <w:tc>
          <w:tcPr>
            <w:tcW w:w="10456" w:type="dxa"/>
          </w:tcPr>
          <w:p w14:paraId="166DD7C5" w14:textId="6B5DE709" w:rsidR="00000000" w:rsidRPr="00A42464" w:rsidRDefault="00A42464" w:rsidP="00A42464">
            <w:pPr>
              <w:rPr>
                <w:b/>
                <w:i/>
              </w:rPr>
            </w:pPr>
            <w:r>
              <w:rPr>
                <w:b/>
              </w:rPr>
              <w:t xml:space="preserve">Saving research activity 1: </w:t>
            </w:r>
            <w:r w:rsidRPr="00A42464">
              <w:rPr>
                <w:b/>
                <w:i/>
              </w:rPr>
              <w:t xml:space="preserve">Identify your preferred saving </w:t>
            </w:r>
            <w:r w:rsidRPr="00A42464">
              <w:rPr>
                <w:b/>
                <w:i/>
              </w:rPr>
              <w:t>method. Find an account that offers the highest return.</w:t>
            </w:r>
          </w:p>
          <w:p w14:paraId="0EFB5A90" w14:textId="77777777" w:rsidR="00A42464" w:rsidRPr="00A42464" w:rsidRDefault="00A42464" w:rsidP="00A42464">
            <w:pPr>
              <w:rPr>
                <w:b/>
                <w:i/>
              </w:rPr>
            </w:pPr>
            <w:r w:rsidRPr="00A42464">
              <w:rPr>
                <w:b/>
                <w:i/>
              </w:rPr>
              <w:t>How much would your savings be worth in 5 years?</w:t>
            </w:r>
          </w:p>
          <w:p w14:paraId="1C48D2BF" w14:textId="50074B69" w:rsidR="00A42464" w:rsidRDefault="00A42464" w:rsidP="005E2B60">
            <w:pPr>
              <w:rPr>
                <w:b/>
                <w:u w:val="single"/>
              </w:rPr>
            </w:pPr>
          </w:p>
        </w:tc>
      </w:tr>
      <w:tr w:rsidR="00A42464" w14:paraId="3E6BB43D" w14:textId="77777777" w:rsidTr="00A42464">
        <w:tc>
          <w:tcPr>
            <w:tcW w:w="10456" w:type="dxa"/>
          </w:tcPr>
          <w:p w14:paraId="6A41E99E" w14:textId="77777777" w:rsidR="00A42464" w:rsidRDefault="00A42464" w:rsidP="005E2B60">
            <w:pPr>
              <w:rPr>
                <w:b/>
                <w:u w:val="single"/>
              </w:rPr>
            </w:pPr>
          </w:p>
          <w:p w14:paraId="52E49DEA" w14:textId="77777777" w:rsidR="00A42464" w:rsidRDefault="00A42464" w:rsidP="005E2B60">
            <w:pPr>
              <w:rPr>
                <w:b/>
                <w:u w:val="single"/>
              </w:rPr>
            </w:pPr>
          </w:p>
          <w:p w14:paraId="1B490005" w14:textId="77777777" w:rsidR="00A42464" w:rsidRDefault="00A42464" w:rsidP="005E2B60">
            <w:pPr>
              <w:rPr>
                <w:b/>
                <w:u w:val="single"/>
              </w:rPr>
            </w:pPr>
          </w:p>
          <w:p w14:paraId="4237F512" w14:textId="77777777" w:rsidR="00A42464" w:rsidRDefault="00A42464" w:rsidP="005E2B60">
            <w:pPr>
              <w:rPr>
                <w:b/>
                <w:u w:val="single"/>
              </w:rPr>
            </w:pPr>
          </w:p>
          <w:p w14:paraId="55A4A791" w14:textId="77777777" w:rsidR="00A42464" w:rsidRDefault="00A42464" w:rsidP="005E2B60">
            <w:pPr>
              <w:rPr>
                <w:b/>
                <w:u w:val="single"/>
              </w:rPr>
            </w:pPr>
          </w:p>
          <w:p w14:paraId="0111E76B" w14:textId="77777777" w:rsidR="00A42464" w:rsidRDefault="00A42464" w:rsidP="005E2B60">
            <w:pPr>
              <w:rPr>
                <w:b/>
                <w:u w:val="single"/>
              </w:rPr>
            </w:pPr>
          </w:p>
          <w:p w14:paraId="222DFA6F" w14:textId="77777777" w:rsidR="00A42464" w:rsidRDefault="00A42464" w:rsidP="005E2B60">
            <w:pPr>
              <w:rPr>
                <w:b/>
                <w:u w:val="single"/>
              </w:rPr>
            </w:pPr>
          </w:p>
          <w:p w14:paraId="2228CB04" w14:textId="77777777" w:rsidR="00A42464" w:rsidRDefault="00A42464" w:rsidP="005E2B60">
            <w:pPr>
              <w:rPr>
                <w:b/>
                <w:u w:val="single"/>
              </w:rPr>
            </w:pPr>
          </w:p>
          <w:p w14:paraId="4E5B8DD0" w14:textId="77777777" w:rsidR="00A42464" w:rsidRDefault="00A42464" w:rsidP="005E2B60">
            <w:pPr>
              <w:rPr>
                <w:b/>
                <w:u w:val="single"/>
              </w:rPr>
            </w:pPr>
          </w:p>
          <w:p w14:paraId="5262AC22" w14:textId="77777777" w:rsidR="00A42464" w:rsidRDefault="00A42464" w:rsidP="005E2B60">
            <w:pPr>
              <w:rPr>
                <w:b/>
                <w:u w:val="single"/>
              </w:rPr>
            </w:pPr>
          </w:p>
          <w:p w14:paraId="77FFB3B3" w14:textId="77777777" w:rsidR="00A42464" w:rsidRDefault="00A42464" w:rsidP="005E2B60">
            <w:pPr>
              <w:rPr>
                <w:b/>
                <w:u w:val="single"/>
              </w:rPr>
            </w:pPr>
          </w:p>
          <w:p w14:paraId="6F032D02" w14:textId="77777777" w:rsidR="00A42464" w:rsidRDefault="00A42464" w:rsidP="005E2B60">
            <w:pPr>
              <w:rPr>
                <w:b/>
                <w:u w:val="single"/>
              </w:rPr>
            </w:pPr>
          </w:p>
          <w:p w14:paraId="78DFBD00" w14:textId="77777777" w:rsidR="00A42464" w:rsidRDefault="00A42464" w:rsidP="005E2B60">
            <w:pPr>
              <w:rPr>
                <w:b/>
                <w:u w:val="single"/>
              </w:rPr>
            </w:pPr>
          </w:p>
          <w:p w14:paraId="75F3A25B" w14:textId="77777777" w:rsidR="00A42464" w:rsidRDefault="00A42464" w:rsidP="005E2B60">
            <w:pPr>
              <w:rPr>
                <w:b/>
                <w:u w:val="single"/>
              </w:rPr>
            </w:pPr>
          </w:p>
          <w:p w14:paraId="40366C89" w14:textId="77777777" w:rsidR="00A42464" w:rsidRDefault="00A42464" w:rsidP="005E2B60">
            <w:pPr>
              <w:rPr>
                <w:b/>
                <w:u w:val="single"/>
              </w:rPr>
            </w:pPr>
          </w:p>
          <w:p w14:paraId="141BFE23" w14:textId="77777777" w:rsidR="00A42464" w:rsidRDefault="00A42464" w:rsidP="005E2B60">
            <w:pPr>
              <w:rPr>
                <w:b/>
                <w:u w:val="single"/>
              </w:rPr>
            </w:pPr>
          </w:p>
          <w:p w14:paraId="105C001C" w14:textId="77777777" w:rsidR="00A42464" w:rsidRDefault="00A42464" w:rsidP="005E2B60">
            <w:pPr>
              <w:rPr>
                <w:b/>
                <w:u w:val="single"/>
              </w:rPr>
            </w:pPr>
          </w:p>
          <w:p w14:paraId="37071D07" w14:textId="77777777" w:rsidR="00A42464" w:rsidRDefault="00A42464" w:rsidP="005E2B60">
            <w:pPr>
              <w:rPr>
                <w:b/>
                <w:u w:val="single"/>
              </w:rPr>
            </w:pPr>
          </w:p>
          <w:p w14:paraId="178FD12C" w14:textId="77777777" w:rsidR="00A42464" w:rsidRDefault="00A42464" w:rsidP="005E2B60">
            <w:pPr>
              <w:rPr>
                <w:b/>
                <w:u w:val="single"/>
              </w:rPr>
            </w:pPr>
          </w:p>
          <w:p w14:paraId="6CD67D61" w14:textId="77777777" w:rsidR="00A42464" w:rsidRDefault="00A42464" w:rsidP="005E2B60">
            <w:pPr>
              <w:rPr>
                <w:b/>
                <w:u w:val="single"/>
              </w:rPr>
            </w:pPr>
          </w:p>
          <w:p w14:paraId="4636C68C" w14:textId="328D21FE" w:rsidR="00A42464" w:rsidRDefault="00A42464" w:rsidP="005E2B60">
            <w:pPr>
              <w:rPr>
                <w:b/>
                <w:u w:val="single"/>
              </w:rPr>
            </w:pPr>
          </w:p>
        </w:tc>
      </w:tr>
      <w:tr w:rsidR="00A42464" w14:paraId="186357D2" w14:textId="77777777" w:rsidTr="00A42464">
        <w:tc>
          <w:tcPr>
            <w:tcW w:w="10456" w:type="dxa"/>
          </w:tcPr>
          <w:p w14:paraId="511631D1" w14:textId="0E6B89F8" w:rsidR="00000000" w:rsidRPr="00A42464" w:rsidRDefault="00A42464" w:rsidP="00A42464">
            <w:pPr>
              <w:rPr>
                <w:b/>
              </w:rPr>
            </w:pPr>
            <w:r>
              <w:rPr>
                <w:b/>
              </w:rPr>
              <w:lastRenderedPageBreak/>
              <w:t>Investment</w:t>
            </w:r>
            <w:r>
              <w:rPr>
                <w:b/>
              </w:rPr>
              <w:t xml:space="preserve"> research activity 1: </w:t>
            </w:r>
            <w:r w:rsidRPr="00A42464">
              <w:rPr>
                <w:b/>
                <w:i/>
              </w:rPr>
              <w:t xml:space="preserve">Choose </w:t>
            </w:r>
            <w:r>
              <w:rPr>
                <w:b/>
                <w:i/>
              </w:rPr>
              <w:t xml:space="preserve">two </w:t>
            </w:r>
            <w:r w:rsidRPr="00A42464">
              <w:rPr>
                <w:b/>
                <w:i/>
              </w:rPr>
              <w:t xml:space="preserve"> businesses to invest in. Calculate your expected return on </w:t>
            </w:r>
            <w:r w:rsidRPr="00A42464">
              <w:rPr>
                <w:b/>
                <w:i/>
              </w:rPr>
              <w:t>your £2500 in five years’ time</w:t>
            </w:r>
            <w:r>
              <w:rPr>
                <w:b/>
                <w:i/>
              </w:rPr>
              <w:t xml:space="preserve"> for each business. Explain which would be the best investment and why.</w:t>
            </w:r>
          </w:p>
          <w:p w14:paraId="2C5487C1" w14:textId="5F0800DE" w:rsidR="00A42464" w:rsidRPr="00A42464" w:rsidRDefault="00A42464" w:rsidP="00D47197">
            <w:pPr>
              <w:rPr>
                <w:b/>
              </w:rPr>
            </w:pPr>
          </w:p>
          <w:p w14:paraId="41E8BB39" w14:textId="77777777" w:rsidR="00A42464" w:rsidRDefault="00A42464" w:rsidP="00D47197">
            <w:pPr>
              <w:rPr>
                <w:b/>
                <w:u w:val="single"/>
              </w:rPr>
            </w:pPr>
          </w:p>
        </w:tc>
      </w:tr>
      <w:tr w:rsidR="00A42464" w14:paraId="2DC7E5E2" w14:textId="77777777" w:rsidTr="00A42464">
        <w:tc>
          <w:tcPr>
            <w:tcW w:w="10456" w:type="dxa"/>
          </w:tcPr>
          <w:p w14:paraId="362CCC29" w14:textId="77777777" w:rsidR="00A42464" w:rsidRDefault="00A42464" w:rsidP="00D47197">
            <w:pPr>
              <w:rPr>
                <w:b/>
                <w:u w:val="single"/>
              </w:rPr>
            </w:pPr>
          </w:p>
          <w:p w14:paraId="6FA11590" w14:textId="77777777" w:rsidR="00A42464" w:rsidRDefault="00A42464" w:rsidP="00D47197">
            <w:pPr>
              <w:rPr>
                <w:b/>
                <w:u w:val="single"/>
              </w:rPr>
            </w:pPr>
          </w:p>
          <w:p w14:paraId="11C518E5" w14:textId="77777777" w:rsidR="00A42464" w:rsidRDefault="00A42464" w:rsidP="00D47197">
            <w:pPr>
              <w:rPr>
                <w:b/>
                <w:u w:val="single"/>
              </w:rPr>
            </w:pPr>
          </w:p>
          <w:p w14:paraId="5158CC1A" w14:textId="77777777" w:rsidR="00A42464" w:rsidRDefault="00A42464" w:rsidP="00D47197">
            <w:pPr>
              <w:rPr>
                <w:b/>
                <w:u w:val="single"/>
              </w:rPr>
            </w:pPr>
          </w:p>
          <w:p w14:paraId="569AE327" w14:textId="77777777" w:rsidR="00A42464" w:rsidRDefault="00A42464" w:rsidP="00D47197">
            <w:pPr>
              <w:rPr>
                <w:b/>
                <w:u w:val="single"/>
              </w:rPr>
            </w:pPr>
          </w:p>
          <w:p w14:paraId="0F09239E" w14:textId="77777777" w:rsidR="00A42464" w:rsidRDefault="00A42464" w:rsidP="00D47197">
            <w:pPr>
              <w:rPr>
                <w:b/>
                <w:u w:val="single"/>
              </w:rPr>
            </w:pPr>
          </w:p>
          <w:p w14:paraId="6CA80CB5" w14:textId="77777777" w:rsidR="00A42464" w:rsidRDefault="00A42464" w:rsidP="00D47197">
            <w:pPr>
              <w:rPr>
                <w:b/>
                <w:u w:val="single"/>
              </w:rPr>
            </w:pPr>
          </w:p>
          <w:p w14:paraId="05FC7152" w14:textId="77777777" w:rsidR="00A42464" w:rsidRDefault="00A42464" w:rsidP="00D47197">
            <w:pPr>
              <w:rPr>
                <w:b/>
                <w:u w:val="single"/>
              </w:rPr>
            </w:pPr>
          </w:p>
          <w:p w14:paraId="40940A1E" w14:textId="77777777" w:rsidR="00A42464" w:rsidRDefault="00A42464" w:rsidP="00D47197">
            <w:pPr>
              <w:rPr>
                <w:b/>
                <w:u w:val="single"/>
              </w:rPr>
            </w:pPr>
          </w:p>
          <w:p w14:paraId="0A54E4A3" w14:textId="77777777" w:rsidR="00A42464" w:rsidRDefault="00A42464" w:rsidP="00D47197">
            <w:pPr>
              <w:rPr>
                <w:b/>
                <w:u w:val="single"/>
              </w:rPr>
            </w:pPr>
          </w:p>
          <w:p w14:paraId="75D3FC7B" w14:textId="77777777" w:rsidR="00A42464" w:rsidRDefault="00A42464" w:rsidP="00D47197">
            <w:pPr>
              <w:rPr>
                <w:b/>
                <w:u w:val="single"/>
              </w:rPr>
            </w:pPr>
          </w:p>
          <w:p w14:paraId="6089EE85" w14:textId="77777777" w:rsidR="00A42464" w:rsidRDefault="00A42464" w:rsidP="00D47197">
            <w:pPr>
              <w:rPr>
                <w:b/>
                <w:u w:val="single"/>
              </w:rPr>
            </w:pPr>
          </w:p>
          <w:p w14:paraId="26905DA1" w14:textId="77777777" w:rsidR="00A42464" w:rsidRDefault="00A42464" w:rsidP="00D47197">
            <w:pPr>
              <w:rPr>
                <w:b/>
                <w:u w:val="single"/>
              </w:rPr>
            </w:pPr>
          </w:p>
          <w:p w14:paraId="0B649FE4" w14:textId="77777777" w:rsidR="00A42464" w:rsidRDefault="00A42464" w:rsidP="00D47197">
            <w:pPr>
              <w:rPr>
                <w:b/>
                <w:u w:val="single"/>
              </w:rPr>
            </w:pPr>
          </w:p>
          <w:p w14:paraId="2E569C5C" w14:textId="77777777" w:rsidR="00A42464" w:rsidRDefault="00A42464" w:rsidP="00D47197">
            <w:pPr>
              <w:rPr>
                <w:b/>
                <w:u w:val="single"/>
              </w:rPr>
            </w:pPr>
          </w:p>
          <w:p w14:paraId="4BB9478B" w14:textId="77777777" w:rsidR="00A42464" w:rsidRDefault="00A42464" w:rsidP="00D47197">
            <w:pPr>
              <w:rPr>
                <w:b/>
                <w:u w:val="single"/>
              </w:rPr>
            </w:pPr>
          </w:p>
          <w:p w14:paraId="1DFA7C56" w14:textId="77777777" w:rsidR="00A42464" w:rsidRDefault="00A42464" w:rsidP="00D47197">
            <w:pPr>
              <w:rPr>
                <w:b/>
                <w:u w:val="single"/>
              </w:rPr>
            </w:pPr>
          </w:p>
          <w:p w14:paraId="2D80A4BE" w14:textId="77777777" w:rsidR="00A42464" w:rsidRDefault="00A42464" w:rsidP="00D47197">
            <w:pPr>
              <w:rPr>
                <w:b/>
                <w:u w:val="single"/>
              </w:rPr>
            </w:pPr>
          </w:p>
          <w:p w14:paraId="3B3CDB06" w14:textId="77777777" w:rsidR="00A42464" w:rsidRDefault="00A42464" w:rsidP="00D47197">
            <w:pPr>
              <w:rPr>
                <w:b/>
                <w:u w:val="single"/>
              </w:rPr>
            </w:pPr>
          </w:p>
          <w:p w14:paraId="28AB5264" w14:textId="77777777" w:rsidR="00A42464" w:rsidRDefault="00A42464" w:rsidP="00D47197">
            <w:pPr>
              <w:rPr>
                <w:b/>
                <w:u w:val="single"/>
              </w:rPr>
            </w:pPr>
          </w:p>
          <w:p w14:paraId="4F849EAB" w14:textId="77777777" w:rsidR="00A42464" w:rsidRDefault="00A42464" w:rsidP="00D47197">
            <w:pPr>
              <w:rPr>
                <w:b/>
                <w:u w:val="single"/>
              </w:rPr>
            </w:pPr>
          </w:p>
        </w:tc>
      </w:tr>
    </w:tbl>
    <w:p w14:paraId="6AA06BEA" w14:textId="7FC55BF3" w:rsidR="00A42464" w:rsidRDefault="00A42464" w:rsidP="005E2B60">
      <w:pPr>
        <w:rPr>
          <w:b/>
          <w:u w:val="single"/>
        </w:rPr>
      </w:pPr>
    </w:p>
    <w:p w14:paraId="0EDB8515" w14:textId="0DAB68DD" w:rsidR="00A42464" w:rsidRDefault="00A42464" w:rsidP="005E2B60">
      <w:pPr>
        <w:rPr>
          <w:b/>
          <w:u w:val="single"/>
        </w:rPr>
      </w:pPr>
    </w:p>
    <w:p w14:paraId="6BEBDD68" w14:textId="1B3301DF" w:rsidR="005E2B60" w:rsidRPr="00224C93" w:rsidRDefault="00F06B1D" w:rsidP="005E2B60">
      <w:pPr>
        <w:rPr>
          <w:b/>
          <w:u w:val="single"/>
        </w:rPr>
      </w:pPr>
      <w:r>
        <w:rPr>
          <w:b/>
          <w:u w:val="single"/>
        </w:rPr>
        <w:t>D</w:t>
      </w:r>
      <w:r w:rsidR="005E2B60" w:rsidRPr="00224C93">
        <w:rPr>
          <w:b/>
          <w:u w:val="single"/>
        </w:rPr>
        <w:t>ifferent types of insurance products</w:t>
      </w:r>
    </w:p>
    <w:p w14:paraId="5299D1B8" w14:textId="77777777" w:rsidR="005E2B60" w:rsidRDefault="005E2B60" w:rsidP="005E2B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5E2B60" w14:paraId="3BF2B462" w14:textId="77777777" w:rsidTr="00595896">
        <w:tc>
          <w:tcPr>
            <w:tcW w:w="1413" w:type="dxa"/>
          </w:tcPr>
          <w:p w14:paraId="720F7242" w14:textId="77777777" w:rsidR="005E2B60" w:rsidRDefault="005E2B60" w:rsidP="00595896"/>
          <w:p w14:paraId="559F35D4" w14:textId="77777777" w:rsidR="005E2B60" w:rsidRDefault="005E2B60" w:rsidP="00595896">
            <w:r>
              <w:t>Insurance</w:t>
            </w:r>
          </w:p>
          <w:p w14:paraId="57E0D690" w14:textId="77777777" w:rsidR="005E2B60" w:rsidRDefault="005E2B60" w:rsidP="00595896"/>
        </w:tc>
        <w:tc>
          <w:tcPr>
            <w:tcW w:w="9043" w:type="dxa"/>
          </w:tcPr>
          <w:p w14:paraId="2690A6C1" w14:textId="77777777" w:rsidR="005E2B60" w:rsidRDefault="005E2B60" w:rsidP="00595896"/>
          <w:p w14:paraId="18C2090E" w14:textId="77777777" w:rsidR="00A42464" w:rsidRDefault="00A42464" w:rsidP="00595896"/>
          <w:p w14:paraId="1F9B7645" w14:textId="77777777" w:rsidR="00A42464" w:rsidRDefault="00A42464" w:rsidP="00595896"/>
          <w:p w14:paraId="02268BC5" w14:textId="77777777" w:rsidR="00A42464" w:rsidRDefault="00A42464" w:rsidP="00595896"/>
          <w:p w14:paraId="67943644" w14:textId="2A14FC7A" w:rsidR="00A42464" w:rsidRDefault="00A42464" w:rsidP="00595896"/>
        </w:tc>
      </w:tr>
      <w:tr w:rsidR="005E2B60" w14:paraId="195F5CE9" w14:textId="77777777" w:rsidTr="00595896">
        <w:tc>
          <w:tcPr>
            <w:tcW w:w="1413" w:type="dxa"/>
          </w:tcPr>
          <w:p w14:paraId="68FED9BB" w14:textId="77777777" w:rsidR="005E2B60" w:rsidRDefault="005E2B60" w:rsidP="00595896"/>
          <w:p w14:paraId="13F3DBBD" w14:textId="77777777" w:rsidR="005E2B60" w:rsidRDefault="005E2B60" w:rsidP="00595896">
            <w:r>
              <w:t>Premiums</w:t>
            </w:r>
          </w:p>
          <w:p w14:paraId="0D419E5B" w14:textId="77777777" w:rsidR="005E2B60" w:rsidRDefault="005E2B60" w:rsidP="00595896"/>
        </w:tc>
        <w:tc>
          <w:tcPr>
            <w:tcW w:w="9043" w:type="dxa"/>
          </w:tcPr>
          <w:p w14:paraId="2772264A" w14:textId="77777777" w:rsidR="005E2B60" w:rsidRDefault="005E2B60" w:rsidP="00595896"/>
          <w:p w14:paraId="46866034" w14:textId="77777777" w:rsidR="00A42464" w:rsidRDefault="00A42464" w:rsidP="00595896"/>
          <w:p w14:paraId="2964C17B" w14:textId="77777777" w:rsidR="00A42464" w:rsidRDefault="00A42464" w:rsidP="00595896"/>
        </w:tc>
      </w:tr>
    </w:tbl>
    <w:p w14:paraId="7A7C0639" w14:textId="77777777" w:rsidR="005E2B60" w:rsidRDefault="005E2B60" w:rsidP="005E2B60"/>
    <w:p w14:paraId="2296778C" w14:textId="266ADC23" w:rsidR="00A42464" w:rsidRDefault="005E2B60" w:rsidP="005E2B60">
      <w:pPr>
        <w:sectPr w:rsidR="00A42464" w:rsidSect="00595896">
          <w:pgSz w:w="11906" w:h="16838"/>
          <w:pgMar w:top="720" w:right="720" w:bottom="720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t>Insurance can be taken out against anything deemed to have worth or where there is a risk of financial loss. The premium paid will vary depending upon the amount of cover provided and the amount of risk as asses</w:t>
      </w:r>
      <w:r w:rsidR="00A42464">
        <w:t xml:space="preserve">sed by the insurance provider.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678"/>
        <w:gridCol w:w="4678"/>
        <w:gridCol w:w="4336"/>
      </w:tblGrid>
      <w:tr w:rsidR="005E2B60" w:rsidRPr="008E34BC" w14:paraId="5A9122C4" w14:textId="77777777" w:rsidTr="00595896">
        <w:tc>
          <w:tcPr>
            <w:tcW w:w="1696" w:type="dxa"/>
          </w:tcPr>
          <w:p w14:paraId="46EC369A" w14:textId="63939D60" w:rsidR="005E2B60" w:rsidRPr="008E34BC" w:rsidRDefault="005E2B60" w:rsidP="00595896">
            <w:pPr>
              <w:jc w:val="center"/>
              <w:rPr>
                <w:b/>
              </w:rPr>
            </w:pPr>
            <w:r>
              <w:lastRenderedPageBreak/>
              <w:br w:type="page"/>
            </w:r>
            <w:r w:rsidR="00A42464">
              <w:rPr>
                <w:b/>
              </w:rPr>
              <w:t>T</w:t>
            </w:r>
            <w:r w:rsidRPr="008E34BC">
              <w:rPr>
                <w:b/>
              </w:rPr>
              <w:t>ype of Insurance</w:t>
            </w:r>
          </w:p>
        </w:tc>
        <w:tc>
          <w:tcPr>
            <w:tcW w:w="4678" w:type="dxa"/>
          </w:tcPr>
          <w:p w14:paraId="6EF79945" w14:textId="77777777" w:rsidR="005E2B60" w:rsidRPr="008E34BC" w:rsidRDefault="005E2B60" w:rsidP="00595896">
            <w:pPr>
              <w:jc w:val="center"/>
              <w:rPr>
                <w:b/>
              </w:rPr>
            </w:pPr>
            <w:r w:rsidRPr="008E34BC">
              <w:rPr>
                <w:b/>
              </w:rPr>
              <w:t>Features/Description</w:t>
            </w:r>
          </w:p>
        </w:tc>
        <w:tc>
          <w:tcPr>
            <w:tcW w:w="4678" w:type="dxa"/>
          </w:tcPr>
          <w:p w14:paraId="2BBFD86A" w14:textId="77777777" w:rsidR="005E2B60" w:rsidRPr="008E34BC" w:rsidRDefault="005E2B60" w:rsidP="00595896">
            <w:pPr>
              <w:jc w:val="center"/>
              <w:rPr>
                <w:b/>
              </w:rPr>
            </w:pPr>
            <w:r>
              <w:rPr>
                <w:b/>
              </w:rPr>
              <w:t>Advantages</w:t>
            </w:r>
          </w:p>
        </w:tc>
        <w:tc>
          <w:tcPr>
            <w:tcW w:w="4336" w:type="dxa"/>
          </w:tcPr>
          <w:p w14:paraId="79DE2728" w14:textId="77777777" w:rsidR="005E2B60" w:rsidRPr="008E34BC" w:rsidRDefault="005E2B60" w:rsidP="00595896">
            <w:pPr>
              <w:jc w:val="center"/>
              <w:rPr>
                <w:b/>
              </w:rPr>
            </w:pPr>
            <w:r>
              <w:rPr>
                <w:b/>
              </w:rPr>
              <w:t>Disadvantages</w:t>
            </w:r>
          </w:p>
        </w:tc>
      </w:tr>
      <w:tr w:rsidR="005E2B60" w14:paraId="6148824E" w14:textId="77777777" w:rsidTr="00595896">
        <w:tc>
          <w:tcPr>
            <w:tcW w:w="1696" w:type="dxa"/>
          </w:tcPr>
          <w:p w14:paraId="0CEF8F26" w14:textId="77777777" w:rsidR="005E2B60" w:rsidRDefault="005E2B60" w:rsidP="00595896"/>
          <w:p w14:paraId="5D536564" w14:textId="77777777" w:rsidR="005E2B60" w:rsidRDefault="005E2B60" w:rsidP="00595896">
            <w:r>
              <w:t>Car</w:t>
            </w:r>
          </w:p>
          <w:p w14:paraId="63659D32" w14:textId="77777777" w:rsidR="005E2B60" w:rsidRDefault="005E2B60" w:rsidP="00595896"/>
          <w:p w14:paraId="4C4C6845" w14:textId="77777777" w:rsidR="005E2B60" w:rsidRDefault="005E2B60" w:rsidP="00595896"/>
        </w:tc>
        <w:tc>
          <w:tcPr>
            <w:tcW w:w="4678" w:type="dxa"/>
          </w:tcPr>
          <w:p w14:paraId="660BF38E" w14:textId="77777777" w:rsidR="005E2B60" w:rsidRDefault="005E2B60" w:rsidP="00595896"/>
          <w:p w14:paraId="475FC1B1" w14:textId="77777777" w:rsidR="003D05BE" w:rsidRDefault="003D05BE" w:rsidP="00595896"/>
          <w:p w14:paraId="09A232E5" w14:textId="77777777" w:rsidR="003D05BE" w:rsidRDefault="003D05BE" w:rsidP="00595896"/>
          <w:p w14:paraId="126F6F4C" w14:textId="77777777" w:rsidR="003D05BE" w:rsidRDefault="003D05BE" w:rsidP="00595896"/>
          <w:p w14:paraId="16ED912F" w14:textId="77777777" w:rsidR="003D05BE" w:rsidRDefault="003D05BE" w:rsidP="00595896"/>
          <w:p w14:paraId="2A49087E" w14:textId="580D727A" w:rsidR="003D05BE" w:rsidRDefault="003D05BE" w:rsidP="00595896"/>
        </w:tc>
        <w:tc>
          <w:tcPr>
            <w:tcW w:w="4678" w:type="dxa"/>
          </w:tcPr>
          <w:p w14:paraId="4ED7930D" w14:textId="77777777" w:rsidR="005E2B60" w:rsidRDefault="005E2B60" w:rsidP="00595896"/>
        </w:tc>
        <w:tc>
          <w:tcPr>
            <w:tcW w:w="4336" w:type="dxa"/>
          </w:tcPr>
          <w:p w14:paraId="3F314C4A" w14:textId="77777777" w:rsidR="005E2B60" w:rsidRDefault="005E2B60" w:rsidP="00595896"/>
        </w:tc>
      </w:tr>
      <w:tr w:rsidR="005E2B60" w14:paraId="32C4A772" w14:textId="77777777" w:rsidTr="00595896">
        <w:tc>
          <w:tcPr>
            <w:tcW w:w="1696" w:type="dxa"/>
          </w:tcPr>
          <w:p w14:paraId="35BBD8DB" w14:textId="77777777" w:rsidR="005E2B60" w:rsidRDefault="005E2B60" w:rsidP="00595896"/>
          <w:p w14:paraId="027B2054" w14:textId="77777777" w:rsidR="005E2B60" w:rsidRDefault="005E2B60" w:rsidP="00595896">
            <w:r>
              <w:t>Home and Content</w:t>
            </w:r>
          </w:p>
          <w:p w14:paraId="4893F707" w14:textId="77777777" w:rsidR="005E2B60" w:rsidRDefault="005E2B60" w:rsidP="00595896"/>
        </w:tc>
        <w:tc>
          <w:tcPr>
            <w:tcW w:w="4678" w:type="dxa"/>
          </w:tcPr>
          <w:p w14:paraId="72D694BD" w14:textId="77777777" w:rsidR="005E2B60" w:rsidRDefault="005E2B60" w:rsidP="00595896"/>
          <w:p w14:paraId="196098F9" w14:textId="77777777" w:rsidR="003D05BE" w:rsidRDefault="003D05BE" w:rsidP="00595896"/>
          <w:p w14:paraId="0CE8BC7E" w14:textId="77777777" w:rsidR="003D05BE" w:rsidRDefault="003D05BE" w:rsidP="00595896"/>
          <w:p w14:paraId="5FE47E08" w14:textId="77777777" w:rsidR="003D05BE" w:rsidRDefault="003D05BE" w:rsidP="00595896"/>
          <w:p w14:paraId="04F9BE39" w14:textId="77777777" w:rsidR="003D05BE" w:rsidRDefault="003D05BE" w:rsidP="00595896"/>
          <w:p w14:paraId="6F78B071" w14:textId="5BC3E374" w:rsidR="003D05BE" w:rsidRDefault="003D05BE" w:rsidP="00595896"/>
        </w:tc>
        <w:tc>
          <w:tcPr>
            <w:tcW w:w="4678" w:type="dxa"/>
          </w:tcPr>
          <w:p w14:paraId="0415DB49" w14:textId="77777777" w:rsidR="005E2B60" w:rsidRDefault="005E2B60" w:rsidP="00595896"/>
        </w:tc>
        <w:tc>
          <w:tcPr>
            <w:tcW w:w="4336" w:type="dxa"/>
          </w:tcPr>
          <w:p w14:paraId="558A394A" w14:textId="77777777" w:rsidR="005E2B60" w:rsidRDefault="005E2B60" w:rsidP="00595896"/>
        </w:tc>
      </w:tr>
      <w:tr w:rsidR="005E2B60" w14:paraId="7EE93BA5" w14:textId="77777777" w:rsidTr="00595896">
        <w:tc>
          <w:tcPr>
            <w:tcW w:w="1696" w:type="dxa"/>
          </w:tcPr>
          <w:p w14:paraId="3D5898E8" w14:textId="77777777" w:rsidR="005E2B60" w:rsidRDefault="005E2B60" w:rsidP="00595896"/>
          <w:p w14:paraId="0AEEC39E" w14:textId="56F1E722" w:rsidR="005E2B60" w:rsidRDefault="005E2B60" w:rsidP="00595896">
            <w:r>
              <w:t xml:space="preserve">Life </w:t>
            </w:r>
            <w:r w:rsidR="00D00E75">
              <w:t>A</w:t>
            </w:r>
            <w:r>
              <w:t>ssurance and Insurance</w:t>
            </w:r>
          </w:p>
          <w:p w14:paraId="04D334E2" w14:textId="77777777" w:rsidR="005E2B60" w:rsidRDefault="005E2B60" w:rsidP="00595896"/>
        </w:tc>
        <w:tc>
          <w:tcPr>
            <w:tcW w:w="4678" w:type="dxa"/>
          </w:tcPr>
          <w:p w14:paraId="35A06339" w14:textId="77777777" w:rsidR="005E2B60" w:rsidRDefault="005E2B60" w:rsidP="00595896"/>
          <w:p w14:paraId="650B401F" w14:textId="77777777" w:rsidR="005E2B60" w:rsidRDefault="005E2B60" w:rsidP="00595896"/>
          <w:p w14:paraId="7BA7CADC" w14:textId="77777777" w:rsidR="005E2B60" w:rsidRDefault="005E2B60" w:rsidP="00595896"/>
          <w:p w14:paraId="6F1E65CF" w14:textId="77777777" w:rsidR="005E2B60" w:rsidRDefault="005E2B60" w:rsidP="00595896"/>
          <w:p w14:paraId="7C34BB32" w14:textId="77777777" w:rsidR="005E2B60" w:rsidRDefault="005E2B60" w:rsidP="00595896"/>
          <w:p w14:paraId="0DFE56E4" w14:textId="77777777" w:rsidR="005E2B60" w:rsidRDefault="005E2B60" w:rsidP="00595896"/>
        </w:tc>
        <w:tc>
          <w:tcPr>
            <w:tcW w:w="4678" w:type="dxa"/>
          </w:tcPr>
          <w:p w14:paraId="715827B1" w14:textId="77777777" w:rsidR="005E2B60" w:rsidRDefault="005E2B60" w:rsidP="00595896"/>
        </w:tc>
        <w:tc>
          <w:tcPr>
            <w:tcW w:w="4336" w:type="dxa"/>
          </w:tcPr>
          <w:p w14:paraId="5DF79A59" w14:textId="77777777" w:rsidR="005E2B60" w:rsidRDefault="005E2B60" w:rsidP="00595896"/>
        </w:tc>
      </w:tr>
      <w:tr w:rsidR="005E2B60" w14:paraId="43DDA3CA" w14:textId="77777777" w:rsidTr="00595896">
        <w:tc>
          <w:tcPr>
            <w:tcW w:w="1696" w:type="dxa"/>
          </w:tcPr>
          <w:p w14:paraId="54A217AF" w14:textId="77777777" w:rsidR="005E2B60" w:rsidRDefault="005E2B60" w:rsidP="00595896"/>
          <w:p w14:paraId="69738065" w14:textId="77777777" w:rsidR="005E2B60" w:rsidRDefault="005E2B60" w:rsidP="00595896">
            <w:r>
              <w:t>Travel</w:t>
            </w:r>
          </w:p>
          <w:p w14:paraId="0F118B25" w14:textId="77777777" w:rsidR="005E2B60" w:rsidRDefault="005E2B60" w:rsidP="00595896"/>
        </w:tc>
        <w:tc>
          <w:tcPr>
            <w:tcW w:w="4678" w:type="dxa"/>
          </w:tcPr>
          <w:p w14:paraId="2F13C5DC" w14:textId="77777777" w:rsidR="005E2B60" w:rsidRDefault="005E2B60" w:rsidP="00595896"/>
          <w:p w14:paraId="249A6456" w14:textId="77777777" w:rsidR="005E2B60" w:rsidRDefault="005E2B60" w:rsidP="00595896"/>
          <w:p w14:paraId="520801CC" w14:textId="77777777" w:rsidR="005E2B60" w:rsidRDefault="005E2B60" w:rsidP="00595896"/>
          <w:p w14:paraId="1839BEB0" w14:textId="77777777" w:rsidR="005E2B60" w:rsidRDefault="005E2B60" w:rsidP="00595896"/>
          <w:p w14:paraId="7A5515AA" w14:textId="77777777" w:rsidR="005E2B60" w:rsidRDefault="005E2B60" w:rsidP="00595896"/>
          <w:p w14:paraId="2D2D0FA6" w14:textId="77777777" w:rsidR="005E2B60" w:rsidRDefault="005E2B60" w:rsidP="00595896"/>
        </w:tc>
        <w:tc>
          <w:tcPr>
            <w:tcW w:w="4678" w:type="dxa"/>
          </w:tcPr>
          <w:p w14:paraId="34BE1491" w14:textId="77777777" w:rsidR="005E2B60" w:rsidRDefault="005E2B60" w:rsidP="00595896"/>
        </w:tc>
        <w:tc>
          <w:tcPr>
            <w:tcW w:w="4336" w:type="dxa"/>
          </w:tcPr>
          <w:p w14:paraId="7B27E087" w14:textId="77777777" w:rsidR="005E2B60" w:rsidRDefault="005E2B60" w:rsidP="00595896"/>
        </w:tc>
      </w:tr>
      <w:tr w:rsidR="005E2B60" w14:paraId="17B37E96" w14:textId="77777777" w:rsidTr="00595896">
        <w:tc>
          <w:tcPr>
            <w:tcW w:w="1696" w:type="dxa"/>
          </w:tcPr>
          <w:p w14:paraId="28E142E4" w14:textId="77777777" w:rsidR="005E2B60" w:rsidRDefault="005E2B60" w:rsidP="00595896"/>
          <w:p w14:paraId="64CFFBBE" w14:textId="77777777" w:rsidR="005E2B60" w:rsidRDefault="005E2B60" w:rsidP="00595896"/>
          <w:p w14:paraId="19F99CD7" w14:textId="77777777" w:rsidR="005E2B60" w:rsidRDefault="005E2B60" w:rsidP="00595896">
            <w:r>
              <w:t>Pet</w:t>
            </w:r>
          </w:p>
          <w:p w14:paraId="18029E67" w14:textId="77777777" w:rsidR="005E2B60" w:rsidRDefault="005E2B60" w:rsidP="00595896"/>
          <w:p w14:paraId="37839508" w14:textId="77777777" w:rsidR="005E2B60" w:rsidRDefault="005E2B60" w:rsidP="00595896"/>
        </w:tc>
        <w:tc>
          <w:tcPr>
            <w:tcW w:w="4678" w:type="dxa"/>
          </w:tcPr>
          <w:p w14:paraId="248C6E8D" w14:textId="77777777" w:rsidR="005E2B60" w:rsidRDefault="005E2B60" w:rsidP="00595896"/>
          <w:p w14:paraId="6E537BD5" w14:textId="77777777" w:rsidR="003D05BE" w:rsidRDefault="003D05BE" w:rsidP="00595896"/>
          <w:p w14:paraId="2B7D5A35" w14:textId="77777777" w:rsidR="003D05BE" w:rsidRDefault="003D05BE" w:rsidP="00595896"/>
          <w:p w14:paraId="4DF935E9" w14:textId="2F83A0E8" w:rsidR="003D05BE" w:rsidRDefault="003D05BE" w:rsidP="00595896"/>
        </w:tc>
        <w:tc>
          <w:tcPr>
            <w:tcW w:w="4678" w:type="dxa"/>
          </w:tcPr>
          <w:p w14:paraId="6C961BF6" w14:textId="77777777" w:rsidR="005E2B60" w:rsidRDefault="005E2B60" w:rsidP="00595896"/>
        </w:tc>
        <w:tc>
          <w:tcPr>
            <w:tcW w:w="4336" w:type="dxa"/>
          </w:tcPr>
          <w:p w14:paraId="55BB90EC" w14:textId="77777777" w:rsidR="005E2B60" w:rsidRDefault="005E2B60" w:rsidP="00595896"/>
        </w:tc>
      </w:tr>
      <w:tr w:rsidR="005E2B60" w14:paraId="53E65822" w14:textId="77777777" w:rsidTr="00595896">
        <w:tc>
          <w:tcPr>
            <w:tcW w:w="1696" w:type="dxa"/>
          </w:tcPr>
          <w:p w14:paraId="5C0BF398" w14:textId="77777777" w:rsidR="005E2B60" w:rsidRDefault="005E2B60" w:rsidP="00595896"/>
          <w:p w14:paraId="518CE369" w14:textId="77777777" w:rsidR="005E2B60" w:rsidRDefault="005E2B60" w:rsidP="00595896">
            <w:r>
              <w:t>Health</w:t>
            </w:r>
          </w:p>
          <w:p w14:paraId="24FD2124" w14:textId="77777777" w:rsidR="005E2B60" w:rsidRDefault="005E2B60" w:rsidP="00595896"/>
          <w:p w14:paraId="1DED2E6F" w14:textId="77777777" w:rsidR="005E2B60" w:rsidRDefault="005E2B60" w:rsidP="00595896"/>
        </w:tc>
        <w:tc>
          <w:tcPr>
            <w:tcW w:w="4678" w:type="dxa"/>
          </w:tcPr>
          <w:p w14:paraId="1DFA3721" w14:textId="77777777" w:rsidR="005E2B60" w:rsidRDefault="005E2B60" w:rsidP="00595896"/>
          <w:p w14:paraId="5E82C1F8" w14:textId="77777777" w:rsidR="00893586" w:rsidRDefault="00893586" w:rsidP="00595896"/>
          <w:p w14:paraId="281BFE28" w14:textId="77777777" w:rsidR="00893586" w:rsidRDefault="00893586" w:rsidP="00595896"/>
          <w:p w14:paraId="6661A13E" w14:textId="77777777" w:rsidR="00893586" w:rsidRDefault="00893586" w:rsidP="00595896"/>
          <w:p w14:paraId="55D366FA" w14:textId="77777777" w:rsidR="00893586" w:rsidRDefault="00893586" w:rsidP="00595896"/>
          <w:p w14:paraId="2F1B0F53" w14:textId="2A225AFD" w:rsidR="00893586" w:rsidRDefault="00893586" w:rsidP="00595896"/>
        </w:tc>
        <w:tc>
          <w:tcPr>
            <w:tcW w:w="4678" w:type="dxa"/>
          </w:tcPr>
          <w:p w14:paraId="3C27A311" w14:textId="77777777" w:rsidR="005E2B60" w:rsidRDefault="005E2B60" w:rsidP="00595896"/>
        </w:tc>
        <w:tc>
          <w:tcPr>
            <w:tcW w:w="4336" w:type="dxa"/>
          </w:tcPr>
          <w:p w14:paraId="57A79AB1" w14:textId="77777777" w:rsidR="005E2B60" w:rsidRDefault="005E2B60" w:rsidP="00595896"/>
        </w:tc>
      </w:tr>
    </w:tbl>
    <w:p w14:paraId="3609A6A7" w14:textId="77777777" w:rsidR="00893586" w:rsidRDefault="00893586" w:rsidP="00A42464"/>
    <w:sectPr w:rsidR="00893586" w:rsidSect="00A42464">
      <w:pgSz w:w="16838" w:h="11906" w:orient="landscape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47F20"/>
    <w:multiLevelType w:val="hybridMultilevel"/>
    <w:tmpl w:val="65C00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D21D4"/>
    <w:multiLevelType w:val="hybridMultilevel"/>
    <w:tmpl w:val="D5C8183A"/>
    <w:lvl w:ilvl="0" w:tplc="BB96159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AC6C8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48D0C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98C96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B4519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A2589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68E15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30E9B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58050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B2548BA"/>
    <w:multiLevelType w:val="hybridMultilevel"/>
    <w:tmpl w:val="746258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C6DE5"/>
    <w:multiLevelType w:val="hybridMultilevel"/>
    <w:tmpl w:val="78C6DBD0"/>
    <w:lvl w:ilvl="0" w:tplc="49E0769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5CA89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FA9D2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10C72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C0047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F2FA6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26C90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50638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BE738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58BE2A75"/>
    <w:multiLevelType w:val="hybridMultilevel"/>
    <w:tmpl w:val="24B0E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14577"/>
    <w:multiLevelType w:val="hybridMultilevel"/>
    <w:tmpl w:val="4EA45F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B60"/>
    <w:rsid w:val="003D05BE"/>
    <w:rsid w:val="00422A83"/>
    <w:rsid w:val="00441B82"/>
    <w:rsid w:val="00595896"/>
    <w:rsid w:val="005E2B60"/>
    <w:rsid w:val="00644FEF"/>
    <w:rsid w:val="00722307"/>
    <w:rsid w:val="00893586"/>
    <w:rsid w:val="009F6508"/>
    <w:rsid w:val="00A42464"/>
    <w:rsid w:val="00AF25AA"/>
    <w:rsid w:val="00B42914"/>
    <w:rsid w:val="00BE540F"/>
    <w:rsid w:val="00CE2D53"/>
    <w:rsid w:val="00D00E75"/>
    <w:rsid w:val="00F06B1D"/>
    <w:rsid w:val="00F22D66"/>
    <w:rsid w:val="00FD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026BC"/>
  <w15:chartTrackingRefBased/>
  <w15:docId w15:val="{CF20EF6C-B0B5-4199-AC21-EB804247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B6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B60"/>
    <w:pPr>
      <w:ind w:left="720"/>
      <w:contextualSpacing/>
    </w:pPr>
  </w:style>
  <w:style w:type="table" w:styleId="TableGrid">
    <w:name w:val="Table Grid"/>
    <w:basedOn w:val="TableNormal"/>
    <w:uiPriority w:val="39"/>
    <w:rsid w:val="005E2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2B60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3D05B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D05BE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98110">
          <w:marLeft w:val="47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8887">
          <w:marLeft w:val="47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D87106-0389-4FDA-9094-2391135FAC82}">
  <ds:schemaRefs>
    <ds:schemaRef ds:uri="http://purl.org/dc/terms/"/>
    <ds:schemaRef ds:uri="http://schemas.microsoft.com/sharepoint/v3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30D6EC5-777B-4C9D-8690-3AB6289906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CC4030-D9C0-4BD5-BCF0-15D2E7F80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D065E844</Template>
  <TotalTime>21</TotalTime>
  <Pages>6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Seonaid Botfield</dc:creator>
  <cp:keywords/>
  <dc:description/>
  <cp:lastModifiedBy>Rebecca Crumpton</cp:lastModifiedBy>
  <cp:revision>3</cp:revision>
  <dcterms:created xsi:type="dcterms:W3CDTF">2018-12-03T09:58:00Z</dcterms:created>
  <dcterms:modified xsi:type="dcterms:W3CDTF">2018-12-03T10:20:00Z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