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2" w:rsidRDefault="005B069A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Coasts</w:t>
      </w:r>
      <w:r w:rsidR="00670A39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H</w:t>
      </w:r>
      <w:r w:rsidR="00670A39">
        <w:rPr>
          <w:b/>
          <w:sz w:val="28"/>
          <w:szCs w:val="28"/>
          <w:u w:val="single"/>
        </w:rPr>
        <w:t>andouts 1-4</w:t>
      </w:r>
    </w:p>
    <w:p w:rsidR="00E9572F" w:rsidRDefault="00670A39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1104900</wp:posOffset>
                </wp:positionH>
                <wp:positionV relativeFrom="paragraph">
                  <wp:posOffset>121285</wp:posOffset>
                </wp:positionV>
                <wp:extent cx="4410075" cy="1209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69A" w:rsidRPr="005B069A" w:rsidRDefault="005B069A" w:rsidP="00E957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69A">
                              <w:rPr>
                                <w:b/>
                              </w:rPr>
                              <w:t>What is a system?</w:t>
                            </w:r>
                          </w:p>
                          <w:p w:rsidR="005B069A" w:rsidRPr="005B069A" w:rsidRDefault="005B069A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69A">
                              <w:rPr>
                                <w:b/>
                              </w:rPr>
                              <w:t>What are inputs, processes and outputs? Give examples of each</w:t>
                            </w:r>
                          </w:p>
                          <w:p w:rsidR="005B069A" w:rsidRDefault="005B069A" w:rsidP="00E957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69A">
                              <w:rPr>
                                <w:b/>
                              </w:rPr>
                              <w:t>What are the external factors in a system?</w:t>
                            </w:r>
                          </w:p>
                          <w:p w:rsidR="005B069A" w:rsidRPr="005B069A" w:rsidRDefault="005B069A" w:rsidP="00E957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is the difference between an open and closed system?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pt;margin-top:9.55pt;width:347.2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">
                <v:textbox>
                  <w:txbxContent>
                    <w:p w:rsidR="005B069A" w:rsidRPr="005B069A" w:rsidRDefault="005B069A" w:rsidP="00E9572F">
                      <w:pPr>
                        <w:jc w:val="center"/>
                        <w:rPr>
                          <w:b/>
                        </w:rPr>
                      </w:pPr>
                      <w:r w:rsidRPr="005B069A">
                        <w:rPr>
                          <w:b/>
                        </w:rPr>
                        <w:t>What is a system?</w:t>
                      </w:r>
                    </w:p>
                    <w:p w:rsidR="005B069A" w:rsidRPr="005B069A" w:rsidRDefault="005B069A" w:rsidP="005B069A">
                      <w:pPr>
                        <w:jc w:val="center"/>
                        <w:rPr>
                          <w:b/>
                        </w:rPr>
                      </w:pPr>
                      <w:r w:rsidRPr="005B069A">
                        <w:rPr>
                          <w:b/>
                        </w:rPr>
                        <w:t>What are inputs, processes and outputs? Give examples of each</w:t>
                      </w:r>
                    </w:p>
                    <w:p w:rsidR="005B069A" w:rsidRDefault="005B069A" w:rsidP="00E9572F">
                      <w:pPr>
                        <w:jc w:val="center"/>
                        <w:rPr>
                          <w:b/>
                        </w:rPr>
                      </w:pPr>
                      <w:r w:rsidRPr="005B069A">
                        <w:rPr>
                          <w:b/>
                        </w:rPr>
                        <w:t>What are the external factors in a system?</w:t>
                      </w:r>
                    </w:p>
                    <w:p w:rsidR="005B069A" w:rsidRPr="005B069A" w:rsidRDefault="005B069A" w:rsidP="00E957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is the difference between an open and closed system?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5B069A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5734050" cy="8001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69A" w:rsidRDefault="005B069A" w:rsidP="00670A3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do we mean by the coast?</w:t>
                            </w:r>
                          </w:p>
                          <w:p w:rsidR="005B069A" w:rsidRPr="00670A39" w:rsidRDefault="005B069A" w:rsidP="005B06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are the different zones on the coast and what are their characteristics?</w:t>
                            </w:r>
                          </w:p>
                          <w:p w:rsidR="005B069A" w:rsidRDefault="005B069A" w:rsidP="00670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8.05pt;width:451.5pt;height:63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" fillcolor="white [3201]" strokeweight=".5pt">
                <v:textbox>
                  <w:txbxContent>
                    <w:p w:rsidR="005B069A" w:rsidRDefault="005B069A" w:rsidP="00670A3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do we mean by the coast?</w:t>
                      </w:r>
                    </w:p>
                    <w:p w:rsidR="005B069A" w:rsidRPr="00670A39" w:rsidRDefault="005B069A" w:rsidP="005B06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are the different zones on the coast and what are their characteristics?</w:t>
                      </w:r>
                    </w:p>
                    <w:p w:rsidR="005B069A" w:rsidRDefault="005B069A" w:rsidP="00670A3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5B069A">
      <w:pPr>
        <w:rPr>
          <w:sz w:val="28"/>
          <w:szCs w:val="28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8890</wp:posOffset>
                </wp:positionV>
                <wp:extent cx="2360930" cy="1819275"/>
                <wp:effectExtent l="0" t="0" r="279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is dynamic feedback on the coast?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is negative feedback? Are you able to give an example?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is positive feedback? Are you able to give an example?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B069A" w:rsidRPr="00670A39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.25pt;margin-top:.7pt;width:185.9pt;height:143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">
                <v:textbox>
                  <w:txbxContent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is dynamic feedback on the coast?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is negative feedback? Are you able to give an example?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is positive feedback? Are you able to give an example?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B069A" w:rsidRPr="00670A39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46990</wp:posOffset>
                </wp:positionV>
                <wp:extent cx="3192145" cy="504825"/>
                <wp:effectExtent l="0" t="0" r="2730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69A" w:rsidRPr="00670A39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are landforms and landscape different?</w:t>
                            </w:r>
                          </w:p>
                          <w:p w:rsidR="005B069A" w:rsidRDefault="005B069A"/>
                          <w:p w:rsidR="005B069A" w:rsidRDefault="005B06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6.5pt;margin-top:3.7pt;width:251.35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">
                <v:textbox>
                  <w:txbxContent>
                    <w:p w:rsidR="005B069A" w:rsidRPr="00670A39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are landforms and landscape different?</w:t>
                      </w:r>
                    </w:p>
                    <w:p w:rsidR="005B069A" w:rsidRDefault="005B069A"/>
                    <w:p w:rsidR="005B069A" w:rsidRDefault="005B069A"/>
                  </w:txbxContent>
                </v:textbox>
                <w10:wrap type="square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5B069A">
      <w:pPr>
        <w:rPr>
          <w:sz w:val="28"/>
          <w:szCs w:val="28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156210</wp:posOffset>
                </wp:positionV>
                <wp:extent cx="3019425" cy="12192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causes the wind? 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affects wave energy? 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are the characteristics of a wave?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Why do waves break?</w:t>
                            </w:r>
                          </w:p>
                          <w:p w:rsidR="005B069A" w:rsidRPr="00670A39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6.5pt;margin-top:12.3pt;width:237.75pt;height:9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">
                <v:textbox>
                  <w:txbxContent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What causes the wind? 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What affects wave energy? 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are the characteristics of a wave?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Why do waves break?</w:t>
                      </w:r>
                    </w:p>
                    <w:p w:rsidR="005B069A" w:rsidRPr="00670A39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572F" w:rsidRDefault="00AA16B0">
      <w:pPr>
        <w:rPr>
          <w:sz w:val="28"/>
          <w:szCs w:val="28"/>
        </w:rPr>
      </w:pPr>
      <w:bookmarkStart w:id="0" w:name="_GoBack"/>
      <w:bookmarkEnd w:id="0"/>
      <w:r w:rsidRPr="005B069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3754755</wp:posOffset>
                </wp:positionV>
                <wp:extent cx="3457575" cy="18669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69A" w:rsidRPr="00AA16B0" w:rsidRDefault="005B069A">
                            <w:pPr>
                              <w:rPr>
                                <w:b/>
                              </w:rPr>
                            </w:pPr>
                            <w:r w:rsidRPr="00AA16B0">
                              <w:rPr>
                                <w:b/>
                              </w:rPr>
                              <w:t>What is a sediment cell? Is it an open or closed system?</w:t>
                            </w:r>
                          </w:p>
                          <w:p w:rsidR="005B069A" w:rsidRPr="00AA16B0" w:rsidRDefault="005B069A">
                            <w:pPr>
                              <w:rPr>
                                <w:b/>
                              </w:rPr>
                            </w:pPr>
                            <w:r w:rsidRPr="00AA16B0">
                              <w:rPr>
                                <w:b/>
                              </w:rPr>
                              <w:t>Where do sediment inputs come from? Where can sediment be stored as a sink?</w:t>
                            </w:r>
                          </w:p>
                          <w:p w:rsidR="005B069A" w:rsidRPr="00AA16B0" w:rsidRDefault="005B069A">
                            <w:pPr>
                              <w:rPr>
                                <w:b/>
                              </w:rPr>
                            </w:pPr>
                            <w:r w:rsidRPr="00AA16B0">
                              <w:rPr>
                                <w:b/>
                              </w:rPr>
                              <w:t xml:space="preserve">Why are sediment budgets important in coastal management? </w:t>
                            </w:r>
                          </w:p>
                          <w:p w:rsidR="005B069A" w:rsidRPr="00AA16B0" w:rsidRDefault="005B069A">
                            <w:pPr>
                              <w:rPr>
                                <w:b/>
                              </w:rPr>
                            </w:pPr>
                            <w:r w:rsidRPr="00AA16B0">
                              <w:rPr>
                                <w:b/>
                              </w:rPr>
                              <w:t>What are the problems with the sediment cell approach</w:t>
                            </w:r>
                            <w:r w:rsidR="00AA16B0" w:rsidRPr="00AA16B0">
                              <w:rPr>
                                <w:b/>
                              </w:rPr>
                              <w:t>?</w:t>
                            </w:r>
                          </w:p>
                          <w:p w:rsidR="005B069A" w:rsidRDefault="005B069A"/>
                          <w:p w:rsidR="005B069A" w:rsidRDefault="005B06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.5pt;margin-top:295.65pt;width:272.25pt;height:14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">
                <v:textbox>
                  <w:txbxContent>
                    <w:p w:rsidR="005B069A" w:rsidRPr="00AA16B0" w:rsidRDefault="005B069A">
                      <w:pPr>
                        <w:rPr>
                          <w:b/>
                        </w:rPr>
                      </w:pPr>
                      <w:r w:rsidRPr="00AA16B0">
                        <w:rPr>
                          <w:b/>
                        </w:rPr>
                        <w:t>What is a sediment cell? Is it an open or closed system?</w:t>
                      </w:r>
                    </w:p>
                    <w:p w:rsidR="005B069A" w:rsidRPr="00AA16B0" w:rsidRDefault="005B069A">
                      <w:pPr>
                        <w:rPr>
                          <w:b/>
                        </w:rPr>
                      </w:pPr>
                      <w:r w:rsidRPr="00AA16B0">
                        <w:rPr>
                          <w:b/>
                        </w:rPr>
                        <w:t>Where do sediment inputs come from? Where can sediment be stored as a sink?</w:t>
                      </w:r>
                    </w:p>
                    <w:p w:rsidR="005B069A" w:rsidRPr="00AA16B0" w:rsidRDefault="005B069A">
                      <w:pPr>
                        <w:rPr>
                          <w:b/>
                        </w:rPr>
                      </w:pPr>
                      <w:r w:rsidRPr="00AA16B0">
                        <w:rPr>
                          <w:b/>
                        </w:rPr>
                        <w:t xml:space="preserve">Why are sediment budgets important in coastal management? </w:t>
                      </w:r>
                    </w:p>
                    <w:p w:rsidR="005B069A" w:rsidRPr="00AA16B0" w:rsidRDefault="005B069A">
                      <w:pPr>
                        <w:rPr>
                          <w:b/>
                        </w:rPr>
                      </w:pPr>
                      <w:r w:rsidRPr="00AA16B0">
                        <w:rPr>
                          <w:b/>
                        </w:rPr>
                        <w:t>What are the problems with the sediment cell approach</w:t>
                      </w:r>
                      <w:r w:rsidR="00AA16B0" w:rsidRPr="00AA16B0">
                        <w:rPr>
                          <w:b/>
                        </w:rPr>
                        <w:t>?</w:t>
                      </w:r>
                    </w:p>
                    <w:p w:rsidR="005B069A" w:rsidRDefault="005B069A"/>
                    <w:p w:rsidR="005B069A" w:rsidRDefault="005B069A"/>
                  </w:txbxContent>
                </v:textbox>
                <w10:wrap type="square" anchorx="margin"/>
              </v:shape>
            </w:pict>
          </mc:Fallback>
        </mc:AlternateContent>
      </w:r>
      <w:r w:rsidRPr="00AA16B0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4126230</wp:posOffset>
                </wp:positionV>
                <wp:extent cx="2360930" cy="1404620"/>
                <wp:effectExtent l="0" t="0" r="2286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6B0" w:rsidRPr="00AA16B0" w:rsidRDefault="00AA16B0">
                            <w:pPr>
                              <w:rPr>
                                <w:b/>
                              </w:rPr>
                            </w:pPr>
                            <w:r w:rsidRPr="00AA16B0">
                              <w:rPr>
                                <w:b/>
                              </w:rPr>
                              <w:t xml:space="preserve">What are the characteristics of low and </w:t>
                            </w:r>
                            <w:proofErr w:type="gramStart"/>
                            <w:r w:rsidRPr="00AA16B0">
                              <w:rPr>
                                <w:b/>
                              </w:rPr>
                              <w:t>high energy</w:t>
                            </w:r>
                            <w:proofErr w:type="gramEnd"/>
                            <w:r w:rsidRPr="00AA16B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A16B0">
                              <w:rPr>
                                <w:b/>
                              </w:rPr>
                              <w:t>coasts</w:t>
                            </w:r>
                            <w:proofErr w:type="spellEnd"/>
                            <w:r w:rsidRPr="00AA16B0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16.75pt;margin-top:324.9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">
                <v:textbox style="mso-fit-shape-to-text:t">
                  <w:txbxContent>
                    <w:p w:rsidR="00AA16B0" w:rsidRPr="00AA16B0" w:rsidRDefault="00AA16B0">
                      <w:pPr>
                        <w:rPr>
                          <w:b/>
                        </w:rPr>
                      </w:pPr>
                      <w:r w:rsidRPr="00AA16B0">
                        <w:rPr>
                          <w:b/>
                        </w:rPr>
                        <w:t xml:space="preserve">What are the characteristics of low and </w:t>
                      </w:r>
                      <w:proofErr w:type="gramStart"/>
                      <w:r w:rsidRPr="00AA16B0">
                        <w:rPr>
                          <w:b/>
                        </w:rPr>
                        <w:t>high energy</w:t>
                      </w:r>
                      <w:proofErr w:type="gramEnd"/>
                      <w:r w:rsidRPr="00AA16B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A16B0">
                        <w:rPr>
                          <w:b/>
                        </w:rPr>
                        <w:t>coasts</w:t>
                      </w:r>
                      <w:proofErr w:type="spellEnd"/>
                      <w:r w:rsidRPr="00AA16B0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069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2783205</wp:posOffset>
                </wp:positionV>
                <wp:extent cx="2419350" cy="8096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69A" w:rsidRPr="005B069A" w:rsidRDefault="005B069A">
                            <w:pPr>
                              <w:rPr>
                                <w:b/>
                              </w:rPr>
                            </w:pPr>
                            <w:r w:rsidRPr="005B069A">
                              <w:rPr>
                                <w:b/>
                              </w:rPr>
                              <w:t>What ar</w:t>
                            </w:r>
                            <w:r>
                              <w:rPr>
                                <w:b/>
                              </w:rPr>
                              <w:t>e the different ocean currents?</w:t>
                            </w:r>
                          </w:p>
                          <w:p w:rsidR="005B069A" w:rsidRPr="005B069A" w:rsidRDefault="005B069A">
                            <w:pPr>
                              <w:rPr>
                                <w:b/>
                              </w:rPr>
                            </w:pPr>
                            <w:r w:rsidRPr="005B069A">
                              <w:rPr>
                                <w:b/>
                              </w:rPr>
                              <w:t>How might they affect the coastline?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6pt;margin-top:219.15pt;width:190.5pt;height:6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" fillcolor="white [3201]" strokeweight=".5pt">
                <v:textbox>
                  <w:txbxContent>
                    <w:p w:rsidR="005B069A" w:rsidRPr="005B069A" w:rsidRDefault="005B069A">
                      <w:pPr>
                        <w:rPr>
                          <w:b/>
                        </w:rPr>
                      </w:pPr>
                      <w:r w:rsidRPr="005B069A">
                        <w:rPr>
                          <w:b/>
                        </w:rPr>
                        <w:t>What ar</w:t>
                      </w:r>
                      <w:r>
                        <w:rPr>
                          <w:b/>
                        </w:rPr>
                        <w:t>e the different ocean currents?</w:t>
                      </w:r>
                    </w:p>
                    <w:p w:rsidR="005B069A" w:rsidRPr="005B069A" w:rsidRDefault="005B069A">
                      <w:pPr>
                        <w:rPr>
                          <w:b/>
                        </w:rPr>
                      </w:pPr>
                      <w:r w:rsidRPr="005B069A">
                        <w:rPr>
                          <w:b/>
                        </w:rPr>
                        <w:t>How might they affect the coastline?</w:t>
                      </w:r>
                    </w:p>
                  </w:txbxContent>
                </v:textbox>
              </v:shape>
            </w:pict>
          </mc:Fallback>
        </mc:AlternateContent>
      </w:r>
      <w:r w:rsidR="005B069A"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1183005</wp:posOffset>
                </wp:positionV>
                <wp:extent cx="3305175" cy="23526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causes the tides? 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causes spring and neap tides?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Why might spring tides have more energy and what impact might this have on the coast?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is a tidal bore? Can you give an example of one?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is a tidal surge? Can you give an example of where and where one occurred in the UK and the impact it had?</w:t>
                            </w:r>
                          </w:p>
                          <w:p w:rsidR="005B069A" w:rsidRPr="00670A39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40pt;margin-top:93.15pt;width:260.25pt;height:18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">
                <v:textbox>
                  <w:txbxContent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What causes the tides? 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causes spring and neap tides?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Why might spring tides have more energy and what impact might this have on the coast?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is a tidal bore? Can you give an example of one?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is a tidal surge? Can you give an example of where and where one occurred in the UK and the impact it had?</w:t>
                      </w:r>
                    </w:p>
                    <w:p w:rsidR="005B069A" w:rsidRPr="00670A39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069A"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954405</wp:posOffset>
                </wp:positionV>
                <wp:extent cx="2360930" cy="1685925"/>
                <wp:effectExtent l="0" t="0" r="2794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are constructive and destructive waves different?</w:t>
                            </w: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is wave refraction and how does it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impact on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headlands? Why is this an example of negative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feedback.</w:t>
                            </w:r>
                            <w:proofErr w:type="gramEnd"/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B069A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B069A" w:rsidRPr="00670A39" w:rsidRDefault="005B06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0.5pt;margin-top:75.15pt;width:185.9pt;height:132.7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">
                <v:textbox>
                  <w:txbxContent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are constructive and destructive waves different?</w:t>
                      </w: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What is wave refraction and how does it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impact on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headlands? Why is this an example of negative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feedback.</w:t>
                      </w:r>
                      <w:proofErr w:type="gramEnd"/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B069A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B069A" w:rsidRPr="00670A39" w:rsidRDefault="005B06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B74B2"/>
    <w:rsid w:val="005222D6"/>
    <w:rsid w:val="005B069A"/>
    <w:rsid w:val="00670A39"/>
    <w:rsid w:val="00AA16B0"/>
    <w:rsid w:val="00E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710DC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ACBE9743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2</cp:revision>
  <cp:lastPrinted>2018-10-03T15:08:00Z</cp:lastPrinted>
  <dcterms:created xsi:type="dcterms:W3CDTF">2018-10-08T15:27:00Z</dcterms:created>
  <dcterms:modified xsi:type="dcterms:W3CDTF">2018-10-08T15:27:00Z</dcterms:modified>
</cp:coreProperties>
</file>