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9D3A" w14:textId="497D5628" w:rsidR="000B74B2" w:rsidRDefault="0001115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Coastal landscape development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1C003A">
        <w:rPr>
          <w:b/>
          <w:sz w:val="28"/>
          <w:szCs w:val="28"/>
          <w:u w:val="single"/>
        </w:rPr>
        <w:t xml:space="preserve"> – </w:t>
      </w:r>
      <w:r w:rsidR="00897D58">
        <w:rPr>
          <w:b/>
          <w:sz w:val="28"/>
          <w:szCs w:val="28"/>
          <w:u w:val="single"/>
        </w:rPr>
        <w:t>Erosional landforms, depositional landforms</w:t>
      </w:r>
      <w:r w:rsidR="00D67BAD">
        <w:rPr>
          <w:b/>
          <w:sz w:val="28"/>
          <w:szCs w:val="28"/>
          <w:u w:val="single"/>
        </w:rPr>
        <w:t>, d</w:t>
      </w:r>
      <w:bookmarkStart w:id="0" w:name="_GoBack"/>
      <w:bookmarkEnd w:id="0"/>
      <w:r w:rsidR="00D67BAD">
        <w:rPr>
          <w:b/>
          <w:sz w:val="28"/>
          <w:szCs w:val="28"/>
          <w:u w:val="single"/>
        </w:rPr>
        <w:t>unes and salt marshes</w:t>
      </w:r>
    </w:p>
    <w:p w14:paraId="51338EA9" w14:textId="77777777" w:rsidR="006A2FE8" w:rsidRDefault="006A2FE8" w:rsidP="00E9572F">
      <w:pPr>
        <w:jc w:val="center"/>
        <w:rPr>
          <w:b/>
          <w:sz w:val="28"/>
          <w:szCs w:val="28"/>
          <w:u w:val="single"/>
        </w:rPr>
      </w:pPr>
    </w:p>
    <w:p w14:paraId="1B0FF083" w14:textId="1C5D4825" w:rsidR="00E9572F" w:rsidRDefault="00D1733F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F4791" wp14:editId="07DF4D17">
                <wp:simplePos x="0" y="0"/>
                <wp:positionH relativeFrom="margin">
                  <wp:posOffset>-123825</wp:posOffset>
                </wp:positionH>
                <wp:positionV relativeFrom="paragraph">
                  <wp:posOffset>133350</wp:posOffset>
                </wp:positionV>
                <wp:extent cx="6791325" cy="5867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F975" w14:textId="08F1B69C" w:rsidR="005B069A" w:rsidRPr="005B069A" w:rsidRDefault="0001115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Erosional landforms:</w:t>
                            </w:r>
                            <w:r w:rsidR="00875204">
                              <w:rPr>
                                <w:b/>
                              </w:rPr>
                              <w:t xml:space="preserve"> Using Oxford as main source </w:t>
                            </w:r>
                            <w:r w:rsidR="00082564">
                              <w:rPr>
                                <w:b/>
                              </w:rPr>
                              <w:t>p122-124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  <w:gridCol w:w="3155"/>
                            </w:tblGrid>
                            <w:tr w:rsidR="0001115A" w14:paraId="7D6E1B4F" w14:textId="77777777" w:rsidTr="00D1733F">
                              <w:trPr>
                                <w:trHeight w:val="710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3997470" w14:textId="77777777" w:rsidR="0001115A" w:rsidRDefault="0001115A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  <w:p w14:paraId="2FBC57AC" w14:textId="18DE7781" w:rsidR="00321F1C" w:rsidRDefault="00321F1C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p122)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4733247" w14:textId="77777777" w:rsidR="0001115A" w:rsidRDefault="00493CF9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  <w:p w14:paraId="677C25E4" w14:textId="7AAE9CBB" w:rsidR="00321F1C" w:rsidRDefault="00321F1C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(Cambridge p79-80)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2DEC6E40" w14:textId="77777777" w:rsidR="0001115A" w:rsidRDefault="00875204" w:rsidP="0087520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 and rate of retreat</w:t>
                                  </w:r>
                                </w:p>
                                <w:p w14:paraId="20C695D0" w14:textId="24A667DD" w:rsidR="00321F1C" w:rsidRDefault="00321F1C" w:rsidP="00897D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p123-124)</w:t>
                                  </w:r>
                                </w:p>
                              </w:tc>
                            </w:tr>
                            <w:tr w:rsidR="0001115A" w14:paraId="167E8017" w14:textId="77777777" w:rsidTr="00493CF9">
                              <w:trPr>
                                <w:trHeight w:val="2623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360D81F" w14:textId="77777777" w:rsidR="00493CF9" w:rsidRDefault="00493CF9" w:rsidP="0001115A">
                                  <w:r>
                                    <w:t>What is a wave-cut platform?</w:t>
                                  </w:r>
                                </w:p>
                                <w:p w14:paraId="15494ED5" w14:textId="77777777" w:rsidR="00493CF9" w:rsidRDefault="00493CF9" w:rsidP="0001115A"/>
                                <w:p w14:paraId="1B7714BE" w14:textId="754FE677" w:rsidR="0001115A" w:rsidRDefault="00493CF9" w:rsidP="0001115A">
                                  <w:r>
                                    <w:t>Draw a quick annotated sketch of a cliff and wave-cut platform.</w:t>
                                  </w:r>
                                </w:p>
                                <w:p w14:paraId="7D6C5E52" w14:textId="77777777" w:rsidR="00493CF9" w:rsidRDefault="00493CF9" w:rsidP="0001115A"/>
                                <w:p w14:paraId="079FD635" w14:textId="3861EE90" w:rsidR="00493CF9" w:rsidRDefault="00493CF9" w:rsidP="0001115A">
                                  <w:r>
                                    <w:t>Explain the sequence of events that create a wave-cut platform.</w:t>
                                  </w:r>
                                </w:p>
                                <w:p w14:paraId="2009D219" w14:textId="33CDBD02" w:rsidR="00493CF9" w:rsidRDefault="00493CF9" w:rsidP="0001115A"/>
                                <w:p w14:paraId="76D8CAD8" w14:textId="1734BA8C" w:rsidR="00493CF9" w:rsidRDefault="00493CF9" w:rsidP="0001115A">
                                  <w:r>
                                    <w:t>Why do wave-cut platforms rarely extend for more than a few hundred metres?</w:t>
                                  </w:r>
                                </w:p>
                                <w:p w14:paraId="5CE544FB" w14:textId="62942CE5" w:rsidR="00493CF9" w:rsidRDefault="00493CF9" w:rsidP="0001115A"/>
                                <w:p w14:paraId="698B339E" w14:textId="0A6012FB" w:rsidR="00493CF9" w:rsidRDefault="00493CF9" w:rsidP="0001115A">
                                  <w:r>
                                    <w:t>Why is this an example of negative feedback?</w:t>
                                  </w:r>
                                </w:p>
                                <w:p w14:paraId="22C4CBC0" w14:textId="72C950CD" w:rsidR="00493CF9" w:rsidRDefault="00493CF9" w:rsidP="0001115A"/>
                                <w:p w14:paraId="302DB053" w14:textId="4E86CA09" w:rsidR="00493CF9" w:rsidRDefault="00493CF9" w:rsidP="0001115A">
                                  <w:r>
                                    <w:t>What inputs, processes and outputs are responsible for their formation? e.g. wave energy (input), weathering and erosion (processes), material from cliff collapse (output).</w:t>
                                  </w:r>
                                </w:p>
                                <w:p w14:paraId="68BCC9E2" w14:textId="2D99D572" w:rsidR="00493CF9" w:rsidRDefault="00493CF9" w:rsidP="0001115A"/>
                                <w:p w14:paraId="019E30F0" w14:textId="163EB0D1" w:rsidR="00493CF9" w:rsidRDefault="00493CF9" w:rsidP="0001115A">
                                  <w:r>
                                    <w:t>Assess the processes</w:t>
                                  </w:r>
                                  <w:r w:rsidR="00875204">
                                    <w:t>. W</w:t>
                                  </w:r>
                                  <w:r>
                                    <w:t>hich are the most dominant? (Weathering, erosion, transportation?)</w:t>
                                  </w:r>
                                </w:p>
                                <w:p w14:paraId="2C3AD07C" w14:textId="675D00AF" w:rsidR="00493CF9" w:rsidRDefault="00493CF9" w:rsidP="0001115A"/>
                                <w:p w14:paraId="75F01908" w14:textId="26E4A32F" w:rsidR="00493CF9" w:rsidRDefault="00875204" w:rsidP="0001115A">
                                  <w:r>
                                    <w:t>Named example in the UK and one overseas.</w:t>
                                  </w:r>
                                  <w:r w:rsidR="00082564">
                                    <w:t xml:space="preserve"> What type</w:t>
                                  </w:r>
                                  <w:r w:rsidR="00271347">
                                    <w:t>s</w:t>
                                  </w:r>
                                  <w:r w:rsidR="00082564">
                                    <w:t xml:space="preserve"> of rock </w:t>
                                  </w:r>
                                  <w:r w:rsidR="00271347">
                                    <w:t>are these examples?</w:t>
                                  </w:r>
                                </w:p>
                                <w:p w14:paraId="08A56AF6" w14:textId="6D421152" w:rsidR="00493CF9" w:rsidRPr="00D1733F" w:rsidRDefault="00493CF9" w:rsidP="0001115A"/>
                              </w:tc>
                              <w:tc>
                                <w:tcPr>
                                  <w:tcW w:w="3544" w:type="dxa"/>
                                </w:tcPr>
                                <w:p w14:paraId="208C3EB2" w14:textId="31B14890" w:rsidR="0001115A" w:rsidRDefault="00493CF9" w:rsidP="00493CF9">
                                  <w:r>
                                    <w:t>Draw a quick annotated sketch of the cave</w:t>
                                  </w:r>
                                  <w:r w:rsidR="00875204">
                                    <w:t xml:space="preserve">, arch, stack and stump formation. </w:t>
                                  </w:r>
                                </w:p>
                                <w:p w14:paraId="2CC48AC2" w14:textId="77777777" w:rsidR="00875204" w:rsidRDefault="00875204" w:rsidP="00493CF9"/>
                                <w:p w14:paraId="19CCFA36" w14:textId="77777777" w:rsidR="00875204" w:rsidRDefault="00875204" w:rsidP="00493CF9">
                                  <w:r>
                                    <w:t>Explain the sequence of events.</w:t>
                                  </w:r>
                                </w:p>
                                <w:p w14:paraId="28DA1E80" w14:textId="77777777" w:rsidR="00875204" w:rsidRDefault="00875204" w:rsidP="00493CF9"/>
                                <w:p w14:paraId="6435BE12" w14:textId="277D8931" w:rsidR="00875204" w:rsidRDefault="00875204" w:rsidP="00875204">
                                  <w:r>
                                    <w:t xml:space="preserve">What inputs, processes and outputs are responsible for their formation? </w:t>
                                  </w:r>
                                </w:p>
                                <w:p w14:paraId="7E5F7F82" w14:textId="77777777" w:rsidR="00875204" w:rsidRDefault="00875204" w:rsidP="00875204"/>
                                <w:p w14:paraId="6B9426A4" w14:textId="77777777" w:rsidR="00875204" w:rsidRDefault="00875204" w:rsidP="00875204">
                                  <w:r>
                                    <w:t>Assess the processes. Which are the most dominant? It may be that different processes are dominant on different parts of the cliff.</w:t>
                                  </w:r>
                                </w:p>
                                <w:p w14:paraId="3A0669CE" w14:textId="77777777" w:rsidR="00875204" w:rsidRDefault="00875204" w:rsidP="00875204"/>
                                <w:p w14:paraId="73FB796E" w14:textId="6B0196F5" w:rsidR="00875204" w:rsidRPr="00D1733F" w:rsidRDefault="00875204" w:rsidP="00875204">
                                  <w:r>
                                    <w:t>Named example in the UK and one overseas.</w:t>
                                  </w:r>
                                  <w:r w:rsidR="00082564">
                                    <w:t xml:space="preserve"> What type</w:t>
                                  </w:r>
                                  <w:r w:rsidR="00271347">
                                    <w:t>s</w:t>
                                  </w:r>
                                  <w:r w:rsidR="00082564">
                                    <w:t xml:space="preserve"> of rock </w:t>
                                  </w:r>
                                  <w:r w:rsidR="00271347">
                                    <w:t>make up these examples?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682AF3E5" w14:textId="679B6756" w:rsidR="00875204" w:rsidRDefault="00875204" w:rsidP="00493CF9">
                                  <w:r>
                                    <w:t>Where is it the steep cliffs are likely to occur?</w:t>
                                  </w:r>
                                </w:p>
                                <w:p w14:paraId="4FD84BBF" w14:textId="37DEC1BE" w:rsidR="00875204" w:rsidRDefault="00875204" w:rsidP="00493CF9"/>
                                <w:p w14:paraId="77BB6A51" w14:textId="387AD888" w:rsidR="00875204" w:rsidRDefault="00875204" w:rsidP="00493CF9">
                                  <w:r>
                                    <w:t>Where is it that gentle cliffs are likely to occur?</w:t>
                                  </w:r>
                                </w:p>
                                <w:p w14:paraId="5BD1A90E" w14:textId="154F5B26" w:rsidR="00875204" w:rsidRDefault="00875204" w:rsidP="00493CF9"/>
                                <w:p w14:paraId="20688B36" w14:textId="404D5466" w:rsidR="00875204" w:rsidRDefault="00875204" w:rsidP="00493CF9">
                                  <w:r>
                                    <w:t>What factors determine the rate of cliff retreat?</w:t>
                                  </w:r>
                                </w:p>
                                <w:p w14:paraId="71AB9C67" w14:textId="5F9C02F8" w:rsidR="00875204" w:rsidRDefault="00875204" w:rsidP="00493CF9"/>
                                <w:p w14:paraId="7F2ABF21" w14:textId="106E1353" w:rsidR="00875204" w:rsidRDefault="00875204" w:rsidP="00493CF9">
                                  <w:r>
                                    <w:t>What is coastal morphology?</w:t>
                                  </w:r>
                                </w:p>
                                <w:p w14:paraId="69E80B26" w14:textId="0600B342" w:rsidR="00875204" w:rsidRDefault="00875204" w:rsidP="00493CF9"/>
                                <w:p w14:paraId="63E9A784" w14:textId="750CF154" w:rsidR="00875204" w:rsidRDefault="00875204" w:rsidP="00493CF9">
                                  <w:r>
                                    <w:t>What is meant by:-</w:t>
                                  </w:r>
                                </w:p>
                                <w:p w14:paraId="0C932119" w14:textId="4C615C4A" w:rsidR="00875204" w:rsidRDefault="00875204" w:rsidP="00493CF9">
                                  <w:r>
                                    <w:t>Stata</w:t>
                                  </w:r>
                                </w:p>
                                <w:p w14:paraId="4E1E5C1F" w14:textId="18C020E8" w:rsidR="00875204" w:rsidRDefault="00082564" w:rsidP="00493CF9">
                                  <w:r>
                                    <w:t>Bedding plains</w:t>
                                  </w:r>
                                </w:p>
                                <w:p w14:paraId="1DBB2459" w14:textId="2A2DE34B" w:rsidR="00082564" w:rsidRDefault="00082564" w:rsidP="00493CF9">
                                  <w:r>
                                    <w:t>Joints</w:t>
                                  </w:r>
                                </w:p>
                                <w:p w14:paraId="3D7583AC" w14:textId="232FDCD1" w:rsidR="00082564" w:rsidRDefault="00082564" w:rsidP="00493CF9">
                                  <w:r>
                                    <w:t>Folds</w:t>
                                  </w:r>
                                </w:p>
                                <w:p w14:paraId="7E370B2C" w14:textId="3794111B" w:rsidR="00082564" w:rsidRDefault="00082564" w:rsidP="00493CF9">
                                  <w:r>
                                    <w:t>Faults</w:t>
                                  </w:r>
                                </w:p>
                                <w:p w14:paraId="4661192B" w14:textId="1C7E8354" w:rsidR="00082564" w:rsidRDefault="00082564" w:rsidP="00493CF9">
                                  <w:r>
                                    <w:t>Dip?</w:t>
                                  </w:r>
                                </w:p>
                                <w:p w14:paraId="484DA798" w14:textId="7FFBB354" w:rsidR="00875204" w:rsidRDefault="00875204" w:rsidP="00493CF9"/>
                                <w:p w14:paraId="761BA73B" w14:textId="60194358" w:rsidR="00082564" w:rsidRDefault="00082564" w:rsidP="00493CF9">
                                  <w:r>
                                    <w:t>How do the above influence rates of cliff retreat?</w:t>
                                  </w:r>
                                </w:p>
                                <w:p w14:paraId="743DA0B4" w14:textId="77777777" w:rsidR="00875204" w:rsidRDefault="00875204" w:rsidP="00493CF9"/>
                                <w:p w14:paraId="09448370" w14:textId="77777777" w:rsidR="00875204" w:rsidRDefault="00875204" w:rsidP="00493CF9"/>
                                <w:p w14:paraId="6DB8C3AB" w14:textId="77777777" w:rsidR="00875204" w:rsidRDefault="00875204" w:rsidP="00493CF9"/>
                                <w:p w14:paraId="3D9C0BE7" w14:textId="77777777" w:rsidR="00875204" w:rsidRDefault="00875204" w:rsidP="00493CF9"/>
                                <w:p w14:paraId="42281370" w14:textId="44397843" w:rsidR="00493CF9" w:rsidRPr="00D1733F" w:rsidRDefault="00493CF9" w:rsidP="0060178A"/>
                              </w:tc>
                            </w:tr>
                          </w:tbl>
                          <w:p w14:paraId="0E04A203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C814A5" w14:textId="77777777" w:rsidR="0001115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 you analyse the factors and processes in the development of each of the following landforms?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6"/>
                              <w:gridCol w:w="3694"/>
                              <w:gridCol w:w="3453"/>
                            </w:tblGrid>
                            <w:tr w:rsidR="0060178A" w14:paraId="20D892F8" w14:textId="77777777" w:rsidTr="0060178A">
                              <w:trPr>
                                <w:trHeight w:val="552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30CCE9B1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</w:tcPr>
                                <w:p w14:paraId="402DE66B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profiles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14:paraId="3BED7CC6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</w:tc>
                            </w:tr>
                            <w:tr w:rsidR="000B3F7D" w14:paraId="7031D9E3" w14:textId="77777777" w:rsidTr="0017503F">
                              <w:trPr>
                                <w:trHeight w:val="552"/>
                              </w:trPr>
                              <w:tc>
                                <w:tcPr>
                                  <w:tcW w:w="10396" w:type="dxa"/>
                                  <w:gridSpan w:val="3"/>
                                </w:tcPr>
                                <w:p w14:paraId="2F8B022C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weathering processes are acting on each landforms?</w:t>
                                  </w:r>
                                </w:p>
                                <w:p w14:paraId="02DF0FCE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erosional processes are acting on each landform?</w:t>
                                  </w:r>
                                </w:p>
                                <w:p w14:paraId="426DFFB1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type of mass movement is acting on each landform?</w:t>
                                  </w:r>
                                </w:p>
                                <w:p w14:paraId="10F70970" w14:textId="77777777" w:rsidR="00D1733F" w:rsidRDefault="00D1733F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733F">
                                    <w:t>How does wave refraction help the development of caves/arches/stacks/stumps?</w:t>
                                  </w:r>
                                </w:p>
                              </w:tc>
                            </w:tr>
                          </w:tbl>
                          <w:p w14:paraId="4380CF41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F9BB8C5" w14:textId="77777777" w:rsidR="00D1733F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discordant/concordant coastlines?  </w:t>
                            </w:r>
                          </w:p>
                          <w:p w14:paraId="540C3455" w14:textId="77777777" w:rsidR="00D1733F" w:rsidRPr="005B069A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 reference to the Dorset coast, how has the coastal landscape been influenced by the geology of the coast?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4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0.5pt;width:534.75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">
                <v:textbox>
                  <w:txbxContent>
                    <w:p w14:paraId="46E5F975" w14:textId="08F1B69C" w:rsidR="005B069A" w:rsidRPr="005B069A" w:rsidRDefault="0001115A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Erosional landforms:</w:t>
                      </w:r>
                      <w:r w:rsidR="00875204">
                        <w:rPr>
                          <w:b/>
                        </w:rPr>
                        <w:t xml:space="preserve"> Using Oxford as main source </w:t>
                      </w:r>
                      <w:r w:rsidR="00082564">
                        <w:rPr>
                          <w:b/>
                        </w:rPr>
                        <w:t>p122-124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  <w:gridCol w:w="3155"/>
                      </w:tblGrid>
                      <w:tr w:rsidR="0001115A" w14:paraId="7D6E1B4F" w14:textId="77777777" w:rsidTr="00D1733F">
                        <w:trPr>
                          <w:trHeight w:val="710"/>
                        </w:trPr>
                        <w:tc>
                          <w:tcPr>
                            <w:tcW w:w="3652" w:type="dxa"/>
                          </w:tcPr>
                          <w:p w14:paraId="73997470" w14:textId="77777777" w:rsidR="0001115A" w:rsidRDefault="0001115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  <w:p w14:paraId="2FBC57AC" w14:textId="18DE7781" w:rsidR="00321F1C" w:rsidRDefault="00321F1C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p122)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4733247" w14:textId="77777777" w:rsidR="0001115A" w:rsidRDefault="00493CF9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  <w:p w14:paraId="677C25E4" w14:textId="7AAE9CBB" w:rsidR="00321F1C" w:rsidRDefault="00321F1C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(Cambridge p79-80)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2DEC6E40" w14:textId="77777777" w:rsidR="0001115A" w:rsidRDefault="00875204" w:rsidP="008752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 and rate of retreat</w:t>
                            </w:r>
                          </w:p>
                          <w:p w14:paraId="20C695D0" w14:textId="24A667DD" w:rsidR="00321F1C" w:rsidRDefault="00321F1C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p123-124)</w:t>
                            </w:r>
                          </w:p>
                        </w:tc>
                      </w:tr>
                      <w:tr w:rsidR="0001115A" w14:paraId="167E8017" w14:textId="77777777" w:rsidTr="00493CF9">
                        <w:trPr>
                          <w:trHeight w:val="2623"/>
                        </w:trPr>
                        <w:tc>
                          <w:tcPr>
                            <w:tcW w:w="3652" w:type="dxa"/>
                          </w:tcPr>
                          <w:p w14:paraId="4360D81F" w14:textId="77777777" w:rsidR="00493CF9" w:rsidRDefault="00493CF9" w:rsidP="0001115A">
                            <w:r>
                              <w:t>What is a wave-cut platform?</w:t>
                            </w:r>
                          </w:p>
                          <w:p w14:paraId="15494ED5" w14:textId="77777777" w:rsidR="00493CF9" w:rsidRDefault="00493CF9" w:rsidP="0001115A"/>
                          <w:p w14:paraId="1B7714BE" w14:textId="754FE677" w:rsidR="0001115A" w:rsidRDefault="00493CF9" w:rsidP="0001115A">
                            <w:r>
                              <w:t>Draw a quick annotated sketch of a cliff and wave-cut platform.</w:t>
                            </w:r>
                          </w:p>
                          <w:p w14:paraId="7D6C5E52" w14:textId="77777777" w:rsidR="00493CF9" w:rsidRDefault="00493CF9" w:rsidP="0001115A"/>
                          <w:p w14:paraId="079FD635" w14:textId="3861EE90" w:rsidR="00493CF9" w:rsidRDefault="00493CF9" w:rsidP="0001115A">
                            <w:r>
                              <w:t>Explain the sequence of events that create a wave-cut platform.</w:t>
                            </w:r>
                          </w:p>
                          <w:p w14:paraId="2009D219" w14:textId="33CDBD02" w:rsidR="00493CF9" w:rsidRDefault="00493CF9" w:rsidP="0001115A"/>
                          <w:p w14:paraId="76D8CAD8" w14:textId="1734BA8C" w:rsidR="00493CF9" w:rsidRDefault="00493CF9" w:rsidP="0001115A">
                            <w:r>
                              <w:t>Why do wave-cut platforms rarely extend for more than a few hundred metres?</w:t>
                            </w:r>
                          </w:p>
                          <w:p w14:paraId="5CE544FB" w14:textId="62942CE5" w:rsidR="00493CF9" w:rsidRDefault="00493CF9" w:rsidP="0001115A"/>
                          <w:p w14:paraId="698B339E" w14:textId="0A6012FB" w:rsidR="00493CF9" w:rsidRDefault="00493CF9" w:rsidP="0001115A">
                            <w:r>
                              <w:t>Why is this an example of negative feedback?</w:t>
                            </w:r>
                          </w:p>
                          <w:p w14:paraId="22C4CBC0" w14:textId="72C950CD" w:rsidR="00493CF9" w:rsidRDefault="00493CF9" w:rsidP="0001115A"/>
                          <w:p w14:paraId="302DB053" w14:textId="4E86CA09" w:rsidR="00493CF9" w:rsidRDefault="00493CF9" w:rsidP="0001115A">
                            <w:r>
                              <w:t>What inputs, processes and outputs are responsible for their formation? e.g. wave energy (input), weathering and erosion (processes), material from cliff collapse (output).</w:t>
                            </w:r>
                          </w:p>
                          <w:p w14:paraId="68BCC9E2" w14:textId="2D99D572" w:rsidR="00493CF9" w:rsidRDefault="00493CF9" w:rsidP="0001115A"/>
                          <w:p w14:paraId="019E30F0" w14:textId="163EB0D1" w:rsidR="00493CF9" w:rsidRDefault="00493CF9" w:rsidP="0001115A">
                            <w:r>
                              <w:t>Assess the processes</w:t>
                            </w:r>
                            <w:r w:rsidR="00875204">
                              <w:t>. W</w:t>
                            </w:r>
                            <w:r>
                              <w:t>hich are the most dominant? (Weathering, erosion, transportation?)</w:t>
                            </w:r>
                          </w:p>
                          <w:p w14:paraId="2C3AD07C" w14:textId="675D00AF" w:rsidR="00493CF9" w:rsidRDefault="00493CF9" w:rsidP="0001115A"/>
                          <w:p w14:paraId="75F01908" w14:textId="26E4A32F" w:rsidR="00493CF9" w:rsidRDefault="00875204" w:rsidP="0001115A">
                            <w:r>
                              <w:t>Named example in the UK and one overseas.</w:t>
                            </w:r>
                            <w:r w:rsidR="00082564">
                              <w:t xml:space="preserve"> What type</w:t>
                            </w:r>
                            <w:r w:rsidR="00271347">
                              <w:t>s</w:t>
                            </w:r>
                            <w:r w:rsidR="00082564">
                              <w:t xml:space="preserve"> of rock </w:t>
                            </w:r>
                            <w:r w:rsidR="00271347">
                              <w:t>are these examples?</w:t>
                            </w:r>
                          </w:p>
                          <w:p w14:paraId="08A56AF6" w14:textId="6D421152" w:rsidR="00493CF9" w:rsidRPr="00D1733F" w:rsidRDefault="00493CF9" w:rsidP="0001115A"/>
                        </w:tc>
                        <w:tc>
                          <w:tcPr>
                            <w:tcW w:w="3544" w:type="dxa"/>
                          </w:tcPr>
                          <w:p w14:paraId="208C3EB2" w14:textId="31B14890" w:rsidR="0001115A" w:rsidRDefault="00493CF9" w:rsidP="00493CF9">
                            <w:r>
                              <w:t>Draw a quick annotated sketch of the cave</w:t>
                            </w:r>
                            <w:r w:rsidR="00875204">
                              <w:t xml:space="preserve">, arch, stack and stump formation. </w:t>
                            </w:r>
                          </w:p>
                          <w:p w14:paraId="2CC48AC2" w14:textId="77777777" w:rsidR="00875204" w:rsidRDefault="00875204" w:rsidP="00493CF9"/>
                          <w:p w14:paraId="19CCFA36" w14:textId="77777777" w:rsidR="00875204" w:rsidRDefault="00875204" w:rsidP="00493CF9">
                            <w:r>
                              <w:t>Explain the sequence of events.</w:t>
                            </w:r>
                          </w:p>
                          <w:p w14:paraId="28DA1E80" w14:textId="77777777" w:rsidR="00875204" w:rsidRDefault="00875204" w:rsidP="00493CF9"/>
                          <w:p w14:paraId="6435BE12" w14:textId="277D8931" w:rsidR="00875204" w:rsidRDefault="00875204" w:rsidP="00875204">
                            <w:r>
                              <w:t xml:space="preserve">What inputs, processes and outputs are responsible for their formation? </w:t>
                            </w:r>
                          </w:p>
                          <w:p w14:paraId="7E5F7F82" w14:textId="77777777" w:rsidR="00875204" w:rsidRDefault="00875204" w:rsidP="00875204"/>
                          <w:p w14:paraId="6B9426A4" w14:textId="77777777" w:rsidR="00875204" w:rsidRDefault="00875204" w:rsidP="00875204">
                            <w:r>
                              <w:t>Assess the processes. Which are the most dominant? It may be that different processes are dominant on different parts of the cliff.</w:t>
                            </w:r>
                          </w:p>
                          <w:p w14:paraId="3A0669CE" w14:textId="77777777" w:rsidR="00875204" w:rsidRDefault="00875204" w:rsidP="00875204"/>
                          <w:p w14:paraId="73FB796E" w14:textId="6B0196F5" w:rsidR="00875204" w:rsidRPr="00D1733F" w:rsidRDefault="00875204" w:rsidP="00875204">
                            <w:r>
                              <w:t>Named example in the UK and one overseas.</w:t>
                            </w:r>
                            <w:r w:rsidR="00082564">
                              <w:t xml:space="preserve"> What type</w:t>
                            </w:r>
                            <w:r w:rsidR="00271347">
                              <w:t>s</w:t>
                            </w:r>
                            <w:r w:rsidR="00082564">
                              <w:t xml:space="preserve"> of rock </w:t>
                            </w:r>
                            <w:r w:rsidR="00271347">
                              <w:t>make up these examples?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682AF3E5" w14:textId="679B6756" w:rsidR="00875204" w:rsidRDefault="00875204" w:rsidP="00493CF9">
                            <w:r>
                              <w:t>Where is it the steep cliffs are likely to occur?</w:t>
                            </w:r>
                          </w:p>
                          <w:p w14:paraId="4FD84BBF" w14:textId="37DEC1BE" w:rsidR="00875204" w:rsidRDefault="00875204" w:rsidP="00493CF9"/>
                          <w:p w14:paraId="77BB6A51" w14:textId="387AD888" w:rsidR="00875204" w:rsidRDefault="00875204" w:rsidP="00493CF9">
                            <w:r>
                              <w:t>Where is it that gentle cliffs are likely to occur?</w:t>
                            </w:r>
                          </w:p>
                          <w:p w14:paraId="5BD1A90E" w14:textId="154F5B26" w:rsidR="00875204" w:rsidRDefault="00875204" w:rsidP="00493CF9"/>
                          <w:p w14:paraId="20688B36" w14:textId="404D5466" w:rsidR="00875204" w:rsidRDefault="00875204" w:rsidP="00493CF9">
                            <w:r>
                              <w:t>What factors determine the rate of cliff retreat?</w:t>
                            </w:r>
                          </w:p>
                          <w:p w14:paraId="71AB9C67" w14:textId="5F9C02F8" w:rsidR="00875204" w:rsidRDefault="00875204" w:rsidP="00493CF9"/>
                          <w:p w14:paraId="7F2ABF21" w14:textId="106E1353" w:rsidR="00875204" w:rsidRDefault="00875204" w:rsidP="00493CF9">
                            <w:r>
                              <w:t>What is coastal morphology?</w:t>
                            </w:r>
                          </w:p>
                          <w:p w14:paraId="69E80B26" w14:textId="0600B342" w:rsidR="00875204" w:rsidRDefault="00875204" w:rsidP="00493CF9"/>
                          <w:p w14:paraId="63E9A784" w14:textId="750CF154" w:rsidR="00875204" w:rsidRDefault="00875204" w:rsidP="00493CF9">
                            <w:r>
                              <w:t>What is meant by:-</w:t>
                            </w:r>
                          </w:p>
                          <w:p w14:paraId="0C932119" w14:textId="4C615C4A" w:rsidR="00875204" w:rsidRDefault="00875204" w:rsidP="00493CF9">
                            <w:r>
                              <w:t>Stata</w:t>
                            </w:r>
                          </w:p>
                          <w:p w14:paraId="4E1E5C1F" w14:textId="18C020E8" w:rsidR="00875204" w:rsidRDefault="00082564" w:rsidP="00493CF9">
                            <w:r>
                              <w:t>Bedding plains</w:t>
                            </w:r>
                          </w:p>
                          <w:p w14:paraId="1DBB2459" w14:textId="2A2DE34B" w:rsidR="00082564" w:rsidRDefault="00082564" w:rsidP="00493CF9">
                            <w:r>
                              <w:t>Joints</w:t>
                            </w:r>
                          </w:p>
                          <w:p w14:paraId="3D7583AC" w14:textId="232FDCD1" w:rsidR="00082564" w:rsidRDefault="00082564" w:rsidP="00493CF9">
                            <w:r>
                              <w:t>Folds</w:t>
                            </w:r>
                          </w:p>
                          <w:p w14:paraId="7E370B2C" w14:textId="3794111B" w:rsidR="00082564" w:rsidRDefault="00082564" w:rsidP="00493CF9">
                            <w:r>
                              <w:t>Faults</w:t>
                            </w:r>
                          </w:p>
                          <w:p w14:paraId="4661192B" w14:textId="1C7E8354" w:rsidR="00082564" w:rsidRDefault="00082564" w:rsidP="00493CF9">
                            <w:r>
                              <w:t>Dip?</w:t>
                            </w:r>
                          </w:p>
                          <w:p w14:paraId="484DA798" w14:textId="7FFBB354" w:rsidR="00875204" w:rsidRDefault="00875204" w:rsidP="00493CF9"/>
                          <w:p w14:paraId="761BA73B" w14:textId="60194358" w:rsidR="00082564" w:rsidRDefault="00082564" w:rsidP="00493CF9">
                            <w:r>
                              <w:t>How do the above influence rates of cliff retreat?</w:t>
                            </w:r>
                          </w:p>
                          <w:p w14:paraId="743DA0B4" w14:textId="77777777" w:rsidR="00875204" w:rsidRDefault="00875204" w:rsidP="00493CF9"/>
                          <w:p w14:paraId="09448370" w14:textId="77777777" w:rsidR="00875204" w:rsidRDefault="00875204" w:rsidP="00493CF9"/>
                          <w:p w14:paraId="6DB8C3AB" w14:textId="77777777" w:rsidR="00875204" w:rsidRDefault="00875204" w:rsidP="00493CF9"/>
                          <w:p w14:paraId="3D9C0BE7" w14:textId="77777777" w:rsidR="00875204" w:rsidRDefault="00875204" w:rsidP="00493CF9"/>
                          <w:p w14:paraId="42281370" w14:textId="44397843" w:rsidR="00493CF9" w:rsidRPr="00D1733F" w:rsidRDefault="00493CF9" w:rsidP="0060178A"/>
                        </w:tc>
                      </w:tr>
                    </w:tbl>
                    <w:p w14:paraId="0E04A203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62C814A5" w14:textId="77777777" w:rsidR="0001115A" w:rsidRDefault="0060178A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 you analyse the factors and processes in the development of each of the following landforms?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6"/>
                        <w:gridCol w:w="3694"/>
                        <w:gridCol w:w="3453"/>
                      </w:tblGrid>
                      <w:tr w:rsidR="0060178A" w14:paraId="20D892F8" w14:textId="77777777" w:rsidTr="0060178A">
                        <w:trPr>
                          <w:trHeight w:val="552"/>
                        </w:trPr>
                        <w:tc>
                          <w:tcPr>
                            <w:tcW w:w="3241" w:type="dxa"/>
                          </w:tcPr>
                          <w:p w14:paraId="30CCE9B1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</w:tc>
                        <w:tc>
                          <w:tcPr>
                            <w:tcW w:w="3701" w:type="dxa"/>
                          </w:tcPr>
                          <w:p w14:paraId="402DE66B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profiles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14:paraId="3BED7CC6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</w:tc>
                      </w:tr>
                      <w:tr w:rsidR="000B3F7D" w14:paraId="7031D9E3" w14:textId="77777777" w:rsidTr="0017503F">
                        <w:trPr>
                          <w:trHeight w:val="552"/>
                        </w:trPr>
                        <w:tc>
                          <w:tcPr>
                            <w:tcW w:w="10396" w:type="dxa"/>
                            <w:gridSpan w:val="3"/>
                          </w:tcPr>
                          <w:p w14:paraId="2F8B022C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weathering processes are acting on each landforms?</w:t>
                            </w:r>
                          </w:p>
                          <w:p w14:paraId="02DF0FCE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erosional processes are acting on each landform?</w:t>
                            </w:r>
                          </w:p>
                          <w:p w14:paraId="426DFFB1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type of mass movement is acting on each landform?</w:t>
                            </w:r>
                          </w:p>
                          <w:p w14:paraId="10F70970" w14:textId="77777777" w:rsidR="00D1733F" w:rsidRDefault="00D1733F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733F">
                              <w:t>How does wave refraction help the development of caves/arches/stacks/stumps?</w:t>
                            </w:r>
                          </w:p>
                        </w:tc>
                      </w:tr>
                    </w:tbl>
                    <w:p w14:paraId="4380CF41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3F9BB8C5" w14:textId="77777777" w:rsidR="00D1733F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discordant/concordant coastlines?  </w:t>
                      </w:r>
                    </w:p>
                    <w:p w14:paraId="540C3455" w14:textId="77777777" w:rsidR="00D1733F" w:rsidRPr="005B069A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 reference to the Dorset coast, how has the coastal landscape been influenced by the geology of the coast?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FD3A3F" w14:textId="41A58663" w:rsidR="00D1733F" w:rsidRDefault="00271347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77D77C" wp14:editId="0F822245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6791325" cy="99441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9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B852" w14:textId="7E25E470" w:rsidR="00D1733F" w:rsidRDefault="00D82190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Depositi</w:t>
                            </w:r>
                            <w:r w:rsidR="00D1733F">
                              <w:rPr>
                                <w:b/>
                              </w:rPr>
                              <w:t>onal landforms: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7"/>
                              <w:gridCol w:w="3540"/>
                              <w:gridCol w:w="3151"/>
                              <w:gridCol w:w="45"/>
                            </w:tblGrid>
                            <w:tr w:rsidR="00D1733F" w14:paraId="5A89FEF6" w14:textId="77777777" w:rsidTr="00D82190">
                              <w:trPr>
                                <w:gridAfter w:val="1"/>
                                <w:wAfter w:w="45" w:type="dxa"/>
                                <w:trHeight w:val="37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9D5E479" w14:textId="2DAF01B5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Beaches</w:t>
                                  </w:r>
                                  <w:r w:rsidR="00271347">
                                    <w:rPr>
                                      <w:b/>
                                    </w:rPr>
                                    <w:t xml:space="preserve"> (Hodder p 106-107)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DAAE920" w14:textId="629EDB1B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Spits</w:t>
                                  </w:r>
                                  <w:r w:rsidR="000E48C3">
                                    <w:rPr>
                                      <w:b/>
                                    </w:rPr>
                                    <w:t xml:space="preserve"> (Hodder p107-108)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40BE2B25" w14:textId="79054EC7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Tombolos</w:t>
                                  </w:r>
                                  <w:proofErr w:type="spellEnd"/>
                                  <w:r w:rsidR="00321F1C">
                                    <w:rPr>
                                      <w:b/>
                                    </w:rPr>
                                    <w:t xml:space="preserve"> (Hodder p108)</w:t>
                                  </w:r>
                                </w:p>
                              </w:tc>
                            </w:tr>
                            <w:tr w:rsidR="00D1733F" w14:paraId="4A50FEA0" w14:textId="77777777" w:rsidTr="00271347">
                              <w:trPr>
                                <w:gridAfter w:val="1"/>
                                <w:wAfter w:w="45" w:type="dxa"/>
                                <w:trHeight w:val="7787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B06F902" w14:textId="2A4307E3" w:rsidR="00D1733F" w:rsidRDefault="00082564" w:rsidP="0001115A">
                                  <w:r>
                                    <w:t>Where do beaches form?</w:t>
                                  </w:r>
                                </w:p>
                                <w:p w14:paraId="68926BB3" w14:textId="543AA2DE" w:rsidR="00082564" w:rsidRDefault="00082564" w:rsidP="0001115A"/>
                                <w:p w14:paraId="68870D9D" w14:textId="6909490C" w:rsidR="00082564" w:rsidRDefault="00082564" w:rsidP="0001115A">
                                  <w:r>
                                    <w:t>What are the main zones of the beach?</w:t>
                                  </w:r>
                                  <w:r w:rsidR="00271347">
                                    <w:t xml:space="preserve"> (Oxford p127)</w:t>
                                  </w:r>
                                </w:p>
                                <w:p w14:paraId="188FB58B" w14:textId="5C3450FD" w:rsidR="00082564" w:rsidRDefault="00082564" w:rsidP="0001115A"/>
                                <w:p w14:paraId="5E13DC4A" w14:textId="00DB79A6" w:rsidR="00082564" w:rsidRDefault="00082564" w:rsidP="0001115A">
                                  <w:r>
                                    <w:t>Explain the following main features of a beach:-</w:t>
                                  </w:r>
                                </w:p>
                                <w:p w14:paraId="7ED67718" w14:textId="77BA62C5" w:rsidR="00082564" w:rsidRDefault="00082564" w:rsidP="0001115A">
                                  <w:r>
                                    <w:t>Storm beach</w:t>
                                  </w:r>
                                </w:p>
                                <w:p w14:paraId="446C156E" w14:textId="3AEE5C9E" w:rsidR="00082564" w:rsidRDefault="00082564" w:rsidP="0001115A">
                                  <w:r>
                                    <w:t>Berm</w:t>
                                  </w:r>
                                </w:p>
                                <w:p w14:paraId="6563FD20" w14:textId="46B57034" w:rsidR="00082564" w:rsidRDefault="00082564" w:rsidP="0001115A">
                                  <w:r>
                                    <w:t>Cusp</w:t>
                                  </w:r>
                                </w:p>
                                <w:p w14:paraId="399E4D76" w14:textId="5F5CC013" w:rsidR="00082564" w:rsidRDefault="00082564" w:rsidP="0001115A">
                                  <w:r>
                                    <w:t xml:space="preserve">Ripple </w:t>
                                  </w:r>
                                </w:p>
                                <w:p w14:paraId="0441701F" w14:textId="6F9294AE" w:rsidR="00082564" w:rsidRDefault="00082564" w:rsidP="0001115A">
                                  <w:r>
                                    <w:t>Runnel</w:t>
                                  </w:r>
                                </w:p>
                                <w:p w14:paraId="655ED311" w14:textId="77777777" w:rsidR="00082564" w:rsidRDefault="00082564" w:rsidP="0001115A"/>
                                <w:p w14:paraId="0367113D" w14:textId="01D416C2" w:rsidR="00D82190" w:rsidRDefault="00D82190" w:rsidP="0001115A">
                                  <w:r>
                                    <w:t>What is the difference between a swash aligned and drift aligned beach?</w:t>
                                  </w:r>
                                </w:p>
                                <w:p w14:paraId="4079D350" w14:textId="726E83F9" w:rsidR="00082564" w:rsidRDefault="00082564" w:rsidP="0001115A"/>
                                <w:p w14:paraId="14C9D3BB" w14:textId="2DE14C67" w:rsidR="00082564" w:rsidRDefault="00082564" w:rsidP="0001115A">
                                  <w:r>
                                    <w:t>How and why do beach gradients vary?</w:t>
                                  </w:r>
                                  <w:r w:rsidR="00271347">
                                    <w:t xml:space="preserve"> </w:t>
                                  </w:r>
                                </w:p>
                                <w:p w14:paraId="1CE27FA3" w14:textId="38474C88" w:rsidR="00082564" w:rsidRDefault="00082564" w:rsidP="0001115A"/>
                                <w:p w14:paraId="224FDFB7" w14:textId="79111E5F" w:rsidR="00082564" w:rsidRDefault="00082564" w:rsidP="0001115A">
                                  <w:r>
                                    <w:t>Why are large pebbles found further up the beach?</w:t>
                                  </w:r>
                                  <w:r w:rsidR="00271347">
                                    <w:t xml:space="preserve"> (Oxford p128)</w:t>
                                  </w:r>
                                </w:p>
                                <w:p w14:paraId="5DE4A5A5" w14:textId="27B38B60" w:rsidR="00082564" w:rsidRDefault="00082564" w:rsidP="0001115A"/>
                                <w:p w14:paraId="2DF6B2F3" w14:textId="7B713E89" w:rsidR="00082564" w:rsidRDefault="00271347" w:rsidP="0001115A">
                                  <w:r>
                                    <w:t>Why are pebbles more rounded at the bottom of the beach? (Oxford p128)</w:t>
                                  </w:r>
                                </w:p>
                                <w:p w14:paraId="4A854BD9" w14:textId="77777777" w:rsidR="00082564" w:rsidRDefault="00082564" w:rsidP="0001115A"/>
                                <w:p w14:paraId="240D0876" w14:textId="36834A6A" w:rsidR="00D82190" w:rsidRDefault="00D82190" w:rsidP="0001115A">
                                  <w:r>
                                    <w:t>How does the profile of a beach vary in summer and winter?</w:t>
                                  </w:r>
                                  <w:r w:rsidR="00271347">
                                    <w:t xml:space="preserve"> (Oxford p128)</w:t>
                                  </w:r>
                                </w:p>
                                <w:p w14:paraId="230A4C4B" w14:textId="2710BE9A" w:rsidR="00D82190" w:rsidRPr="00D1733F" w:rsidRDefault="00D82190" w:rsidP="0001115A"/>
                              </w:tc>
                              <w:tc>
                                <w:tcPr>
                                  <w:tcW w:w="3544" w:type="dxa"/>
                                </w:tcPr>
                                <w:p w14:paraId="4DE267ED" w14:textId="7C9F1295" w:rsidR="003472F8" w:rsidRDefault="003472F8" w:rsidP="00D82190">
                                  <w:r>
                                    <w:t>Where do spits form</w:t>
                                  </w:r>
                                  <w:r w:rsidR="000E48C3">
                                    <w:t xml:space="preserve"> and what are they made from</w:t>
                                  </w:r>
                                  <w:r>
                                    <w:t>?</w:t>
                                  </w:r>
                                </w:p>
                                <w:p w14:paraId="5097F743" w14:textId="70F5B8CD" w:rsidR="000E48C3" w:rsidRDefault="000E48C3" w:rsidP="00D82190"/>
                                <w:p w14:paraId="1DBF8D28" w14:textId="0075F66C" w:rsidR="000E48C3" w:rsidRDefault="000E48C3" w:rsidP="00D82190">
                                  <w:r>
                                    <w:t>What is the sequence of events in their formation?</w:t>
                                  </w:r>
                                </w:p>
                                <w:p w14:paraId="487B3C4A" w14:textId="3AC4BF6C" w:rsidR="000E48C3" w:rsidRDefault="000E48C3" w:rsidP="00D82190"/>
                                <w:p w14:paraId="6DA7F538" w14:textId="40247013" w:rsidR="000E48C3" w:rsidRDefault="000E48C3" w:rsidP="00D82190">
                                  <w:r>
                                    <w:t>What are the inputs, processes and outputs?</w:t>
                                  </w:r>
                                </w:p>
                                <w:p w14:paraId="50EC6DAE" w14:textId="193891D1" w:rsidR="000E48C3" w:rsidRDefault="000E48C3" w:rsidP="00D82190"/>
                                <w:p w14:paraId="2A3EBE18" w14:textId="124BDFCA" w:rsidR="000E48C3" w:rsidRDefault="000E48C3" w:rsidP="00D82190">
                                  <w:r>
                                    <w:t>What do you think are the dominant processes in their formation?</w:t>
                                  </w:r>
                                </w:p>
                                <w:p w14:paraId="26B121DC" w14:textId="746CAE04" w:rsidR="000E48C3" w:rsidRDefault="000E48C3" w:rsidP="00D82190"/>
                                <w:p w14:paraId="085CB908" w14:textId="5982AC6A" w:rsidR="000E48C3" w:rsidRDefault="000E48C3" w:rsidP="00D82190">
                                  <w:r>
                                    <w:t>Why do many spits have a recurved end? (also known as a recurved lateral)</w:t>
                                  </w:r>
                                </w:p>
                                <w:p w14:paraId="051D4D41" w14:textId="50297BEC" w:rsidR="000E48C3" w:rsidRDefault="000E48C3" w:rsidP="00D82190"/>
                                <w:p w14:paraId="6283E73F" w14:textId="067FF1FD" w:rsidR="000E48C3" w:rsidRDefault="000E48C3" w:rsidP="00D82190">
                                  <w:r>
                                    <w:t>What might form on and behind a spit? Why?</w:t>
                                  </w:r>
                                </w:p>
                                <w:p w14:paraId="75733087" w14:textId="5F199F08" w:rsidR="000E48C3" w:rsidRDefault="000E48C3" w:rsidP="00D82190"/>
                                <w:p w14:paraId="5D49625C" w14:textId="4EAB183F" w:rsidR="000E48C3" w:rsidRDefault="000E48C3" w:rsidP="00D82190">
                                  <w:r>
                                    <w:t>Why do spits not extent all the way across an estuary?</w:t>
                                  </w:r>
                                </w:p>
                                <w:p w14:paraId="14CE177C" w14:textId="4167A76B" w:rsidR="000E48C3" w:rsidRDefault="000E48C3" w:rsidP="00D82190"/>
                                <w:p w14:paraId="408E96A0" w14:textId="0484CC47" w:rsidR="000E48C3" w:rsidRDefault="000E48C3" w:rsidP="00D82190">
                                  <w:r>
                                    <w:t>What is the difference between a simple and a compound spit?</w:t>
                                  </w:r>
                                </w:p>
                                <w:p w14:paraId="730A686B" w14:textId="77777777" w:rsidR="000E48C3" w:rsidRDefault="000E48C3" w:rsidP="00D82190"/>
                                <w:p w14:paraId="762114A4" w14:textId="24E7957E" w:rsidR="000E48C3" w:rsidRDefault="000E48C3" w:rsidP="00D82190">
                                  <w:r>
                                    <w:t>Named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  <w:p w14:paraId="4E503D04" w14:textId="77777777" w:rsidR="003472F8" w:rsidRDefault="003472F8" w:rsidP="00D82190"/>
                                <w:p w14:paraId="2B944C3B" w14:textId="77777777" w:rsidR="003472F8" w:rsidRDefault="003472F8" w:rsidP="00D82190"/>
                                <w:p w14:paraId="11F2864B" w14:textId="77777777" w:rsidR="003472F8" w:rsidRDefault="003472F8" w:rsidP="00D82190"/>
                                <w:p w14:paraId="42FA4823" w14:textId="18F6C9DE" w:rsidR="00D82190" w:rsidRPr="00D1733F" w:rsidRDefault="00D82190" w:rsidP="00D82190"/>
                              </w:tc>
                              <w:tc>
                                <w:tcPr>
                                  <w:tcW w:w="3155" w:type="dxa"/>
                                </w:tcPr>
                                <w:p w14:paraId="226CD3A7" w14:textId="77777777" w:rsidR="000E48C3" w:rsidRDefault="000E48C3" w:rsidP="00D82190">
                                  <w:r>
                                    <w:t xml:space="preserve">What are </w:t>
                                  </w:r>
                                  <w:proofErr w:type="spellStart"/>
                                  <w:r>
                                    <w:t>tombolos</w:t>
                                  </w:r>
                                  <w:proofErr w:type="spellEnd"/>
                                  <w:r>
                                    <w:t>?</w:t>
                                  </w:r>
                                </w:p>
                                <w:p w14:paraId="61B1EB09" w14:textId="77777777" w:rsidR="000E48C3" w:rsidRDefault="000E48C3" w:rsidP="00D82190"/>
                                <w:p w14:paraId="16AE340B" w14:textId="68676288" w:rsidR="00D1733F" w:rsidRDefault="00D82190" w:rsidP="00D82190">
                                  <w:r>
                                    <w:t xml:space="preserve">How do </w:t>
                                  </w:r>
                                  <w:r w:rsidR="000E48C3">
                                    <w:t xml:space="preserve">they </w:t>
                                  </w:r>
                                  <w:r>
                                    <w:t>differ to spits?</w:t>
                                  </w:r>
                                </w:p>
                                <w:p w14:paraId="613BDEFC" w14:textId="50E652BF" w:rsidR="000E48C3" w:rsidRDefault="000E48C3" w:rsidP="00D82190"/>
                                <w:p w14:paraId="48F22DB3" w14:textId="494E0618" w:rsidR="00321F1C" w:rsidRDefault="00321F1C" w:rsidP="00321F1C">
                                  <w:r>
                                    <w:t>What are the inputs, processes and outputs? (same as spits)</w:t>
                                  </w:r>
                                </w:p>
                                <w:p w14:paraId="0DD017B4" w14:textId="77777777" w:rsidR="00321F1C" w:rsidRDefault="00321F1C" w:rsidP="00321F1C"/>
                                <w:p w14:paraId="032A088B" w14:textId="30CA4A87" w:rsidR="00321F1C" w:rsidRDefault="00321F1C" w:rsidP="00321F1C">
                                  <w:r>
                                    <w:t>What do you think are the dominant processes in their formation? (same as spits)</w:t>
                                  </w:r>
                                </w:p>
                                <w:p w14:paraId="5B99DCCE" w14:textId="38B8BAC8" w:rsidR="00321F1C" w:rsidRDefault="00321F1C" w:rsidP="00321F1C"/>
                                <w:p w14:paraId="55F706CB" w14:textId="44DE5746" w:rsidR="00321F1C" w:rsidRDefault="00321F1C" w:rsidP="00321F1C">
                                  <w:r>
                                    <w:t>Named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  <w:p w14:paraId="21E24C5F" w14:textId="77777777" w:rsidR="00321F1C" w:rsidRDefault="00321F1C" w:rsidP="00321F1C"/>
                                <w:p w14:paraId="2F014420" w14:textId="77777777" w:rsidR="000E48C3" w:rsidRDefault="000E48C3" w:rsidP="00D82190"/>
                                <w:p w14:paraId="340F4EDB" w14:textId="77777777" w:rsidR="00D82190" w:rsidRPr="00D1733F" w:rsidRDefault="00D82190" w:rsidP="00D82190"/>
                              </w:tc>
                            </w:tr>
                            <w:tr w:rsidR="00D1733F" w14:paraId="5E875C51" w14:textId="77777777" w:rsidTr="00D82190">
                              <w:trPr>
                                <w:trHeight w:val="552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21EE5F1" w14:textId="77777777" w:rsidR="00D1733F" w:rsidRDefault="00321F1C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Bar and offshore bar</w:t>
                                  </w:r>
                                </w:p>
                                <w:p w14:paraId="20451C84" w14:textId="608D0040" w:rsidR="00897D58" w:rsidRDefault="00897D58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p108-109)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EFBF94F" w14:textId="77777777" w:rsidR="00D1733F" w:rsidRDefault="00321F1C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Barrier beach</w:t>
                                  </w:r>
                                  <w:r w:rsidR="00897D58">
                                    <w:rPr>
                                      <w:b/>
                                    </w:rPr>
                                    <w:t>/Island</w:t>
                                  </w:r>
                                </w:p>
                                <w:p w14:paraId="1663A602" w14:textId="73B25AD5" w:rsidR="00897D58" w:rsidRDefault="00897D58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p109)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2"/>
                                </w:tcPr>
                                <w:p w14:paraId="07E45B18" w14:textId="5A3B9772" w:rsidR="00D1733F" w:rsidRDefault="00D1733F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82190" w14:paraId="55337F21" w14:textId="77777777" w:rsidTr="00321F1C">
                              <w:trPr>
                                <w:trHeight w:val="2845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5B542689" w14:textId="77777777" w:rsidR="00914D1E" w:rsidRPr="00321F1C" w:rsidRDefault="00321F1C" w:rsidP="00914D1E">
                                  <w:r w:rsidRPr="00321F1C">
                                    <w:t>What are bars and where do they form?</w:t>
                                  </w:r>
                                </w:p>
                                <w:p w14:paraId="1DFD54FA" w14:textId="77777777" w:rsidR="00321F1C" w:rsidRPr="00321F1C" w:rsidRDefault="00321F1C" w:rsidP="00914D1E"/>
                                <w:p w14:paraId="6F386FE1" w14:textId="17E18FE3" w:rsidR="00321F1C" w:rsidRDefault="00321F1C" w:rsidP="00914D1E">
                                  <w:r w:rsidRPr="00321F1C">
                                    <w:t>How are they formed? Include longshore drift and the onshore migration of material in your explanation.</w:t>
                                  </w:r>
                                </w:p>
                                <w:p w14:paraId="4359A300" w14:textId="60CEFEEE" w:rsidR="00897D58" w:rsidRDefault="00897D58" w:rsidP="00914D1E"/>
                                <w:p w14:paraId="0783A4D1" w14:textId="42EF5122" w:rsidR="00897D58" w:rsidRDefault="00897D58" w:rsidP="00897D58">
                                  <w:r>
                                    <w:t xml:space="preserve">What are the inputs, processes and outputs? </w:t>
                                  </w:r>
                                </w:p>
                                <w:p w14:paraId="6056A757" w14:textId="77777777" w:rsidR="00897D58" w:rsidRDefault="00897D58" w:rsidP="00897D58"/>
                                <w:p w14:paraId="775E8BB0" w14:textId="7208670E" w:rsidR="00897D58" w:rsidRDefault="00897D58" w:rsidP="00897D58">
                                  <w:r>
                                    <w:t xml:space="preserve">What do you think are the dominant processes in their formation? </w:t>
                                  </w:r>
                                </w:p>
                                <w:p w14:paraId="0016D8B1" w14:textId="77777777" w:rsidR="00897D58" w:rsidRPr="00321F1C" w:rsidRDefault="00897D58" w:rsidP="00914D1E"/>
                                <w:p w14:paraId="3487EB73" w14:textId="77777777" w:rsidR="00321F1C" w:rsidRPr="00321F1C" w:rsidRDefault="00321F1C" w:rsidP="00914D1E"/>
                                <w:p w14:paraId="09ED7CE6" w14:textId="00FBF8A9" w:rsidR="00321F1C" w:rsidRDefault="00321F1C" w:rsidP="00914D1E">
                                  <w:pPr>
                                    <w:rPr>
                                      <w:b/>
                                    </w:rPr>
                                  </w:pPr>
                                  <w:r w:rsidRPr="00321F1C">
                                    <w:t>An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620CCBE" w14:textId="77777777" w:rsidR="00914D1E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are they and where do they form?</w:t>
                                  </w:r>
                                </w:p>
                                <w:p w14:paraId="716ED75B" w14:textId="77777777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5B63D0A" w14:textId="77777777" w:rsidR="00897D58" w:rsidRDefault="00897D58" w:rsidP="00897D58">
                                  <w:r>
                                    <w:t>What are the inputs, processes and outputs? (same as spits)</w:t>
                                  </w:r>
                                </w:p>
                                <w:p w14:paraId="0B50773C" w14:textId="77777777" w:rsidR="00897D58" w:rsidRDefault="00897D58" w:rsidP="00897D58"/>
                                <w:p w14:paraId="28FB0108" w14:textId="77777777" w:rsidR="00897D58" w:rsidRDefault="00897D58" w:rsidP="00897D58">
                                  <w:r>
                                    <w:t>What do you think are the dominant processes in their formation? (same as spits)</w:t>
                                  </w:r>
                                </w:p>
                                <w:p w14:paraId="1AE72E1D" w14:textId="77777777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6DD457D" w14:textId="4BA1514E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  <w:r w:rsidRPr="00321F1C">
                                    <w:t>An example in the UK and one overseas.</w:t>
                                  </w:r>
                                  <w:r>
                                    <w:t xml:space="preserve"> What type of sediment do they consist of?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2"/>
                                </w:tcPr>
                                <w:p w14:paraId="21BFC69F" w14:textId="1C5398B7" w:rsidR="00994542" w:rsidRDefault="00994542" w:rsidP="0099454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0E5C3" w14:textId="77777777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D77C" id="_x0000_s1027" type="#_x0000_t202" style="position:absolute;margin-left:-10.5pt;margin-top:0;width:534.75pt;height:78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">
                <v:textbox>
                  <w:txbxContent>
                    <w:p w14:paraId="0932B852" w14:textId="7E25E470" w:rsidR="00D1733F" w:rsidRDefault="00D82190" w:rsidP="00897D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Depositi</w:t>
                      </w:r>
                      <w:r w:rsidR="00D1733F">
                        <w:rPr>
                          <w:b/>
                        </w:rPr>
                        <w:t>onal landforms: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47"/>
                        <w:gridCol w:w="3540"/>
                        <w:gridCol w:w="3151"/>
                        <w:gridCol w:w="45"/>
                      </w:tblGrid>
                      <w:tr w:rsidR="00D1733F" w14:paraId="5A89FEF6" w14:textId="77777777" w:rsidTr="00D82190">
                        <w:trPr>
                          <w:gridAfter w:val="1"/>
                          <w:wAfter w:w="45" w:type="dxa"/>
                          <w:trHeight w:val="371"/>
                        </w:trPr>
                        <w:tc>
                          <w:tcPr>
                            <w:tcW w:w="3652" w:type="dxa"/>
                          </w:tcPr>
                          <w:p w14:paraId="79D5E479" w14:textId="2DAF01B5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Beaches</w:t>
                            </w:r>
                            <w:r w:rsidR="00271347">
                              <w:rPr>
                                <w:b/>
                              </w:rPr>
                              <w:t xml:space="preserve"> (Hodder p 106-107)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DAAE920" w14:textId="629EDB1B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Spits</w:t>
                            </w:r>
                            <w:r w:rsidR="000E48C3">
                              <w:rPr>
                                <w:b/>
                              </w:rPr>
                              <w:t xml:space="preserve"> (Hodder p107-108)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40BE2B25" w14:textId="79054EC7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Tombolos</w:t>
                            </w:r>
                            <w:proofErr w:type="spellEnd"/>
                            <w:r w:rsidR="00321F1C">
                              <w:rPr>
                                <w:b/>
                              </w:rPr>
                              <w:t xml:space="preserve"> (Hodder p108)</w:t>
                            </w:r>
                          </w:p>
                        </w:tc>
                      </w:tr>
                      <w:tr w:rsidR="00D1733F" w14:paraId="4A50FEA0" w14:textId="77777777" w:rsidTr="00271347">
                        <w:trPr>
                          <w:gridAfter w:val="1"/>
                          <w:wAfter w:w="45" w:type="dxa"/>
                          <w:trHeight w:val="7787"/>
                        </w:trPr>
                        <w:tc>
                          <w:tcPr>
                            <w:tcW w:w="3652" w:type="dxa"/>
                          </w:tcPr>
                          <w:p w14:paraId="7B06F902" w14:textId="2A4307E3" w:rsidR="00D1733F" w:rsidRDefault="00082564" w:rsidP="0001115A">
                            <w:r>
                              <w:t>Where do beaches form?</w:t>
                            </w:r>
                          </w:p>
                          <w:p w14:paraId="68926BB3" w14:textId="543AA2DE" w:rsidR="00082564" w:rsidRDefault="00082564" w:rsidP="0001115A"/>
                          <w:p w14:paraId="68870D9D" w14:textId="6909490C" w:rsidR="00082564" w:rsidRDefault="00082564" w:rsidP="0001115A">
                            <w:r>
                              <w:t>What are the main zones of the beach?</w:t>
                            </w:r>
                            <w:r w:rsidR="00271347">
                              <w:t xml:space="preserve"> (Oxford p127)</w:t>
                            </w:r>
                          </w:p>
                          <w:p w14:paraId="188FB58B" w14:textId="5C3450FD" w:rsidR="00082564" w:rsidRDefault="00082564" w:rsidP="0001115A"/>
                          <w:p w14:paraId="5E13DC4A" w14:textId="00DB79A6" w:rsidR="00082564" w:rsidRDefault="00082564" w:rsidP="0001115A">
                            <w:r>
                              <w:t>Explain the following main features of a beach:-</w:t>
                            </w:r>
                          </w:p>
                          <w:p w14:paraId="7ED67718" w14:textId="77BA62C5" w:rsidR="00082564" w:rsidRDefault="00082564" w:rsidP="0001115A">
                            <w:r>
                              <w:t>Storm beach</w:t>
                            </w:r>
                          </w:p>
                          <w:p w14:paraId="446C156E" w14:textId="3AEE5C9E" w:rsidR="00082564" w:rsidRDefault="00082564" w:rsidP="0001115A">
                            <w:r>
                              <w:t>Berm</w:t>
                            </w:r>
                          </w:p>
                          <w:p w14:paraId="6563FD20" w14:textId="46B57034" w:rsidR="00082564" w:rsidRDefault="00082564" w:rsidP="0001115A">
                            <w:r>
                              <w:t>Cusp</w:t>
                            </w:r>
                          </w:p>
                          <w:p w14:paraId="399E4D76" w14:textId="5F5CC013" w:rsidR="00082564" w:rsidRDefault="00082564" w:rsidP="0001115A">
                            <w:r>
                              <w:t xml:space="preserve">Ripple </w:t>
                            </w:r>
                          </w:p>
                          <w:p w14:paraId="0441701F" w14:textId="6F9294AE" w:rsidR="00082564" w:rsidRDefault="00082564" w:rsidP="0001115A">
                            <w:r>
                              <w:t>Runnel</w:t>
                            </w:r>
                          </w:p>
                          <w:p w14:paraId="655ED311" w14:textId="77777777" w:rsidR="00082564" w:rsidRDefault="00082564" w:rsidP="0001115A"/>
                          <w:p w14:paraId="0367113D" w14:textId="01D416C2" w:rsidR="00D82190" w:rsidRDefault="00D82190" w:rsidP="0001115A">
                            <w:r>
                              <w:t>What is the difference between a swash aligned and drift aligned beach?</w:t>
                            </w:r>
                          </w:p>
                          <w:p w14:paraId="4079D350" w14:textId="726E83F9" w:rsidR="00082564" w:rsidRDefault="00082564" w:rsidP="0001115A"/>
                          <w:p w14:paraId="14C9D3BB" w14:textId="2DE14C67" w:rsidR="00082564" w:rsidRDefault="00082564" w:rsidP="0001115A">
                            <w:r>
                              <w:t>How and why do beach gradients vary?</w:t>
                            </w:r>
                            <w:r w:rsidR="00271347">
                              <w:t xml:space="preserve"> </w:t>
                            </w:r>
                          </w:p>
                          <w:p w14:paraId="1CE27FA3" w14:textId="38474C88" w:rsidR="00082564" w:rsidRDefault="00082564" w:rsidP="0001115A"/>
                          <w:p w14:paraId="224FDFB7" w14:textId="79111E5F" w:rsidR="00082564" w:rsidRDefault="00082564" w:rsidP="0001115A">
                            <w:r>
                              <w:t>Why are large pebbles found further up the beach?</w:t>
                            </w:r>
                            <w:r w:rsidR="00271347">
                              <w:t xml:space="preserve"> (Oxford p128)</w:t>
                            </w:r>
                          </w:p>
                          <w:p w14:paraId="5DE4A5A5" w14:textId="27B38B60" w:rsidR="00082564" w:rsidRDefault="00082564" w:rsidP="0001115A"/>
                          <w:p w14:paraId="2DF6B2F3" w14:textId="7B713E89" w:rsidR="00082564" w:rsidRDefault="00271347" w:rsidP="0001115A">
                            <w:r>
                              <w:t>Why are pebbles more rounded at the bottom of the beach? (Oxford p128)</w:t>
                            </w:r>
                          </w:p>
                          <w:p w14:paraId="4A854BD9" w14:textId="77777777" w:rsidR="00082564" w:rsidRDefault="00082564" w:rsidP="0001115A"/>
                          <w:p w14:paraId="240D0876" w14:textId="36834A6A" w:rsidR="00D82190" w:rsidRDefault="00D82190" w:rsidP="0001115A">
                            <w:r>
                              <w:t>How does the profile of a beach vary in summer and winter?</w:t>
                            </w:r>
                            <w:r w:rsidR="00271347">
                              <w:t xml:space="preserve"> (Oxford p128)</w:t>
                            </w:r>
                          </w:p>
                          <w:p w14:paraId="230A4C4B" w14:textId="2710BE9A" w:rsidR="00D82190" w:rsidRPr="00D1733F" w:rsidRDefault="00D82190" w:rsidP="0001115A"/>
                        </w:tc>
                        <w:tc>
                          <w:tcPr>
                            <w:tcW w:w="3544" w:type="dxa"/>
                          </w:tcPr>
                          <w:p w14:paraId="4DE267ED" w14:textId="7C9F1295" w:rsidR="003472F8" w:rsidRDefault="003472F8" w:rsidP="00D82190">
                            <w:r>
                              <w:t>Where do spits form</w:t>
                            </w:r>
                            <w:r w:rsidR="000E48C3">
                              <w:t xml:space="preserve"> and what are they made from</w:t>
                            </w:r>
                            <w:r>
                              <w:t>?</w:t>
                            </w:r>
                          </w:p>
                          <w:p w14:paraId="5097F743" w14:textId="70F5B8CD" w:rsidR="000E48C3" w:rsidRDefault="000E48C3" w:rsidP="00D82190"/>
                          <w:p w14:paraId="1DBF8D28" w14:textId="0075F66C" w:rsidR="000E48C3" w:rsidRDefault="000E48C3" w:rsidP="00D82190">
                            <w:r>
                              <w:t>What is the sequence of events in their formation?</w:t>
                            </w:r>
                          </w:p>
                          <w:p w14:paraId="487B3C4A" w14:textId="3AC4BF6C" w:rsidR="000E48C3" w:rsidRDefault="000E48C3" w:rsidP="00D82190"/>
                          <w:p w14:paraId="6DA7F538" w14:textId="40247013" w:rsidR="000E48C3" w:rsidRDefault="000E48C3" w:rsidP="00D82190">
                            <w:r>
                              <w:t>What are the inputs, processes and outputs?</w:t>
                            </w:r>
                          </w:p>
                          <w:p w14:paraId="50EC6DAE" w14:textId="193891D1" w:rsidR="000E48C3" w:rsidRDefault="000E48C3" w:rsidP="00D82190"/>
                          <w:p w14:paraId="2A3EBE18" w14:textId="124BDFCA" w:rsidR="000E48C3" w:rsidRDefault="000E48C3" w:rsidP="00D82190">
                            <w:r>
                              <w:t>What do you think are the dominant processes in their formation?</w:t>
                            </w:r>
                          </w:p>
                          <w:p w14:paraId="26B121DC" w14:textId="746CAE04" w:rsidR="000E48C3" w:rsidRDefault="000E48C3" w:rsidP="00D82190"/>
                          <w:p w14:paraId="085CB908" w14:textId="5982AC6A" w:rsidR="000E48C3" w:rsidRDefault="000E48C3" w:rsidP="00D82190">
                            <w:r>
                              <w:t>Why do many spits have a recurved end? (also known as a recurved lateral)</w:t>
                            </w:r>
                          </w:p>
                          <w:p w14:paraId="051D4D41" w14:textId="50297BEC" w:rsidR="000E48C3" w:rsidRDefault="000E48C3" w:rsidP="00D82190"/>
                          <w:p w14:paraId="6283E73F" w14:textId="067FF1FD" w:rsidR="000E48C3" w:rsidRDefault="000E48C3" w:rsidP="00D82190">
                            <w:r>
                              <w:t>What might form on and behind a spit? Why?</w:t>
                            </w:r>
                          </w:p>
                          <w:p w14:paraId="75733087" w14:textId="5F199F08" w:rsidR="000E48C3" w:rsidRDefault="000E48C3" w:rsidP="00D82190"/>
                          <w:p w14:paraId="5D49625C" w14:textId="4EAB183F" w:rsidR="000E48C3" w:rsidRDefault="000E48C3" w:rsidP="00D82190">
                            <w:r>
                              <w:t>Why do spits not extent all the way across an estuary?</w:t>
                            </w:r>
                          </w:p>
                          <w:p w14:paraId="14CE177C" w14:textId="4167A76B" w:rsidR="000E48C3" w:rsidRDefault="000E48C3" w:rsidP="00D82190"/>
                          <w:p w14:paraId="408E96A0" w14:textId="0484CC47" w:rsidR="000E48C3" w:rsidRDefault="000E48C3" w:rsidP="00D82190">
                            <w:r>
                              <w:t>What is the difference between a simple and a compound spit?</w:t>
                            </w:r>
                          </w:p>
                          <w:p w14:paraId="730A686B" w14:textId="77777777" w:rsidR="000E48C3" w:rsidRDefault="000E48C3" w:rsidP="00D82190"/>
                          <w:p w14:paraId="762114A4" w14:textId="24E7957E" w:rsidR="000E48C3" w:rsidRDefault="000E48C3" w:rsidP="00D82190">
                            <w:r>
                              <w:t>Named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  <w:p w14:paraId="4E503D04" w14:textId="77777777" w:rsidR="003472F8" w:rsidRDefault="003472F8" w:rsidP="00D82190"/>
                          <w:p w14:paraId="2B944C3B" w14:textId="77777777" w:rsidR="003472F8" w:rsidRDefault="003472F8" w:rsidP="00D82190"/>
                          <w:p w14:paraId="11F2864B" w14:textId="77777777" w:rsidR="003472F8" w:rsidRDefault="003472F8" w:rsidP="00D82190"/>
                          <w:p w14:paraId="42FA4823" w14:textId="18F6C9DE" w:rsidR="00D82190" w:rsidRPr="00D1733F" w:rsidRDefault="00D82190" w:rsidP="00D82190"/>
                        </w:tc>
                        <w:tc>
                          <w:tcPr>
                            <w:tcW w:w="3155" w:type="dxa"/>
                          </w:tcPr>
                          <w:p w14:paraId="226CD3A7" w14:textId="77777777" w:rsidR="000E48C3" w:rsidRDefault="000E48C3" w:rsidP="00D82190">
                            <w:r>
                              <w:t xml:space="preserve">What are </w:t>
                            </w:r>
                            <w:proofErr w:type="spellStart"/>
                            <w:r>
                              <w:t>tombolos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61B1EB09" w14:textId="77777777" w:rsidR="000E48C3" w:rsidRDefault="000E48C3" w:rsidP="00D82190"/>
                          <w:p w14:paraId="16AE340B" w14:textId="68676288" w:rsidR="00D1733F" w:rsidRDefault="00D82190" w:rsidP="00D82190">
                            <w:r>
                              <w:t xml:space="preserve">How do </w:t>
                            </w:r>
                            <w:r w:rsidR="000E48C3">
                              <w:t xml:space="preserve">they </w:t>
                            </w:r>
                            <w:r>
                              <w:t>differ to spits?</w:t>
                            </w:r>
                          </w:p>
                          <w:p w14:paraId="613BDEFC" w14:textId="50E652BF" w:rsidR="000E48C3" w:rsidRDefault="000E48C3" w:rsidP="00D82190"/>
                          <w:p w14:paraId="48F22DB3" w14:textId="494E0618" w:rsidR="00321F1C" w:rsidRDefault="00321F1C" w:rsidP="00321F1C">
                            <w:r>
                              <w:t>What are the inputs, processes and outputs? (same as spits)</w:t>
                            </w:r>
                          </w:p>
                          <w:p w14:paraId="0DD017B4" w14:textId="77777777" w:rsidR="00321F1C" w:rsidRDefault="00321F1C" w:rsidP="00321F1C"/>
                          <w:p w14:paraId="032A088B" w14:textId="30CA4A87" w:rsidR="00321F1C" w:rsidRDefault="00321F1C" w:rsidP="00321F1C">
                            <w:r>
                              <w:t>What do you think are the dominant processes in their formation? (same as spits)</w:t>
                            </w:r>
                          </w:p>
                          <w:p w14:paraId="5B99DCCE" w14:textId="38B8BAC8" w:rsidR="00321F1C" w:rsidRDefault="00321F1C" w:rsidP="00321F1C"/>
                          <w:p w14:paraId="55F706CB" w14:textId="44DE5746" w:rsidR="00321F1C" w:rsidRDefault="00321F1C" w:rsidP="00321F1C">
                            <w:r>
                              <w:t>Named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  <w:p w14:paraId="21E24C5F" w14:textId="77777777" w:rsidR="00321F1C" w:rsidRDefault="00321F1C" w:rsidP="00321F1C"/>
                          <w:p w14:paraId="2F014420" w14:textId="77777777" w:rsidR="000E48C3" w:rsidRDefault="000E48C3" w:rsidP="00D82190"/>
                          <w:p w14:paraId="340F4EDB" w14:textId="77777777" w:rsidR="00D82190" w:rsidRPr="00D1733F" w:rsidRDefault="00D82190" w:rsidP="00D82190"/>
                        </w:tc>
                      </w:tr>
                      <w:tr w:rsidR="00D1733F" w14:paraId="5E875C51" w14:textId="77777777" w:rsidTr="00D82190">
                        <w:trPr>
                          <w:trHeight w:val="552"/>
                        </w:trPr>
                        <w:tc>
                          <w:tcPr>
                            <w:tcW w:w="3652" w:type="dxa"/>
                          </w:tcPr>
                          <w:p w14:paraId="421EE5F1" w14:textId="77777777" w:rsidR="00D1733F" w:rsidRDefault="00321F1C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 and offshore bar</w:t>
                            </w:r>
                          </w:p>
                          <w:p w14:paraId="20451C84" w14:textId="608D0040" w:rsidR="00897D58" w:rsidRDefault="00897D58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p108-109)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EFBF94F" w14:textId="77777777" w:rsidR="00D1733F" w:rsidRDefault="00321F1C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Barrier beach</w:t>
                            </w:r>
                            <w:r w:rsidR="00897D58">
                              <w:rPr>
                                <w:b/>
                              </w:rPr>
                              <w:t>/Island</w:t>
                            </w:r>
                          </w:p>
                          <w:p w14:paraId="1663A602" w14:textId="73B25AD5" w:rsidR="00897D58" w:rsidRDefault="00897D58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p109)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2"/>
                          </w:tcPr>
                          <w:p w14:paraId="07E45B18" w14:textId="5A3B9772" w:rsidR="00D1733F" w:rsidRDefault="00D1733F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82190" w14:paraId="55337F21" w14:textId="77777777" w:rsidTr="00321F1C">
                        <w:trPr>
                          <w:trHeight w:val="2845"/>
                        </w:trPr>
                        <w:tc>
                          <w:tcPr>
                            <w:tcW w:w="3652" w:type="dxa"/>
                          </w:tcPr>
                          <w:p w14:paraId="5B542689" w14:textId="77777777" w:rsidR="00914D1E" w:rsidRPr="00321F1C" w:rsidRDefault="00321F1C" w:rsidP="00914D1E">
                            <w:r w:rsidRPr="00321F1C">
                              <w:t>What are bars and where do they form?</w:t>
                            </w:r>
                          </w:p>
                          <w:p w14:paraId="1DFD54FA" w14:textId="77777777" w:rsidR="00321F1C" w:rsidRPr="00321F1C" w:rsidRDefault="00321F1C" w:rsidP="00914D1E"/>
                          <w:p w14:paraId="6F386FE1" w14:textId="17E18FE3" w:rsidR="00321F1C" w:rsidRDefault="00321F1C" w:rsidP="00914D1E">
                            <w:r w:rsidRPr="00321F1C">
                              <w:t>How are they formed? Include longshore drift and the onshore migration of material in your explanation.</w:t>
                            </w:r>
                          </w:p>
                          <w:p w14:paraId="4359A300" w14:textId="60CEFEEE" w:rsidR="00897D58" w:rsidRDefault="00897D58" w:rsidP="00914D1E"/>
                          <w:p w14:paraId="0783A4D1" w14:textId="42EF5122" w:rsidR="00897D58" w:rsidRDefault="00897D58" w:rsidP="00897D58">
                            <w:r>
                              <w:t xml:space="preserve">What are the inputs, processes and outputs? </w:t>
                            </w:r>
                          </w:p>
                          <w:p w14:paraId="6056A757" w14:textId="77777777" w:rsidR="00897D58" w:rsidRDefault="00897D58" w:rsidP="00897D58"/>
                          <w:p w14:paraId="775E8BB0" w14:textId="7208670E" w:rsidR="00897D58" w:rsidRDefault="00897D58" w:rsidP="00897D58">
                            <w:r>
                              <w:t xml:space="preserve">What do you think are the dominant processes in their formation? </w:t>
                            </w:r>
                          </w:p>
                          <w:p w14:paraId="0016D8B1" w14:textId="77777777" w:rsidR="00897D58" w:rsidRPr="00321F1C" w:rsidRDefault="00897D58" w:rsidP="00914D1E"/>
                          <w:p w14:paraId="3487EB73" w14:textId="77777777" w:rsidR="00321F1C" w:rsidRPr="00321F1C" w:rsidRDefault="00321F1C" w:rsidP="00914D1E"/>
                          <w:p w14:paraId="09ED7CE6" w14:textId="00FBF8A9" w:rsidR="00321F1C" w:rsidRDefault="00321F1C" w:rsidP="00914D1E">
                            <w:pPr>
                              <w:rPr>
                                <w:b/>
                              </w:rPr>
                            </w:pPr>
                            <w:r w:rsidRPr="00321F1C">
                              <w:t>An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620CCBE" w14:textId="77777777" w:rsidR="00914D1E" w:rsidRDefault="00897D58" w:rsidP="00914D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they and where do they form?</w:t>
                            </w:r>
                          </w:p>
                          <w:p w14:paraId="716ED75B" w14:textId="77777777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</w:p>
                          <w:p w14:paraId="15B63D0A" w14:textId="77777777" w:rsidR="00897D58" w:rsidRDefault="00897D58" w:rsidP="00897D58">
                            <w:r>
                              <w:t>What are the inputs, processes and outputs? (same as spits)</w:t>
                            </w:r>
                          </w:p>
                          <w:p w14:paraId="0B50773C" w14:textId="77777777" w:rsidR="00897D58" w:rsidRDefault="00897D58" w:rsidP="00897D58"/>
                          <w:p w14:paraId="28FB0108" w14:textId="77777777" w:rsidR="00897D58" w:rsidRDefault="00897D58" w:rsidP="00897D58">
                            <w:r>
                              <w:t>What do you think are the dominant processes in their formation? (same as spits)</w:t>
                            </w:r>
                          </w:p>
                          <w:p w14:paraId="1AE72E1D" w14:textId="77777777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</w:p>
                          <w:p w14:paraId="76DD457D" w14:textId="4BA1514E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  <w:r w:rsidRPr="00321F1C">
                              <w:t>An example in the UK and one overseas.</w:t>
                            </w:r>
                            <w:r>
                              <w:t xml:space="preserve"> What type of sediment do they consist of?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2"/>
                          </w:tcPr>
                          <w:p w14:paraId="21BFC69F" w14:textId="1C5398B7" w:rsidR="00994542" w:rsidRDefault="00994542" w:rsidP="0099454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3A0E5C3" w14:textId="77777777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7D58" w14:paraId="7F98B1A5" w14:textId="77777777" w:rsidTr="00897D58">
        <w:tc>
          <w:tcPr>
            <w:tcW w:w="10456" w:type="dxa"/>
            <w:gridSpan w:val="2"/>
          </w:tcPr>
          <w:p w14:paraId="3B9FE172" w14:textId="77777777" w:rsidR="00897D58" w:rsidRPr="00D67BAD" w:rsidRDefault="00897D58" w:rsidP="00897D58">
            <w:pPr>
              <w:jc w:val="center"/>
              <w:rPr>
                <w:b/>
              </w:rPr>
            </w:pPr>
            <w:r w:rsidRPr="00D67BAD">
              <w:rPr>
                <w:b/>
              </w:rPr>
              <w:t>Coastal Landforms of Succession (Change over time)</w:t>
            </w:r>
          </w:p>
        </w:tc>
      </w:tr>
      <w:tr w:rsidR="00897D58" w14:paraId="228D6474" w14:textId="77777777" w:rsidTr="00897D58">
        <w:tc>
          <w:tcPr>
            <w:tcW w:w="10456" w:type="dxa"/>
            <w:gridSpan w:val="2"/>
          </w:tcPr>
          <w:p w14:paraId="1FE401FA" w14:textId="77777777" w:rsidR="00897D58" w:rsidRDefault="00897D58" w:rsidP="00897D58">
            <w:pPr>
              <w:rPr>
                <w:sz w:val="28"/>
                <w:szCs w:val="28"/>
              </w:rPr>
            </w:pPr>
            <w:r w:rsidRPr="001C00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0E2DB7" wp14:editId="64FCA1CB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223520</wp:posOffset>
                      </wp:positionV>
                      <wp:extent cx="3648075" cy="1404620"/>
                      <wp:effectExtent l="0" t="0" r="28575" b="228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74250" w14:textId="77777777" w:rsidR="00897D58" w:rsidRPr="00D67BAD" w:rsidRDefault="00897D58" w:rsidP="00897D58">
                                  <w:r w:rsidRPr="00D67BAD">
                                    <w:t xml:space="preserve">What are pioneer species?  </w:t>
                                  </w:r>
                                </w:p>
                                <w:p w14:paraId="0724AFD1" w14:textId="35520B23" w:rsidR="00897D58" w:rsidRPr="00D67BAD" w:rsidRDefault="00897D58" w:rsidP="00897D58">
                                  <w:r w:rsidRPr="00D67BAD">
                                    <w:t xml:space="preserve">What is meant by </w:t>
                                  </w:r>
                                  <w:r w:rsidRPr="00D67BAD">
                                    <w:rPr>
                                      <w:b/>
                                    </w:rPr>
                                    <w:t>halophytic</w:t>
                                  </w:r>
                                  <w:r w:rsidR="00176DCB"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0E2DB7" id="_x0000_s1028" type="#_x0000_t202" style="position:absolute;margin-left:226.9pt;margin-top:17.6pt;width:287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">
                      <v:textbox style="mso-fit-shape-to-text:t">
                        <w:txbxContent>
                          <w:p w14:paraId="58674250" w14:textId="77777777" w:rsidR="00897D58" w:rsidRPr="00D67BAD" w:rsidRDefault="00897D58" w:rsidP="00897D58">
                            <w:r w:rsidRPr="00D67BAD">
                              <w:t xml:space="preserve">What are pioneer species?  </w:t>
                            </w:r>
                          </w:p>
                          <w:p w14:paraId="0724AFD1" w14:textId="35520B23" w:rsidR="00897D58" w:rsidRPr="00D67BAD" w:rsidRDefault="00897D58" w:rsidP="00897D58">
                            <w:r w:rsidRPr="00D67BAD">
                              <w:t xml:space="preserve">What is meant by </w:t>
                            </w:r>
                            <w:r w:rsidRPr="00D67BAD">
                              <w:rPr>
                                <w:b/>
                              </w:rPr>
                              <w:t>halophytic</w:t>
                            </w:r>
                            <w:r w:rsidR="00176DCB"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00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AD7D132" wp14:editId="54814C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220980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993E8" w14:textId="4EF9EE1C" w:rsidR="00897D58" w:rsidRPr="00D67BAD" w:rsidRDefault="00897D58" w:rsidP="00897D58">
                                  <w:r w:rsidRPr="00D67BAD">
                                    <w:t>What is climatic climax?</w:t>
                                  </w:r>
                                  <w:r w:rsidR="00D67BAD">
                                    <w:t xml:space="preserve"> (google)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D7D132" id="_x0000_s1029" type="#_x0000_t202" style="position:absolute;margin-left:.6pt;margin-top:17.4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bJgIAAEw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">
                      <v:textbox style="mso-fit-shape-to-text:t">
                        <w:txbxContent>
                          <w:p w14:paraId="257993E8" w14:textId="4EF9EE1C" w:rsidR="00897D58" w:rsidRPr="00D67BAD" w:rsidRDefault="00897D58" w:rsidP="00897D58">
                            <w:r w:rsidRPr="00D67BAD">
                              <w:t>What is climatic climax?</w:t>
                            </w:r>
                            <w:r w:rsidR="00D67BAD">
                              <w:t xml:space="preserve"> (google)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2C9131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0DCAAF37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33B07D1D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14BC9ADA" w14:textId="77777777" w:rsidR="00897D58" w:rsidRDefault="00897D58" w:rsidP="00897D58">
            <w:pPr>
              <w:rPr>
                <w:sz w:val="28"/>
                <w:szCs w:val="28"/>
              </w:rPr>
            </w:pPr>
          </w:p>
        </w:tc>
      </w:tr>
      <w:tr w:rsidR="00897D58" w14:paraId="5E6CE47D" w14:textId="77777777" w:rsidTr="00897D58">
        <w:tc>
          <w:tcPr>
            <w:tcW w:w="5228" w:type="dxa"/>
          </w:tcPr>
          <w:p w14:paraId="25538604" w14:textId="321AFECC" w:rsidR="00897D58" w:rsidRPr="00D67BAD" w:rsidRDefault="00897D58" w:rsidP="00897D58">
            <w:pPr>
              <w:rPr>
                <w:b/>
              </w:rPr>
            </w:pPr>
            <w:proofErr w:type="spellStart"/>
            <w:r w:rsidRPr="00D67BAD">
              <w:rPr>
                <w:b/>
              </w:rPr>
              <w:t>Psammosere</w:t>
            </w:r>
            <w:proofErr w:type="spellEnd"/>
            <w:r w:rsidRPr="00D67BAD">
              <w:rPr>
                <w:b/>
              </w:rPr>
              <w:t xml:space="preserve"> – Sand dunes</w:t>
            </w:r>
            <w:r w:rsidR="00D67BAD" w:rsidRPr="00D67BAD">
              <w:rPr>
                <w:b/>
              </w:rPr>
              <w:t xml:space="preserve"> (Hodder p109-110)</w:t>
            </w:r>
          </w:p>
        </w:tc>
        <w:tc>
          <w:tcPr>
            <w:tcW w:w="5228" w:type="dxa"/>
          </w:tcPr>
          <w:p w14:paraId="1049130F" w14:textId="4E634471" w:rsidR="00897D58" w:rsidRPr="00D67BAD" w:rsidRDefault="00897D58" w:rsidP="00897D58">
            <w:proofErr w:type="spellStart"/>
            <w:r w:rsidRPr="00D67BAD">
              <w:rPr>
                <w:b/>
              </w:rPr>
              <w:t>Halosere</w:t>
            </w:r>
            <w:proofErr w:type="spellEnd"/>
            <w:r w:rsidRPr="00D67BAD">
              <w:t xml:space="preserve"> </w:t>
            </w:r>
            <w:r w:rsidRPr="00D67BAD">
              <w:rPr>
                <w:b/>
              </w:rPr>
              <w:t>– Salt Marshes or Estuarine environments</w:t>
            </w:r>
            <w:r w:rsidR="00D67BAD" w:rsidRPr="00D67BAD">
              <w:rPr>
                <w:b/>
              </w:rPr>
              <w:t xml:space="preserve"> (Hodder p11</w:t>
            </w:r>
            <w:r w:rsidR="00474B65">
              <w:rPr>
                <w:b/>
              </w:rPr>
              <w:t>1</w:t>
            </w:r>
            <w:r w:rsidR="00D67BAD" w:rsidRPr="00D67BAD">
              <w:rPr>
                <w:b/>
              </w:rPr>
              <w:t>-112)</w:t>
            </w:r>
          </w:p>
        </w:tc>
      </w:tr>
      <w:tr w:rsidR="00897D58" w14:paraId="02D149F0" w14:textId="77777777" w:rsidTr="00897D58">
        <w:tc>
          <w:tcPr>
            <w:tcW w:w="5228" w:type="dxa"/>
          </w:tcPr>
          <w:p w14:paraId="1286788A" w14:textId="4B8B3AF2" w:rsidR="00897D58" w:rsidRDefault="00897D58" w:rsidP="00897D58">
            <w:r w:rsidRPr="00D67BAD">
              <w:t>What are the conditions needed for the development of a sand dune?</w:t>
            </w:r>
          </w:p>
          <w:p w14:paraId="3761233E" w14:textId="04FB4B00" w:rsidR="00D67BAD" w:rsidRPr="00D67BAD" w:rsidRDefault="00D67BAD" w:rsidP="00897D58">
            <w:r>
              <w:t>Describe the sequence of events in the formation of sand dunes.</w:t>
            </w:r>
          </w:p>
          <w:p w14:paraId="4BCAF38A" w14:textId="77777777" w:rsidR="00897D58" w:rsidRPr="00D67BAD" w:rsidRDefault="00897D58" w:rsidP="00897D58">
            <w:r w:rsidRPr="00D67BAD">
              <w:t>What are the limiting factors for plant development in the embryo dunes?</w:t>
            </w:r>
          </w:p>
          <w:p w14:paraId="43EDD1D2" w14:textId="77777777" w:rsidR="00897D58" w:rsidRPr="00D67BAD" w:rsidRDefault="00897D58" w:rsidP="00897D58">
            <w:r w:rsidRPr="00D67BAD">
              <w:t xml:space="preserve">Name and describe all the dunes in a </w:t>
            </w:r>
            <w:proofErr w:type="spellStart"/>
            <w:r w:rsidRPr="00D67BAD">
              <w:t>Psammosere</w:t>
            </w:r>
            <w:proofErr w:type="spellEnd"/>
            <w:r w:rsidRPr="00D67BAD">
              <w:t>?</w:t>
            </w:r>
          </w:p>
          <w:p w14:paraId="64949B39" w14:textId="0293B9DB" w:rsidR="00897D58" w:rsidRPr="00D67BAD" w:rsidRDefault="00176DCB" w:rsidP="00897D58">
            <w:r>
              <w:t>Name a</w:t>
            </w:r>
            <w:r w:rsidR="00897D58" w:rsidRPr="00D67BAD">
              <w:t xml:space="preserve"> pioneer species associated with sand dunes.</w:t>
            </w:r>
          </w:p>
          <w:p w14:paraId="3413B62B" w14:textId="77777777" w:rsidR="00897D58" w:rsidRPr="00D67BAD" w:rsidRDefault="00897D58" w:rsidP="00897D58">
            <w:r w:rsidRPr="00D67BAD">
              <w:t>How do the following change as you move inland?</w:t>
            </w:r>
          </w:p>
          <w:p w14:paraId="73406F01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Species diversity</w:t>
            </w:r>
          </w:p>
          <w:p w14:paraId="09EF5BF9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Organic matter</w:t>
            </w:r>
          </w:p>
          <w:p w14:paraId="3EA8146F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Acidity</w:t>
            </w:r>
          </w:p>
          <w:p w14:paraId="5124A9E9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Dune height (above sea level)</w:t>
            </w:r>
          </w:p>
          <w:p w14:paraId="06972358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Availability of freshwater</w:t>
            </w:r>
          </w:p>
          <w:p w14:paraId="6F339652" w14:textId="77777777" w:rsidR="00897D58" w:rsidRPr="00D67BAD" w:rsidRDefault="00897D58" w:rsidP="00897D58"/>
          <w:p w14:paraId="291AC033" w14:textId="77777777" w:rsidR="00897D58" w:rsidRPr="00D67BAD" w:rsidRDefault="00897D58" w:rsidP="00897D58">
            <w:r w:rsidRPr="00D67BAD">
              <w:t>How can human’s influence the development of the sand dune?</w:t>
            </w:r>
          </w:p>
        </w:tc>
        <w:tc>
          <w:tcPr>
            <w:tcW w:w="5228" w:type="dxa"/>
          </w:tcPr>
          <w:p w14:paraId="024C3A79" w14:textId="77777777" w:rsidR="00897D58" w:rsidRPr="00D67BAD" w:rsidRDefault="00897D58" w:rsidP="00897D58">
            <w:r w:rsidRPr="00D67BAD">
              <w:t>What are the conditions needed for the development of a salt marsh?</w:t>
            </w:r>
          </w:p>
          <w:p w14:paraId="416BF48C" w14:textId="77777777" w:rsidR="00897D58" w:rsidRPr="00D67BAD" w:rsidRDefault="00897D58" w:rsidP="00897D58">
            <w:r w:rsidRPr="00D67BAD">
              <w:t>What type of material accumulates to form the salt marsh?</w:t>
            </w:r>
          </w:p>
          <w:p w14:paraId="6591685D" w14:textId="24FB91A8" w:rsidR="00897D58" w:rsidRDefault="00897D58" w:rsidP="00897D58">
            <w:r w:rsidRPr="00D67BAD">
              <w:t>What is flocculation?</w:t>
            </w:r>
          </w:p>
          <w:p w14:paraId="620FA6AE" w14:textId="76FBDFFA" w:rsidR="00D67BAD" w:rsidRPr="00D67BAD" w:rsidRDefault="00D67BAD" w:rsidP="00897D58">
            <w:r>
              <w:t>Describe the sequence of events in the formation of a salt marsh.</w:t>
            </w:r>
          </w:p>
          <w:p w14:paraId="165DAFE6" w14:textId="77777777" w:rsidR="00897D58" w:rsidRPr="00D67BAD" w:rsidRDefault="00897D58" w:rsidP="00897D58">
            <w:r w:rsidRPr="00D67BAD">
              <w:t>What are the limiting factors for plant development in the low salt marsh?</w:t>
            </w:r>
          </w:p>
          <w:p w14:paraId="2331C48D" w14:textId="22DF57AE" w:rsidR="00897D58" w:rsidRPr="00D67BAD" w:rsidRDefault="00176DCB" w:rsidP="00897D58">
            <w:r>
              <w:t>Name a</w:t>
            </w:r>
            <w:r w:rsidR="00897D58" w:rsidRPr="00D67BAD">
              <w:t xml:space="preserve"> pioneer species associated with a salt marsh.</w:t>
            </w:r>
          </w:p>
          <w:p w14:paraId="474E1F54" w14:textId="77777777" w:rsidR="00897D58" w:rsidRPr="00D67BAD" w:rsidRDefault="00897D58" w:rsidP="00897D58">
            <w:r w:rsidRPr="00D67BAD">
              <w:t>How do the following change as you move inland?</w:t>
            </w:r>
          </w:p>
          <w:p w14:paraId="1B14A5A5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Species diversity</w:t>
            </w:r>
          </w:p>
          <w:p w14:paraId="02237367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Organic matter</w:t>
            </w:r>
          </w:p>
          <w:p w14:paraId="250EDC55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Acidity</w:t>
            </w:r>
          </w:p>
          <w:p w14:paraId="46277F46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marsh height (above sea level)</w:t>
            </w:r>
          </w:p>
          <w:p w14:paraId="744A7B77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Availability of freshwater</w:t>
            </w:r>
          </w:p>
          <w:p w14:paraId="686F78AB" w14:textId="77777777" w:rsidR="00897D58" w:rsidRPr="00D67BAD" w:rsidRDefault="00897D58" w:rsidP="00897D58"/>
          <w:p w14:paraId="17751C74" w14:textId="77777777" w:rsidR="00897D58" w:rsidRPr="00D67BAD" w:rsidRDefault="00897D58" w:rsidP="00897D58">
            <w:r w:rsidRPr="00D67BAD">
              <w:t>How can human’s influence the development of the salt marsh?</w:t>
            </w:r>
          </w:p>
        </w:tc>
      </w:tr>
    </w:tbl>
    <w:p w14:paraId="37B0505D" w14:textId="77777777" w:rsidR="00D1733F" w:rsidRDefault="00D1733F">
      <w:pPr>
        <w:rPr>
          <w:sz w:val="28"/>
          <w:szCs w:val="28"/>
        </w:rPr>
      </w:pPr>
    </w:p>
    <w:p w14:paraId="0207D296" w14:textId="77777777" w:rsidR="00E9572F" w:rsidRDefault="00E9572F">
      <w:pPr>
        <w:rPr>
          <w:sz w:val="28"/>
          <w:szCs w:val="28"/>
        </w:rPr>
      </w:pPr>
    </w:p>
    <w:p w14:paraId="01266CF5" w14:textId="77777777" w:rsidR="00E9572F" w:rsidRDefault="00E9572F">
      <w:pPr>
        <w:rPr>
          <w:sz w:val="28"/>
          <w:szCs w:val="28"/>
        </w:rPr>
      </w:pPr>
    </w:p>
    <w:p w14:paraId="3A2EA9C8" w14:textId="77777777" w:rsidR="00E9572F" w:rsidRDefault="00E9572F">
      <w:pPr>
        <w:rPr>
          <w:sz w:val="28"/>
          <w:szCs w:val="28"/>
        </w:rPr>
      </w:pPr>
    </w:p>
    <w:p w14:paraId="2B341FAA" w14:textId="77777777" w:rsidR="00E9572F" w:rsidRDefault="00E9572F">
      <w:pPr>
        <w:rPr>
          <w:sz w:val="28"/>
          <w:szCs w:val="28"/>
        </w:rPr>
      </w:pPr>
    </w:p>
    <w:p w14:paraId="09AF8478" w14:textId="36A95495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8A9"/>
    <w:multiLevelType w:val="hybridMultilevel"/>
    <w:tmpl w:val="2B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1115A"/>
    <w:rsid w:val="00082564"/>
    <w:rsid w:val="000B3F7D"/>
    <w:rsid w:val="000B74B2"/>
    <w:rsid w:val="000E48C3"/>
    <w:rsid w:val="00176DCB"/>
    <w:rsid w:val="001C003A"/>
    <w:rsid w:val="00271347"/>
    <w:rsid w:val="00321F1C"/>
    <w:rsid w:val="003472F8"/>
    <w:rsid w:val="00474B65"/>
    <w:rsid w:val="00493CF9"/>
    <w:rsid w:val="005222D6"/>
    <w:rsid w:val="005B069A"/>
    <w:rsid w:val="0060178A"/>
    <w:rsid w:val="00626F1C"/>
    <w:rsid w:val="00670A39"/>
    <w:rsid w:val="006A2FE8"/>
    <w:rsid w:val="00875204"/>
    <w:rsid w:val="00897D58"/>
    <w:rsid w:val="00914D1E"/>
    <w:rsid w:val="00994542"/>
    <w:rsid w:val="00A125C2"/>
    <w:rsid w:val="00AA16B0"/>
    <w:rsid w:val="00BF1160"/>
    <w:rsid w:val="00D1733F"/>
    <w:rsid w:val="00D67BAD"/>
    <w:rsid w:val="00D82190"/>
    <w:rsid w:val="00DD5150"/>
    <w:rsid w:val="00DF5889"/>
    <w:rsid w:val="00E052C3"/>
    <w:rsid w:val="00E216E5"/>
    <w:rsid w:val="00E9572F"/>
    <w:rsid w:val="00F31D33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2D5"/>
  <w15:docId w15:val="{6B6313F2-6BC1-4AB6-A189-618426A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2695-FBC2-412A-B2E3-B8D6E63F29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5E855D-1E0C-4FD2-A25B-AC496547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4DE22-17CC-44A6-AAA8-FEF8FD67D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5ADE9A48</Template>
  <TotalTime>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Martin</dc:creator>
  <cp:lastModifiedBy>Alison Martin</cp:lastModifiedBy>
  <cp:revision>2</cp:revision>
  <cp:lastPrinted>2020-03-09T12:38:00Z</cp:lastPrinted>
  <dcterms:created xsi:type="dcterms:W3CDTF">2020-03-09T12:50:00Z</dcterms:created>
  <dcterms:modified xsi:type="dcterms:W3CDTF">2020-03-09T12:50:00Z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