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54" w:rsidRDefault="00106754" w:rsidP="00106754">
      <w:pPr>
        <w:jc w:val="center"/>
        <w:rPr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Primary volcanic effects</w:t>
      </w:r>
    </w:p>
    <w:p w:rsidR="00106754" w:rsidRPr="00106754" w:rsidRDefault="00106754" w:rsidP="00106754">
      <w:pPr>
        <w:rPr>
          <w:sz w:val="24"/>
          <w:szCs w:val="24"/>
        </w:rPr>
      </w:pPr>
      <w:r w:rsidRPr="00106754">
        <w:rPr>
          <w:sz w:val="24"/>
          <w:szCs w:val="24"/>
        </w:rPr>
        <w:t xml:space="preserve">Primary volcanic effects </w:t>
      </w:r>
      <w:r>
        <w:rPr>
          <w:sz w:val="24"/>
          <w:szCs w:val="24"/>
        </w:rPr>
        <w:t xml:space="preserve">relate to </w:t>
      </w:r>
      <w:r w:rsidRPr="00106754">
        <w:rPr>
          <w:sz w:val="24"/>
          <w:szCs w:val="24"/>
        </w:rPr>
        <w:t>material ejected from the volcano.</w:t>
      </w:r>
    </w:p>
    <w:p w:rsidR="00106754" w:rsidRDefault="00106754" w:rsidP="00106754">
      <w:pPr>
        <w:rPr>
          <w:sz w:val="24"/>
          <w:szCs w:val="24"/>
        </w:rPr>
      </w:pPr>
      <w:r w:rsidRPr="00106754">
        <w:rPr>
          <w:sz w:val="24"/>
          <w:szCs w:val="24"/>
        </w:rPr>
        <w:t xml:space="preserve">Complete the table </w:t>
      </w:r>
      <w:r>
        <w:rPr>
          <w:sz w:val="24"/>
          <w:szCs w:val="24"/>
        </w:rPr>
        <w:t>below</w:t>
      </w:r>
      <w:r w:rsidR="00055C74">
        <w:rPr>
          <w:sz w:val="24"/>
          <w:szCs w:val="24"/>
        </w:rPr>
        <w:t xml:space="preserve"> using the information slides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106754">
        <w:rPr>
          <w:sz w:val="24"/>
          <w:szCs w:val="24"/>
        </w:rPr>
        <w:t xml:space="preserve">to describe and explain their effects and any relevant case study mentioned. </w:t>
      </w:r>
      <w:hyperlink r:id="rId4" w:history="1">
        <w:r>
          <w:rPr>
            <w:rStyle w:val="Hyperlink"/>
            <w:sz w:val="24"/>
            <w:szCs w:val="24"/>
          </w:rPr>
          <w:t>https://volcanoes.usgs.gov/vhp/hazards.</w:t>
        </w:r>
      </w:hyperlink>
      <w:hyperlink r:id="rId5" w:history="1">
        <w:proofErr w:type="gramStart"/>
        <w:r>
          <w:rPr>
            <w:rStyle w:val="Hyperlink"/>
            <w:sz w:val="24"/>
            <w:szCs w:val="24"/>
          </w:rPr>
          <w:t>html</w:t>
        </w:r>
        <w:proofErr w:type="gramEnd"/>
      </w:hyperlink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106754" w:rsidTr="009120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F" w:rsidRDefault="00106754" w:rsidP="009120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</w:t>
            </w:r>
            <w:r w:rsidR="009120FF">
              <w:rPr>
                <w:sz w:val="24"/>
                <w:szCs w:val="24"/>
              </w:rPr>
              <w:t xml:space="preserve"> and Tephra</w:t>
            </w: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6754" w:rsidTr="009120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Lava flows</w:t>
            </w: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6754" w:rsidTr="009120FF">
        <w:trPr>
          <w:trHeight w:val="31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Pyroclastic events (</w:t>
            </w:r>
            <w:proofErr w:type="spellStart"/>
            <w:r>
              <w:rPr>
                <w:sz w:val="24"/>
                <w:szCs w:val="24"/>
              </w:rPr>
              <w:t>Nuees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ardentes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6754" w:rsidTr="009120FF">
        <w:trPr>
          <w:trHeight w:val="26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Volcanic gases</w:t>
            </w: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106754" w:rsidRDefault="00106754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  <w:p w:rsidR="009120FF" w:rsidRDefault="009120FF" w:rsidP="00CC651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06754" w:rsidRDefault="00106754" w:rsidP="00106754">
      <w:pPr>
        <w:jc w:val="center"/>
        <w:rPr>
          <w:rFonts w:cstheme="minorHAnsi"/>
          <w:b/>
          <w:sz w:val="24"/>
          <w:szCs w:val="24"/>
        </w:rPr>
      </w:pPr>
    </w:p>
    <w:p w:rsidR="00106754" w:rsidRPr="00106754" w:rsidRDefault="00106754" w:rsidP="00106754">
      <w:pPr>
        <w:jc w:val="center"/>
        <w:rPr>
          <w:rFonts w:cstheme="minorHAnsi"/>
          <w:b/>
          <w:sz w:val="24"/>
          <w:szCs w:val="24"/>
        </w:rPr>
      </w:pPr>
      <w:r w:rsidRPr="00106754">
        <w:rPr>
          <w:rFonts w:cstheme="minorHAnsi"/>
          <w:b/>
          <w:sz w:val="24"/>
          <w:szCs w:val="24"/>
        </w:rPr>
        <w:lastRenderedPageBreak/>
        <w:t>Questions to complete for the ’10 things you didn’t know about volcanoes’, e-stream 4663:</w:t>
      </w:r>
    </w:p>
    <w:p w:rsidR="00106754" w:rsidRPr="00106754" w:rsidRDefault="00106754" w:rsidP="00106754">
      <w:pPr>
        <w:jc w:val="center"/>
        <w:rPr>
          <w:rFonts w:cstheme="minorHAnsi"/>
        </w:rPr>
      </w:pPr>
    </w:p>
    <w:p w:rsidR="00106754" w:rsidRPr="00106754" w:rsidRDefault="00106754" w:rsidP="00106754">
      <w:pPr>
        <w:jc w:val="center"/>
        <w:rPr>
          <w:rFonts w:cstheme="minorHAnsi"/>
        </w:rPr>
      </w:pPr>
    </w:p>
    <w:p w:rsidR="00106754" w:rsidRPr="00106754" w:rsidRDefault="00106754" w:rsidP="00106754">
      <w:pPr>
        <w:jc w:val="center"/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883"/>
        <w:tblW w:w="10600" w:type="dxa"/>
        <w:tblInd w:w="0" w:type="dxa"/>
        <w:tblLook w:val="04A0" w:firstRow="1" w:lastRow="0" w:firstColumn="1" w:lastColumn="0" w:noHBand="0" w:noVBand="1"/>
      </w:tblPr>
      <w:tblGrid>
        <w:gridCol w:w="1477"/>
        <w:gridCol w:w="1361"/>
        <w:gridCol w:w="1351"/>
        <w:gridCol w:w="1193"/>
        <w:gridCol w:w="2024"/>
        <w:gridCol w:w="3194"/>
      </w:tblGrid>
      <w:tr w:rsidR="00106754" w:rsidRPr="00106754" w:rsidTr="00106754">
        <w:trPr>
          <w:trHeight w:val="797"/>
          <w:tblHeader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4" w:rsidRPr="00106754" w:rsidRDefault="00106754" w:rsidP="0010675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06754">
              <w:rPr>
                <w:rFonts w:cstheme="minorHAnsi"/>
                <w:sz w:val="24"/>
                <w:szCs w:val="24"/>
              </w:rPr>
              <w:t>Name of volcano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4" w:rsidRPr="00106754" w:rsidRDefault="00106754" w:rsidP="0010675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06754">
              <w:rPr>
                <w:rFonts w:cstheme="minorHAnsi"/>
                <w:sz w:val="24"/>
                <w:szCs w:val="24"/>
              </w:rPr>
              <w:t>Location (boundary type)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4" w:rsidRPr="00106754" w:rsidRDefault="00106754" w:rsidP="0010675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06754">
              <w:rPr>
                <w:rFonts w:cstheme="minorHAnsi"/>
                <w:sz w:val="24"/>
                <w:szCs w:val="24"/>
              </w:rPr>
              <w:t>Year(s) of famous eruption(s)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4" w:rsidRPr="00106754" w:rsidRDefault="00106754" w:rsidP="0010675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06754">
              <w:rPr>
                <w:rFonts w:cstheme="minorHAnsi"/>
                <w:sz w:val="24"/>
                <w:szCs w:val="24"/>
              </w:rPr>
              <w:t>Shape of volcano</w:t>
            </w:r>
          </w:p>
          <w:p w:rsidR="00106754" w:rsidRPr="00106754" w:rsidRDefault="00106754" w:rsidP="0010675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4" w:rsidRPr="00106754" w:rsidRDefault="00106754" w:rsidP="0010675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06754">
              <w:rPr>
                <w:rFonts w:cstheme="minorHAnsi"/>
                <w:sz w:val="24"/>
                <w:szCs w:val="24"/>
              </w:rPr>
              <w:t>Nature of eruption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4" w:rsidRPr="00106754" w:rsidRDefault="00106754" w:rsidP="0010675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06754">
              <w:rPr>
                <w:rFonts w:cstheme="minorHAnsi"/>
                <w:sz w:val="24"/>
                <w:szCs w:val="24"/>
              </w:rPr>
              <w:t>Hazards, e.g. gases &amp; Impacts &amp; Management</w:t>
            </w:r>
          </w:p>
        </w:tc>
      </w:tr>
      <w:tr w:rsidR="00106754" w:rsidRPr="00106754" w:rsidTr="00106754">
        <w:trPr>
          <w:trHeight w:val="181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6754">
              <w:rPr>
                <w:rFonts w:cstheme="minorHAnsi"/>
                <w:sz w:val="24"/>
                <w:szCs w:val="24"/>
              </w:rPr>
              <w:t>Etna</w:t>
            </w:r>
          </w:p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06754" w:rsidRPr="00106754" w:rsidTr="00106754">
        <w:trPr>
          <w:trHeight w:val="219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6754">
              <w:rPr>
                <w:rFonts w:cstheme="minorHAnsi"/>
                <w:sz w:val="24"/>
                <w:szCs w:val="24"/>
              </w:rPr>
              <w:t xml:space="preserve">Lake </w:t>
            </w:r>
            <w:proofErr w:type="spellStart"/>
            <w:r w:rsidRPr="00106754">
              <w:rPr>
                <w:rFonts w:cstheme="minorHAnsi"/>
                <w:sz w:val="24"/>
                <w:szCs w:val="24"/>
              </w:rPr>
              <w:t>Nyos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06754" w:rsidRPr="00106754" w:rsidTr="00106754">
        <w:trPr>
          <w:trHeight w:val="219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6754">
              <w:rPr>
                <w:rFonts w:cstheme="minorHAnsi"/>
                <w:sz w:val="24"/>
                <w:szCs w:val="24"/>
              </w:rPr>
              <w:t>Krakatoa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06754" w:rsidRPr="00106754" w:rsidTr="00106754">
        <w:trPr>
          <w:trHeight w:val="244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06754">
              <w:rPr>
                <w:rFonts w:cstheme="minorHAnsi"/>
                <w:sz w:val="24"/>
                <w:szCs w:val="24"/>
              </w:rPr>
              <w:t>Kiluea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06754" w:rsidRPr="00106754" w:rsidTr="00106754">
        <w:trPr>
          <w:trHeight w:val="244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6754">
              <w:rPr>
                <w:rFonts w:cstheme="minorHAnsi"/>
                <w:sz w:val="24"/>
                <w:szCs w:val="24"/>
              </w:rPr>
              <w:t>Pinatubo</w:t>
            </w:r>
          </w:p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4" w:rsidRPr="00106754" w:rsidRDefault="00106754" w:rsidP="0010675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106754" w:rsidRPr="00106754" w:rsidRDefault="00106754" w:rsidP="00106754">
      <w:pPr>
        <w:rPr>
          <w:rFonts w:cstheme="minorHAnsi"/>
          <w:sz w:val="24"/>
          <w:szCs w:val="24"/>
        </w:rPr>
      </w:pPr>
    </w:p>
    <w:p w:rsidR="008262CE" w:rsidRPr="00106754" w:rsidRDefault="008262CE">
      <w:pPr>
        <w:rPr>
          <w:rFonts w:cstheme="minorHAnsi"/>
          <w:sz w:val="24"/>
          <w:szCs w:val="24"/>
        </w:rPr>
      </w:pPr>
    </w:p>
    <w:sectPr w:rsidR="008262CE" w:rsidRPr="00106754" w:rsidSect="00106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54"/>
    <w:rsid w:val="00055C74"/>
    <w:rsid w:val="00106754"/>
    <w:rsid w:val="008262CE"/>
    <w:rsid w:val="009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C6A7"/>
  <w15:chartTrackingRefBased/>
  <w15:docId w15:val="{DFBD9701-4D32-4F6E-B42B-07F00EEE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675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67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canoes.usgs.gov/vhp/hazards.html" TargetMode="External"/><Relationship Id="rId4" Type="http://schemas.openxmlformats.org/officeDocument/2006/relationships/hyperlink" Target="https://volcanoes.usgs.gov/vhp/hazards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5C91ED11</Template>
  <TotalTime>1</TotalTime>
  <Pages>2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Hindess</dc:creator>
  <cp:keywords/>
  <dc:description/>
  <cp:lastModifiedBy>Gayle Hindess</cp:lastModifiedBy>
  <cp:revision>2</cp:revision>
  <dcterms:created xsi:type="dcterms:W3CDTF">2019-09-24T16:55:00Z</dcterms:created>
  <dcterms:modified xsi:type="dcterms:W3CDTF">2019-09-24T16:55:00Z</dcterms:modified>
</cp:coreProperties>
</file>