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9" w:rsidRPr="004F3340" w:rsidRDefault="004F3340" w:rsidP="004F3340">
      <w:pPr>
        <w:jc w:val="center"/>
        <w:rPr>
          <w:rFonts w:ascii="Century Gothic" w:hAnsi="Century Gothic"/>
          <w:b/>
          <w:color w:val="8EAADB" w:themeColor="accent5" w:themeTint="99"/>
          <w:sz w:val="40"/>
        </w:rPr>
      </w:pPr>
      <w:r w:rsidRPr="004F3340">
        <w:rPr>
          <w:rFonts w:ascii="Century Gothic" w:hAnsi="Century Gothic"/>
          <w:b/>
          <w:color w:val="8EAADB" w:themeColor="accent5" w:themeTint="99"/>
          <w:sz w:val="40"/>
        </w:rPr>
        <w:t>Break even practice questions</w:t>
      </w:r>
    </w:p>
    <w:p w:rsidR="004F3340" w:rsidRDefault="004F3340" w:rsidP="004F3340">
      <w:pPr>
        <w:rPr>
          <w:rFonts w:ascii="Century Gothic" w:hAnsi="Century Gothic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1505585</wp:posOffset>
            </wp:positionV>
            <wp:extent cx="4752975" cy="4543425"/>
            <wp:effectExtent l="0" t="0" r="9525" b="9525"/>
            <wp:wrapTight wrapText="bothSides">
              <wp:wrapPolygon edited="0">
                <wp:start x="0" y="0"/>
                <wp:lineTo x="0" y="21555"/>
                <wp:lineTo x="21557" y="21555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1"/>
                    <a:stretch/>
                  </pic:blipFill>
                  <pic:spPr bwMode="auto">
                    <a:xfrm>
                      <a:off x="0" y="0"/>
                      <a:ext cx="4752975" cy="454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D2F9D5F" wp14:editId="289F1F62">
            <wp:extent cx="5353050" cy="13949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9427" cy="140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340" w:rsidRDefault="004F3340">
      <w:pPr>
        <w:rPr>
          <w:rFonts w:ascii="Century Gothic" w:hAnsi="Century Gothic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4615180</wp:posOffset>
            </wp:positionV>
            <wp:extent cx="44862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54" y="21392"/>
                <wp:lineTo x="215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16"/>
                    <a:stretch/>
                  </pic:blipFill>
                  <pic:spPr bwMode="auto">
                    <a:xfrm>
                      <a:off x="0" y="0"/>
                      <a:ext cx="448627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br w:type="page"/>
      </w:r>
    </w:p>
    <w:p w:rsidR="004F3340" w:rsidRDefault="004F3340" w:rsidP="004F3340">
      <w:pPr>
        <w:rPr>
          <w:rFonts w:ascii="Century Gothic" w:hAnsi="Century Gothic"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0</wp:posOffset>
            </wp:positionV>
            <wp:extent cx="6261100" cy="8553450"/>
            <wp:effectExtent l="0" t="0" r="6350" b="0"/>
            <wp:wrapTight wrapText="bothSides">
              <wp:wrapPolygon edited="0">
                <wp:start x="0" y="0"/>
                <wp:lineTo x="0" y="21552"/>
                <wp:lineTo x="21556" y="21552"/>
                <wp:lineTo x="215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7E" w:rsidRDefault="00AA3A7E">
      <w:pPr>
        <w:rPr>
          <w:rFonts w:ascii="Century Gothic" w:hAnsi="Century Gothic"/>
          <w:sz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953495" cy="6800850"/>
            <wp:effectExtent l="0" t="0" r="9525" b="0"/>
            <wp:wrapTight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49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</w:rPr>
        <w:br w:type="page"/>
      </w:r>
    </w:p>
    <w:p w:rsidR="004F3340" w:rsidRPr="004F3340" w:rsidRDefault="00AA3A7E" w:rsidP="004F3340">
      <w:pPr>
        <w:rPr>
          <w:rFonts w:ascii="Century Gothic" w:hAnsi="Century Gothic"/>
          <w:sz w:val="28"/>
        </w:rPr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838200</wp:posOffset>
            </wp:positionV>
            <wp:extent cx="6000750" cy="6086475"/>
            <wp:effectExtent l="0" t="0" r="0" b="9525"/>
            <wp:wrapTight wrapText="bothSides">
              <wp:wrapPolygon edited="0">
                <wp:start x="0" y="0"/>
                <wp:lineTo x="0" y="21566"/>
                <wp:lineTo x="21531" y="21566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3340" w:rsidRPr="004F3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340" w:rsidRDefault="004F3340" w:rsidP="004F3340">
      <w:pPr>
        <w:spacing w:after="0" w:line="240" w:lineRule="auto"/>
      </w:pPr>
      <w:r>
        <w:separator/>
      </w:r>
    </w:p>
  </w:endnote>
  <w:endnote w:type="continuationSeparator" w:id="0">
    <w:p w:rsidR="004F3340" w:rsidRDefault="004F3340" w:rsidP="004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340" w:rsidRDefault="004F3340" w:rsidP="004F3340">
      <w:pPr>
        <w:spacing w:after="0" w:line="240" w:lineRule="auto"/>
      </w:pPr>
      <w:r>
        <w:separator/>
      </w:r>
    </w:p>
  </w:footnote>
  <w:footnote w:type="continuationSeparator" w:id="0">
    <w:p w:rsidR="004F3340" w:rsidRDefault="004F3340" w:rsidP="004F3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40"/>
    <w:rsid w:val="002072FA"/>
    <w:rsid w:val="004F3340"/>
    <w:rsid w:val="00AA3A7E"/>
    <w:rsid w:val="00C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59EE"/>
  <w15:chartTrackingRefBased/>
  <w15:docId w15:val="{0133CACE-35E3-432A-8109-94194823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40"/>
  </w:style>
  <w:style w:type="paragraph" w:styleId="Footer">
    <w:name w:val="footer"/>
    <w:basedOn w:val="Normal"/>
    <w:link w:val="FooterChar"/>
    <w:uiPriority w:val="99"/>
    <w:unhideWhenUsed/>
    <w:rsid w:val="004F3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2E05483A</Template>
  <TotalTime>10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2020-10-07T14:38:00Z</dcterms:created>
  <dcterms:modified xsi:type="dcterms:W3CDTF">2020-10-07T14:51:00Z</dcterms:modified>
</cp:coreProperties>
</file>