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9" w:rsidRDefault="003D2BDB" w:rsidP="003D2BDB">
      <w:pPr>
        <w:jc w:val="center"/>
        <w:rPr>
          <w:rFonts w:ascii="Century Gothic" w:hAnsi="Century Gothic"/>
          <w:b/>
          <w:color w:val="8EAADB" w:themeColor="accent5" w:themeTint="99"/>
          <w:sz w:val="40"/>
        </w:rPr>
      </w:pPr>
      <w:r w:rsidRPr="003D2BDB">
        <w:rPr>
          <w:rFonts w:ascii="Century Gothic" w:hAnsi="Century Gothic"/>
          <w:b/>
          <w:color w:val="8EAADB" w:themeColor="accent5" w:themeTint="99"/>
          <w:sz w:val="40"/>
        </w:rPr>
        <w:t xml:space="preserve">Break even practice questions </w:t>
      </w:r>
      <w:r>
        <w:rPr>
          <w:rFonts w:ascii="Century Gothic" w:hAnsi="Century Gothic"/>
          <w:b/>
          <w:color w:val="8EAADB" w:themeColor="accent5" w:themeTint="99"/>
          <w:sz w:val="40"/>
        </w:rPr>
        <w:t>–</w:t>
      </w:r>
      <w:r w:rsidRPr="003D2BDB">
        <w:rPr>
          <w:rFonts w:ascii="Century Gothic" w:hAnsi="Century Gothic"/>
          <w:b/>
          <w:color w:val="8EAADB" w:themeColor="accent5" w:themeTint="99"/>
          <w:sz w:val="40"/>
        </w:rPr>
        <w:t xml:space="preserve"> ANSWERS</w:t>
      </w:r>
    </w:p>
    <w:p w:rsidR="003D2BDB" w:rsidRDefault="003D2BDB" w:rsidP="003D2BDB">
      <w:pPr>
        <w:jc w:val="center"/>
        <w:rPr>
          <w:rFonts w:ascii="Century Gothic" w:hAnsi="Century Gothic"/>
          <w:b/>
          <w:color w:val="8EAADB" w:themeColor="accent5" w:themeTint="99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505460</wp:posOffset>
                </wp:positionV>
                <wp:extent cx="176212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2BDB" w:rsidRDefault="003D2BDB">
                            <w:r>
                              <w:t>Summer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25pt;margin-top:39.8pt;width:13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" fillcolor="white [3201]" strokeweight=".5pt">
                <v:textbox>
                  <w:txbxContent>
                    <w:p w:rsidR="003D2BDB" w:rsidRDefault="003D2BDB">
                      <w:r>
                        <w:t>Summer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F3B4CBF" wp14:editId="542565B2">
            <wp:extent cx="5731510" cy="25488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DB" w:rsidRDefault="003D2BDB" w:rsidP="003D2BDB">
      <w:pPr>
        <w:tabs>
          <w:tab w:val="left" w:pos="225"/>
        </w:tabs>
        <w:rPr>
          <w:rFonts w:ascii="Century Gothic" w:hAnsi="Century Gothic"/>
          <w:b/>
          <w:color w:val="8EAADB" w:themeColor="accent5" w:themeTint="99"/>
          <w:sz w:val="40"/>
        </w:rPr>
      </w:pPr>
      <w:r>
        <w:rPr>
          <w:rFonts w:ascii="Century Gothic" w:hAnsi="Century Gothic"/>
          <w:b/>
          <w:color w:val="8EAADB" w:themeColor="accent5" w:themeTint="99"/>
          <w:sz w:val="40"/>
        </w:rPr>
        <w:tab/>
      </w:r>
      <w:r>
        <w:rPr>
          <w:noProof/>
          <w:lang w:eastAsia="en-GB"/>
        </w:rPr>
        <w:drawing>
          <wp:inline distT="0" distB="0" distL="0" distR="0" wp14:anchorId="5D511EC7" wp14:editId="51CD16E9">
            <wp:extent cx="5248275" cy="540410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033" cy="540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DB" w:rsidRPr="003D2BDB" w:rsidRDefault="003D2BDB" w:rsidP="003D2BDB">
      <w:pPr>
        <w:rPr>
          <w:rFonts w:ascii="Century Gothic" w:hAnsi="Century Gothic"/>
          <w:b/>
          <w:color w:val="8EAADB" w:themeColor="accent5" w:themeTint="99"/>
          <w:sz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192AABDA" wp14:editId="5486D457">
            <wp:extent cx="5086350" cy="7343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BDB" w:rsidRPr="003D2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DB"/>
    <w:rsid w:val="002072FA"/>
    <w:rsid w:val="003D2BDB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C337"/>
  <w15:chartTrackingRefBased/>
  <w15:docId w15:val="{C49C6341-0BB5-44EF-82FB-4FC86EF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2E05483A</Template>
  <TotalTime>16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2020-10-07T14:44:00Z</dcterms:created>
  <dcterms:modified xsi:type="dcterms:W3CDTF">2020-10-07T15:05:00Z</dcterms:modified>
</cp:coreProperties>
</file>