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0C6D8470"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D3524C">
        <w:rPr>
          <w:b/>
          <w:sz w:val="28"/>
          <w:szCs w:val="28"/>
          <w:u w:val="single"/>
        </w:rPr>
        <w:t xml:space="preserve"> wildfires</w:t>
      </w:r>
    </w:p>
    <w:p w14:paraId="2317D156" w14:textId="4AD6053F" w:rsidR="00E9572F" w:rsidRDefault="00D3524C" w:rsidP="00E9572F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4F73F58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905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322D" w14:textId="2AEE26BF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Create a mind map to show the factors affecting wildfires. Include the following:-</w:t>
                            </w:r>
                          </w:p>
                          <w:p w14:paraId="0D513732" w14:textId="35E9E343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Vegetation type</w:t>
                            </w:r>
                          </w:p>
                          <w:p w14:paraId="637FB905" w14:textId="2EC40036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Weather conditions</w:t>
                            </w:r>
                          </w:p>
                          <w:p w14:paraId="3048E8EA" w14:textId="4602145B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role of climate</w:t>
                            </w:r>
                          </w:p>
                          <w:p w14:paraId="58D3C791" w14:textId="5E4BEBFA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Topography</w:t>
                            </w:r>
                          </w:p>
                          <w:p w14:paraId="21A8CD8F" w14:textId="0904E697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Which factors do you think are the most important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A5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8.25pt;margin-top:15.55pt;width:258.75pt;height:15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" fillcolor="white [3201]" strokeweight=".5pt">
                <v:textbox>
                  <w:txbxContent>
                    <w:p w14:paraId="4BE5322D" w14:textId="2AEE26BF" w:rsidR="003E5AA5" w:rsidRPr="00D3524C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>Create a mind map to show the factors affecting wildfires. Include the following:-</w:t>
                      </w:r>
                    </w:p>
                    <w:p w14:paraId="0D513732" w14:textId="35E9E343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Vegetation type</w:t>
                      </w:r>
                    </w:p>
                    <w:p w14:paraId="637FB905" w14:textId="2EC40036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Weather conditions</w:t>
                      </w:r>
                    </w:p>
                    <w:p w14:paraId="3048E8EA" w14:textId="4602145B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role of climate</w:t>
                      </w:r>
                    </w:p>
                    <w:p w14:paraId="58D3C791" w14:textId="5E4BEBFA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Topography</w:t>
                      </w:r>
                    </w:p>
                    <w:p w14:paraId="21A8CD8F" w14:textId="0904E697" w:rsidR="003E5AA5" w:rsidRPr="00D3524C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Which factors do you think are the most important and why?</w:t>
                      </w:r>
                    </w:p>
                  </w:txbxContent>
                </v:textbox>
              </v:shape>
            </w:pict>
          </mc:Fallback>
        </mc:AlternateContent>
      </w:r>
      <w:r w:rsidR="002B5234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1ECBEABC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1685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6B50" w14:textId="524B36C2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What are wildfires?</w:t>
                            </w:r>
                          </w:p>
                          <w:p w14:paraId="2A809256" w14:textId="683D8A79" w:rsidR="003E5AA5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What are the 3 ingredients of a fire tr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D3524C">
                              <w:rPr>
                                <w:b/>
                              </w:rPr>
                              <w:t>angle?</w:t>
                            </w:r>
                          </w:p>
                          <w:p w14:paraId="063D92CF" w14:textId="6F6470F6" w:rsidR="003E5AA5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a material’s flashpoint?</w:t>
                            </w:r>
                          </w:p>
                          <w:p w14:paraId="34DC1403" w14:textId="6C3D5552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the difference between crown fires, surface fires and ground fires?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42A3" id="Text Box 2" o:spid="_x0000_s1027" type="#_x0000_t202" style="position:absolute;left:0;text-align:left;margin-left:0;margin-top:11.05pt;width:202.5pt;height:13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">
                <v:textbox>
                  <w:txbxContent>
                    <w:p w14:paraId="78C16B50" w14:textId="524B36C2" w:rsidR="003E5AA5" w:rsidRPr="00D3524C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>What are wildfires?</w:t>
                      </w:r>
                    </w:p>
                    <w:p w14:paraId="2A809256" w14:textId="683D8A79" w:rsidR="003E5AA5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 xml:space="preserve">What are the </w:t>
                      </w:r>
                      <w:proofErr w:type="gramStart"/>
                      <w:r w:rsidRPr="00D3524C">
                        <w:rPr>
                          <w:b/>
                        </w:rPr>
                        <w:t>3</w:t>
                      </w:r>
                      <w:proofErr w:type="gramEnd"/>
                      <w:r w:rsidRPr="00D3524C">
                        <w:rPr>
                          <w:b/>
                        </w:rPr>
                        <w:t xml:space="preserve"> ingredients of a fire tr</w:t>
                      </w:r>
                      <w:r>
                        <w:rPr>
                          <w:b/>
                        </w:rPr>
                        <w:t>i</w:t>
                      </w:r>
                      <w:r w:rsidRPr="00D3524C">
                        <w:rPr>
                          <w:b/>
                        </w:rPr>
                        <w:t>angle?</w:t>
                      </w:r>
                    </w:p>
                    <w:p w14:paraId="063D92CF" w14:textId="6F6470F6" w:rsidR="003E5AA5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a material’s flashpoint?</w:t>
                      </w:r>
                    </w:p>
                    <w:p w14:paraId="34DC1403" w14:textId="6C3D5552" w:rsidR="003E5AA5" w:rsidRPr="00D3524C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the difference between crown fires, surface fires and ground fires?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0086BA25" w:rsidR="00E9572F" w:rsidRDefault="00E9572F">
      <w:pPr>
        <w:rPr>
          <w:sz w:val="28"/>
          <w:szCs w:val="28"/>
        </w:rPr>
      </w:pPr>
    </w:p>
    <w:p w14:paraId="508B056A" w14:textId="733DBC6F" w:rsidR="00E9572F" w:rsidRDefault="00D3524C">
      <w:pPr>
        <w:rPr>
          <w:sz w:val="28"/>
          <w:szCs w:val="28"/>
        </w:rPr>
      </w:pPr>
      <w:r w:rsidRPr="009E211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539D8F" wp14:editId="16CE3F1A">
                <wp:simplePos x="0" y="0"/>
                <wp:positionH relativeFrom="margin">
                  <wp:posOffset>-635</wp:posOffset>
                </wp:positionH>
                <wp:positionV relativeFrom="paragraph">
                  <wp:posOffset>40005</wp:posOffset>
                </wp:positionV>
                <wp:extent cx="2847975" cy="1404620"/>
                <wp:effectExtent l="0" t="0" r="2857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321DF" w14:textId="532619BB" w:rsidR="003E5AA5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What causes wildfires?</w:t>
                            </w:r>
                          </w:p>
                          <w:p w14:paraId="77B60601" w14:textId="4F231F79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do most fires start? Are human or natural factors more significant?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39D8F" id="_x0000_s1028" type="#_x0000_t202" style="position:absolute;margin-left:-.05pt;margin-top:3.15pt;width:224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7t4KAIAAEwEAAAOAAAAZHJzL2Uyb0RvYy54bWysVNuO0zAQfUfiHyy/06Qh3bZ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">
                <v:textbox style="mso-fit-shape-to-text:t">
                  <w:txbxContent>
                    <w:p w14:paraId="1C9321DF" w14:textId="532619BB" w:rsidR="003E5AA5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>What causes wildfires?</w:t>
                      </w:r>
                    </w:p>
                    <w:p w14:paraId="77B60601" w14:textId="4F231F79" w:rsidR="003E5AA5" w:rsidRPr="00D3524C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 do most fires start? Are human or natural factors more significant?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B9B96" w14:textId="0961EF38" w:rsidR="00E9572F" w:rsidRDefault="00D3524C">
      <w:pPr>
        <w:rPr>
          <w:sz w:val="28"/>
          <w:szCs w:val="28"/>
        </w:rPr>
      </w:pPr>
      <w:r w:rsidRPr="002B523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B468CF" wp14:editId="596BDC84">
                <wp:simplePos x="0" y="0"/>
                <wp:positionH relativeFrom="margin">
                  <wp:posOffset>3448050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2794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719" w14:textId="5CBE27C0" w:rsidR="003E5AA5" w:rsidRDefault="003E5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 case study – Black Saturday fire 2009.</w:t>
                            </w:r>
                          </w:p>
                          <w:p w14:paraId="0607D994" w14:textId="018EFEDE" w:rsidR="003E5AA5" w:rsidRPr="009E2113" w:rsidRDefault="003E5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were the causes and the effects?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468CF" id="_x0000_s1029" type="#_x0000_t202" style="position:absolute;margin-left:271.5pt;margin-top:.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">
                <v:textbox style="mso-fit-shape-to-text:t">
                  <w:txbxContent>
                    <w:p w14:paraId="41002719" w14:textId="5CBE27C0" w:rsidR="003E5AA5" w:rsidRDefault="003E5A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 case study – Black Saturday fire 2009.</w:t>
                      </w:r>
                    </w:p>
                    <w:p w14:paraId="0607D994" w14:textId="018EFEDE" w:rsidR="003E5AA5" w:rsidRPr="009E2113" w:rsidRDefault="003E5A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were the causes and the effects?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C886E" w14:textId="64F7D201" w:rsidR="00E9572F" w:rsidRDefault="00E9572F">
      <w:pPr>
        <w:rPr>
          <w:sz w:val="28"/>
          <w:szCs w:val="28"/>
        </w:rPr>
      </w:pPr>
      <w:bookmarkStart w:id="0" w:name="_GoBack"/>
      <w:bookmarkEnd w:id="0"/>
    </w:p>
    <w:p w14:paraId="3FBAD3FB" w14:textId="12A2281C" w:rsidR="00E9572F" w:rsidRDefault="00B633F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D9935" wp14:editId="24C3F819">
                <wp:simplePos x="0" y="0"/>
                <wp:positionH relativeFrom="margin">
                  <wp:posOffset>-190500</wp:posOffset>
                </wp:positionH>
                <wp:positionV relativeFrom="paragraph">
                  <wp:posOffset>308610</wp:posOffset>
                </wp:positionV>
                <wp:extent cx="2085975" cy="1581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80062" w14:textId="0F6CC45B" w:rsidR="003E5AA5" w:rsidRPr="009E2113" w:rsidRDefault="003E5AA5" w:rsidP="009E21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primary and secondary impacts of wildfires? Categorise them so that you have at least two environmental, social, economic and political impacts.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9935" id="Text Box 10" o:spid="_x0000_s1030" type="#_x0000_t202" style="position:absolute;margin-left:-15pt;margin-top:24.3pt;width:164.2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" fillcolor="white [3201]" strokeweight=".5pt">
                <v:textbox>
                  <w:txbxContent>
                    <w:p w14:paraId="7D680062" w14:textId="0F6CC45B" w:rsidR="003E5AA5" w:rsidRPr="009E2113" w:rsidRDefault="003E5AA5" w:rsidP="009E21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primary and secondary impacts of wildfires? Categorise them so that you have at least two environmental, social, economic and political impacts.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31B3F" w14:textId="477DBDD1" w:rsidR="00E9572F" w:rsidRDefault="00F42C4C">
      <w:pPr>
        <w:rPr>
          <w:sz w:val="28"/>
          <w:szCs w:val="28"/>
        </w:rPr>
      </w:pPr>
      <w:r w:rsidRPr="00B633F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BBEE1EF" wp14:editId="60CB76F9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1952625" cy="21717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E22D" w14:textId="72999697" w:rsidR="003E5AA5" w:rsidRPr="00F42C4C" w:rsidRDefault="003E5AA5">
                            <w:pPr>
                              <w:rPr>
                                <w:b/>
                              </w:rPr>
                            </w:pPr>
                            <w:r w:rsidRPr="00F42C4C">
                              <w:rPr>
                                <w:b/>
                              </w:rPr>
                              <w:t>What wildfire management techniques are used?</w:t>
                            </w:r>
                          </w:p>
                          <w:p w14:paraId="0933268E" w14:textId="0A5AC744" w:rsidR="003E5AA5" w:rsidRPr="00F42C4C" w:rsidRDefault="003E5AA5">
                            <w:pPr>
                              <w:rPr>
                                <w:b/>
                              </w:rPr>
                            </w:pPr>
                          </w:p>
                          <w:p w14:paraId="3C83C0F9" w14:textId="05687026" w:rsidR="003E5AA5" w:rsidRPr="00F42C4C" w:rsidRDefault="003E5AA5">
                            <w:pPr>
                              <w:rPr>
                                <w:b/>
                              </w:rPr>
                            </w:pPr>
                            <w:r w:rsidRPr="00F42C4C">
                              <w:rPr>
                                <w:b/>
                              </w:rPr>
                              <w:t>Which ones are the most and which the least effective? Think about the scale of the fire, the equipment/technology available and the risk to fire fighters.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E1EF" id="_x0000_s1031" type="#_x0000_t202" style="position:absolute;margin-left:102.55pt;margin-top:12.15pt;width:153.75pt;height:171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">
                <v:textbox>
                  <w:txbxContent>
                    <w:p w14:paraId="3C40E22D" w14:textId="72999697" w:rsidR="003E5AA5" w:rsidRPr="00F42C4C" w:rsidRDefault="003E5AA5">
                      <w:pPr>
                        <w:rPr>
                          <w:b/>
                        </w:rPr>
                      </w:pPr>
                      <w:r w:rsidRPr="00F42C4C">
                        <w:rPr>
                          <w:b/>
                        </w:rPr>
                        <w:t>What wildfire management techniques are used?</w:t>
                      </w:r>
                    </w:p>
                    <w:p w14:paraId="0933268E" w14:textId="0A5AC744" w:rsidR="003E5AA5" w:rsidRPr="00F42C4C" w:rsidRDefault="003E5AA5">
                      <w:pPr>
                        <w:rPr>
                          <w:b/>
                        </w:rPr>
                      </w:pPr>
                    </w:p>
                    <w:p w14:paraId="3C83C0F9" w14:textId="05687026" w:rsidR="003E5AA5" w:rsidRPr="00F42C4C" w:rsidRDefault="003E5AA5">
                      <w:pPr>
                        <w:rPr>
                          <w:b/>
                        </w:rPr>
                      </w:pPr>
                      <w:r w:rsidRPr="00F42C4C">
                        <w:rPr>
                          <w:b/>
                        </w:rPr>
                        <w:t>Which ones are the most and which the least effective? Think about the scale of the fire, the equipment/technology available and the risk to fire fighters.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3C7E3" wp14:editId="207B5FEB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2247900" cy="2828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9EACD" w14:textId="71EA836F" w:rsidR="003E5AA5" w:rsidRDefault="003E5AA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Make notes on each type of response and give examples, wherever possible, of where they have been used.</w:t>
                            </w:r>
                          </w:p>
                          <w:p w14:paraId="6765AB82" w14:textId="77777777" w:rsidR="003E5AA5" w:rsidRDefault="003E5AA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14:paraId="508C41FC" w14:textId="3C71736B" w:rsidR="003E5AA5" w:rsidRPr="00FA2B33" w:rsidRDefault="003E5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E8E9A1" wp14:editId="572E8C0C">
                                  <wp:extent cx="2020570" cy="1178560"/>
                                  <wp:effectExtent l="0" t="0" r="0" b="21590"/>
                                  <wp:docPr id="1" name="Diagra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5" r:lo="rId6" r:qs="rId7" r:cs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3C7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0;margin-top:1.65pt;width:177pt;height:222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" fillcolor="white [3201]" strokeweight=".5pt">
                <v:textbox>
                  <w:txbxContent>
                    <w:p w14:paraId="09B9EACD" w14:textId="71EA836F" w:rsidR="003E5AA5" w:rsidRDefault="003E5AA5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Make notes on each type of response and give examples, wherever possible, of where they have been used.</w:t>
                      </w:r>
                    </w:p>
                    <w:p w14:paraId="6765AB82" w14:textId="77777777" w:rsidR="003E5AA5" w:rsidRDefault="003E5AA5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14:paraId="508C41FC" w14:textId="3C71736B" w:rsidR="003E5AA5" w:rsidRPr="00FA2B33" w:rsidRDefault="003E5A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8E8E9A1" wp14:editId="572E8C0C">
                            <wp:extent cx="2020570" cy="1178560"/>
                            <wp:effectExtent l="0" t="0" r="0" b="21590"/>
                            <wp:docPr id="1" name="Diagram 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0" r:lo="rId6" r:qs="rId7" r:cs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3F6"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3418F9FE">
                <wp:simplePos x="0" y="0"/>
                <wp:positionH relativeFrom="margin">
                  <wp:posOffset>-97790</wp:posOffset>
                </wp:positionH>
                <wp:positionV relativeFrom="paragraph">
                  <wp:posOffset>3509010</wp:posOffset>
                </wp:positionV>
                <wp:extent cx="6591300" cy="2543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6DEA55C7" w:rsidR="003E5AA5" w:rsidRPr="00E81C48" w:rsidRDefault="003E5AA5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Detailed c</w:t>
                            </w: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ase study </w:t>
                            </w:r>
                            <w:r w:rsidR="007D0A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example – Alberta, </w:t>
                            </w:r>
                            <w:proofErr w:type="gramStart"/>
                            <w:r w:rsidR="007D0AB7">
                              <w:rPr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  (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This is the local scale case study)</w:t>
                            </w:r>
                          </w:p>
                          <w:p w14:paraId="0C48FD82" w14:textId="77777777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To include:-</w:t>
                            </w:r>
                          </w:p>
                          <w:p w14:paraId="67321DB2" w14:textId="1A34FBAA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spatial and temporal setting of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wildfire </w:t>
                            </w: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event.</w:t>
                            </w:r>
                          </w:p>
                          <w:p w14:paraId="00F62476" w14:textId="0DE5AF93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assessment of the perception of the wildfire, and the factors affecting those perceptions at a range of scales –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magnitude, frequency, population characteristics etc.</w:t>
                            </w:r>
                          </w:p>
                          <w:p w14:paraId="7DE16255" w14:textId="6D3C86E2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 the causes of the wildfire.</w:t>
                            </w:r>
                          </w:p>
                          <w:p w14:paraId="4A86622C" w14:textId="67ACDA38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 and assess the</w:t>
                            </w: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impacts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of the wildfire.</w:t>
                            </w:r>
                          </w:p>
                          <w:p w14:paraId="20710AC7" w14:textId="79A92000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Explain, assess and justify the response to the wildfire – including the factors affecting this response.</w:t>
                            </w:r>
                          </w:p>
                          <w:p w14:paraId="2BB73123" w14:textId="77777777" w:rsidR="003E5AA5" w:rsidRDefault="003E5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07F5" id="_x0000_s1033" type="#_x0000_t202" style="position:absolute;margin-left:-7.7pt;margin-top:276.3pt;width:519pt;height:20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LVJwIAAEw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">
                <v:textbox>
                  <w:txbxContent>
                    <w:p w14:paraId="6F64E242" w14:textId="6DEA55C7" w:rsidR="003E5AA5" w:rsidRPr="00E81C48" w:rsidRDefault="003E5AA5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Detailed c</w:t>
                      </w:r>
                      <w:r w:rsidRPr="00E81C48">
                        <w:rPr>
                          <w:b/>
                          <w:sz w:val="24"/>
                          <w:szCs w:val="24"/>
                        </w:rPr>
                        <w:t xml:space="preserve">ase study </w:t>
                      </w:r>
                      <w:r w:rsidR="007D0AB7">
                        <w:rPr>
                          <w:b/>
                          <w:sz w:val="24"/>
                          <w:szCs w:val="24"/>
                        </w:rPr>
                        <w:t xml:space="preserve">example – Alberta, </w:t>
                      </w:r>
                      <w:proofErr w:type="gramStart"/>
                      <w:r w:rsidR="007D0AB7">
                        <w:rPr>
                          <w:b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  (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This is the local scale case study)</w:t>
                      </w:r>
                    </w:p>
                    <w:p w14:paraId="0C48FD82" w14:textId="77777777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To include:-</w:t>
                      </w:r>
                    </w:p>
                    <w:p w14:paraId="67321DB2" w14:textId="1A34FBAA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 xml:space="preserve">The spatial and temporal setting of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wildfire </w:t>
                      </w:r>
                      <w:r w:rsidRPr="003932A7">
                        <w:rPr>
                          <w:b/>
                          <w:sz w:val="24"/>
                          <w:szCs w:val="24"/>
                        </w:rPr>
                        <w:t>event.</w:t>
                      </w:r>
                    </w:p>
                    <w:p w14:paraId="00F62476" w14:textId="0DE5AF93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 assessment of the perception of the wildfire, and the factors affecting those perceptions at a range of scales –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e.g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, magnitude, frequency, population characteristics etc.</w:t>
                      </w:r>
                    </w:p>
                    <w:p w14:paraId="7DE16255" w14:textId="6D3C86E2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 the causes of the wildfire.</w:t>
                      </w:r>
                    </w:p>
                    <w:p w14:paraId="4A86622C" w14:textId="67ACDA38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 and assess the</w:t>
                      </w:r>
                      <w:r w:rsidRPr="003932A7">
                        <w:rPr>
                          <w:b/>
                          <w:sz w:val="24"/>
                          <w:szCs w:val="24"/>
                        </w:rPr>
                        <w:t xml:space="preserve"> impacts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of the wildfire.</w:t>
                      </w:r>
                    </w:p>
                    <w:p w14:paraId="20710AC7" w14:textId="79A92000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Explain, assess and justify the response to the wildfire – including the factors affecting this response.</w:t>
                      </w:r>
                    </w:p>
                    <w:p w14:paraId="2BB73123" w14:textId="77777777" w:rsidR="003E5AA5" w:rsidRDefault="003E5AA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A2A"/>
    <w:multiLevelType w:val="hybridMultilevel"/>
    <w:tmpl w:val="9E5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566"/>
    <w:multiLevelType w:val="hybridMultilevel"/>
    <w:tmpl w:val="B572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12DF9"/>
    <w:multiLevelType w:val="hybridMultilevel"/>
    <w:tmpl w:val="EF9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F34F5"/>
    <w:multiLevelType w:val="hybridMultilevel"/>
    <w:tmpl w:val="9574F14A"/>
    <w:lvl w:ilvl="0" w:tplc="BD38B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D2530"/>
    <w:multiLevelType w:val="hybridMultilevel"/>
    <w:tmpl w:val="9844F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B5234"/>
    <w:rsid w:val="002E2736"/>
    <w:rsid w:val="003932A7"/>
    <w:rsid w:val="003E5AA5"/>
    <w:rsid w:val="004A3D76"/>
    <w:rsid w:val="005222D6"/>
    <w:rsid w:val="005530F0"/>
    <w:rsid w:val="005B069A"/>
    <w:rsid w:val="00646413"/>
    <w:rsid w:val="00670A39"/>
    <w:rsid w:val="00673E3B"/>
    <w:rsid w:val="006D6725"/>
    <w:rsid w:val="007D0AB7"/>
    <w:rsid w:val="00926EA5"/>
    <w:rsid w:val="009C7F14"/>
    <w:rsid w:val="009E2113"/>
    <w:rsid w:val="00AA16B0"/>
    <w:rsid w:val="00B633F6"/>
    <w:rsid w:val="00BF6212"/>
    <w:rsid w:val="00D32548"/>
    <w:rsid w:val="00D3524C"/>
    <w:rsid w:val="00E0339D"/>
    <w:rsid w:val="00E81C48"/>
    <w:rsid w:val="00E9572F"/>
    <w:rsid w:val="00F42C4C"/>
    <w:rsid w:val="00F45B85"/>
    <w:rsid w:val="00FA2B3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DA3655-FD01-4AEA-9C6A-5C2F095F661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E11D177-036D-42EA-9D44-9F250A63AE55}">
      <dgm:prSet phldrT="[Text]"/>
      <dgm:spPr/>
      <dgm:t>
        <a:bodyPr/>
        <a:lstStyle/>
        <a:p>
          <a:r>
            <a:rPr lang="en-US"/>
            <a:t>Preparedness</a:t>
          </a:r>
        </a:p>
      </dgm:t>
    </dgm:pt>
    <dgm:pt modelId="{A478C3EC-C645-47CB-B48F-1FD1EDB77FFF}" type="parTrans" cxnId="{F1B7EEC3-2CA9-4E41-9372-F3B72E64F9F6}">
      <dgm:prSet/>
      <dgm:spPr/>
      <dgm:t>
        <a:bodyPr/>
        <a:lstStyle/>
        <a:p>
          <a:endParaRPr lang="en-US"/>
        </a:p>
      </dgm:t>
    </dgm:pt>
    <dgm:pt modelId="{EFA672D2-FB17-489F-A6F7-20085D1999DE}" type="sibTrans" cxnId="{F1B7EEC3-2CA9-4E41-9372-F3B72E64F9F6}">
      <dgm:prSet/>
      <dgm:spPr/>
      <dgm:t>
        <a:bodyPr/>
        <a:lstStyle/>
        <a:p>
          <a:endParaRPr lang="en-US"/>
        </a:p>
      </dgm:t>
    </dgm:pt>
    <dgm:pt modelId="{8CE5925B-EF3A-4CD4-9896-642BFEB6E562}">
      <dgm:prSet phldrT="[Text]"/>
      <dgm:spPr/>
      <dgm:t>
        <a:bodyPr/>
        <a:lstStyle/>
        <a:p>
          <a:r>
            <a:rPr lang="en-US"/>
            <a:t>Mitigation</a:t>
          </a:r>
        </a:p>
      </dgm:t>
    </dgm:pt>
    <dgm:pt modelId="{6709C41F-2690-41BF-B026-BA9B64718F41}" type="parTrans" cxnId="{38DE84F6-555E-4930-9C22-CABFEF73660C}">
      <dgm:prSet/>
      <dgm:spPr/>
      <dgm:t>
        <a:bodyPr/>
        <a:lstStyle/>
        <a:p>
          <a:endParaRPr lang="en-US"/>
        </a:p>
      </dgm:t>
    </dgm:pt>
    <dgm:pt modelId="{2F3B3099-7320-430C-9DA7-C5DA3AC4225C}" type="sibTrans" cxnId="{38DE84F6-555E-4930-9C22-CABFEF73660C}">
      <dgm:prSet/>
      <dgm:spPr/>
      <dgm:t>
        <a:bodyPr/>
        <a:lstStyle/>
        <a:p>
          <a:endParaRPr lang="en-US"/>
        </a:p>
      </dgm:t>
    </dgm:pt>
    <dgm:pt modelId="{0A4DEBF2-347E-4746-ABA0-A64030FB5ED0}">
      <dgm:prSet phldrT="[Text]"/>
      <dgm:spPr/>
      <dgm:t>
        <a:bodyPr/>
        <a:lstStyle/>
        <a:p>
          <a:r>
            <a:rPr lang="en-US"/>
            <a:t>Prevention</a:t>
          </a:r>
        </a:p>
      </dgm:t>
    </dgm:pt>
    <dgm:pt modelId="{F2927C99-C4C4-4B83-842E-06FCC34FB1F3}" type="parTrans" cxnId="{F1481661-C385-421F-80D3-B7EDAB59D0AE}">
      <dgm:prSet/>
      <dgm:spPr/>
      <dgm:t>
        <a:bodyPr/>
        <a:lstStyle/>
        <a:p>
          <a:endParaRPr lang="en-US"/>
        </a:p>
      </dgm:t>
    </dgm:pt>
    <dgm:pt modelId="{5460F51D-F703-4F1C-9CF7-952FB7F9F453}" type="sibTrans" cxnId="{F1481661-C385-421F-80D3-B7EDAB59D0AE}">
      <dgm:prSet/>
      <dgm:spPr/>
      <dgm:t>
        <a:bodyPr/>
        <a:lstStyle/>
        <a:p>
          <a:endParaRPr lang="en-US"/>
        </a:p>
      </dgm:t>
    </dgm:pt>
    <dgm:pt modelId="{7DBE18F1-7244-4163-AFDD-54D0C2E5132E}">
      <dgm:prSet phldrT="[Text]"/>
      <dgm:spPr/>
      <dgm:t>
        <a:bodyPr/>
        <a:lstStyle/>
        <a:p>
          <a:r>
            <a:rPr lang="en-US"/>
            <a:t>Adaptation</a:t>
          </a:r>
        </a:p>
      </dgm:t>
    </dgm:pt>
    <dgm:pt modelId="{27F0DE55-0A65-4851-BEE9-6A80FC42D434}" type="parTrans" cxnId="{CDDEB172-70D1-49C7-8889-2D2EBD8E1AD2}">
      <dgm:prSet/>
      <dgm:spPr/>
      <dgm:t>
        <a:bodyPr/>
        <a:lstStyle/>
        <a:p>
          <a:endParaRPr lang="en-US"/>
        </a:p>
      </dgm:t>
    </dgm:pt>
    <dgm:pt modelId="{BEF3552B-DF8F-4E5A-BF95-926B5DD1CE64}" type="sibTrans" cxnId="{CDDEB172-70D1-49C7-8889-2D2EBD8E1AD2}">
      <dgm:prSet/>
      <dgm:spPr/>
      <dgm:t>
        <a:bodyPr/>
        <a:lstStyle/>
        <a:p>
          <a:endParaRPr lang="en-US"/>
        </a:p>
      </dgm:t>
    </dgm:pt>
    <dgm:pt modelId="{DF5C2593-5DA5-4730-BE64-64380A27283D}" type="pres">
      <dgm:prSet presAssocID="{54DA3655-FD01-4AEA-9C6A-5C2F095F661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BC36904-6192-4CA2-AC3A-7DD8E018CE1C}" type="pres">
      <dgm:prSet presAssocID="{6E11D177-036D-42EA-9D44-9F250A63AE5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814838-41CE-442F-8D67-65C9873DAA31}" type="pres">
      <dgm:prSet presAssocID="{EFA672D2-FB17-489F-A6F7-20085D1999DE}" presName="sibTrans" presStyleCnt="0"/>
      <dgm:spPr/>
    </dgm:pt>
    <dgm:pt modelId="{9B66CBBD-ACC7-4EDC-B5F3-B619D15BCB97}" type="pres">
      <dgm:prSet presAssocID="{8CE5925B-EF3A-4CD4-9896-642BFEB6E56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86D31F-AB4E-4872-8F04-07EB4D43F6B5}" type="pres">
      <dgm:prSet presAssocID="{2F3B3099-7320-430C-9DA7-C5DA3AC4225C}" presName="sibTrans" presStyleCnt="0"/>
      <dgm:spPr/>
    </dgm:pt>
    <dgm:pt modelId="{1528F5D8-B8DF-4134-A2D9-3A56F0479189}" type="pres">
      <dgm:prSet presAssocID="{0A4DEBF2-347E-4746-ABA0-A64030FB5ED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1F9697-3C1F-4B3B-9BF4-F561B39FCD0D}" type="pres">
      <dgm:prSet presAssocID="{5460F51D-F703-4F1C-9CF7-952FB7F9F453}" presName="sibTrans" presStyleCnt="0"/>
      <dgm:spPr/>
    </dgm:pt>
    <dgm:pt modelId="{45E7B987-713D-4126-B6B9-C8B5FD95F689}" type="pres">
      <dgm:prSet presAssocID="{7DBE18F1-7244-4163-AFDD-54D0C2E5132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DDEB172-70D1-49C7-8889-2D2EBD8E1AD2}" srcId="{54DA3655-FD01-4AEA-9C6A-5C2F095F6615}" destId="{7DBE18F1-7244-4163-AFDD-54D0C2E5132E}" srcOrd="3" destOrd="0" parTransId="{27F0DE55-0A65-4851-BEE9-6A80FC42D434}" sibTransId="{BEF3552B-DF8F-4E5A-BF95-926B5DD1CE64}"/>
    <dgm:cxn modelId="{8FDA38BE-AFEA-4C4B-ADFD-FCDF96B7B8D0}" type="presOf" srcId="{0A4DEBF2-347E-4746-ABA0-A64030FB5ED0}" destId="{1528F5D8-B8DF-4134-A2D9-3A56F0479189}" srcOrd="0" destOrd="0" presId="urn:microsoft.com/office/officeart/2005/8/layout/default"/>
    <dgm:cxn modelId="{7269C3CD-B107-4D26-AF86-C9C9B4EADF2B}" type="presOf" srcId="{8CE5925B-EF3A-4CD4-9896-642BFEB6E562}" destId="{9B66CBBD-ACC7-4EDC-B5F3-B619D15BCB97}" srcOrd="0" destOrd="0" presId="urn:microsoft.com/office/officeart/2005/8/layout/default"/>
    <dgm:cxn modelId="{F1B7EEC3-2CA9-4E41-9372-F3B72E64F9F6}" srcId="{54DA3655-FD01-4AEA-9C6A-5C2F095F6615}" destId="{6E11D177-036D-42EA-9D44-9F250A63AE55}" srcOrd="0" destOrd="0" parTransId="{A478C3EC-C645-47CB-B48F-1FD1EDB77FFF}" sibTransId="{EFA672D2-FB17-489F-A6F7-20085D1999DE}"/>
    <dgm:cxn modelId="{38DE84F6-555E-4930-9C22-CABFEF73660C}" srcId="{54DA3655-FD01-4AEA-9C6A-5C2F095F6615}" destId="{8CE5925B-EF3A-4CD4-9896-642BFEB6E562}" srcOrd="1" destOrd="0" parTransId="{6709C41F-2690-41BF-B026-BA9B64718F41}" sibTransId="{2F3B3099-7320-430C-9DA7-C5DA3AC4225C}"/>
    <dgm:cxn modelId="{77E7620F-8AE7-4D3B-89EB-2FC2508D52C7}" type="presOf" srcId="{54DA3655-FD01-4AEA-9C6A-5C2F095F6615}" destId="{DF5C2593-5DA5-4730-BE64-64380A27283D}" srcOrd="0" destOrd="0" presId="urn:microsoft.com/office/officeart/2005/8/layout/default"/>
    <dgm:cxn modelId="{108371D5-03B5-4A33-A03E-59264E16DCF8}" type="presOf" srcId="{6E11D177-036D-42EA-9D44-9F250A63AE55}" destId="{2BC36904-6192-4CA2-AC3A-7DD8E018CE1C}" srcOrd="0" destOrd="0" presId="urn:microsoft.com/office/officeart/2005/8/layout/default"/>
    <dgm:cxn modelId="{F1481661-C385-421F-80D3-B7EDAB59D0AE}" srcId="{54DA3655-FD01-4AEA-9C6A-5C2F095F6615}" destId="{0A4DEBF2-347E-4746-ABA0-A64030FB5ED0}" srcOrd="2" destOrd="0" parTransId="{F2927C99-C4C4-4B83-842E-06FCC34FB1F3}" sibTransId="{5460F51D-F703-4F1C-9CF7-952FB7F9F453}"/>
    <dgm:cxn modelId="{92584FAC-2F75-4AE1-B10C-BF8E94B2A6AF}" type="presOf" srcId="{7DBE18F1-7244-4163-AFDD-54D0C2E5132E}" destId="{45E7B987-713D-4126-B6B9-C8B5FD95F689}" srcOrd="0" destOrd="0" presId="urn:microsoft.com/office/officeart/2005/8/layout/default"/>
    <dgm:cxn modelId="{83575984-4E9A-421F-BD3E-18B4496FE988}" type="presParOf" srcId="{DF5C2593-5DA5-4730-BE64-64380A27283D}" destId="{2BC36904-6192-4CA2-AC3A-7DD8E018CE1C}" srcOrd="0" destOrd="0" presId="urn:microsoft.com/office/officeart/2005/8/layout/default"/>
    <dgm:cxn modelId="{B5A796A0-3121-4957-B5C7-6772E9ADF56F}" type="presParOf" srcId="{DF5C2593-5DA5-4730-BE64-64380A27283D}" destId="{11814838-41CE-442F-8D67-65C9873DAA31}" srcOrd="1" destOrd="0" presId="urn:microsoft.com/office/officeart/2005/8/layout/default"/>
    <dgm:cxn modelId="{9799D953-43BD-4CBB-96BC-10AE449A85FA}" type="presParOf" srcId="{DF5C2593-5DA5-4730-BE64-64380A27283D}" destId="{9B66CBBD-ACC7-4EDC-B5F3-B619D15BCB97}" srcOrd="2" destOrd="0" presId="urn:microsoft.com/office/officeart/2005/8/layout/default"/>
    <dgm:cxn modelId="{A6E2A593-B7AE-4801-877E-818ABEF3BD39}" type="presParOf" srcId="{DF5C2593-5DA5-4730-BE64-64380A27283D}" destId="{B086D31F-AB4E-4872-8F04-07EB4D43F6B5}" srcOrd="3" destOrd="0" presId="urn:microsoft.com/office/officeart/2005/8/layout/default"/>
    <dgm:cxn modelId="{7A517A97-8A6B-42AC-A672-134D9B9019AA}" type="presParOf" srcId="{DF5C2593-5DA5-4730-BE64-64380A27283D}" destId="{1528F5D8-B8DF-4134-A2D9-3A56F0479189}" srcOrd="4" destOrd="0" presId="urn:microsoft.com/office/officeart/2005/8/layout/default"/>
    <dgm:cxn modelId="{B7C3C6F1-1C79-4534-8AA4-8E0E5C9BEC7F}" type="presParOf" srcId="{DF5C2593-5DA5-4730-BE64-64380A27283D}" destId="{DD1F9697-3C1F-4B3B-9BF4-F561B39FCD0D}" srcOrd="5" destOrd="0" presId="urn:microsoft.com/office/officeart/2005/8/layout/default"/>
    <dgm:cxn modelId="{21B746AA-5F54-41B5-9EA2-DC5C0112E948}" type="presParOf" srcId="{DF5C2593-5DA5-4730-BE64-64380A27283D}" destId="{45E7B987-713D-4126-B6B9-C8B5FD95F68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DA3655-FD01-4AEA-9C6A-5C2F095F661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E11D177-036D-42EA-9D44-9F250A63AE55}">
      <dgm:prSet phldrT="[Text]"/>
      <dgm:spPr/>
      <dgm:t>
        <a:bodyPr/>
        <a:lstStyle/>
        <a:p>
          <a:r>
            <a:rPr lang="en-US"/>
            <a:t>Preparedness</a:t>
          </a:r>
        </a:p>
      </dgm:t>
    </dgm:pt>
    <dgm:pt modelId="{A478C3EC-C645-47CB-B48F-1FD1EDB77FFF}" type="parTrans" cxnId="{F1B7EEC3-2CA9-4E41-9372-F3B72E64F9F6}">
      <dgm:prSet/>
      <dgm:spPr/>
      <dgm:t>
        <a:bodyPr/>
        <a:lstStyle/>
        <a:p>
          <a:endParaRPr lang="en-US"/>
        </a:p>
      </dgm:t>
    </dgm:pt>
    <dgm:pt modelId="{EFA672D2-FB17-489F-A6F7-20085D1999DE}" type="sibTrans" cxnId="{F1B7EEC3-2CA9-4E41-9372-F3B72E64F9F6}">
      <dgm:prSet/>
      <dgm:spPr/>
      <dgm:t>
        <a:bodyPr/>
        <a:lstStyle/>
        <a:p>
          <a:endParaRPr lang="en-US"/>
        </a:p>
      </dgm:t>
    </dgm:pt>
    <dgm:pt modelId="{8CE5925B-EF3A-4CD4-9896-642BFEB6E562}">
      <dgm:prSet phldrT="[Text]"/>
      <dgm:spPr/>
      <dgm:t>
        <a:bodyPr/>
        <a:lstStyle/>
        <a:p>
          <a:r>
            <a:rPr lang="en-US"/>
            <a:t>Mitigation</a:t>
          </a:r>
        </a:p>
      </dgm:t>
    </dgm:pt>
    <dgm:pt modelId="{6709C41F-2690-41BF-B026-BA9B64718F41}" type="parTrans" cxnId="{38DE84F6-555E-4930-9C22-CABFEF73660C}">
      <dgm:prSet/>
      <dgm:spPr/>
      <dgm:t>
        <a:bodyPr/>
        <a:lstStyle/>
        <a:p>
          <a:endParaRPr lang="en-US"/>
        </a:p>
      </dgm:t>
    </dgm:pt>
    <dgm:pt modelId="{2F3B3099-7320-430C-9DA7-C5DA3AC4225C}" type="sibTrans" cxnId="{38DE84F6-555E-4930-9C22-CABFEF73660C}">
      <dgm:prSet/>
      <dgm:spPr/>
      <dgm:t>
        <a:bodyPr/>
        <a:lstStyle/>
        <a:p>
          <a:endParaRPr lang="en-US"/>
        </a:p>
      </dgm:t>
    </dgm:pt>
    <dgm:pt modelId="{0A4DEBF2-347E-4746-ABA0-A64030FB5ED0}">
      <dgm:prSet phldrT="[Text]"/>
      <dgm:spPr/>
      <dgm:t>
        <a:bodyPr/>
        <a:lstStyle/>
        <a:p>
          <a:r>
            <a:rPr lang="en-US"/>
            <a:t>Prevention</a:t>
          </a:r>
        </a:p>
      </dgm:t>
    </dgm:pt>
    <dgm:pt modelId="{F2927C99-C4C4-4B83-842E-06FCC34FB1F3}" type="parTrans" cxnId="{F1481661-C385-421F-80D3-B7EDAB59D0AE}">
      <dgm:prSet/>
      <dgm:spPr/>
      <dgm:t>
        <a:bodyPr/>
        <a:lstStyle/>
        <a:p>
          <a:endParaRPr lang="en-US"/>
        </a:p>
      </dgm:t>
    </dgm:pt>
    <dgm:pt modelId="{5460F51D-F703-4F1C-9CF7-952FB7F9F453}" type="sibTrans" cxnId="{F1481661-C385-421F-80D3-B7EDAB59D0AE}">
      <dgm:prSet/>
      <dgm:spPr/>
      <dgm:t>
        <a:bodyPr/>
        <a:lstStyle/>
        <a:p>
          <a:endParaRPr lang="en-US"/>
        </a:p>
      </dgm:t>
    </dgm:pt>
    <dgm:pt modelId="{7DBE18F1-7244-4163-AFDD-54D0C2E5132E}">
      <dgm:prSet phldrT="[Text]"/>
      <dgm:spPr/>
      <dgm:t>
        <a:bodyPr/>
        <a:lstStyle/>
        <a:p>
          <a:r>
            <a:rPr lang="en-US"/>
            <a:t>Adaptation</a:t>
          </a:r>
        </a:p>
      </dgm:t>
    </dgm:pt>
    <dgm:pt modelId="{27F0DE55-0A65-4851-BEE9-6A80FC42D434}" type="parTrans" cxnId="{CDDEB172-70D1-49C7-8889-2D2EBD8E1AD2}">
      <dgm:prSet/>
      <dgm:spPr/>
      <dgm:t>
        <a:bodyPr/>
        <a:lstStyle/>
        <a:p>
          <a:endParaRPr lang="en-US"/>
        </a:p>
      </dgm:t>
    </dgm:pt>
    <dgm:pt modelId="{BEF3552B-DF8F-4E5A-BF95-926B5DD1CE64}" type="sibTrans" cxnId="{CDDEB172-70D1-49C7-8889-2D2EBD8E1AD2}">
      <dgm:prSet/>
      <dgm:spPr/>
      <dgm:t>
        <a:bodyPr/>
        <a:lstStyle/>
        <a:p>
          <a:endParaRPr lang="en-US"/>
        </a:p>
      </dgm:t>
    </dgm:pt>
    <dgm:pt modelId="{DF5C2593-5DA5-4730-BE64-64380A27283D}" type="pres">
      <dgm:prSet presAssocID="{54DA3655-FD01-4AEA-9C6A-5C2F095F661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BC36904-6192-4CA2-AC3A-7DD8E018CE1C}" type="pres">
      <dgm:prSet presAssocID="{6E11D177-036D-42EA-9D44-9F250A63AE5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814838-41CE-442F-8D67-65C9873DAA31}" type="pres">
      <dgm:prSet presAssocID="{EFA672D2-FB17-489F-A6F7-20085D1999DE}" presName="sibTrans" presStyleCnt="0"/>
      <dgm:spPr/>
    </dgm:pt>
    <dgm:pt modelId="{9B66CBBD-ACC7-4EDC-B5F3-B619D15BCB97}" type="pres">
      <dgm:prSet presAssocID="{8CE5925B-EF3A-4CD4-9896-642BFEB6E56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86D31F-AB4E-4872-8F04-07EB4D43F6B5}" type="pres">
      <dgm:prSet presAssocID="{2F3B3099-7320-430C-9DA7-C5DA3AC4225C}" presName="sibTrans" presStyleCnt="0"/>
      <dgm:spPr/>
    </dgm:pt>
    <dgm:pt modelId="{1528F5D8-B8DF-4134-A2D9-3A56F0479189}" type="pres">
      <dgm:prSet presAssocID="{0A4DEBF2-347E-4746-ABA0-A64030FB5ED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1F9697-3C1F-4B3B-9BF4-F561B39FCD0D}" type="pres">
      <dgm:prSet presAssocID="{5460F51D-F703-4F1C-9CF7-952FB7F9F453}" presName="sibTrans" presStyleCnt="0"/>
      <dgm:spPr/>
    </dgm:pt>
    <dgm:pt modelId="{45E7B987-713D-4126-B6B9-C8B5FD95F689}" type="pres">
      <dgm:prSet presAssocID="{7DBE18F1-7244-4163-AFDD-54D0C2E5132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DDEB172-70D1-49C7-8889-2D2EBD8E1AD2}" srcId="{54DA3655-FD01-4AEA-9C6A-5C2F095F6615}" destId="{7DBE18F1-7244-4163-AFDD-54D0C2E5132E}" srcOrd="3" destOrd="0" parTransId="{27F0DE55-0A65-4851-BEE9-6A80FC42D434}" sibTransId="{BEF3552B-DF8F-4E5A-BF95-926B5DD1CE64}"/>
    <dgm:cxn modelId="{8FDA38BE-AFEA-4C4B-ADFD-FCDF96B7B8D0}" type="presOf" srcId="{0A4DEBF2-347E-4746-ABA0-A64030FB5ED0}" destId="{1528F5D8-B8DF-4134-A2D9-3A56F0479189}" srcOrd="0" destOrd="0" presId="urn:microsoft.com/office/officeart/2005/8/layout/default"/>
    <dgm:cxn modelId="{7269C3CD-B107-4D26-AF86-C9C9B4EADF2B}" type="presOf" srcId="{8CE5925B-EF3A-4CD4-9896-642BFEB6E562}" destId="{9B66CBBD-ACC7-4EDC-B5F3-B619D15BCB97}" srcOrd="0" destOrd="0" presId="urn:microsoft.com/office/officeart/2005/8/layout/default"/>
    <dgm:cxn modelId="{F1B7EEC3-2CA9-4E41-9372-F3B72E64F9F6}" srcId="{54DA3655-FD01-4AEA-9C6A-5C2F095F6615}" destId="{6E11D177-036D-42EA-9D44-9F250A63AE55}" srcOrd="0" destOrd="0" parTransId="{A478C3EC-C645-47CB-B48F-1FD1EDB77FFF}" sibTransId="{EFA672D2-FB17-489F-A6F7-20085D1999DE}"/>
    <dgm:cxn modelId="{38DE84F6-555E-4930-9C22-CABFEF73660C}" srcId="{54DA3655-FD01-4AEA-9C6A-5C2F095F6615}" destId="{8CE5925B-EF3A-4CD4-9896-642BFEB6E562}" srcOrd="1" destOrd="0" parTransId="{6709C41F-2690-41BF-B026-BA9B64718F41}" sibTransId="{2F3B3099-7320-430C-9DA7-C5DA3AC4225C}"/>
    <dgm:cxn modelId="{77E7620F-8AE7-4D3B-89EB-2FC2508D52C7}" type="presOf" srcId="{54DA3655-FD01-4AEA-9C6A-5C2F095F6615}" destId="{DF5C2593-5DA5-4730-BE64-64380A27283D}" srcOrd="0" destOrd="0" presId="urn:microsoft.com/office/officeart/2005/8/layout/default"/>
    <dgm:cxn modelId="{108371D5-03B5-4A33-A03E-59264E16DCF8}" type="presOf" srcId="{6E11D177-036D-42EA-9D44-9F250A63AE55}" destId="{2BC36904-6192-4CA2-AC3A-7DD8E018CE1C}" srcOrd="0" destOrd="0" presId="urn:microsoft.com/office/officeart/2005/8/layout/default"/>
    <dgm:cxn modelId="{F1481661-C385-421F-80D3-B7EDAB59D0AE}" srcId="{54DA3655-FD01-4AEA-9C6A-5C2F095F6615}" destId="{0A4DEBF2-347E-4746-ABA0-A64030FB5ED0}" srcOrd="2" destOrd="0" parTransId="{F2927C99-C4C4-4B83-842E-06FCC34FB1F3}" sibTransId="{5460F51D-F703-4F1C-9CF7-952FB7F9F453}"/>
    <dgm:cxn modelId="{92584FAC-2F75-4AE1-B10C-BF8E94B2A6AF}" type="presOf" srcId="{7DBE18F1-7244-4163-AFDD-54D0C2E5132E}" destId="{45E7B987-713D-4126-B6B9-C8B5FD95F689}" srcOrd="0" destOrd="0" presId="urn:microsoft.com/office/officeart/2005/8/layout/default"/>
    <dgm:cxn modelId="{83575984-4E9A-421F-BD3E-18B4496FE988}" type="presParOf" srcId="{DF5C2593-5DA5-4730-BE64-64380A27283D}" destId="{2BC36904-6192-4CA2-AC3A-7DD8E018CE1C}" srcOrd="0" destOrd="0" presId="urn:microsoft.com/office/officeart/2005/8/layout/default"/>
    <dgm:cxn modelId="{B5A796A0-3121-4957-B5C7-6772E9ADF56F}" type="presParOf" srcId="{DF5C2593-5DA5-4730-BE64-64380A27283D}" destId="{11814838-41CE-442F-8D67-65C9873DAA31}" srcOrd="1" destOrd="0" presId="urn:microsoft.com/office/officeart/2005/8/layout/default"/>
    <dgm:cxn modelId="{9799D953-43BD-4CBB-96BC-10AE449A85FA}" type="presParOf" srcId="{DF5C2593-5DA5-4730-BE64-64380A27283D}" destId="{9B66CBBD-ACC7-4EDC-B5F3-B619D15BCB97}" srcOrd="2" destOrd="0" presId="urn:microsoft.com/office/officeart/2005/8/layout/default"/>
    <dgm:cxn modelId="{A6E2A593-B7AE-4801-877E-818ABEF3BD39}" type="presParOf" srcId="{DF5C2593-5DA5-4730-BE64-64380A27283D}" destId="{B086D31F-AB4E-4872-8F04-07EB4D43F6B5}" srcOrd="3" destOrd="0" presId="urn:microsoft.com/office/officeart/2005/8/layout/default"/>
    <dgm:cxn modelId="{7A517A97-8A6B-42AC-A672-134D9B9019AA}" type="presParOf" srcId="{DF5C2593-5DA5-4730-BE64-64380A27283D}" destId="{1528F5D8-B8DF-4134-A2D9-3A56F0479189}" srcOrd="4" destOrd="0" presId="urn:microsoft.com/office/officeart/2005/8/layout/default"/>
    <dgm:cxn modelId="{B7C3C6F1-1C79-4534-8AA4-8E0E5C9BEC7F}" type="presParOf" srcId="{DF5C2593-5DA5-4730-BE64-64380A27283D}" destId="{DD1F9697-3C1F-4B3B-9BF4-F561B39FCD0D}" srcOrd="5" destOrd="0" presId="urn:microsoft.com/office/officeart/2005/8/layout/default"/>
    <dgm:cxn modelId="{21B746AA-5F54-41B5-9EA2-DC5C0112E948}" type="presParOf" srcId="{DF5C2593-5DA5-4730-BE64-64380A27283D}" destId="{45E7B987-713D-4126-B6B9-C8B5FD95F68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C36904-6192-4CA2-AC3A-7DD8E018CE1C}">
      <dsp:nvSpPr>
        <dsp:cNvPr id="0" name=""/>
        <dsp:cNvSpPr/>
      </dsp:nvSpPr>
      <dsp:spPr>
        <a:xfrm>
          <a:off x="59295" y="571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Preparedness</a:t>
          </a:r>
        </a:p>
      </dsp:txBody>
      <dsp:txXfrm>
        <a:off x="59295" y="571"/>
        <a:ext cx="905704" cy="543422"/>
      </dsp:txXfrm>
    </dsp:sp>
    <dsp:sp modelId="{9B66CBBD-ACC7-4EDC-B5F3-B619D15BCB97}">
      <dsp:nvSpPr>
        <dsp:cNvPr id="0" name=""/>
        <dsp:cNvSpPr/>
      </dsp:nvSpPr>
      <dsp:spPr>
        <a:xfrm>
          <a:off x="1055570" y="571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Mitigation</a:t>
          </a:r>
        </a:p>
      </dsp:txBody>
      <dsp:txXfrm>
        <a:off x="1055570" y="571"/>
        <a:ext cx="905704" cy="543422"/>
      </dsp:txXfrm>
    </dsp:sp>
    <dsp:sp modelId="{1528F5D8-B8DF-4134-A2D9-3A56F0479189}">
      <dsp:nvSpPr>
        <dsp:cNvPr id="0" name=""/>
        <dsp:cNvSpPr/>
      </dsp:nvSpPr>
      <dsp:spPr>
        <a:xfrm>
          <a:off x="59295" y="634565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Prevention</a:t>
          </a:r>
        </a:p>
      </dsp:txBody>
      <dsp:txXfrm>
        <a:off x="59295" y="634565"/>
        <a:ext cx="905704" cy="543422"/>
      </dsp:txXfrm>
    </dsp:sp>
    <dsp:sp modelId="{45E7B987-713D-4126-B6B9-C8B5FD95F689}">
      <dsp:nvSpPr>
        <dsp:cNvPr id="0" name=""/>
        <dsp:cNvSpPr/>
      </dsp:nvSpPr>
      <dsp:spPr>
        <a:xfrm>
          <a:off x="1055570" y="634565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Adaptation</a:t>
          </a:r>
        </a:p>
      </dsp:txBody>
      <dsp:txXfrm>
        <a:off x="1055570" y="634565"/>
        <a:ext cx="905704" cy="543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76245742</Template>
  <TotalTime>0</TotalTime>
  <Pages>1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2019-12-10T10:57:00Z</cp:lastPrinted>
  <dcterms:created xsi:type="dcterms:W3CDTF">2019-12-10T10:57:00Z</dcterms:created>
  <dcterms:modified xsi:type="dcterms:W3CDTF">2019-12-10T10:57:00Z</dcterms:modified>
</cp:coreProperties>
</file>