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1C6F6038" w:rsidR="000B74B2" w:rsidRDefault="00BF6212" w:rsidP="00E9572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FF7C60">
        <w:rPr>
          <w:b/>
          <w:sz w:val="28"/>
          <w:szCs w:val="28"/>
          <w:u w:val="single"/>
        </w:rPr>
        <w:t>s</w:t>
      </w:r>
      <w:r w:rsidR="00F45B85">
        <w:rPr>
          <w:b/>
          <w:sz w:val="28"/>
          <w:szCs w:val="28"/>
          <w:u w:val="single"/>
        </w:rPr>
        <w:t>torm</w:t>
      </w:r>
      <w:r w:rsidR="00FF7C60">
        <w:rPr>
          <w:b/>
          <w:sz w:val="28"/>
          <w:szCs w:val="28"/>
          <w:u w:val="single"/>
        </w:rPr>
        <w:t xml:space="preserve"> hazards</w:t>
      </w:r>
    </w:p>
    <w:p w14:paraId="2317D156" w14:textId="48ED6A49" w:rsidR="00E9572F" w:rsidRDefault="002B5234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55ED85F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2143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84D5" w14:textId="5C6562A3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Describe the distribution of </w:t>
                            </w:r>
                            <w:r w:rsidR="00F45B85">
                              <w:rPr>
                                <w:b/>
                              </w:rPr>
                              <w:t>storms</w:t>
                            </w:r>
                            <w:r>
                              <w:rPr>
                                <w:b/>
                              </w:rPr>
                              <w:t xml:space="preserve"> globally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3885EA7F" w14:textId="74E72141" w:rsidR="00F45B85" w:rsidRDefault="00F45B85" w:rsidP="002B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Where are</w:t>
                            </w:r>
                            <w:r w:rsidR="002B5234" w:rsidRPr="002B5234">
                              <w:rPr>
                                <w:b/>
                              </w:rPr>
                              <w:t xml:space="preserve"> hurricanes, cyclones and typhoons found?</w:t>
                            </w:r>
                          </w:p>
                          <w:p w14:paraId="61F3C36E" w14:textId="4EAAF520" w:rsid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Describe the track of tropical storms.</w:t>
                            </w:r>
                          </w:p>
                          <w:p w14:paraId="0F8AA26C" w14:textId="175D7E42" w:rsid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When do they occur?</w:t>
                            </w:r>
                          </w:p>
                          <w:p w14:paraId="78C16B50" w14:textId="4E7E2D28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Where are tropical storms more frequently found?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16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">
                <v:textbox>
                  <w:txbxContent>
                    <w:p w14:paraId="1C3A84D5" w14:textId="5C6562A3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Describe the distribution of </w:t>
                      </w:r>
                      <w:r w:rsidR="00F45B85">
                        <w:rPr>
                          <w:b/>
                        </w:rPr>
                        <w:t>storms</w:t>
                      </w:r>
                      <w:r>
                        <w:rPr>
                          <w:b/>
                        </w:rPr>
                        <w:t xml:space="preserve"> globally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3885EA7F" w14:textId="74E72141" w:rsidR="00F45B85" w:rsidRDefault="00F45B85" w:rsidP="002B52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Where are</w:t>
                      </w:r>
                      <w:r w:rsidR="002B5234" w:rsidRPr="002B5234">
                        <w:rPr>
                          <w:b/>
                        </w:rPr>
                        <w:t xml:space="preserve"> hurricanes, cyclones and typhoons found?</w:t>
                      </w:r>
                    </w:p>
                    <w:p w14:paraId="61F3C36E" w14:textId="4EAAF520" w:rsidR="002B5234" w:rsidRDefault="002B5234" w:rsidP="002B52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Describe the track of tropical storms.</w:t>
                      </w:r>
                    </w:p>
                    <w:p w14:paraId="0F8AA26C" w14:textId="175D7E42" w:rsidR="002B5234" w:rsidRDefault="002B5234" w:rsidP="002B52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When do they occur?</w:t>
                      </w:r>
                    </w:p>
                    <w:p w14:paraId="78C16B50" w14:textId="4E7E2D28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Where are tropical storms more frequently found?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2BD5A8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0081" w14:textId="7B367062" w:rsidR="002E2736" w:rsidRPr="002B5234" w:rsidRDefault="002B5234">
                            <w:p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Explain the factors that are needed for tropical storms to form.</w:t>
                            </w:r>
                          </w:p>
                          <w:p w14:paraId="72826220" w14:textId="7E7B8026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Oceans</w:t>
                            </w:r>
                          </w:p>
                          <w:p w14:paraId="62F03826" w14:textId="35323CE9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Sea temperatures</w:t>
                            </w:r>
                          </w:p>
                          <w:p w14:paraId="6357871E" w14:textId="25262C4A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Atmospheric instability</w:t>
                            </w:r>
                          </w:p>
                          <w:p w14:paraId="447DE5FA" w14:textId="35A3118E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Coriolis force</w:t>
                            </w:r>
                          </w:p>
                          <w:p w14:paraId="4BE5322D" w14:textId="1B898CEC" w:rsidR="002B5234" w:rsidRPr="002B5234" w:rsidRDefault="002B5234" w:rsidP="002B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>Uniform winds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QJTwIAAKk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" fillcolor="white [3201]" strokeweight=".5pt">
                <v:textbox>
                  <w:txbxContent>
                    <w:p w14:paraId="0AFD0081" w14:textId="7B367062" w:rsidR="002E2736" w:rsidRPr="002B5234" w:rsidRDefault="002B5234">
                      <w:p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Explain the factors that are needed for tropical storms to form.</w:t>
                      </w:r>
                    </w:p>
                    <w:p w14:paraId="72826220" w14:textId="7E7B8026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Oceans</w:t>
                      </w:r>
                    </w:p>
                    <w:p w14:paraId="62F03826" w14:textId="35323CE9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Sea temperatures</w:t>
                      </w:r>
                    </w:p>
                    <w:p w14:paraId="6357871E" w14:textId="25262C4A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Atmospheric instability</w:t>
                      </w:r>
                    </w:p>
                    <w:p w14:paraId="447DE5FA" w14:textId="35A3118E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Coriolis force</w:t>
                      </w:r>
                    </w:p>
                    <w:p w14:paraId="4BE5322D" w14:textId="1B898CEC" w:rsidR="002B5234" w:rsidRPr="002B5234" w:rsidRDefault="002B5234" w:rsidP="002B5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>Uniform winds</w:t>
                      </w:r>
                    </w:p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6BAC0939" w:rsidR="00E9572F" w:rsidRDefault="002B5234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77D70162">
                <wp:simplePos x="0" y="0"/>
                <wp:positionH relativeFrom="column">
                  <wp:posOffset>2914650</wp:posOffset>
                </wp:positionH>
                <wp:positionV relativeFrom="paragraph">
                  <wp:posOffset>347345</wp:posOffset>
                </wp:positionV>
                <wp:extent cx="3438525" cy="2809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75718C62" w:rsidR="00FF7C60" w:rsidRDefault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main characteristics of a hurricane?</w:t>
                            </w:r>
                          </w:p>
                          <w:p w14:paraId="2023903A" w14:textId="5B108B7C" w:rsidR="002B5234" w:rsidRDefault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how hurricanes are formed? </w:t>
                            </w:r>
                          </w:p>
                          <w:p w14:paraId="24C3EC3D" w14:textId="7F2DDBD0" w:rsidR="002B5234" w:rsidRDefault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the role of latent heat in hurricane formation?</w:t>
                            </w:r>
                          </w:p>
                          <w:p w14:paraId="1D56BF6A" w14:textId="0454D7F0" w:rsidR="002B5234" w:rsidRDefault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hurricanes measured and what is the limitation of the scale used?</w:t>
                            </w:r>
                          </w:p>
                          <w:p w14:paraId="45ECBF98" w14:textId="24F44AB9" w:rsidR="002B5234" w:rsidRDefault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speed needs to be sustained for a category 1 hurricane?</w:t>
                            </w:r>
                          </w:p>
                          <w:p w14:paraId="44F5ADE8" w14:textId="26C5C28C" w:rsidR="002B5234" w:rsidRDefault="002B5234" w:rsidP="002B52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speed needs to be sustained for a category 5 hurricane?</w:t>
                            </w:r>
                          </w:p>
                          <w:p w14:paraId="40CBDCC7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E185ED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DBB87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00E6F" w14:textId="77777777" w:rsidR="00FF7C60" w:rsidRDefault="00FF7C60"/>
                          <w:p w14:paraId="35769F6D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3CD3A" id="_x0000_s1028" type="#_x0000_t202" style="position:absolute;margin-left:229.5pt;margin-top:27.35pt;width:270.75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">
                <v:textbox>
                  <w:txbxContent>
                    <w:p w14:paraId="0252E29A" w14:textId="75718C62" w:rsidR="00FF7C60" w:rsidRDefault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main characteristics of a hurricane?</w:t>
                      </w:r>
                    </w:p>
                    <w:p w14:paraId="2023903A" w14:textId="5B108B7C" w:rsidR="002B5234" w:rsidRDefault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Explain how hurricanes are formed? </w:t>
                      </w:r>
                    </w:p>
                    <w:p w14:paraId="24C3EC3D" w14:textId="7F2DDBD0" w:rsidR="002B5234" w:rsidRDefault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the role of latent heat in hurricane formation?</w:t>
                      </w:r>
                    </w:p>
                    <w:p w14:paraId="1D56BF6A" w14:textId="0454D7F0" w:rsidR="002B5234" w:rsidRDefault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hurricanes measured and what is the limitation of the scale used?</w:t>
                      </w:r>
                    </w:p>
                    <w:p w14:paraId="45ECBF98" w14:textId="24F44AB9" w:rsidR="002B5234" w:rsidRDefault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speed needs to be sustained for a category 1 hurricane?</w:t>
                      </w:r>
                    </w:p>
                    <w:p w14:paraId="44F5ADE8" w14:textId="26C5C28C" w:rsidR="002B5234" w:rsidRDefault="002B5234" w:rsidP="002B52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speed needs to be sustained for a category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hurricane?</w:t>
                      </w:r>
                    </w:p>
                    <w:p w14:paraId="40CBDCC7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E185ED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DBB87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00E6F" w14:textId="77777777" w:rsidR="00FF7C60" w:rsidRDefault="00FF7C60"/>
                    <w:p w14:paraId="35769F6D" w14:textId="77777777" w:rsidR="00FF7C60" w:rsidRDefault="00FF7C60"/>
                  </w:txbxContent>
                </v:textbox>
                <w10:wrap type="square"/>
              </v:shape>
            </w:pict>
          </mc:Fallback>
        </mc:AlternateContent>
      </w:r>
    </w:p>
    <w:p w14:paraId="508B056A" w14:textId="7E574503" w:rsidR="00E9572F" w:rsidRDefault="009E2113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74FF7228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2360930" cy="1404620"/>
                <wp:effectExtent l="0" t="0" r="279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F5E0" w14:textId="76CDFA68" w:rsidR="009E2113" w:rsidRPr="009E2113" w:rsidRDefault="009E2113">
                            <w:p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Explain the impacts of each of the following hazards and give examples to demonstrate the significance of the hazard.</w:t>
                            </w:r>
                          </w:p>
                          <w:p w14:paraId="570C54A7" w14:textId="4249543A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High winds</w:t>
                            </w:r>
                          </w:p>
                          <w:p w14:paraId="1230FC8E" w14:textId="3AEA0915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Storm surges</w:t>
                            </w:r>
                          </w:p>
                          <w:p w14:paraId="3F6B34CF" w14:textId="039C90C4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Coastal flooding</w:t>
                            </w:r>
                          </w:p>
                          <w:p w14:paraId="286A60A8" w14:textId="5C12CB15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River flooding</w:t>
                            </w:r>
                          </w:p>
                          <w:p w14:paraId="5805D9B9" w14:textId="3C565701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Landslides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39D8F" id="_x0000_s1029" type="#_x0000_t202" style="position:absolute;margin-left:0;margin-top:107.9pt;width:185.9pt;height:110.6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">
                <v:textbox style="mso-fit-shape-to-text:t">
                  <w:txbxContent>
                    <w:p w14:paraId="61FDF5E0" w14:textId="76CDFA68" w:rsidR="009E2113" w:rsidRPr="009E2113" w:rsidRDefault="009E2113">
                      <w:p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Explain the impacts of each of the following hazards and give examples to demonstrate the significance of the hazard.</w:t>
                      </w:r>
                    </w:p>
                    <w:p w14:paraId="570C54A7" w14:textId="4249543A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High winds</w:t>
                      </w:r>
                    </w:p>
                    <w:p w14:paraId="1230FC8E" w14:textId="3AEA0915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Storm surges</w:t>
                      </w:r>
                    </w:p>
                    <w:p w14:paraId="3F6B34CF" w14:textId="039C90C4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Coastal flooding</w:t>
                      </w:r>
                    </w:p>
                    <w:p w14:paraId="286A60A8" w14:textId="5C12CB15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River flooding</w:t>
                      </w:r>
                    </w:p>
                    <w:p w14:paraId="5805D9B9" w14:textId="3C565701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Landslides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234"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04FE268F">
                <wp:simplePos x="0" y="0"/>
                <wp:positionH relativeFrom="margin">
                  <wp:align>left</wp:align>
                </wp:positionH>
                <wp:positionV relativeFrom="paragraph">
                  <wp:posOffset>618490</wp:posOffset>
                </wp:positionV>
                <wp:extent cx="2360930" cy="1404620"/>
                <wp:effectExtent l="0" t="0" r="279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51CCE8B7" w:rsidR="002B5234" w:rsidRPr="009E2113" w:rsidRDefault="002B5234">
                            <w:p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 xml:space="preserve">What </w:t>
                            </w:r>
                            <w:r w:rsidR="009E2113" w:rsidRPr="009E2113">
                              <w:rPr>
                                <w:b/>
                              </w:rPr>
                              <w:t xml:space="preserve">physical and human </w:t>
                            </w:r>
                            <w:r w:rsidRPr="009E2113">
                              <w:rPr>
                                <w:b/>
                              </w:rPr>
                              <w:t>factors affect the severity of storm hazards?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B468CF" id="_x0000_s1030" type="#_x0000_t202" style="position:absolute;margin-left:0;margin-top:48.7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mVF9rtwAAAAHAQAADwAAAAAAAAAAAAAAAAB/BAAAZHJzL2Rvd25y&#10;ZXYueG1sUEsFBgAAAAAEAAQA8wAAAIgFAAAAAA==&#10;">
                <v:textbox style="mso-fit-shape-to-text:t">
                  <w:txbxContent>
                    <w:p w14:paraId="41002719" w14:textId="51CCE8B7" w:rsidR="002B5234" w:rsidRPr="009E2113" w:rsidRDefault="002B5234">
                      <w:p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 xml:space="preserve">What </w:t>
                      </w:r>
                      <w:r w:rsidR="009E2113" w:rsidRPr="009E2113">
                        <w:rPr>
                          <w:b/>
                        </w:rPr>
                        <w:t xml:space="preserve">physical and human </w:t>
                      </w:r>
                      <w:r w:rsidRPr="009E2113">
                        <w:rPr>
                          <w:b/>
                        </w:rPr>
                        <w:t>factors affect the severity of storm hazards?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68304D2D" w:rsidR="00E9572F" w:rsidRDefault="009E211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72B98675">
                <wp:simplePos x="0" y="0"/>
                <wp:positionH relativeFrom="column">
                  <wp:posOffset>2857500</wp:posOffset>
                </wp:positionH>
                <wp:positionV relativeFrom="paragraph">
                  <wp:posOffset>2361565</wp:posOffset>
                </wp:positionV>
                <wp:extent cx="3752850" cy="1571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4173B" w14:textId="4A87A487" w:rsidR="009E2113" w:rsidRPr="009E2113" w:rsidRDefault="009E2113">
                            <w:p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How can storm hazards be managed?</w:t>
                            </w:r>
                          </w:p>
                          <w:p w14:paraId="50BFBD69" w14:textId="797CD0B1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Preparation</w:t>
                            </w:r>
                          </w:p>
                          <w:p w14:paraId="445F0079" w14:textId="677CC060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Mitigation</w:t>
                            </w:r>
                          </w:p>
                          <w:p w14:paraId="37ED166A" w14:textId="001BE9D0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 xml:space="preserve">Prevention </w:t>
                            </w:r>
                          </w:p>
                          <w:p w14:paraId="49E58131" w14:textId="451CD018" w:rsidR="009E2113" w:rsidRPr="009E2113" w:rsidRDefault="009E2113" w:rsidP="009E2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Adaptation</w:t>
                            </w:r>
                          </w:p>
                          <w:p w14:paraId="7D680062" w14:textId="02A4A4F2" w:rsidR="009E2113" w:rsidRPr="009E2113" w:rsidRDefault="009E2113" w:rsidP="009E2113">
                            <w:pPr>
                              <w:rPr>
                                <w:b/>
                              </w:rPr>
                            </w:pPr>
                            <w:r w:rsidRPr="009E2113">
                              <w:rPr>
                                <w:b/>
                              </w:rPr>
                              <w:t>Give examples, wherever possible, of the effectiveness of each of the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D9935" id="Text Box 10" o:spid="_x0000_s1031" type="#_x0000_t202" style="position:absolute;margin-left:225pt;margin-top:185.95pt;width:295.5pt;height:1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" fillcolor="white [3201]" strokeweight=".5pt">
                <v:textbox>
                  <w:txbxContent>
                    <w:p w14:paraId="5B54173B" w14:textId="4A87A487" w:rsidR="009E2113" w:rsidRPr="009E2113" w:rsidRDefault="009E2113">
                      <w:p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How can storm hazards be managed?</w:t>
                      </w:r>
                    </w:p>
                    <w:p w14:paraId="50BFBD69" w14:textId="797CD0B1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Preparation</w:t>
                      </w:r>
                    </w:p>
                    <w:p w14:paraId="445F0079" w14:textId="677CC060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Mitigation</w:t>
                      </w:r>
                    </w:p>
                    <w:p w14:paraId="37ED166A" w14:textId="001BE9D0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 xml:space="preserve">Prevention </w:t>
                      </w:r>
                    </w:p>
                    <w:p w14:paraId="49E58131" w14:textId="451CD018" w:rsidR="009E2113" w:rsidRPr="009E2113" w:rsidRDefault="009E2113" w:rsidP="009E2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Adaptation</w:t>
                      </w:r>
                    </w:p>
                    <w:p w14:paraId="7D680062" w14:textId="02A4A4F2" w:rsidR="009E2113" w:rsidRPr="009E2113" w:rsidRDefault="009E2113" w:rsidP="009E2113">
                      <w:pPr>
                        <w:rPr>
                          <w:b/>
                        </w:rPr>
                      </w:pPr>
                      <w:r w:rsidRPr="009E2113">
                        <w:rPr>
                          <w:b/>
                        </w:rPr>
                        <w:t>Give examples, wherever possible, of the effectiveness of each of the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886E" w14:textId="14A233A8" w:rsidR="00E9572F" w:rsidRDefault="00E9572F">
      <w:pPr>
        <w:rPr>
          <w:sz w:val="28"/>
          <w:szCs w:val="28"/>
        </w:rPr>
      </w:pPr>
    </w:p>
    <w:p w14:paraId="3FBAD3FB" w14:textId="4EB76B16" w:rsidR="00E9572F" w:rsidRDefault="00E9572F">
      <w:pPr>
        <w:rPr>
          <w:sz w:val="28"/>
          <w:szCs w:val="28"/>
        </w:rPr>
      </w:pPr>
    </w:p>
    <w:p w14:paraId="7D631B3F" w14:textId="01EAB08D" w:rsidR="00E9572F" w:rsidRDefault="00FA2B3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0FFA2455">
                <wp:simplePos x="0" y="0"/>
                <wp:positionH relativeFrom="column">
                  <wp:posOffset>3962400</wp:posOffset>
                </wp:positionH>
                <wp:positionV relativeFrom="paragraph">
                  <wp:posOffset>1108710</wp:posOffset>
                </wp:positionV>
                <wp:extent cx="220980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FCFC7" w14:textId="2174DE01" w:rsidR="00FA2B33" w:rsidRPr="00FA2B33" w:rsidRDefault="00FA2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Compare the two case studies (similarities and differences)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3C7E3" id="Text Box 11" o:spid="_x0000_s1032" type="#_x0000_t202" style="position:absolute;margin-left:312pt;margin-top:87.3pt;width:174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" fillcolor="white [3201]" strokeweight=".5pt">
                <v:textbox>
                  <w:txbxContent>
                    <w:p w14:paraId="0FBFCFC7" w14:textId="2174DE01" w:rsidR="00FA2B33" w:rsidRPr="00FA2B33" w:rsidRDefault="00FA2B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Compare the two case studies (similarities and differences)</w:t>
                      </w:r>
                    </w:p>
                  </w:txbxContent>
                </v:textbox>
              </v:shape>
            </w:pict>
          </mc:Fallback>
        </mc:AlternateContent>
      </w:r>
      <w:r w:rsidR="009E2113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1B59A767">
                <wp:simplePos x="0" y="0"/>
                <wp:positionH relativeFrom="margin">
                  <wp:align>right</wp:align>
                </wp:positionH>
                <wp:positionV relativeFrom="paragraph">
                  <wp:posOffset>927735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0DF917B9" w:rsidR="00FF7C60" w:rsidRPr="00E81C48" w:rsidRDefault="002E2736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="00FF7C60" w:rsidRPr="00E81C48">
                              <w:rPr>
                                <w:b/>
                                <w:sz w:val="24"/>
                                <w:szCs w:val="24"/>
                              </w:rPr>
                              <w:t>ase study example</w:t>
                            </w:r>
                            <w:r w:rsidR="00FA2B33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9E21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Katrina </w:t>
                            </w:r>
                            <w:r w:rsidR="009E2113" w:rsidRPr="00FA2B3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 w:rsidR="009E21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Nargis</w:t>
                            </w:r>
                            <w:r w:rsidR="00FA2B3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48FD82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proofErr w:type="gramStart"/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67321DB2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14:paraId="00F62476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14:paraId="7DE16255" w14:textId="31111061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</w:t>
                            </w:r>
                            <w:r w:rsidR="009E2113">
                              <w:rPr>
                                <w:b/>
                                <w:sz w:val="24"/>
                                <w:szCs w:val="24"/>
                              </w:rPr>
                              <w:t>, government.</w:t>
                            </w:r>
                          </w:p>
                          <w:p w14:paraId="4A86622C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14:paraId="20710AC7" w14:textId="62A4AD1C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Assessment and justification of the response to the event – </w:t>
                            </w:r>
                            <w:r w:rsidR="009E2113">
                              <w:rPr>
                                <w:b/>
                                <w:sz w:val="24"/>
                                <w:szCs w:val="24"/>
                              </w:rPr>
                              <w:t>preparation, mitigation, prevention and adaptation</w:t>
                            </w:r>
                          </w:p>
                          <w:p w14:paraId="2BB73123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2A07F5" id="_x0000_s1033" type="#_x0000_t202" style="position:absolute;margin-left:467.8pt;margin-top:73.05pt;width:519pt;height:20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">
                <v:textbox>
                  <w:txbxContent>
                    <w:p w14:paraId="6F64E242" w14:textId="0DF917B9" w:rsidR="00FF7C60" w:rsidRPr="00E81C48" w:rsidRDefault="002E2736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="00FF7C60" w:rsidRPr="00E81C48">
                        <w:rPr>
                          <w:b/>
                          <w:sz w:val="24"/>
                          <w:szCs w:val="24"/>
                        </w:rPr>
                        <w:t>ase study example</w:t>
                      </w:r>
                      <w:r w:rsidR="00FA2B33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</w:t>
                      </w:r>
                      <w:r w:rsidR="009E2113">
                        <w:rPr>
                          <w:b/>
                          <w:sz w:val="24"/>
                          <w:szCs w:val="24"/>
                        </w:rPr>
                        <w:t xml:space="preserve">Katrina </w:t>
                      </w:r>
                      <w:r w:rsidR="009E2113" w:rsidRPr="00FA2B33">
                        <w:rPr>
                          <w:b/>
                          <w:sz w:val="24"/>
                          <w:szCs w:val="24"/>
                          <w:u w:val="single"/>
                        </w:rPr>
                        <w:t>and</w:t>
                      </w:r>
                      <w:r w:rsidR="009E2113">
                        <w:rPr>
                          <w:b/>
                          <w:sz w:val="24"/>
                          <w:szCs w:val="24"/>
                        </w:rPr>
                        <w:t xml:space="preserve"> Nargis</w:t>
                      </w:r>
                      <w:r w:rsidR="00FA2B3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C48FD82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To </w:t>
                      </w:r>
                      <w:proofErr w:type="gramStart"/>
                      <w:r w:rsidRPr="003932A7">
                        <w:rPr>
                          <w:b/>
                          <w:sz w:val="24"/>
                          <w:szCs w:val="24"/>
                        </w:rPr>
                        <w:t>include:-</w:t>
                      </w:r>
                      <w:proofErr w:type="gramEnd"/>
                    </w:p>
                    <w:p w14:paraId="67321DB2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14:paraId="00F62476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14:paraId="7DE16255" w14:textId="31111061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</w:t>
                      </w:r>
                      <w:r w:rsidR="009E2113">
                        <w:rPr>
                          <w:b/>
                          <w:sz w:val="24"/>
                          <w:szCs w:val="24"/>
                        </w:rPr>
                        <w:t>, government.</w:t>
                      </w:r>
                    </w:p>
                    <w:p w14:paraId="4A86622C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14:paraId="20710AC7" w14:textId="62A4AD1C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Assessment and justification of the response to the event – </w:t>
                      </w:r>
                      <w:r w:rsidR="009E2113">
                        <w:rPr>
                          <w:b/>
                          <w:sz w:val="24"/>
                          <w:szCs w:val="24"/>
                        </w:rPr>
                        <w:t>preparation, mitigation, prevention and adaptation</w:t>
                      </w:r>
                    </w:p>
                    <w:p w14:paraId="2BB73123" w14:textId="77777777" w:rsidR="00FF7C60" w:rsidRDefault="00FF7C6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4A3D76"/>
    <w:rsid w:val="005222D6"/>
    <w:rsid w:val="005530F0"/>
    <w:rsid w:val="005B069A"/>
    <w:rsid w:val="00646413"/>
    <w:rsid w:val="00670A39"/>
    <w:rsid w:val="00673E3B"/>
    <w:rsid w:val="006D6725"/>
    <w:rsid w:val="00926EA5"/>
    <w:rsid w:val="009C7F14"/>
    <w:rsid w:val="009E2113"/>
    <w:rsid w:val="00AA16B0"/>
    <w:rsid w:val="00BF6212"/>
    <w:rsid w:val="00D32548"/>
    <w:rsid w:val="00E0339D"/>
    <w:rsid w:val="00E81C48"/>
    <w:rsid w:val="00E9572F"/>
    <w:rsid w:val="00F45B85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E20689F2</Template>
  <TotalTime>0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2018-11-12T09:00:00Z</cp:lastPrinted>
  <dcterms:created xsi:type="dcterms:W3CDTF">2018-12-07T11:21:00Z</dcterms:created>
  <dcterms:modified xsi:type="dcterms:W3CDTF">2018-12-07T11:21:00Z</dcterms:modified>
</cp:coreProperties>
</file>