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7FEF" w14:textId="3F0F179C" w:rsidR="000B74B2" w:rsidRDefault="00BF6212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  <w:r w:rsidR="00DC481C">
        <w:rPr>
          <w:b/>
          <w:sz w:val="28"/>
          <w:szCs w:val="28"/>
          <w:u w:val="single"/>
        </w:rPr>
        <w:t>Multi-hazardous environments</w:t>
      </w:r>
    </w:p>
    <w:p w14:paraId="2317D156" w14:textId="652A3353" w:rsidR="00E9572F" w:rsidRDefault="00762F4D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42A3" wp14:editId="64B54711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571750" cy="7048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6826" w14:textId="7D99FE77" w:rsidR="00762F4D" w:rsidRDefault="00762F4D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geophysical hazards? Give examples</w:t>
                            </w:r>
                          </w:p>
                          <w:p w14:paraId="44C4F513" w14:textId="686CAEFE" w:rsidR="00762F4D" w:rsidRDefault="00762F4D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climate related hazards? Give examples</w:t>
                            </w:r>
                          </w:p>
                          <w:p w14:paraId="01B95048" w14:textId="0A9569CB" w:rsidR="00762F4D" w:rsidRDefault="00762F4D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much more likely are climate related hazards to occur than geophysical ones? Why is this?</w:t>
                            </w:r>
                          </w:p>
                          <w:p w14:paraId="21083E28" w14:textId="54453ADA" w:rsidR="00762F4D" w:rsidRDefault="00762F4D" w:rsidP="00FF7C60">
                            <w:pPr>
                              <w:rPr>
                                <w:b/>
                              </w:rPr>
                            </w:pPr>
                          </w:p>
                          <w:p w14:paraId="4C78B84A" w14:textId="77777777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Which 2 hazards are most common/least common? Quote figures</w:t>
                            </w:r>
                          </w:p>
                          <w:p w14:paraId="4E42CB6B" w14:textId="77777777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Which 2 hazards affect the most people/least people? Why? Quote figures.</w:t>
                            </w:r>
                          </w:p>
                          <w:p w14:paraId="7382AE38" w14:textId="3AE956B8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Which 2 hazards have the most deaths/least deaths? Why? Quote figures</w:t>
                            </w:r>
                          </w:p>
                          <w:p w14:paraId="24B0B5ED" w14:textId="2A3FF9D9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60CEDF" w14:textId="4FEADCFD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Which hazards are likely to increase in severity in the future? Why?</w:t>
                            </w:r>
                          </w:p>
                          <w:p w14:paraId="002CBFCA" w14:textId="4FC64EBF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C410D48" w14:textId="737009BE" w:rsidR="00762F4D" w:rsidRDefault="00762F4D" w:rsidP="00762F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are multi-hazardous environments? Which regions of the world are more vulnerable to multi-hazards? </w:t>
                            </w:r>
                          </w:p>
                          <w:p w14:paraId="2C32B2FD" w14:textId="30095C38" w:rsidR="00762F4D" w:rsidRDefault="00762F4D" w:rsidP="00762F4D">
                            <w:pPr>
                              <w:rPr>
                                <w:b/>
                              </w:rPr>
                            </w:pPr>
                          </w:p>
                          <w:p w14:paraId="72238EAE" w14:textId="27B851E3" w:rsidR="00762F4D" w:rsidRDefault="00762F4D" w:rsidP="00762F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physical and human factors influence the distribution pattern of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multihazards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14:paraId="05C7CF3B" w14:textId="4DE1031B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EFB17B" w14:textId="77777777" w:rsidR="00762F4D" w:rsidRDefault="00762F4D" w:rsidP="00FF7C60">
                            <w:pPr>
                              <w:rPr>
                                <w:b/>
                              </w:rPr>
                            </w:pPr>
                          </w:p>
                          <w:p w14:paraId="50282347" w14:textId="77777777" w:rsidR="00762F4D" w:rsidRDefault="00762F4D" w:rsidP="00FF7C60">
                            <w:pPr>
                              <w:rPr>
                                <w:b/>
                              </w:rPr>
                            </w:pPr>
                          </w:p>
                          <w:p w14:paraId="43370CAE" w14:textId="77777777" w:rsidR="00762F4D" w:rsidRPr="00FF7C60" w:rsidRDefault="00762F4D" w:rsidP="00FF7C6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4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05pt;width:202.5pt;height:5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">
                <v:textbox>
                  <w:txbxContent>
                    <w:p w14:paraId="26846826" w14:textId="7D99FE77" w:rsidR="00762F4D" w:rsidRDefault="00762F4D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geophysical hazards? Give examples</w:t>
                      </w:r>
                    </w:p>
                    <w:p w14:paraId="44C4F513" w14:textId="686CAEFE" w:rsidR="00762F4D" w:rsidRDefault="00762F4D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climate related hazards? Give examples</w:t>
                      </w:r>
                    </w:p>
                    <w:p w14:paraId="01B95048" w14:textId="0A9569CB" w:rsidR="00762F4D" w:rsidRDefault="00762F4D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much more likely are climate related hazards to occur than geophysical ones? Why is this?</w:t>
                      </w:r>
                    </w:p>
                    <w:p w14:paraId="21083E28" w14:textId="54453ADA" w:rsidR="00762F4D" w:rsidRDefault="00762F4D" w:rsidP="00FF7C60">
                      <w:pPr>
                        <w:rPr>
                          <w:b/>
                        </w:rPr>
                      </w:pPr>
                    </w:p>
                    <w:p w14:paraId="4C78B84A" w14:textId="77777777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Which 2 hazards are most common/least common? Quote figures</w:t>
                      </w:r>
                    </w:p>
                    <w:p w14:paraId="4E42CB6B" w14:textId="77777777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Which 2 hazards affect the most people/least people? Why? Quote figures.</w:t>
                      </w:r>
                    </w:p>
                    <w:p w14:paraId="7382AE38" w14:textId="3AE956B8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Which 2 hazards have the most deaths/least deaths? Why? Quote figures</w:t>
                      </w:r>
                    </w:p>
                    <w:p w14:paraId="24B0B5ED" w14:textId="2A3FF9D9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360CEDF" w14:textId="4FEADCFD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Which hazards are likely to increase in severity in the future? Why?</w:t>
                      </w:r>
                    </w:p>
                    <w:p w14:paraId="002CBFCA" w14:textId="4FC64EBF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C410D48" w14:textId="737009BE" w:rsidR="00762F4D" w:rsidRDefault="00762F4D" w:rsidP="00762F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are multi-hazardous environments? Which regions of the world are more vulnerable to multi-hazards? </w:t>
                      </w:r>
                    </w:p>
                    <w:p w14:paraId="2C32B2FD" w14:textId="30095C38" w:rsidR="00762F4D" w:rsidRDefault="00762F4D" w:rsidP="00762F4D">
                      <w:pPr>
                        <w:rPr>
                          <w:b/>
                        </w:rPr>
                      </w:pPr>
                    </w:p>
                    <w:p w14:paraId="72238EAE" w14:textId="27B851E3" w:rsidR="00762F4D" w:rsidRDefault="00762F4D" w:rsidP="00762F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physical and human factors influence the distribution pattern of </w:t>
                      </w:r>
                      <w:proofErr w:type="spellStart"/>
                      <w:r>
                        <w:rPr>
                          <w:b/>
                        </w:rPr>
                        <w:t>multihazards</w:t>
                      </w:r>
                      <w:proofErr w:type="spellEnd"/>
                      <w:r>
                        <w:rPr>
                          <w:b/>
                        </w:rPr>
                        <w:t>?</w:t>
                      </w:r>
                    </w:p>
                    <w:p w14:paraId="05C7CF3B" w14:textId="4DE1031B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EEFB17B" w14:textId="77777777" w:rsidR="00762F4D" w:rsidRDefault="00762F4D" w:rsidP="00FF7C60">
                      <w:pPr>
                        <w:rPr>
                          <w:b/>
                        </w:rPr>
                      </w:pPr>
                    </w:p>
                    <w:p w14:paraId="50282347" w14:textId="77777777" w:rsidR="00762F4D" w:rsidRDefault="00762F4D" w:rsidP="00FF7C60">
                      <w:pPr>
                        <w:rPr>
                          <w:b/>
                        </w:rPr>
                      </w:pPr>
                    </w:p>
                    <w:p w14:paraId="43370CAE" w14:textId="77777777" w:rsidR="00762F4D" w:rsidRPr="00FF7C60" w:rsidRDefault="00762F4D" w:rsidP="00FF7C6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C69E17" w14:textId="02E58164" w:rsidR="00E9572F" w:rsidRDefault="00762F4D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3CD3A" wp14:editId="262FC366">
                <wp:simplePos x="0" y="0"/>
                <wp:positionH relativeFrom="column">
                  <wp:posOffset>3343275</wp:posOffset>
                </wp:positionH>
                <wp:positionV relativeFrom="paragraph">
                  <wp:posOffset>23495</wp:posOffset>
                </wp:positionV>
                <wp:extent cx="3192145" cy="6362700"/>
                <wp:effectExtent l="0" t="0" r="2730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E29A" w14:textId="3D133BAB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Case Study – Haiti</w:t>
                            </w:r>
                          </w:p>
                          <w:p w14:paraId="6F3755D5" w14:textId="1EFFEA65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hazards does Haiti face?</w:t>
                            </w:r>
                          </w:p>
                          <w:p w14:paraId="5ACFE61A" w14:textId="1201523C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BC714E" w14:textId="512CF6F7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is it vulnerable to hazards?</w:t>
                            </w:r>
                          </w:p>
                          <w:p w14:paraId="450B373A" w14:textId="5A527799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C30605" w14:textId="0DA3CF2C" w:rsidR="00762F4D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common are hurricanes in Haiti? Why do they occur? </w:t>
                            </w:r>
                            <w:r w:rsidR="00762F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Assess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the impact that hurricanes have.</w:t>
                            </w:r>
                          </w:p>
                          <w:p w14:paraId="05E70072" w14:textId="77777777" w:rsidR="00C7327E" w:rsidRDefault="00C7327E" w:rsidP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9C48F7" w14:textId="4A219892" w:rsidR="00C7327E" w:rsidRDefault="00C7327E" w:rsidP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common are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earthquakes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Haiti? Why do they occur? Assess the 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mpact that the 2010 earthquakes had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213ABF" w14:textId="77777777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17C8E6" w14:textId="54C3595F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well has Haiti prepared and mitigated for the hazards it faces? </w:t>
                            </w:r>
                          </w:p>
                          <w:p w14:paraId="266DABD1" w14:textId="77777777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A4BA02" w14:textId="45FDB9AF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is NDRMS and what did they do to prepare? Who was involved in setting it up? How successful was it? </w:t>
                            </w:r>
                          </w:p>
                          <w:p w14:paraId="1812393D" w14:textId="0E2A92DC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50B028" w14:textId="1EE4AF9D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was NDRMS ineffective in the 2010 earthquake? What were the international responses and how effective were they?</w:t>
                            </w:r>
                          </w:p>
                          <w:p w14:paraId="105FE6B0" w14:textId="77777777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92F850" w14:textId="77777777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A225C6" w14:textId="418FE35D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1236BC" w14:textId="77777777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5A14AA" w14:textId="4FD7968C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0CB5B3" w14:textId="6CA3805F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80AF87" w14:textId="4B8E316C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Assess each hazard in terms of magnitude, frequency, deaths, numbers affected.</w:t>
                            </w:r>
                          </w:p>
                          <w:p w14:paraId="290AD04E" w14:textId="77777777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74418E" w14:textId="3F324F06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Which hazards should Haiti fear the most? Why? </w:t>
                            </w:r>
                          </w:p>
                          <w:p w14:paraId="080E660F" w14:textId="2B6E0EDD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3CFDB7" w14:textId="380DD003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has Haiti responded to hazards in the past and how effective have the different responses been?</w:t>
                            </w:r>
                          </w:p>
                          <w:p w14:paraId="1C003280" w14:textId="77777777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0CBDCC7" w14:textId="77777777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E185ED" w14:textId="77777777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1DBB874" w14:textId="77777777" w:rsidR="00762F4D" w:rsidRPr="00670A39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400E6F" w14:textId="77777777" w:rsidR="00762F4D" w:rsidRDefault="00762F4D"/>
                          <w:p w14:paraId="35769F6D" w14:textId="77777777" w:rsidR="00762F4D" w:rsidRDefault="00762F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CD3A" id="_x0000_s1027" type="#_x0000_t202" style="position:absolute;margin-left:263.25pt;margin-top:1.85pt;width:251.35pt;height:50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">
                <v:textbox>
                  <w:txbxContent>
                    <w:p w14:paraId="0252E29A" w14:textId="3D133BAB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Case Study – Haiti</w:t>
                      </w:r>
                    </w:p>
                    <w:p w14:paraId="6F3755D5" w14:textId="1EFFEA65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hazards does Haiti face?</w:t>
                      </w:r>
                    </w:p>
                    <w:p w14:paraId="5ACFE61A" w14:textId="1201523C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BC714E" w14:textId="512CF6F7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Why is it vulnerable to hazards?</w:t>
                      </w:r>
                    </w:p>
                    <w:p w14:paraId="450B373A" w14:textId="5A527799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8C30605" w14:textId="0DA3CF2C" w:rsidR="00762F4D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How common are hurricanes in Haiti? Why do they occur? </w:t>
                      </w:r>
                      <w:r w:rsidR="00762F4D">
                        <w:rPr>
                          <w:b/>
                          <w:sz w:val="24"/>
                          <w:szCs w:val="24"/>
                        </w:rPr>
                        <w:t xml:space="preserve">Assess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the impact that hurricanes have.</w:t>
                      </w:r>
                    </w:p>
                    <w:p w14:paraId="05E70072" w14:textId="77777777" w:rsidR="00C7327E" w:rsidRDefault="00C7327E" w:rsidP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9C48F7" w14:textId="4A219892" w:rsidR="00C7327E" w:rsidRDefault="00C7327E" w:rsidP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How common are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earthquakes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in Haiti? Why do they occur? Assess the 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mpact that the 2010 earthquakes had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0C213ABF" w14:textId="77777777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217C8E6" w14:textId="54C3595F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How well has Haiti prepared and mitigated for the hazards it faces? </w:t>
                      </w:r>
                    </w:p>
                    <w:p w14:paraId="266DABD1" w14:textId="77777777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1A4BA02" w14:textId="45FDB9AF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is NDRMS and what did they do to prepare? Who was involved in setting it up? How successful was it? </w:t>
                      </w:r>
                    </w:p>
                    <w:p w14:paraId="1812393D" w14:textId="0E2A92DC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250B028" w14:textId="1EE4AF9D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Why was NDRMS ineffective in the 2010 earthquake? What were the international responses and how effective were they?</w:t>
                      </w:r>
                    </w:p>
                    <w:p w14:paraId="105FE6B0" w14:textId="77777777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892F850" w14:textId="77777777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A225C6" w14:textId="418FE35D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81236BC" w14:textId="77777777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95A14AA" w14:textId="4FD7968C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20CB5B3" w14:textId="6CA3805F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80AF87" w14:textId="4B8E316C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Assess each hazard in terms of magnitude, frequency, deaths, numbers affected.</w:t>
                      </w:r>
                    </w:p>
                    <w:p w14:paraId="290AD04E" w14:textId="77777777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474418E" w14:textId="3F324F06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Which hazards should Haiti fear the most? Why? </w:t>
                      </w:r>
                    </w:p>
                    <w:p w14:paraId="080E660F" w14:textId="2B6E0EDD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83CFDB7" w14:textId="380DD003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has Haiti responded to hazards in the past and how effective have the different responses been?</w:t>
                      </w:r>
                    </w:p>
                    <w:p w14:paraId="1C003280" w14:textId="77777777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0CBDCC7" w14:textId="77777777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7E185ED" w14:textId="77777777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1DBB874" w14:textId="77777777" w:rsidR="00762F4D" w:rsidRPr="00670A39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5400E6F" w14:textId="77777777" w:rsidR="00762F4D" w:rsidRDefault="00762F4D"/>
                    <w:p w14:paraId="35769F6D" w14:textId="77777777" w:rsidR="00762F4D" w:rsidRDefault="00762F4D"/>
                  </w:txbxContent>
                </v:textbox>
                <w10:wrap type="square"/>
              </v:shape>
            </w:pict>
          </mc:Fallback>
        </mc:AlternateContent>
      </w:r>
    </w:p>
    <w:p w14:paraId="55ABCDFE" w14:textId="17C526E5" w:rsidR="00E9572F" w:rsidRDefault="00E9572F">
      <w:pPr>
        <w:rPr>
          <w:sz w:val="28"/>
          <w:szCs w:val="28"/>
        </w:rPr>
      </w:pPr>
    </w:p>
    <w:p w14:paraId="3B0A69DB" w14:textId="4DF9121A" w:rsidR="00E9572F" w:rsidRDefault="00E9572F">
      <w:pPr>
        <w:rPr>
          <w:sz w:val="28"/>
          <w:szCs w:val="28"/>
        </w:rPr>
      </w:pPr>
    </w:p>
    <w:p w14:paraId="198BD592" w14:textId="310D59E3" w:rsidR="00E9572F" w:rsidRDefault="00E9572F">
      <w:pPr>
        <w:rPr>
          <w:sz w:val="28"/>
          <w:szCs w:val="28"/>
        </w:rPr>
      </w:pPr>
    </w:p>
    <w:p w14:paraId="248D01CE" w14:textId="7478D2F2" w:rsidR="00E9572F" w:rsidRDefault="00E9572F">
      <w:pPr>
        <w:rPr>
          <w:sz w:val="28"/>
          <w:szCs w:val="28"/>
        </w:rPr>
      </w:pPr>
    </w:p>
    <w:p w14:paraId="508B056A" w14:textId="21D85299" w:rsidR="00E9572F" w:rsidRDefault="00E9572F">
      <w:pPr>
        <w:rPr>
          <w:sz w:val="28"/>
          <w:szCs w:val="28"/>
        </w:rPr>
      </w:pPr>
    </w:p>
    <w:p w14:paraId="005B9B96" w14:textId="612C779B" w:rsidR="00E9572F" w:rsidRDefault="00E9572F">
      <w:pPr>
        <w:rPr>
          <w:sz w:val="28"/>
          <w:szCs w:val="28"/>
        </w:rPr>
      </w:pPr>
    </w:p>
    <w:p w14:paraId="556C886E" w14:textId="77629F30" w:rsidR="00E9572F" w:rsidRDefault="00E9572F">
      <w:pPr>
        <w:rPr>
          <w:sz w:val="28"/>
          <w:szCs w:val="28"/>
        </w:rPr>
      </w:pPr>
    </w:p>
    <w:p w14:paraId="3FBAD3FB" w14:textId="0831C9F8" w:rsidR="00E9572F" w:rsidRDefault="00E9572F">
      <w:pPr>
        <w:rPr>
          <w:sz w:val="28"/>
          <w:szCs w:val="28"/>
        </w:rPr>
      </w:pPr>
    </w:p>
    <w:p w14:paraId="7D631B3F" w14:textId="04F1CE06" w:rsidR="00E9572F" w:rsidRDefault="00E9572F">
      <w:pPr>
        <w:rPr>
          <w:sz w:val="28"/>
          <w:szCs w:val="28"/>
        </w:rPr>
      </w:pPr>
      <w:bookmarkStart w:id="0" w:name="_GoBack"/>
      <w:bookmarkEnd w:id="0"/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2ACA"/>
    <w:multiLevelType w:val="hybridMultilevel"/>
    <w:tmpl w:val="95C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66E5A"/>
    <w:rsid w:val="000B74B2"/>
    <w:rsid w:val="000C1350"/>
    <w:rsid w:val="000F5CCE"/>
    <w:rsid w:val="00244C98"/>
    <w:rsid w:val="00256078"/>
    <w:rsid w:val="002D1634"/>
    <w:rsid w:val="002E2736"/>
    <w:rsid w:val="003932A7"/>
    <w:rsid w:val="004A3D76"/>
    <w:rsid w:val="005222D6"/>
    <w:rsid w:val="005B069A"/>
    <w:rsid w:val="00646413"/>
    <w:rsid w:val="00655FC9"/>
    <w:rsid w:val="00670A39"/>
    <w:rsid w:val="006D6725"/>
    <w:rsid w:val="00762F4D"/>
    <w:rsid w:val="00926EA5"/>
    <w:rsid w:val="009C7F14"/>
    <w:rsid w:val="00AA16B0"/>
    <w:rsid w:val="00BF6212"/>
    <w:rsid w:val="00C7327E"/>
    <w:rsid w:val="00D32548"/>
    <w:rsid w:val="00DC481C"/>
    <w:rsid w:val="00E0339D"/>
    <w:rsid w:val="00E81C48"/>
    <w:rsid w:val="00E9572F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2A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18CF1E2C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2018-11-12T09:00:00Z</cp:lastPrinted>
  <dcterms:created xsi:type="dcterms:W3CDTF">2019-12-13T15:55:00Z</dcterms:created>
  <dcterms:modified xsi:type="dcterms:W3CDTF">2019-12-13T15:55:00Z</dcterms:modified>
</cp:coreProperties>
</file>