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DBAB3" w14:textId="44C0BC8C" w:rsidR="004225D0" w:rsidRPr="00FC44C5" w:rsidRDefault="006422D1" w:rsidP="004225D0">
      <w:pPr>
        <w:rPr>
          <w:rFonts w:ascii="Calibri" w:hAnsi="Calibri"/>
          <w:b/>
          <w:sz w:val="32"/>
          <w:szCs w:val="28"/>
        </w:rPr>
      </w:pPr>
      <w:r>
        <w:rPr>
          <w:rFonts w:ascii="Calibri" w:hAnsi="Calibri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DBB97" wp14:editId="110DBB98">
                <wp:simplePos x="0" y="0"/>
                <wp:positionH relativeFrom="column">
                  <wp:posOffset>7975600</wp:posOffset>
                </wp:positionH>
                <wp:positionV relativeFrom="paragraph">
                  <wp:posOffset>-251460</wp:posOffset>
                </wp:positionV>
                <wp:extent cx="551815" cy="313055"/>
                <wp:effectExtent l="0" t="0" r="1968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DBB9F" w14:textId="77777777" w:rsidR="00806BE7" w:rsidRPr="00B07B50" w:rsidRDefault="00806BE7" w:rsidP="004225D0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B07B5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A0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DBB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8pt;margin-top:-19.8pt;width:43.4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">
                <v:textbox>
                  <w:txbxContent>
                    <w:p w14:paraId="110DBB9F" w14:textId="77777777" w:rsidR="00806BE7" w:rsidRPr="00B07B50" w:rsidRDefault="00806BE7" w:rsidP="004225D0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B07B5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A0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225D0" w:rsidRPr="00FC44C5">
        <w:rPr>
          <w:rFonts w:ascii="Calibri" w:hAnsi="Calibri"/>
          <w:b/>
          <w:sz w:val="32"/>
          <w:szCs w:val="28"/>
        </w:rPr>
        <w:t>PRODUCTION / REHEARSAL SCHEDULE</w:t>
      </w:r>
      <w:r w:rsidR="002167E1" w:rsidRPr="00FC44C5">
        <w:rPr>
          <w:rFonts w:ascii="Calibri" w:hAnsi="Calibri"/>
          <w:b/>
          <w:sz w:val="32"/>
          <w:szCs w:val="28"/>
        </w:rPr>
        <w:t xml:space="preserve"> – </w:t>
      </w:r>
      <w:r w:rsidR="004429DF">
        <w:rPr>
          <w:rFonts w:ascii="Calibri" w:hAnsi="Calibri"/>
          <w:b/>
          <w:i/>
          <w:sz w:val="32"/>
          <w:szCs w:val="28"/>
        </w:rPr>
        <w:t>Revelations Unit 12</w:t>
      </w:r>
      <w:r w:rsidR="00FC44C5">
        <w:rPr>
          <w:rFonts w:ascii="Calibri" w:hAnsi="Calibri"/>
          <w:b/>
          <w:sz w:val="32"/>
          <w:szCs w:val="28"/>
        </w:rPr>
        <w:t xml:space="preserve"> (</w:t>
      </w:r>
      <w:r w:rsidR="004429DF" w:rsidRPr="00FC44C5">
        <w:rPr>
          <w:rFonts w:ascii="Calibri" w:hAnsi="Calibri"/>
          <w:b/>
          <w:sz w:val="32"/>
          <w:szCs w:val="28"/>
        </w:rPr>
        <w:t>autumn</w:t>
      </w:r>
      <w:r w:rsidR="002167E1" w:rsidRPr="00FC44C5">
        <w:rPr>
          <w:rFonts w:ascii="Calibri" w:hAnsi="Calibri"/>
          <w:b/>
          <w:sz w:val="32"/>
          <w:szCs w:val="28"/>
        </w:rPr>
        <w:t xml:space="preserve"> term</w:t>
      </w:r>
      <w:r w:rsidR="004429DF">
        <w:rPr>
          <w:rFonts w:ascii="Calibri" w:hAnsi="Calibri"/>
          <w:b/>
          <w:sz w:val="32"/>
          <w:szCs w:val="28"/>
        </w:rPr>
        <w:t xml:space="preserve"> 2020</w:t>
      </w:r>
      <w:r w:rsidR="00FC44C5">
        <w:rPr>
          <w:rFonts w:ascii="Calibri" w:hAnsi="Calibri"/>
          <w:b/>
          <w:sz w:val="32"/>
          <w:szCs w:val="28"/>
        </w:rPr>
        <w:t>)</w:t>
      </w:r>
    </w:p>
    <w:p w14:paraId="110DBAB4" w14:textId="77777777" w:rsidR="004225D0" w:rsidRPr="00113EFE" w:rsidRDefault="004225D0" w:rsidP="004225D0">
      <w:pPr>
        <w:rPr>
          <w:rFonts w:ascii="Calibri" w:hAnsi="Calibri"/>
        </w:rPr>
      </w:pPr>
    </w:p>
    <w:tbl>
      <w:tblPr>
        <w:tblW w:w="153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5245"/>
        <w:gridCol w:w="7371"/>
      </w:tblGrid>
      <w:tr w:rsidR="004429DF" w:rsidRPr="00C06412" w14:paraId="110DBABD" w14:textId="77777777" w:rsidTr="004429DF">
        <w:tc>
          <w:tcPr>
            <w:tcW w:w="1702" w:type="dxa"/>
            <w:shd w:val="clear" w:color="auto" w:fill="7F7F7F" w:themeFill="text1" w:themeFillTint="80"/>
          </w:tcPr>
          <w:p w14:paraId="110DBAB5" w14:textId="77777777" w:rsidR="004429DF" w:rsidRPr="00FC44C5" w:rsidRDefault="004429DF" w:rsidP="00FC44C5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FC44C5">
              <w:rPr>
                <w:rFonts w:asciiTheme="minorHAnsi" w:hAnsiTheme="minorHAnsi"/>
                <w:b/>
                <w:color w:val="FFFFFF" w:themeColor="background1"/>
              </w:rPr>
              <w:t>DATE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14:paraId="110DBAB6" w14:textId="77777777" w:rsidR="004429DF" w:rsidRPr="00C06412" w:rsidRDefault="004429DF" w:rsidP="00FC44C5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06412">
              <w:rPr>
                <w:rFonts w:asciiTheme="minorHAnsi" w:hAnsiTheme="minorHAnsi"/>
                <w:b/>
                <w:color w:val="FFFFFF" w:themeColor="background1"/>
              </w:rPr>
              <w:t>TIME</w:t>
            </w:r>
          </w:p>
        </w:tc>
        <w:tc>
          <w:tcPr>
            <w:tcW w:w="5245" w:type="dxa"/>
            <w:shd w:val="clear" w:color="auto" w:fill="7F7F7F" w:themeFill="text1" w:themeFillTint="80"/>
          </w:tcPr>
          <w:p w14:paraId="110DBAB8" w14:textId="77777777" w:rsidR="004429DF" w:rsidRPr="00C06412" w:rsidRDefault="004429DF" w:rsidP="00FC44C5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06412">
              <w:rPr>
                <w:rFonts w:asciiTheme="minorHAnsi" w:hAnsiTheme="minorHAnsi"/>
                <w:b/>
                <w:color w:val="FFFFFF" w:themeColor="background1"/>
              </w:rPr>
              <w:t>ACTIVITY</w:t>
            </w:r>
          </w:p>
        </w:tc>
        <w:tc>
          <w:tcPr>
            <w:tcW w:w="7371" w:type="dxa"/>
            <w:shd w:val="clear" w:color="auto" w:fill="7F7F7F" w:themeFill="text1" w:themeFillTint="80"/>
          </w:tcPr>
          <w:p w14:paraId="70044708" w14:textId="1E1F7AAE" w:rsidR="004429DF" w:rsidRDefault="004429DF" w:rsidP="004429DF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06412">
              <w:rPr>
                <w:rFonts w:asciiTheme="minorHAnsi" w:hAnsiTheme="minorHAnsi"/>
                <w:b/>
                <w:color w:val="FFFFFF" w:themeColor="background1"/>
              </w:rPr>
              <w:t>OUTCOME</w:t>
            </w:r>
          </w:p>
          <w:p w14:paraId="22599D19" w14:textId="77777777" w:rsidR="004429DF" w:rsidRDefault="004429DF" w:rsidP="00FC44C5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AF23D2">
              <w:rPr>
                <w:rFonts w:asciiTheme="minorHAnsi" w:hAnsiTheme="minorHAnsi"/>
                <w:color w:val="FFFFFF" w:themeColor="background1"/>
                <w:sz w:val="20"/>
              </w:rPr>
              <w:t>What should the company have achieved by the end of this session?</w:t>
            </w:r>
          </w:p>
          <w:p w14:paraId="110DBABA" w14:textId="72E956C1" w:rsidR="004429DF" w:rsidRPr="00AF23D2" w:rsidRDefault="004429DF" w:rsidP="00FC44C5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Targets  or next rehearsal</w:t>
            </w:r>
          </w:p>
        </w:tc>
      </w:tr>
      <w:tr w:rsidR="004429DF" w:rsidRPr="002167E1" w14:paraId="110DBAC7" w14:textId="77777777" w:rsidTr="004429DF">
        <w:tc>
          <w:tcPr>
            <w:tcW w:w="1702" w:type="dxa"/>
          </w:tcPr>
          <w:p w14:paraId="110DBABE" w14:textId="269061AD" w:rsidR="004429DF" w:rsidRDefault="004429DF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Monday 12th October</w:t>
            </w:r>
          </w:p>
        </w:tc>
        <w:tc>
          <w:tcPr>
            <w:tcW w:w="992" w:type="dxa"/>
          </w:tcPr>
          <w:p w14:paraId="181A7640" w14:textId="77777777" w:rsidR="004429DF" w:rsidRDefault="004429DF" w:rsidP="00C90BF7">
            <w:pPr>
              <w:rPr>
                <w:rFonts w:asciiTheme="minorHAnsi" w:hAnsiTheme="minorHAnsi"/>
                <w:sz w:val="22"/>
              </w:rPr>
            </w:pPr>
          </w:p>
          <w:p w14:paraId="44585441" w14:textId="77777777" w:rsidR="004429DF" w:rsidRDefault="004429DF" w:rsidP="00C90BF7">
            <w:pPr>
              <w:rPr>
                <w:rFonts w:asciiTheme="minorHAnsi" w:hAnsiTheme="minorHAnsi"/>
                <w:sz w:val="22"/>
              </w:rPr>
            </w:pPr>
          </w:p>
          <w:p w14:paraId="59A1F139" w14:textId="77777777" w:rsidR="004429DF" w:rsidRDefault="004429DF" w:rsidP="00C90BF7">
            <w:pPr>
              <w:rPr>
                <w:rFonts w:asciiTheme="minorHAnsi" w:hAnsiTheme="minorHAnsi"/>
                <w:sz w:val="22"/>
              </w:rPr>
            </w:pPr>
          </w:p>
          <w:p w14:paraId="110DBABF" w14:textId="0BA525A5" w:rsidR="004429DF" w:rsidRDefault="004429DF" w:rsidP="00C90BF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10DBAC4" w14:textId="1D149074" w:rsidR="004429DF" w:rsidRPr="004429DF" w:rsidRDefault="004429DF" w:rsidP="004429DF">
            <w:pPr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14:paraId="110DBAC5" w14:textId="51129891" w:rsidR="004429DF" w:rsidRDefault="004429DF" w:rsidP="004225D0">
            <w:pPr>
              <w:rPr>
                <w:rFonts w:asciiTheme="minorHAnsi" w:hAnsiTheme="minorHAnsi"/>
              </w:rPr>
            </w:pPr>
          </w:p>
        </w:tc>
      </w:tr>
      <w:tr w:rsidR="004429DF" w:rsidRPr="002167E1" w14:paraId="110DBAD1" w14:textId="77777777" w:rsidTr="004429DF">
        <w:tc>
          <w:tcPr>
            <w:tcW w:w="1702" w:type="dxa"/>
          </w:tcPr>
          <w:p w14:paraId="110DBAC8" w14:textId="1AC94248" w:rsidR="004429DF" w:rsidRPr="00FC44C5" w:rsidRDefault="004429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Tuesday 13th</w:t>
            </w:r>
            <w:r w:rsidRPr="00FC44C5">
              <w:rPr>
                <w:rFonts w:asciiTheme="minorHAnsi" w:hAnsiTheme="minorHAnsi"/>
                <w:b/>
                <w:sz w:val="22"/>
              </w:rPr>
              <w:t xml:space="preserve"> October</w:t>
            </w:r>
          </w:p>
        </w:tc>
        <w:tc>
          <w:tcPr>
            <w:tcW w:w="992" w:type="dxa"/>
          </w:tcPr>
          <w:p w14:paraId="110DBAC9" w14:textId="7B3154D8" w:rsidR="004429DF" w:rsidRPr="002167E1" w:rsidRDefault="004429DF" w:rsidP="00C90BF7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  <w:shd w:val="clear" w:color="auto" w:fill="auto"/>
          </w:tcPr>
          <w:p w14:paraId="5F000071" w14:textId="77777777" w:rsidR="004429DF" w:rsidRDefault="004429DF" w:rsidP="004429DF">
            <w:pPr>
              <w:rPr>
                <w:rFonts w:asciiTheme="minorHAnsi" w:hAnsiTheme="minorHAnsi"/>
              </w:rPr>
            </w:pPr>
          </w:p>
          <w:p w14:paraId="788B1AAB" w14:textId="77777777" w:rsidR="004429DF" w:rsidRDefault="004429DF" w:rsidP="004429DF">
            <w:pPr>
              <w:rPr>
                <w:rFonts w:asciiTheme="minorHAnsi" w:hAnsiTheme="minorHAnsi"/>
              </w:rPr>
            </w:pPr>
          </w:p>
          <w:p w14:paraId="70481789" w14:textId="77777777" w:rsidR="004429DF" w:rsidRDefault="004429DF" w:rsidP="004429DF">
            <w:pPr>
              <w:rPr>
                <w:rFonts w:asciiTheme="minorHAnsi" w:hAnsiTheme="minorHAnsi"/>
              </w:rPr>
            </w:pPr>
          </w:p>
          <w:p w14:paraId="7A10A6DC" w14:textId="77777777" w:rsidR="004429DF" w:rsidRDefault="004429DF" w:rsidP="004429DF">
            <w:pPr>
              <w:rPr>
                <w:rFonts w:asciiTheme="minorHAnsi" w:hAnsiTheme="minorHAnsi"/>
              </w:rPr>
            </w:pPr>
          </w:p>
          <w:p w14:paraId="110DBACD" w14:textId="18BBDCC1" w:rsidR="004429DF" w:rsidRPr="004429DF" w:rsidRDefault="004429DF" w:rsidP="004429DF">
            <w:pPr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14:paraId="110DBACF" w14:textId="1A868CFE" w:rsidR="004429DF" w:rsidRPr="002167E1" w:rsidRDefault="004429DF" w:rsidP="004225D0">
            <w:pPr>
              <w:rPr>
                <w:rFonts w:asciiTheme="minorHAnsi" w:hAnsiTheme="minorHAnsi"/>
              </w:rPr>
            </w:pPr>
          </w:p>
        </w:tc>
      </w:tr>
      <w:tr w:rsidR="004429DF" w:rsidRPr="002167E1" w14:paraId="110DBADE" w14:textId="77777777" w:rsidTr="004429DF">
        <w:tc>
          <w:tcPr>
            <w:tcW w:w="1702" w:type="dxa"/>
            <w:shd w:val="clear" w:color="auto" w:fill="D9D9D9" w:themeFill="background1" w:themeFillShade="D9"/>
          </w:tcPr>
          <w:p w14:paraId="110DBAD2" w14:textId="5EB7AFCE" w:rsidR="004429DF" w:rsidRPr="00FC44C5" w:rsidRDefault="004429DF" w:rsidP="007E20E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Wednesday 14</w:t>
            </w:r>
            <w:r w:rsidRPr="00FC44C5">
              <w:rPr>
                <w:rFonts w:asciiTheme="minorHAnsi" w:hAnsiTheme="minorHAnsi"/>
                <w:b/>
                <w:sz w:val="22"/>
                <w:vertAlign w:val="superscript"/>
              </w:rPr>
              <w:t>th</w:t>
            </w:r>
            <w:r w:rsidRPr="00FC44C5">
              <w:rPr>
                <w:rFonts w:asciiTheme="minorHAnsi" w:hAnsiTheme="minorHAnsi"/>
                <w:b/>
                <w:sz w:val="22"/>
              </w:rPr>
              <w:t xml:space="preserve"> October </w:t>
            </w:r>
          </w:p>
          <w:p w14:paraId="110DBAD3" w14:textId="77777777" w:rsidR="004429DF" w:rsidRPr="00FC44C5" w:rsidRDefault="004429DF" w:rsidP="007E20E7">
            <w:pPr>
              <w:jc w:val="center"/>
              <w:rPr>
                <w:rFonts w:asciiTheme="minorHAnsi" w:hAnsiTheme="minorHAnsi"/>
                <w:b/>
              </w:rPr>
            </w:pPr>
          </w:p>
          <w:p w14:paraId="110DBAD4" w14:textId="77777777" w:rsidR="004429DF" w:rsidRPr="00FC44C5" w:rsidRDefault="004429DF" w:rsidP="004225D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10DBAD5" w14:textId="2E90DA95" w:rsidR="004429DF" w:rsidRPr="001607E9" w:rsidRDefault="004429DF" w:rsidP="001607E9">
            <w:pPr>
              <w:pStyle w:val="ListParagraph"/>
              <w:ind w:left="375"/>
              <w:rPr>
                <w:rFonts w:asciiTheme="minorHAnsi" w:hAnsiTheme="minorHAnsi"/>
                <w:sz w:val="22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48A831C9" w14:textId="77777777" w:rsidR="004429DF" w:rsidRDefault="004429DF" w:rsidP="00390D4F">
            <w:pPr>
              <w:pStyle w:val="ListParagraph"/>
              <w:ind w:left="317"/>
              <w:rPr>
                <w:rFonts w:asciiTheme="minorHAnsi" w:hAnsiTheme="minorHAnsi"/>
              </w:rPr>
            </w:pPr>
          </w:p>
          <w:p w14:paraId="1FA1F3F2" w14:textId="77777777" w:rsidR="004429DF" w:rsidRDefault="004429DF" w:rsidP="00390D4F">
            <w:pPr>
              <w:pStyle w:val="ListParagraph"/>
              <w:ind w:left="317"/>
              <w:rPr>
                <w:rFonts w:asciiTheme="minorHAnsi" w:hAnsiTheme="minorHAnsi"/>
              </w:rPr>
            </w:pPr>
          </w:p>
          <w:p w14:paraId="746350E5" w14:textId="77777777" w:rsidR="004429DF" w:rsidRDefault="004429DF" w:rsidP="00390D4F">
            <w:pPr>
              <w:pStyle w:val="ListParagraph"/>
              <w:ind w:left="317"/>
              <w:rPr>
                <w:rFonts w:asciiTheme="minorHAnsi" w:hAnsiTheme="minorHAnsi"/>
              </w:rPr>
            </w:pPr>
          </w:p>
          <w:p w14:paraId="110DBADA" w14:textId="23184031" w:rsidR="004429DF" w:rsidRPr="00215CA8" w:rsidRDefault="004429DF" w:rsidP="00390D4F">
            <w:pPr>
              <w:pStyle w:val="ListParagraph"/>
              <w:ind w:left="317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14:paraId="110DBADC" w14:textId="54FA36B0" w:rsidR="004429DF" w:rsidRPr="002167E1" w:rsidRDefault="004429DF" w:rsidP="00390D4F">
            <w:pPr>
              <w:rPr>
                <w:rFonts w:asciiTheme="minorHAnsi" w:hAnsiTheme="minorHAnsi"/>
              </w:rPr>
            </w:pPr>
          </w:p>
        </w:tc>
      </w:tr>
      <w:tr w:rsidR="004429DF" w:rsidRPr="002167E1" w14:paraId="110DBAE7" w14:textId="77777777" w:rsidTr="004429DF">
        <w:tc>
          <w:tcPr>
            <w:tcW w:w="1702" w:type="dxa"/>
          </w:tcPr>
          <w:p w14:paraId="110DBADF" w14:textId="5232D792" w:rsidR="004429DF" w:rsidRPr="00FC44C5" w:rsidRDefault="004429DF" w:rsidP="004429D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Open evening</w:t>
            </w:r>
          </w:p>
        </w:tc>
        <w:tc>
          <w:tcPr>
            <w:tcW w:w="992" w:type="dxa"/>
          </w:tcPr>
          <w:p w14:paraId="0320C633" w14:textId="77777777" w:rsidR="004429DF" w:rsidRDefault="004429DF" w:rsidP="001607E9">
            <w:pPr>
              <w:rPr>
                <w:rFonts w:asciiTheme="minorHAnsi" w:hAnsiTheme="minorHAnsi"/>
              </w:rPr>
            </w:pPr>
          </w:p>
          <w:p w14:paraId="56539295" w14:textId="77777777" w:rsidR="004429DF" w:rsidRDefault="004429DF" w:rsidP="001607E9">
            <w:pPr>
              <w:rPr>
                <w:rFonts w:asciiTheme="minorHAnsi" w:hAnsiTheme="minorHAnsi"/>
              </w:rPr>
            </w:pPr>
          </w:p>
          <w:p w14:paraId="110DBAE0" w14:textId="1B603EBD" w:rsidR="004429DF" w:rsidRPr="002167E1" w:rsidRDefault="004429DF" w:rsidP="001607E9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  <w:shd w:val="clear" w:color="auto" w:fill="auto"/>
          </w:tcPr>
          <w:p w14:paraId="61F8187E" w14:textId="77777777" w:rsidR="004429DF" w:rsidRDefault="004429DF" w:rsidP="004429DF">
            <w:pPr>
              <w:pStyle w:val="ListParagraph"/>
              <w:rPr>
                <w:rFonts w:asciiTheme="minorHAnsi" w:hAnsiTheme="minorHAnsi"/>
              </w:rPr>
            </w:pPr>
          </w:p>
          <w:p w14:paraId="2C73D73B" w14:textId="77777777" w:rsidR="004429DF" w:rsidRDefault="004429DF" w:rsidP="004429DF">
            <w:pPr>
              <w:pStyle w:val="ListParagraph"/>
              <w:rPr>
                <w:rFonts w:asciiTheme="minorHAnsi" w:hAnsiTheme="minorHAnsi"/>
              </w:rPr>
            </w:pPr>
          </w:p>
          <w:p w14:paraId="7C473521" w14:textId="77777777" w:rsidR="004429DF" w:rsidRDefault="004429DF" w:rsidP="004429DF">
            <w:pPr>
              <w:pStyle w:val="ListParagraph"/>
              <w:rPr>
                <w:rFonts w:asciiTheme="minorHAnsi" w:hAnsiTheme="minorHAnsi"/>
              </w:rPr>
            </w:pPr>
          </w:p>
          <w:p w14:paraId="110DBAE4" w14:textId="7314B3EB" w:rsidR="004429DF" w:rsidRPr="00390D4F" w:rsidRDefault="004429DF" w:rsidP="004429DF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14:paraId="110DBAE5" w14:textId="0F0E2CD8" w:rsidR="004429DF" w:rsidRPr="002167E1" w:rsidRDefault="004429DF" w:rsidP="001607E9">
            <w:pPr>
              <w:rPr>
                <w:rFonts w:asciiTheme="minorHAnsi" w:hAnsiTheme="minorHAnsi"/>
              </w:rPr>
            </w:pPr>
          </w:p>
        </w:tc>
      </w:tr>
      <w:tr w:rsidR="004429DF" w:rsidRPr="002167E1" w14:paraId="110DBAF4" w14:textId="77777777" w:rsidTr="004429DF">
        <w:tc>
          <w:tcPr>
            <w:tcW w:w="1702" w:type="dxa"/>
            <w:shd w:val="clear" w:color="auto" w:fill="D9D9D9" w:themeFill="background1" w:themeFillShade="D9"/>
          </w:tcPr>
          <w:p w14:paraId="110DBAE9" w14:textId="0384D06A" w:rsidR="004429DF" w:rsidRDefault="004429DF" w:rsidP="004429D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28D5232" w14:textId="77777777" w:rsidR="004429DF" w:rsidRDefault="004429DF" w:rsidP="001607E9">
            <w:pPr>
              <w:rPr>
                <w:rFonts w:asciiTheme="minorHAnsi" w:hAnsiTheme="minorHAnsi"/>
                <w:sz w:val="22"/>
              </w:rPr>
            </w:pPr>
          </w:p>
          <w:p w14:paraId="072C1E24" w14:textId="77777777" w:rsidR="004429DF" w:rsidRDefault="004429DF" w:rsidP="001607E9">
            <w:pPr>
              <w:rPr>
                <w:rFonts w:asciiTheme="minorHAnsi" w:hAnsiTheme="minorHAnsi"/>
                <w:sz w:val="22"/>
              </w:rPr>
            </w:pPr>
          </w:p>
          <w:p w14:paraId="110DBAEA" w14:textId="52970874" w:rsidR="004429DF" w:rsidRPr="002167E1" w:rsidRDefault="004429DF" w:rsidP="001607E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4AFEF703" w14:textId="77777777" w:rsidR="004429DF" w:rsidRDefault="004429DF" w:rsidP="004429DF">
            <w:pPr>
              <w:pStyle w:val="ListParagraph"/>
              <w:rPr>
                <w:rFonts w:asciiTheme="minorHAnsi" w:hAnsiTheme="minorHAnsi"/>
              </w:rPr>
            </w:pPr>
          </w:p>
          <w:p w14:paraId="52F4434F" w14:textId="77777777" w:rsidR="004429DF" w:rsidRDefault="004429DF" w:rsidP="004429DF">
            <w:pPr>
              <w:pStyle w:val="ListParagraph"/>
              <w:rPr>
                <w:rFonts w:asciiTheme="minorHAnsi" w:hAnsiTheme="minorHAnsi"/>
              </w:rPr>
            </w:pPr>
          </w:p>
          <w:p w14:paraId="12CF1B6B" w14:textId="77777777" w:rsidR="004429DF" w:rsidRDefault="004429DF" w:rsidP="004429DF">
            <w:pPr>
              <w:pStyle w:val="ListParagraph"/>
              <w:rPr>
                <w:rFonts w:asciiTheme="minorHAnsi" w:hAnsiTheme="minorHAnsi"/>
              </w:rPr>
            </w:pPr>
          </w:p>
          <w:p w14:paraId="110DBAF0" w14:textId="7FC71073" w:rsidR="004429DF" w:rsidRPr="000B4F1B" w:rsidRDefault="004429DF" w:rsidP="004429DF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14:paraId="110DBAF2" w14:textId="53B63D6A" w:rsidR="004429DF" w:rsidRPr="002167E1" w:rsidRDefault="004429DF" w:rsidP="001607E9">
            <w:pPr>
              <w:rPr>
                <w:rFonts w:asciiTheme="minorHAnsi" w:hAnsiTheme="minorHAnsi"/>
              </w:rPr>
            </w:pPr>
          </w:p>
        </w:tc>
      </w:tr>
      <w:tr w:rsidR="004429DF" w:rsidRPr="002167E1" w14:paraId="110DBAFF" w14:textId="77777777" w:rsidTr="004429DF">
        <w:tc>
          <w:tcPr>
            <w:tcW w:w="1702" w:type="dxa"/>
          </w:tcPr>
          <w:p w14:paraId="4FBA2FE2" w14:textId="193C13DB" w:rsidR="004429DF" w:rsidRPr="00FC44C5" w:rsidRDefault="004429DF" w:rsidP="001607E9">
            <w:pPr>
              <w:jc w:val="center"/>
              <w:rPr>
                <w:rFonts w:asciiTheme="minorHAnsi" w:hAnsiTheme="minorHAnsi"/>
                <w:b/>
              </w:rPr>
            </w:pPr>
            <w:r w:rsidRPr="00FC44C5"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14:paraId="34CBC94B" w14:textId="77777777" w:rsidR="004429DF" w:rsidRPr="00FC44C5" w:rsidRDefault="004429DF" w:rsidP="001607E9">
            <w:pPr>
              <w:jc w:val="center"/>
              <w:rPr>
                <w:rFonts w:asciiTheme="minorHAnsi" w:hAnsiTheme="minorHAnsi"/>
                <w:b/>
              </w:rPr>
            </w:pPr>
          </w:p>
          <w:p w14:paraId="110DBAF5" w14:textId="3116B8BE" w:rsidR="004429DF" w:rsidRDefault="004429DF" w:rsidP="001607E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92" w:type="dxa"/>
          </w:tcPr>
          <w:p w14:paraId="110DBAF6" w14:textId="55EF34E4" w:rsidR="004429DF" w:rsidRPr="002167E1" w:rsidRDefault="004429DF" w:rsidP="001607E9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  <w:shd w:val="clear" w:color="auto" w:fill="auto"/>
          </w:tcPr>
          <w:p w14:paraId="0A2E594D" w14:textId="77777777" w:rsidR="004429DF" w:rsidRDefault="004429DF" w:rsidP="004429DF">
            <w:pPr>
              <w:rPr>
                <w:rFonts w:asciiTheme="minorHAnsi" w:hAnsiTheme="minorHAnsi"/>
              </w:rPr>
            </w:pPr>
          </w:p>
          <w:p w14:paraId="26C8B1D5" w14:textId="77777777" w:rsidR="004429DF" w:rsidRDefault="004429DF" w:rsidP="004429DF">
            <w:pPr>
              <w:rPr>
                <w:rFonts w:asciiTheme="minorHAnsi" w:hAnsiTheme="minorHAnsi"/>
              </w:rPr>
            </w:pPr>
          </w:p>
          <w:p w14:paraId="4C47067B" w14:textId="77777777" w:rsidR="004429DF" w:rsidRDefault="004429DF" w:rsidP="004429DF">
            <w:pPr>
              <w:rPr>
                <w:rFonts w:asciiTheme="minorHAnsi" w:hAnsiTheme="minorHAnsi"/>
              </w:rPr>
            </w:pPr>
          </w:p>
          <w:p w14:paraId="110DBAFB" w14:textId="7C5B0E78" w:rsidR="004429DF" w:rsidRPr="004429DF" w:rsidRDefault="004429DF" w:rsidP="004429DF">
            <w:pPr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14:paraId="110DBAFD" w14:textId="3D40C6BC" w:rsidR="004429DF" w:rsidRPr="002167E1" w:rsidRDefault="004429DF" w:rsidP="001607E9">
            <w:pPr>
              <w:rPr>
                <w:rFonts w:asciiTheme="minorHAnsi" w:hAnsiTheme="minorHAnsi"/>
              </w:rPr>
            </w:pPr>
          </w:p>
        </w:tc>
      </w:tr>
      <w:tr w:rsidR="004429DF" w:rsidRPr="002167E1" w14:paraId="5D74A815" w14:textId="77777777" w:rsidTr="004429DF">
        <w:tc>
          <w:tcPr>
            <w:tcW w:w="1702" w:type="dxa"/>
          </w:tcPr>
          <w:p w14:paraId="26EBF2A1" w14:textId="428CEFF1" w:rsidR="004429DF" w:rsidRDefault="004429DF" w:rsidP="004429D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92" w:type="dxa"/>
          </w:tcPr>
          <w:p w14:paraId="44C7BF3D" w14:textId="77777777" w:rsidR="004429DF" w:rsidRPr="002167E1" w:rsidRDefault="004429DF" w:rsidP="001607E9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  <w:shd w:val="clear" w:color="auto" w:fill="auto"/>
          </w:tcPr>
          <w:p w14:paraId="6970AC8E" w14:textId="77777777" w:rsidR="004429DF" w:rsidRDefault="004429DF" w:rsidP="004429DF">
            <w:pPr>
              <w:pStyle w:val="ListParagraph"/>
              <w:rPr>
                <w:rFonts w:asciiTheme="minorHAnsi" w:hAnsiTheme="minorHAnsi"/>
              </w:rPr>
            </w:pPr>
          </w:p>
          <w:p w14:paraId="5523E186" w14:textId="77777777" w:rsidR="004429DF" w:rsidRDefault="004429DF" w:rsidP="004429DF">
            <w:pPr>
              <w:pStyle w:val="ListParagraph"/>
              <w:rPr>
                <w:rFonts w:asciiTheme="minorHAnsi" w:hAnsiTheme="minorHAnsi"/>
              </w:rPr>
            </w:pPr>
          </w:p>
          <w:p w14:paraId="12F82DD9" w14:textId="77777777" w:rsidR="004429DF" w:rsidRDefault="004429DF" w:rsidP="004429DF">
            <w:pPr>
              <w:pStyle w:val="ListParagraph"/>
              <w:rPr>
                <w:rFonts w:asciiTheme="minorHAnsi" w:hAnsiTheme="minorHAnsi"/>
              </w:rPr>
            </w:pPr>
          </w:p>
          <w:p w14:paraId="2EDE16F3" w14:textId="5C8FC7FD" w:rsidR="004429DF" w:rsidRPr="005D2D5B" w:rsidRDefault="004429DF" w:rsidP="004429DF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14:paraId="19233CE0" w14:textId="77777777" w:rsidR="004429DF" w:rsidRPr="002167E1" w:rsidRDefault="004429DF" w:rsidP="001607E9">
            <w:pPr>
              <w:rPr>
                <w:rFonts w:asciiTheme="minorHAnsi" w:hAnsiTheme="minorHAnsi"/>
              </w:rPr>
            </w:pPr>
          </w:p>
        </w:tc>
      </w:tr>
      <w:tr w:rsidR="004429DF" w:rsidRPr="002167E1" w14:paraId="110DBB0A" w14:textId="77777777" w:rsidTr="004429DF">
        <w:tc>
          <w:tcPr>
            <w:tcW w:w="1702" w:type="dxa"/>
            <w:shd w:val="clear" w:color="auto" w:fill="D9D9D9" w:themeFill="background1" w:themeFillShade="D9"/>
          </w:tcPr>
          <w:p w14:paraId="110DBB02" w14:textId="33DDD87A" w:rsidR="004429DF" w:rsidRPr="00FC44C5" w:rsidRDefault="004429DF" w:rsidP="004429D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10DBB03" w14:textId="6B50C008" w:rsidR="004429DF" w:rsidRPr="002167E1" w:rsidRDefault="004429DF" w:rsidP="001607E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62E18A3F" w14:textId="77777777" w:rsidR="004429DF" w:rsidRDefault="004429DF" w:rsidP="004429DF">
            <w:pPr>
              <w:pStyle w:val="ListParagraph"/>
              <w:rPr>
                <w:rFonts w:asciiTheme="minorHAnsi" w:hAnsiTheme="minorHAnsi"/>
              </w:rPr>
            </w:pPr>
          </w:p>
          <w:p w14:paraId="6184BB94" w14:textId="77777777" w:rsidR="004429DF" w:rsidRDefault="004429DF" w:rsidP="004429DF">
            <w:pPr>
              <w:pStyle w:val="ListParagraph"/>
              <w:rPr>
                <w:rFonts w:asciiTheme="minorHAnsi" w:hAnsiTheme="minorHAnsi"/>
              </w:rPr>
            </w:pPr>
          </w:p>
          <w:p w14:paraId="426C048F" w14:textId="77777777" w:rsidR="004429DF" w:rsidRDefault="004429DF" w:rsidP="004429DF">
            <w:pPr>
              <w:pStyle w:val="ListParagraph"/>
              <w:rPr>
                <w:rFonts w:asciiTheme="minorHAnsi" w:hAnsiTheme="minorHAnsi"/>
              </w:rPr>
            </w:pPr>
          </w:p>
          <w:p w14:paraId="6FEBDA8B" w14:textId="77777777" w:rsidR="004429DF" w:rsidRDefault="004429DF" w:rsidP="004429DF">
            <w:pPr>
              <w:pStyle w:val="ListParagraph"/>
              <w:rPr>
                <w:rFonts w:asciiTheme="minorHAnsi" w:hAnsiTheme="minorHAnsi"/>
              </w:rPr>
            </w:pPr>
          </w:p>
          <w:p w14:paraId="110DBB07" w14:textId="44F7C275" w:rsidR="004429DF" w:rsidRPr="00806BE7" w:rsidRDefault="004429DF" w:rsidP="004429DF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14:paraId="110DBB08" w14:textId="3DDCA424" w:rsidR="004429DF" w:rsidRPr="00173BC3" w:rsidRDefault="004429DF" w:rsidP="001607E9">
            <w:pPr>
              <w:rPr>
                <w:rFonts w:asciiTheme="minorHAnsi" w:hAnsiTheme="minorHAnsi"/>
              </w:rPr>
            </w:pPr>
          </w:p>
        </w:tc>
      </w:tr>
      <w:tr w:rsidR="004429DF" w:rsidRPr="002167E1" w14:paraId="110DBB15" w14:textId="77777777" w:rsidTr="004429DF">
        <w:tc>
          <w:tcPr>
            <w:tcW w:w="1702" w:type="dxa"/>
          </w:tcPr>
          <w:p w14:paraId="110DBB0D" w14:textId="0C1735AD" w:rsidR="004429DF" w:rsidRPr="00FC44C5" w:rsidRDefault="004429DF" w:rsidP="004429D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</w:tcPr>
          <w:p w14:paraId="110DBB0E" w14:textId="7A0A2EC2" w:rsidR="004429DF" w:rsidRPr="002167E1" w:rsidRDefault="004429DF" w:rsidP="001607E9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  <w:shd w:val="clear" w:color="auto" w:fill="auto"/>
          </w:tcPr>
          <w:p w14:paraId="1EBF98BE" w14:textId="77777777" w:rsidR="004429DF" w:rsidRDefault="004429DF" w:rsidP="001607E9">
            <w:pPr>
              <w:rPr>
                <w:rFonts w:asciiTheme="minorHAnsi" w:hAnsiTheme="minorHAnsi"/>
              </w:rPr>
            </w:pPr>
          </w:p>
          <w:p w14:paraId="1A033D78" w14:textId="77777777" w:rsidR="004429DF" w:rsidRDefault="004429DF" w:rsidP="001607E9">
            <w:pPr>
              <w:rPr>
                <w:rFonts w:asciiTheme="minorHAnsi" w:hAnsiTheme="minorHAnsi"/>
              </w:rPr>
            </w:pPr>
          </w:p>
          <w:p w14:paraId="59EAB7DE" w14:textId="77777777" w:rsidR="004429DF" w:rsidRDefault="004429DF" w:rsidP="001607E9">
            <w:pPr>
              <w:rPr>
                <w:rFonts w:asciiTheme="minorHAnsi" w:hAnsiTheme="minorHAnsi"/>
              </w:rPr>
            </w:pPr>
          </w:p>
          <w:p w14:paraId="43568CEE" w14:textId="77777777" w:rsidR="004429DF" w:rsidRDefault="004429DF" w:rsidP="001607E9">
            <w:pPr>
              <w:rPr>
                <w:rFonts w:asciiTheme="minorHAnsi" w:hAnsiTheme="minorHAnsi"/>
              </w:rPr>
            </w:pPr>
          </w:p>
          <w:p w14:paraId="110DBB12" w14:textId="1C9CB849" w:rsidR="004429DF" w:rsidRPr="002167E1" w:rsidRDefault="004429DF" w:rsidP="001607E9">
            <w:pPr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clear" w:color="auto" w:fill="auto"/>
          </w:tcPr>
          <w:p w14:paraId="110DBB13" w14:textId="1607C1B3" w:rsidR="004429DF" w:rsidRPr="00D44A11" w:rsidRDefault="004429DF" w:rsidP="001607E9">
            <w:pPr>
              <w:rPr>
                <w:rFonts w:asciiTheme="minorHAnsi" w:hAnsiTheme="minorHAnsi"/>
              </w:rPr>
            </w:pPr>
          </w:p>
        </w:tc>
      </w:tr>
      <w:tr w:rsidR="004429DF" w:rsidRPr="002167E1" w14:paraId="110DBB20" w14:textId="77777777" w:rsidTr="004429DF">
        <w:tc>
          <w:tcPr>
            <w:tcW w:w="1702" w:type="dxa"/>
            <w:shd w:val="clear" w:color="auto" w:fill="D9D9D9" w:themeFill="background1" w:themeFillShade="D9"/>
          </w:tcPr>
          <w:p w14:paraId="1044C2C9" w14:textId="7172EFB5" w:rsidR="004429DF" w:rsidRPr="00FC44C5" w:rsidRDefault="004429DF" w:rsidP="001607E9">
            <w:pPr>
              <w:jc w:val="center"/>
              <w:rPr>
                <w:rFonts w:asciiTheme="minorHAnsi" w:hAnsiTheme="minorHAnsi"/>
                <w:b/>
              </w:rPr>
            </w:pPr>
          </w:p>
          <w:p w14:paraId="38F14082" w14:textId="77777777" w:rsidR="004429DF" w:rsidRPr="00FC44C5" w:rsidRDefault="004429DF" w:rsidP="001607E9">
            <w:pPr>
              <w:jc w:val="center"/>
              <w:rPr>
                <w:rFonts w:asciiTheme="minorHAnsi" w:hAnsiTheme="minorHAnsi"/>
                <w:b/>
              </w:rPr>
            </w:pPr>
          </w:p>
          <w:p w14:paraId="110DBB16" w14:textId="500FFC09" w:rsidR="004429DF" w:rsidRPr="00FC44C5" w:rsidRDefault="004429DF" w:rsidP="001607E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10DBB17" w14:textId="4A968844" w:rsidR="004429DF" w:rsidRPr="002167E1" w:rsidRDefault="004429DF" w:rsidP="001607E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66B1A660" w14:textId="77777777" w:rsidR="004429DF" w:rsidRDefault="004429DF" w:rsidP="004429DF">
            <w:pPr>
              <w:rPr>
                <w:rFonts w:asciiTheme="minorHAnsi" w:hAnsiTheme="minorHAnsi"/>
              </w:rPr>
            </w:pPr>
          </w:p>
          <w:p w14:paraId="27314447" w14:textId="77777777" w:rsidR="004429DF" w:rsidRDefault="004429DF" w:rsidP="004429DF">
            <w:pPr>
              <w:rPr>
                <w:rFonts w:asciiTheme="minorHAnsi" w:hAnsiTheme="minorHAnsi"/>
              </w:rPr>
            </w:pPr>
          </w:p>
          <w:p w14:paraId="4BD0F70E" w14:textId="77777777" w:rsidR="004429DF" w:rsidRDefault="004429DF" w:rsidP="004429DF">
            <w:pPr>
              <w:rPr>
                <w:rFonts w:asciiTheme="minorHAnsi" w:hAnsiTheme="minorHAnsi"/>
              </w:rPr>
            </w:pPr>
          </w:p>
          <w:p w14:paraId="3EB7C61B" w14:textId="77777777" w:rsidR="004429DF" w:rsidRDefault="004429DF" w:rsidP="004429DF">
            <w:pPr>
              <w:rPr>
                <w:rFonts w:asciiTheme="minorHAnsi" w:hAnsiTheme="minorHAnsi"/>
              </w:rPr>
            </w:pPr>
          </w:p>
          <w:p w14:paraId="110DBB1C" w14:textId="2AA2B2F2" w:rsidR="004429DF" w:rsidRPr="004429DF" w:rsidRDefault="004429DF" w:rsidP="004429D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7371" w:type="dxa"/>
            <w:shd w:val="clear" w:color="auto" w:fill="D9D9D9" w:themeFill="background1" w:themeFillShade="D9"/>
          </w:tcPr>
          <w:p w14:paraId="110DBB1E" w14:textId="31A81E25" w:rsidR="004429DF" w:rsidRPr="002167E1" w:rsidRDefault="004429DF" w:rsidP="001607E9">
            <w:pPr>
              <w:rPr>
                <w:rFonts w:asciiTheme="minorHAnsi" w:hAnsiTheme="minorHAnsi"/>
              </w:rPr>
            </w:pPr>
          </w:p>
        </w:tc>
      </w:tr>
    </w:tbl>
    <w:p w14:paraId="110DBB96" w14:textId="77777777" w:rsidR="00575F41" w:rsidRDefault="00575F41" w:rsidP="004225D0"/>
    <w:sectPr w:rsidR="00575F41" w:rsidSect="004225D0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DBB9B" w14:textId="77777777" w:rsidR="00806BE7" w:rsidRDefault="00806BE7" w:rsidP="00951495">
      <w:r>
        <w:separator/>
      </w:r>
    </w:p>
  </w:endnote>
  <w:endnote w:type="continuationSeparator" w:id="0">
    <w:p w14:paraId="110DBB9C" w14:textId="77777777" w:rsidR="00806BE7" w:rsidRDefault="00806BE7" w:rsidP="0095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DBB9D" w14:textId="22BD049A" w:rsidR="00806BE7" w:rsidRPr="00951495" w:rsidRDefault="004429DF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b/>
        <w:sz w:val="20"/>
      </w:rPr>
      <w:t>Unit 12 Revelations 2020</w:t>
    </w:r>
  </w:p>
  <w:p w14:paraId="110DBB9E" w14:textId="77777777" w:rsidR="00806BE7" w:rsidRDefault="00806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DBB99" w14:textId="77777777" w:rsidR="00806BE7" w:rsidRDefault="00806BE7" w:rsidP="00951495">
      <w:r>
        <w:separator/>
      </w:r>
    </w:p>
  </w:footnote>
  <w:footnote w:type="continuationSeparator" w:id="0">
    <w:p w14:paraId="110DBB9A" w14:textId="77777777" w:rsidR="00806BE7" w:rsidRDefault="00806BE7" w:rsidP="00951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F5A"/>
    <w:multiLevelType w:val="hybridMultilevel"/>
    <w:tmpl w:val="7C60D4E8"/>
    <w:lvl w:ilvl="0" w:tplc="72941F9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42E9"/>
    <w:multiLevelType w:val="hybridMultilevel"/>
    <w:tmpl w:val="417EDF22"/>
    <w:lvl w:ilvl="0" w:tplc="D7209F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6F83"/>
    <w:multiLevelType w:val="multilevel"/>
    <w:tmpl w:val="7D9AEA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E4F4873"/>
    <w:multiLevelType w:val="hybridMultilevel"/>
    <w:tmpl w:val="30208800"/>
    <w:lvl w:ilvl="0" w:tplc="4DBECF8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84CA1"/>
    <w:multiLevelType w:val="hybridMultilevel"/>
    <w:tmpl w:val="E2F2E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57013"/>
    <w:multiLevelType w:val="hybridMultilevel"/>
    <w:tmpl w:val="41A24144"/>
    <w:lvl w:ilvl="0" w:tplc="D7209F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66D1A"/>
    <w:multiLevelType w:val="hybridMultilevel"/>
    <w:tmpl w:val="B1E67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71FB8"/>
    <w:multiLevelType w:val="hybridMultilevel"/>
    <w:tmpl w:val="F5C06422"/>
    <w:lvl w:ilvl="0" w:tplc="BE822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E6896"/>
    <w:multiLevelType w:val="hybridMultilevel"/>
    <w:tmpl w:val="EF3C6C16"/>
    <w:lvl w:ilvl="0" w:tplc="75BE837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D0"/>
    <w:rsid w:val="000127A2"/>
    <w:rsid w:val="000B4F1B"/>
    <w:rsid w:val="0010125C"/>
    <w:rsid w:val="00153F6C"/>
    <w:rsid w:val="001607E9"/>
    <w:rsid w:val="00173BC3"/>
    <w:rsid w:val="00215CA8"/>
    <w:rsid w:val="002167E1"/>
    <w:rsid w:val="00245FD0"/>
    <w:rsid w:val="002641DE"/>
    <w:rsid w:val="00281605"/>
    <w:rsid w:val="00296277"/>
    <w:rsid w:val="002F4FB1"/>
    <w:rsid w:val="00304CA1"/>
    <w:rsid w:val="0032496B"/>
    <w:rsid w:val="00380791"/>
    <w:rsid w:val="00390D4F"/>
    <w:rsid w:val="003C7CEB"/>
    <w:rsid w:val="004225D0"/>
    <w:rsid w:val="004429DF"/>
    <w:rsid w:val="00490251"/>
    <w:rsid w:val="004C4F7A"/>
    <w:rsid w:val="00575F41"/>
    <w:rsid w:val="005D2D5B"/>
    <w:rsid w:val="006422D1"/>
    <w:rsid w:val="00667263"/>
    <w:rsid w:val="00683908"/>
    <w:rsid w:val="006C5C79"/>
    <w:rsid w:val="00720DFA"/>
    <w:rsid w:val="00726BF0"/>
    <w:rsid w:val="007771F8"/>
    <w:rsid w:val="007E20E7"/>
    <w:rsid w:val="00806BE7"/>
    <w:rsid w:val="008D0EA5"/>
    <w:rsid w:val="00951495"/>
    <w:rsid w:val="009657BC"/>
    <w:rsid w:val="009D4415"/>
    <w:rsid w:val="00A36619"/>
    <w:rsid w:val="00A80BD9"/>
    <w:rsid w:val="00AF23D2"/>
    <w:rsid w:val="00C06412"/>
    <w:rsid w:val="00C63E44"/>
    <w:rsid w:val="00C90BF7"/>
    <w:rsid w:val="00CD1EE4"/>
    <w:rsid w:val="00CE20C7"/>
    <w:rsid w:val="00D15688"/>
    <w:rsid w:val="00D303CD"/>
    <w:rsid w:val="00D44A11"/>
    <w:rsid w:val="00E07DF3"/>
    <w:rsid w:val="00E3334F"/>
    <w:rsid w:val="00EB2C09"/>
    <w:rsid w:val="00F620BB"/>
    <w:rsid w:val="00F660C5"/>
    <w:rsid w:val="00FC44C5"/>
    <w:rsid w:val="00FE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BAB3"/>
  <w15:docId w15:val="{7E692B84-5C5A-4E4E-B7E5-05A51C0C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5D0"/>
    <w:pPr>
      <w:ind w:left="720"/>
      <w:contextualSpacing/>
    </w:pPr>
  </w:style>
  <w:style w:type="table" w:styleId="TableGrid">
    <w:name w:val="Table Grid"/>
    <w:basedOn w:val="TableNormal"/>
    <w:uiPriority w:val="59"/>
    <w:rsid w:val="007E20E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1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49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1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49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49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5FCC3-D7B6-412E-8862-FF4E998D6C82}">
  <ds:schemaRefs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AE03AB9-F9EC-420F-A6CD-A451DC6C3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43773-DE4E-4C93-8581-89C0FC290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71EA8237</Template>
  <TotalTime>1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THORNBER (3625)</dc:creator>
  <cp:lastModifiedBy>Nicola Devine</cp:lastModifiedBy>
  <cp:revision>2</cp:revision>
  <cp:lastPrinted>2012-10-08T11:00:00Z</cp:lastPrinted>
  <dcterms:created xsi:type="dcterms:W3CDTF">2020-10-14T08:46:00Z</dcterms:created>
  <dcterms:modified xsi:type="dcterms:W3CDTF">2020-10-14T08:46:00Z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