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79" w:rsidRPr="00E57568" w:rsidRDefault="00DD7E03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ADD SOUND TO PIVOT MOVIE</w:t>
      </w:r>
      <w:r w:rsidR="007A3279" w:rsidRPr="00E57568">
        <w:rPr>
          <w:b/>
          <w:sz w:val="32"/>
          <w:szCs w:val="32"/>
        </w:rPr>
        <w:t xml:space="preserve"> IN ADOBE PREMIER</w:t>
      </w:r>
    </w:p>
    <w:p w:rsidR="007E77C9" w:rsidRPr="00E57568" w:rsidRDefault="007E77C9">
      <w:pPr>
        <w:rPr>
          <w:b/>
          <w:sz w:val="28"/>
          <w:szCs w:val="28"/>
        </w:rPr>
      </w:pPr>
      <w:r w:rsidRPr="00E57568">
        <w:rPr>
          <w:b/>
          <w:sz w:val="28"/>
          <w:szCs w:val="28"/>
        </w:rPr>
        <w:t>Exporting you</w:t>
      </w:r>
      <w:r w:rsidR="00DD7E03">
        <w:rPr>
          <w:b/>
          <w:sz w:val="28"/>
          <w:szCs w:val="28"/>
        </w:rPr>
        <w:t>r</w:t>
      </w:r>
      <w:r w:rsidRPr="00E57568">
        <w:rPr>
          <w:b/>
          <w:sz w:val="28"/>
          <w:szCs w:val="28"/>
        </w:rPr>
        <w:t xml:space="preserve"> Animation from </w:t>
      </w:r>
      <w:r w:rsidR="007A3279" w:rsidRPr="00E57568">
        <w:rPr>
          <w:b/>
          <w:sz w:val="28"/>
          <w:szCs w:val="28"/>
        </w:rPr>
        <w:t>PIVOT</w:t>
      </w:r>
    </w:p>
    <w:p w:rsidR="007E77C9" w:rsidRPr="0042518A" w:rsidRDefault="007E77C9" w:rsidP="004251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2518A">
        <w:rPr>
          <w:b/>
          <w:sz w:val="24"/>
          <w:szCs w:val="24"/>
        </w:rPr>
        <w:t>Adjust the frame rate</w:t>
      </w:r>
      <w:r w:rsidR="000831E6" w:rsidRPr="0042518A">
        <w:rPr>
          <w:b/>
          <w:sz w:val="24"/>
          <w:szCs w:val="24"/>
        </w:rPr>
        <w:t xml:space="preserve"> (using the slider)</w:t>
      </w:r>
      <w:r w:rsidRPr="0042518A">
        <w:rPr>
          <w:b/>
          <w:sz w:val="24"/>
          <w:szCs w:val="24"/>
        </w:rPr>
        <w:t xml:space="preserve"> to the required speed</w:t>
      </w:r>
    </w:p>
    <w:p w:rsidR="007E77C9" w:rsidRPr="00E57568" w:rsidRDefault="0042518A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318pt;height:248.25pt">
            <v:imagedata r:id="rId5" o:title="Capture framerate"/>
          </v:shape>
        </w:pict>
      </w:r>
    </w:p>
    <w:p w:rsidR="007E77C9" w:rsidRPr="00E57568" w:rsidRDefault="007E77C9" w:rsidP="004251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 xml:space="preserve">Go to file and then </w:t>
      </w:r>
      <w:r w:rsidR="00E57568">
        <w:rPr>
          <w:b/>
          <w:sz w:val="24"/>
          <w:szCs w:val="24"/>
        </w:rPr>
        <w:t>‘save A</w:t>
      </w:r>
      <w:r w:rsidRPr="00E57568">
        <w:rPr>
          <w:b/>
          <w:sz w:val="24"/>
          <w:szCs w:val="24"/>
        </w:rPr>
        <w:t>nimation</w:t>
      </w:r>
      <w:r w:rsidR="00E57568">
        <w:rPr>
          <w:b/>
          <w:sz w:val="24"/>
          <w:szCs w:val="24"/>
        </w:rPr>
        <w:t>’</w:t>
      </w:r>
    </w:p>
    <w:p w:rsidR="007E77C9" w:rsidRPr="00E57568" w:rsidRDefault="007E77C9" w:rsidP="007E77C9">
      <w:pPr>
        <w:ind w:left="360"/>
        <w:rPr>
          <w:b/>
          <w:sz w:val="24"/>
          <w:szCs w:val="24"/>
        </w:rPr>
      </w:pPr>
    </w:p>
    <w:p w:rsidR="007E77C9" w:rsidRDefault="0042518A" w:rsidP="007E77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3" type="#_x0000_t75" style="width:239.25pt;height:267.75pt">
            <v:imagedata r:id="rId6" o:title="Capture 2"/>
          </v:shape>
        </w:pict>
      </w:r>
    </w:p>
    <w:p w:rsidR="0042518A" w:rsidRDefault="0042518A" w:rsidP="007E77C9">
      <w:pPr>
        <w:pStyle w:val="ListParagraph"/>
        <w:rPr>
          <w:b/>
          <w:sz w:val="24"/>
          <w:szCs w:val="24"/>
        </w:rPr>
      </w:pPr>
    </w:p>
    <w:p w:rsidR="00E57568" w:rsidRPr="00E57568" w:rsidRDefault="00E57568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4251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lastRenderedPageBreak/>
        <w:t>Give your animation a name and change the ‘save as type’ to Gif</w: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42518A" w:rsidP="007E77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4" type="#_x0000_t75" style="width:366pt;height:235.5pt">
            <v:imagedata r:id="rId7" o:title="Capture 3"/>
          </v:shape>
        </w:pic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4251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 xml:space="preserve">You </w:t>
      </w:r>
      <w:r w:rsidR="0042518A">
        <w:rPr>
          <w:b/>
          <w:sz w:val="24"/>
          <w:szCs w:val="24"/>
        </w:rPr>
        <w:t>can</w:t>
      </w:r>
      <w:r w:rsidRPr="00E57568">
        <w:rPr>
          <w:b/>
          <w:sz w:val="24"/>
          <w:szCs w:val="24"/>
        </w:rPr>
        <w:t xml:space="preserve"> slow your animation further by adding Frame Delay. Click OK</w:t>
      </w:r>
    </w:p>
    <w:p w:rsidR="007E77C9" w:rsidRPr="00E57568" w:rsidRDefault="0042518A" w:rsidP="007E77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5" type="#_x0000_t75" style="width:327.75pt;height:324pt">
            <v:imagedata r:id="rId8" o:title="Capture 4"/>
          </v:shape>
        </w:pic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E57568">
      <w:pPr>
        <w:rPr>
          <w:b/>
          <w:sz w:val="24"/>
          <w:szCs w:val="24"/>
        </w:rPr>
      </w:pPr>
    </w:p>
    <w:p w:rsidR="007E77C9" w:rsidRPr="00E57568" w:rsidRDefault="007E77C9" w:rsidP="00E57568">
      <w:pPr>
        <w:rPr>
          <w:b/>
          <w:sz w:val="28"/>
          <w:szCs w:val="28"/>
        </w:rPr>
      </w:pPr>
      <w:r w:rsidRPr="00E57568">
        <w:rPr>
          <w:b/>
          <w:sz w:val="28"/>
          <w:szCs w:val="28"/>
        </w:rPr>
        <w:lastRenderedPageBreak/>
        <w:t>Adding sound to your Pivot Exported Animation in Adobe Premier</w:t>
      </w:r>
    </w:p>
    <w:p w:rsidR="00AA2261" w:rsidRPr="00E57568" w:rsidRDefault="00AA2261" w:rsidP="007E77C9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Plug your headphone</w:t>
      </w:r>
      <w:r w:rsidR="00E57568">
        <w:rPr>
          <w:b/>
          <w:sz w:val="24"/>
          <w:szCs w:val="24"/>
        </w:rPr>
        <w:t>s</w:t>
      </w:r>
      <w:r w:rsidRPr="00E57568">
        <w:rPr>
          <w:b/>
          <w:sz w:val="24"/>
          <w:szCs w:val="24"/>
        </w:rPr>
        <w:t xml:space="preserve"> to the computer</w:t>
      </w:r>
    </w:p>
    <w:p w:rsidR="00AA2261" w:rsidRPr="00E57568" w:rsidRDefault="00AA2261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Search and launch Adobe Premier Pro CC 2018</w: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42518A" w:rsidP="007E77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6" type="#_x0000_t75" style="width:285.75pt;height:290.25pt">
            <v:imagedata r:id="rId9" o:title="adobe pre"/>
          </v:shape>
        </w:pic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Select ‘ New project’</w:t>
      </w: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7E77C9" w:rsidP="007E77C9">
      <w:pPr>
        <w:pStyle w:val="ListParagraph"/>
        <w:rPr>
          <w:b/>
          <w:sz w:val="24"/>
          <w:szCs w:val="24"/>
        </w:rPr>
      </w:pPr>
    </w:p>
    <w:p w:rsidR="007E77C9" w:rsidRPr="00E57568" w:rsidRDefault="0042518A" w:rsidP="00E5756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7" type="#_x0000_t75" style="width:202.5pt;height:223.5pt">
            <v:imagedata r:id="rId10" o:title="adobe new"/>
          </v:shape>
        </w:pict>
      </w:r>
    </w:p>
    <w:p w:rsidR="00AA2261" w:rsidRPr="00E57568" w:rsidRDefault="00AA2261" w:rsidP="007E77C9">
      <w:pPr>
        <w:rPr>
          <w:b/>
          <w:sz w:val="24"/>
          <w:szCs w:val="24"/>
        </w:rPr>
      </w:pPr>
    </w:p>
    <w:p w:rsidR="00AA2261" w:rsidRPr="00E57568" w:rsidRDefault="00E57568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 your project, B</w:t>
      </w:r>
      <w:r w:rsidR="00AA2261" w:rsidRPr="00E57568">
        <w:rPr>
          <w:b/>
          <w:sz w:val="24"/>
          <w:szCs w:val="24"/>
        </w:rPr>
        <w:t>rowse and save to the right location</w:t>
      </w: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42518A" w:rsidP="00AA2261">
      <w:pPr>
        <w:pStyle w:val="ListParagrap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pict>
          <v:shape id="_x0000_i1248" type="#_x0000_t75" style="width:331.5pt;height:365.25pt">
            <v:imagedata r:id="rId11" o:title="adobe filename"/>
          </v:shape>
        </w:pict>
      </w: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Default="00AA2261" w:rsidP="00E57568">
      <w:pPr>
        <w:rPr>
          <w:b/>
          <w:sz w:val="24"/>
          <w:szCs w:val="24"/>
        </w:rPr>
      </w:pPr>
    </w:p>
    <w:p w:rsidR="00E57568" w:rsidRPr="00E57568" w:rsidRDefault="00E57568" w:rsidP="00E57568">
      <w:pPr>
        <w:rPr>
          <w:b/>
          <w:sz w:val="24"/>
          <w:szCs w:val="24"/>
        </w:rPr>
      </w:pPr>
    </w:p>
    <w:p w:rsidR="00AA2261" w:rsidRPr="00E57568" w:rsidRDefault="00AA2261" w:rsidP="00AA2261">
      <w:pPr>
        <w:pStyle w:val="ListParagraph"/>
        <w:rPr>
          <w:b/>
          <w:sz w:val="24"/>
          <w:szCs w:val="24"/>
        </w:rPr>
      </w:pPr>
    </w:p>
    <w:p w:rsidR="00AA2261" w:rsidRPr="00E57568" w:rsidRDefault="00AA2261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lastRenderedPageBreak/>
        <w:t>Drag and drop your Pivot animation (Gif file) to create a sequence in the timeline section</w:t>
      </w:r>
    </w:p>
    <w:p w:rsidR="00AA2261" w:rsidRPr="00E57568" w:rsidRDefault="0042518A" w:rsidP="001F682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49" type="#_x0000_t75" style="width:351.75pt;height:306.75pt">
            <v:imagedata r:id="rId12" o:title="drag"/>
          </v:shape>
        </w:pict>
      </w:r>
    </w:p>
    <w:p w:rsidR="00AA2261" w:rsidRPr="00E57568" w:rsidRDefault="00AA2261" w:rsidP="00AA2261">
      <w:pPr>
        <w:ind w:left="360"/>
        <w:rPr>
          <w:b/>
          <w:sz w:val="24"/>
          <w:szCs w:val="24"/>
        </w:rPr>
      </w:pPr>
    </w:p>
    <w:p w:rsidR="00AA2261" w:rsidRPr="00E57568" w:rsidRDefault="001F682C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It will look something like this</w: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AA2261" w:rsidRPr="00E57568" w:rsidRDefault="0042518A" w:rsidP="001F682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50" type="#_x0000_t75" style="width:380.25pt;height:282pt">
            <v:imagedata r:id="rId13" o:title="drop"/>
          </v:shape>
        </w:pict>
      </w:r>
    </w:p>
    <w:p w:rsidR="001F682C" w:rsidRPr="00E57568" w:rsidRDefault="001F682C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lastRenderedPageBreak/>
        <w:t xml:space="preserve">Drag and drop your sound file (You can drop multiple sound files). Adjust both ends of the sound to fit the animation. </w: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Pr="00E57568" w:rsidRDefault="0042518A" w:rsidP="001F682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51" type="#_x0000_t75" style="width:323.25pt;height:270pt">
            <v:imagedata r:id="rId14" o:title="drag sound"/>
          </v:shape>
        </w:pic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Pr="00E57568" w:rsidRDefault="001F682C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When you are happy with the seq</w:t>
      </w:r>
      <w:r w:rsidR="00E57568">
        <w:rPr>
          <w:b/>
          <w:sz w:val="24"/>
          <w:szCs w:val="24"/>
        </w:rPr>
        <w:t>uence, Go to file,</w:t>
      </w:r>
      <w:r w:rsidRPr="00E57568">
        <w:rPr>
          <w:b/>
          <w:sz w:val="24"/>
          <w:szCs w:val="24"/>
        </w:rPr>
        <w:t xml:space="preserve"> select ‘Export’ and the</w:t>
      </w:r>
      <w:r w:rsidR="00E57568">
        <w:rPr>
          <w:b/>
          <w:sz w:val="24"/>
          <w:szCs w:val="24"/>
        </w:rPr>
        <w:t>n</w:t>
      </w:r>
      <w:r w:rsidRPr="00E57568">
        <w:rPr>
          <w:b/>
          <w:sz w:val="24"/>
          <w:szCs w:val="24"/>
        </w:rPr>
        <w:t xml:space="preserve"> ‘Media’</w: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Default="0042518A" w:rsidP="00E5756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52" type="#_x0000_t75" style="width:302.25pt;height:295.5pt">
            <v:imagedata r:id="rId15" o:title="export"/>
          </v:shape>
        </w:pict>
      </w:r>
    </w:p>
    <w:p w:rsidR="00E57568" w:rsidRPr="00E57568" w:rsidRDefault="00E57568" w:rsidP="00E57568">
      <w:pPr>
        <w:pStyle w:val="ListParagraph"/>
        <w:rPr>
          <w:b/>
          <w:sz w:val="24"/>
          <w:szCs w:val="24"/>
        </w:rPr>
      </w:pPr>
    </w:p>
    <w:p w:rsidR="001F682C" w:rsidRPr="00E57568" w:rsidRDefault="001F682C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lastRenderedPageBreak/>
        <w:t xml:space="preserve">Click on ‘Output name </w:t>
      </w:r>
      <w:r w:rsidR="00892501" w:rsidRPr="00E57568">
        <w:rPr>
          <w:b/>
          <w:sz w:val="24"/>
          <w:szCs w:val="24"/>
        </w:rPr>
        <w:t>‘if</w:t>
      </w:r>
      <w:r w:rsidRPr="00E57568">
        <w:rPr>
          <w:b/>
          <w:sz w:val="24"/>
          <w:szCs w:val="24"/>
        </w:rPr>
        <w:t xml:space="preserve"> you wish to change the name and location of the export.</w:t>
      </w:r>
    </w:p>
    <w:p w:rsidR="001F682C" w:rsidRPr="00E57568" w:rsidRDefault="0042518A" w:rsidP="001F682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253" type="#_x0000_t75" style="width:426.75pt;height:237.75pt">
            <v:imagedata r:id="rId16" o:title="name it"/>
          </v:shape>
        </w:pic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Pr="00E57568" w:rsidRDefault="001F682C" w:rsidP="0042518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57568">
        <w:rPr>
          <w:b/>
          <w:sz w:val="24"/>
          <w:szCs w:val="24"/>
        </w:rPr>
        <w:t>Select ‘Export’</w:t>
      </w:r>
    </w:p>
    <w:p w:rsidR="001F682C" w:rsidRPr="00E57568" w:rsidRDefault="001F682C" w:rsidP="001F682C">
      <w:pPr>
        <w:pStyle w:val="ListParagraph"/>
        <w:rPr>
          <w:b/>
          <w:sz w:val="24"/>
          <w:szCs w:val="24"/>
        </w:rPr>
      </w:pPr>
    </w:p>
    <w:p w:rsidR="001F682C" w:rsidRPr="00E57568" w:rsidRDefault="0042518A" w:rsidP="001F682C">
      <w:pPr>
        <w:pStyle w:val="ListParagrap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pict>
          <v:shape id="_x0000_i1254" type="#_x0000_t75" style="width:378pt;height:369pt">
            <v:imagedata r:id="rId17" o:title="export mov"/>
          </v:shape>
        </w:pict>
      </w:r>
    </w:p>
    <w:p w:rsidR="001F682C" w:rsidRPr="00E57568" w:rsidRDefault="001F682C" w:rsidP="001F682C">
      <w:pPr>
        <w:pStyle w:val="ListParagraph"/>
        <w:rPr>
          <w:b/>
          <w:noProof/>
          <w:sz w:val="24"/>
          <w:szCs w:val="24"/>
          <w:lang w:eastAsia="en-GB"/>
        </w:rPr>
      </w:pPr>
    </w:p>
    <w:p w:rsidR="001F682C" w:rsidRPr="00E57568" w:rsidRDefault="001F682C" w:rsidP="0042518A">
      <w:pPr>
        <w:pStyle w:val="ListParagraph"/>
        <w:numPr>
          <w:ilvl w:val="0"/>
          <w:numId w:val="3"/>
        </w:numPr>
        <w:rPr>
          <w:b/>
          <w:noProof/>
          <w:sz w:val="24"/>
          <w:szCs w:val="24"/>
          <w:lang w:eastAsia="en-GB"/>
        </w:rPr>
      </w:pPr>
      <w:r w:rsidRPr="00E57568">
        <w:rPr>
          <w:b/>
          <w:noProof/>
          <w:sz w:val="24"/>
          <w:szCs w:val="24"/>
          <w:lang w:eastAsia="en-GB"/>
        </w:rPr>
        <w:lastRenderedPageBreak/>
        <w:t>You should now be able to play your Pivot (animation with sound) in windows media player.</w:t>
      </w:r>
    </w:p>
    <w:p w:rsidR="001F682C" w:rsidRPr="00E57568" w:rsidRDefault="001F682C" w:rsidP="001F682C">
      <w:pPr>
        <w:pStyle w:val="ListParagraph"/>
        <w:rPr>
          <w:b/>
          <w:noProof/>
          <w:sz w:val="24"/>
          <w:szCs w:val="24"/>
          <w:lang w:eastAsia="en-GB"/>
        </w:rPr>
      </w:pPr>
    </w:p>
    <w:p w:rsidR="001F682C" w:rsidRPr="00E57568" w:rsidRDefault="0042518A" w:rsidP="001F682C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i1150" type="#_x0000_t75" style="width:354.75pt;height:474pt">
            <v:imagedata r:id="rId18" o:title="in win"/>
          </v:shape>
        </w:pict>
      </w:r>
    </w:p>
    <w:sectPr w:rsidR="001F682C" w:rsidRPr="00E5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FD6"/>
    <w:multiLevelType w:val="hybridMultilevel"/>
    <w:tmpl w:val="FAEE108E"/>
    <w:lvl w:ilvl="0" w:tplc="945867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15CD9"/>
    <w:multiLevelType w:val="hybridMultilevel"/>
    <w:tmpl w:val="AF16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3C4A"/>
    <w:multiLevelType w:val="hybridMultilevel"/>
    <w:tmpl w:val="75BC3112"/>
    <w:lvl w:ilvl="0" w:tplc="D7847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79"/>
    <w:rsid w:val="00053CCC"/>
    <w:rsid w:val="000831E6"/>
    <w:rsid w:val="001F682C"/>
    <w:rsid w:val="0042518A"/>
    <w:rsid w:val="007A3279"/>
    <w:rsid w:val="007E77C9"/>
    <w:rsid w:val="00892501"/>
    <w:rsid w:val="008B007F"/>
    <w:rsid w:val="00AA2261"/>
    <w:rsid w:val="00DD7E03"/>
    <w:rsid w:val="00E5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D71E"/>
  <w15:chartTrackingRefBased/>
  <w15:docId w15:val="{59E0B8C4-80C3-4262-8485-1128E119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F5D714B2</Template>
  <TotalTime>206</TotalTime>
  <Pages>8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J. Edwards</dc:creator>
  <cp:keywords/>
  <dc:description/>
  <cp:lastModifiedBy>Eddie J. Edwards</cp:lastModifiedBy>
  <cp:revision>5</cp:revision>
  <cp:lastPrinted>2019-09-19T13:44:00Z</cp:lastPrinted>
  <dcterms:created xsi:type="dcterms:W3CDTF">2019-09-19T11:49:00Z</dcterms:created>
  <dcterms:modified xsi:type="dcterms:W3CDTF">2019-09-20T08:41:00Z</dcterms:modified>
</cp:coreProperties>
</file>