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8"/>
        <w:gridCol w:w="4508"/>
      </w:tblGrid>
      <w:tr w:rsidR="00F3739F" w:rsidRPr="00FA7226" w:rsidTr="00A131A2">
        <w:tc>
          <w:tcPr>
            <w:tcW w:w="9016" w:type="dxa"/>
            <w:gridSpan w:val="2"/>
          </w:tcPr>
          <w:p w:rsidR="00F3739F" w:rsidRPr="00FA7226" w:rsidRDefault="00F3739F" w:rsidP="00A131A2">
            <w:pPr>
              <w:spacing w:after="0" w:line="240" w:lineRule="auto"/>
              <w:rPr>
                <w:rFonts w:cs="Arial"/>
                <w:b/>
                <w:sz w:val="72"/>
                <w:szCs w:val="72"/>
              </w:rPr>
            </w:pPr>
            <w:bookmarkStart w:id="0" w:name="_GoBack"/>
            <w:bookmarkEnd w:id="0"/>
            <w:r w:rsidRPr="00FA7226">
              <w:rPr>
                <w:rFonts w:cs="Arial"/>
                <w:b/>
                <w:sz w:val="72"/>
                <w:szCs w:val="72"/>
              </w:rPr>
              <w:t>Pearson Edexcel Level 3</w:t>
            </w:r>
          </w:p>
        </w:tc>
      </w:tr>
      <w:tr w:rsidR="00F3739F" w:rsidRPr="00FA7226" w:rsidTr="00A131A2">
        <w:tc>
          <w:tcPr>
            <w:tcW w:w="9016" w:type="dxa"/>
            <w:gridSpan w:val="2"/>
          </w:tcPr>
          <w:p w:rsidR="00F3739F" w:rsidRPr="00FA7226" w:rsidRDefault="00F3739F" w:rsidP="00A131A2">
            <w:pPr>
              <w:spacing w:after="0" w:line="240" w:lineRule="auto"/>
              <w:rPr>
                <w:rFonts w:cs="Arial"/>
                <w:b/>
                <w:sz w:val="72"/>
                <w:szCs w:val="72"/>
              </w:rPr>
            </w:pPr>
            <w:r w:rsidRPr="00FA7226">
              <w:rPr>
                <w:rFonts w:cs="Arial"/>
                <w:b/>
                <w:sz w:val="72"/>
                <w:szCs w:val="72"/>
              </w:rPr>
              <w:t xml:space="preserve">GCE Mathematics </w:t>
            </w:r>
          </w:p>
          <w:p w:rsidR="00F3739F" w:rsidRPr="00FA7226" w:rsidRDefault="00F3739F" w:rsidP="00A131A2">
            <w:pPr>
              <w:spacing w:after="0" w:line="240" w:lineRule="auto"/>
              <w:rPr>
                <w:rFonts w:cs="Arial"/>
                <w:b/>
                <w:sz w:val="44"/>
                <w:szCs w:val="44"/>
              </w:rPr>
            </w:pPr>
            <w:r w:rsidRPr="00FA7226">
              <w:rPr>
                <w:rFonts w:cs="Arial"/>
                <w:b/>
                <w:sz w:val="44"/>
                <w:szCs w:val="44"/>
              </w:rPr>
              <w:t xml:space="preserve">Advanced </w:t>
            </w:r>
          </w:p>
          <w:p w:rsidR="00F3739F" w:rsidRPr="00FA7226" w:rsidRDefault="00F3739F" w:rsidP="00247D54">
            <w:pPr>
              <w:spacing w:after="0" w:line="240" w:lineRule="auto"/>
              <w:rPr>
                <w:rFonts w:cs="Arial"/>
                <w:b/>
              </w:rPr>
            </w:pPr>
            <w:r w:rsidRPr="00FA7226">
              <w:rPr>
                <w:rFonts w:cs="Arial"/>
                <w:b/>
                <w:sz w:val="44"/>
                <w:szCs w:val="44"/>
              </w:rPr>
              <w:t>Paper 2: Pure Mathematics</w:t>
            </w:r>
          </w:p>
        </w:tc>
      </w:tr>
      <w:tr w:rsidR="00F3739F" w:rsidRPr="00FA7226" w:rsidTr="00A131A2">
        <w:trPr>
          <w:trHeight w:val="132"/>
        </w:trPr>
        <w:tc>
          <w:tcPr>
            <w:tcW w:w="4508" w:type="dxa"/>
            <w:vMerge w:val="restart"/>
          </w:tcPr>
          <w:p w:rsidR="00F3739F" w:rsidRPr="00FA7226" w:rsidRDefault="00F3739F" w:rsidP="00A131A2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 w:rsidRPr="00FA7226">
              <w:rPr>
                <w:rFonts w:cs="Arial"/>
                <w:b/>
                <w:sz w:val="32"/>
                <w:szCs w:val="32"/>
              </w:rPr>
              <w:t xml:space="preserve">Mock paper Spring 2018 </w:t>
            </w:r>
          </w:p>
          <w:p w:rsidR="00F3739F" w:rsidRPr="00FA7226" w:rsidRDefault="00F3739F" w:rsidP="00A131A2">
            <w:pPr>
              <w:spacing w:after="0" w:line="240" w:lineRule="auto"/>
              <w:rPr>
                <w:rFonts w:cs="Arial"/>
                <w:b/>
              </w:rPr>
            </w:pPr>
            <w:r w:rsidRPr="00FA7226">
              <w:rPr>
                <w:rFonts w:cs="Arial"/>
                <w:b/>
                <w:sz w:val="32"/>
                <w:szCs w:val="32"/>
              </w:rPr>
              <w:t>Time: 2 hours</w:t>
            </w:r>
          </w:p>
        </w:tc>
        <w:tc>
          <w:tcPr>
            <w:tcW w:w="4508" w:type="dxa"/>
          </w:tcPr>
          <w:p w:rsidR="00F3739F" w:rsidRPr="00FA7226" w:rsidRDefault="00F3739F" w:rsidP="00A131A2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 w:rsidRPr="00FA7226">
              <w:rPr>
                <w:rFonts w:cs="Arial"/>
                <w:b/>
                <w:sz w:val="32"/>
                <w:szCs w:val="32"/>
              </w:rPr>
              <w:t>Paper Reference(s)</w:t>
            </w:r>
          </w:p>
        </w:tc>
      </w:tr>
      <w:tr w:rsidR="00F3739F" w:rsidRPr="00FA7226" w:rsidTr="00A131A2">
        <w:trPr>
          <w:trHeight w:val="132"/>
        </w:trPr>
        <w:tc>
          <w:tcPr>
            <w:tcW w:w="4508" w:type="dxa"/>
            <w:vMerge/>
          </w:tcPr>
          <w:p w:rsidR="00F3739F" w:rsidRPr="00FA7226" w:rsidRDefault="00F3739F" w:rsidP="00A131A2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508" w:type="dxa"/>
          </w:tcPr>
          <w:p w:rsidR="00F3739F" w:rsidRPr="00FA7226" w:rsidRDefault="00F3739F" w:rsidP="00247D54">
            <w:pPr>
              <w:spacing w:after="0" w:line="240" w:lineRule="auto"/>
              <w:rPr>
                <w:rFonts w:cs="Arial"/>
                <w:b/>
                <w:sz w:val="40"/>
                <w:szCs w:val="40"/>
              </w:rPr>
            </w:pPr>
            <w:r w:rsidRPr="00FA7226">
              <w:rPr>
                <w:rFonts w:cs="Arial"/>
                <w:b/>
                <w:sz w:val="40"/>
                <w:szCs w:val="40"/>
              </w:rPr>
              <w:t>9MA0/02</w:t>
            </w:r>
          </w:p>
        </w:tc>
      </w:tr>
      <w:tr w:rsidR="00F3739F" w:rsidRPr="00FA7226" w:rsidTr="00A131A2">
        <w:trPr>
          <w:trHeight w:val="912"/>
        </w:trPr>
        <w:tc>
          <w:tcPr>
            <w:tcW w:w="9016" w:type="dxa"/>
            <w:gridSpan w:val="2"/>
          </w:tcPr>
          <w:p w:rsidR="00F3739F" w:rsidRPr="00FA7226" w:rsidRDefault="00F3739F" w:rsidP="00A131A2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 w:rsidRPr="00FA7226">
              <w:rPr>
                <w:rFonts w:cs="Arial"/>
                <w:b/>
                <w:sz w:val="32"/>
                <w:szCs w:val="32"/>
              </w:rPr>
              <w:t xml:space="preserve">You must have: </w:t>
            </w:r>
          </w:p>
          <w:p w:rsidR="00F3739F" w:rsidRPr="00FA7226" w:rsidRDefault="00F3739F" w:rsidP="00A131A2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 w:rsidRPr="00FA7226">
              <w:rPr>
                <w:rFonts w:cs="Arial"/>
                <w:b/>
                <w:sz w:val="32"/>
                <w:szCs w:val="32"/>
              </w:rPr>
              <w:t>Mathematical Formulae and Statistical Tables, calculator</w:t>
            </w:r>
          </w:p>
        </w:tc>
      </w:tr>
    </w:tbl>
    <w:p w:rsidR="00F3739F" w:rsidRPr="008A08C0" w:rsidRDefault="00F3739F" w:rsidP="006C7F47">
      <w:pPr>
        <w:spacing w:after="0" w:line="240" w:lineRule="auto"/>
        <w:rPr>
          <w:sz w:val="12"/>
          <w:szCs w:val="12"/>
        </w:rPr>
      </w:pPr>
    </w:p>
    <w:p w:rsidR="00F3739F" w:rsidRPr="006E0343" w:rsidRDefault="00F3739F" w:rsidP="006C7F47">
      <w:pPr>
        <w:spacing w:after="0" w:line="240" w:lineRule="auto"/>
        <w:rPr>
          <w:b/>
          <w:sz w:val="24"/>
          <w:szCs w:val="24"/>
        </w:rPr>
      </w:pPr>
      <w:r w:rsidRPr="006E0343">
        <w:rPr>
          <w:b/>
          <w:sz w:val="24"/>
          <w:szCs w:val="24"/>
        </w:rPr>
        <w:t xml:space="preserve">Candidates may use any calculator permitted by Pearson regulations. Calculators must not have the facility for algebraic manipulation, differentiation and integration, or have retrievable mathematical formulae stored in them. </w:t>
      </w:r>
    </w:p>
    <w:p w:rsidR="00F3739F" w:rsidRPr="006E0343" w:rsidRDefault="00F3739F" w:rsidP="006C7F47">
      <w:pPr>
        <w:spacing w:after="0" w:line="240" w:lineRule="auto"/>
        <w:rPr>
          <w:b/>
          <w:sz w:val="24"/>
          <w:szCs w:val="24"/>
        </w:rPr>
      </w:pPr>
    </w:p>
    <w:p w:rsidR="00F3739F" w:rsidRPr="006E0343" w:rsidRDefault="00F3739F" w:rsidP="006C7F47">
      <w:pPr>
        <w:spacing w:after="0" w:line="240" w:lineRule="auto"/>
        <w:rPr>
          <w:b/>
          <w:sz w:val="24"/>
          <w:szCs w:val="24"/>
        </w:rPr>
      </w:pPr>
      <w:r w:rsidRPr="006E0343">
        <w:rPr>
          <w:b/>
          <w:sz w:val="24"/>
          <w:szCs w:val="24"/>
        </w:rPr>
        <w:t xml:space="preserve">Instructions </w:t>
      </w:r>
    </w:p>
    <w:p w:rsidR="00F3739F" w:rsidRPr="006E0343" w:rsidRDefault="00F3739F" w:rsidP="006C7F47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6E0343">
        <w:rPr>
          <w:sz w:val="24"/>
          <w:szCs w:val="24"/>
        </w:rPr>
        <w:sym w:font="Symbol" w:char="F0B7"/>
      </w:r>
      <w:r w:rsidRPr="006E0343">
        <w:rPr>
          <w:sz w:val="24"/>
          <w:szCs w:val="24"/>
        </w:rPr>
        <w:t xml:space="preserve"> </w:t>
      </w:r>
      <w:r w:rsidRPr="006E0343">
        <w:rPr>
          <w:sz w:val="24"/>
          <w:szCs w:val="24"/>
        </w:rPr>
        <w:tab/>
        <w:t xml:space="preserve">Use black ink or ball-point pen. </w:t>
      </w:r>
    </w:p>
    <w:p w:rsidR="00F3739F" w:rsidRPr="006E0343" w:rsidRDefault="00F3739F" w:rsidP="006C7F47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6E0343">
        <w:rPr>
          <w:sz w:val="24"/>
          <w:szCs w:val="24"/>
        </w:rPr>
        <w:sym w:font="Symbol" w:char="F0B7"/>
      </w:r>
      <w:r w:rsidRPr="006E0343">
        <w:rPr>
          <w:sz w:val="24"/>
          <w:szCs w:val="24"/>
        </w:rPr>
        <w:t xml:space="preserve"> </w:t>
      </w:r>
      <w:r w:rsidRPr="006E0343">
        <w:rPr>
          <w:sz w:val="24"/>
          <w:szCs w:val="24"/>
        </w:rPr>
        <w:tab/>
        <w:t xml:space="preserve">If pencil is used for diagrams/sketches/graphs it must be dark (HB or B). </w:t>
      </w:r>
    </w:p>
    <w:p w:rsidR="00F3739F" w:rsidRPr="006E0343" w:rsidRDefault="00F3739F" w:rsidP="006C7F47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6E0343">
        <w:rPr>
          <w:sz w:val="24"/>
          <w:szCs w:val="24"/>
        </w:rPr>
        <w:sym w:font="Symbol" w:char="F0B7"/>
      </w:r>
      <w:r w:rsidRPr="006E0343">
        <w:rPr>
          <w:sz w:val="24"/>
          <w:szCs w:val="24"/>
        </w:rPr>
        <w:t xml:space="preserve"> </w:t>
      </w:r>
      <w:r w:rsidRPr="006E0343">
        <w:rPr>
          <w:sz w:val="24"/>
          <w:szCs w:val="24"/>
        </w:rPr>
        <w:tab/>
        <w:t xml:space="preserve">Answer </w:t>
      </w:r>
      <w:r w:rsidRPr="006E0343">
        <w:rPr>
          <w:b/>
          <w:sz w:val="24"/>
          <w:szCs w:val="24"/>
        </w:rPr>
        <w:t xml:space="preserve">all </w:t>
      </w:r>
      <w:r w:rsidRPr="006E0343">
        <w:rPr>
          <w:sz w:val="24"/>
          <w:szCs w:val="24"/>
        </w:rPr>
        <w:t xml:space="preserve">questions </w:t>
      </w:r>
      <w:r>
        <w:rPr>
          <w:sz w:val="24"/>
          <w:szCs w:val="24"/>
        </w:rPr>
        <w:t>and ensure that your answers to parts of questions are clearly labelled</w:t>
      </w:r>
      <w:r w:rsidRPr="006E0343">
        <w:rPr>
          <w:sz w:val="24"/>
          <w:szCs w:val="24"/>
        </w:rPr>
        <w:t xml:space="preserve">. </w:t>
      </w:r>
    </w:p>
    <w:p w:rsidR="00F3739F" w:rsidRPr="006E0343" w:rsidRDefault="00F3739F" w:rsidP="006C7F47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6E0343">
        <w:rPr>
          <w:sz w:val="24"/>
          <w:szCs w:val="24"/>
        </w:rPr>
        <w:sym w:font="Symbol" w:char="F0B7"/>
      </w:r>
      <w:r w:rsidRPr="006E0343">
        <w:rPr>
          <w:sz w:val="24"/>
          <w:szCs w:val="24"/>
        </w:rPr>
        <w:t xml:space="preserve"> </w:t>
      </w:r>
      <w:r w:rsidRPr="006E0343">
        <w:rPr>
          <w:sz w:val="24"/>
          <w:szCs w:val="24"/>
        </w:rPr>
        <w:tab/>
        <w:t xml:space="preserve">Answer the questions in the spaces provided – </w:t>
      </w:r>
      <w:r w:rsidRPr="006E0343">
        <w:rPr>
          <w:i/>
          <w:sz w:val="24"/>
          <w:szCs w:val="24"/>
        </w:rPr>
        <w:t>there may be more space than you need</w:t>
      </w:r>
      <w:r w:rsidRPr="006E0343">
        <w:rPr>
          <w:sz w:val="24"/>
          <w:szCs w:val="24"/>
        </w:rPr>
        <w:t xml:space="preserve">. </w:t>
      </w:r>
    </w:p>
    <w:p w:rsidR="00F3739F" w:rsidRPr="006E0343" w:rsidRDefault="00F3739F" w:rsidP="006C7F47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6E0343">
        <w:rPr>
          <w:sz w:val="24"/>
          <w:szCs w:val="24"/>
        </w:rPr>
        <w:sym w:font="Symbol" w:char="F0B7"/>
      </w:r>
      <w:r w:rsidRPr="006E0343">
        <w:rPr>
          <w:sz w:val="24"/>
          <w:szCs w:val="24"/>
        </w:rPr>
        <w:t xml:space="preserve"> </w:t>
      </w:r>
      <w:r w:rsidRPr="006E0343">
        <w:rPr>
          <w:sz w:val="24"/>
          <w:szCs w:val="24"/>
        </w:rPr>
        <w:tab/>
        <w:t xml:space="preserve">You should show sufficient working to make your methods clear. Answers without working may not gain full credit. </w:t>
      </w:r>
    </w:p>
    <w:p w:rsidR="00F3739F" w:rsidRPr="006E0343" w:rsidRDefault="00F3739F" w:rsidP="006C7F47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6E0343">
        <w:rPr>
          <w:sz w:val="24"/>
          <w:szCs w:val="24"/>
        </w:rPr>
        <w:sym w:font="Symbol" w:char="F0B7"/>
      </w:r>
      <w:r w:rsidRPr="006E0343">
        <w:rPr>
          <w:sz w:val="24"/>
          <w:szCs w:val="24"/>
        </w:rPr>
        <w:t xml:space="preserve"> </w:t>
      </w:r>
      <w:r w:rsidRPr="006E0343">
        <w:rPr>
          <w:sz w:val="24"/>
          <w:szCs w:val="24"/>
        </w:rPr>
        <w:tab/>
        <w:t xml:space="preserve">Inexact answers should be given to three significant figures unless otherwise stated. </w:t>
      </w:r>
    </w:p>
    <w:p w:rsidR="00F3739F" w:rsidRDefault="00F3739F" w:rsidP="006C7F47">
      <w:pPr>
        <w:tabs>
          <w:tab w:val="left" w:pos="426"/>
        </w:tabs>
        <w:spacing w:after="0" w:line="240" w:lineRule="auto"/>
        <w:ind w:left="426" w:hanging="426"/>
        <w:rPr>
          <w:b/>
          <w:sz w:val="24"/>
          <w:szCs w:val="24"/>
        </w:rPr>
      </w:pPr>
    </w:p>
    <w:p w:rsidR="00F3739F" w:rsidRPr="006E0343" w:rsidRDefault="00F3739F" w:rsidP="006C7F47">
      <w:pPr>
        <w:tabs>
          <w:tab w:val="left" w:pos="426"/>
        </w:tabs>
        <w:spacing w:after="0" w:line="240" w:lineRule="auto"/>
        <w:ind w:left="426" w:hanging="426"/>
        <w:rPr>
          <w:b/>
          <w:sz w:val="24"/>
          <w:szCs w:val="24"/>
        </w:rPr>
      </w:pPr>
      <w:r w:rsidRPr="006E0343">
        <w:rPr>
          <w:b/>
          <w:sz w:val="24"/>
          <w:szCs w:val="24"/>
        </w:rPr>
        <w:t xml:space="preserve">Information </w:t>
      </w:r>
    </w:p>
    <w:p w:rsidR="00F3739F" w:rsidRPr="006E0343" w:rsidRDefault="00F3739F" w:rsidP="006C7F47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6E0343">
        <w:rPr>
          <w:sz w:val="24"/>
          <w:szCs w:val="24"/>
        </w:rPr>
        <w:sym w:font="Symbol" w:char="F0B7"/>
      </w:r>
      <w:r w:rsidRPr="006E0343">
        <w:rPr>
          <w:sz w:val="24"/>
          <w:szCs w:val="24"/>
        </w:rPr>
        <w:t xml:space="preserve"> </w:t>
      </w:r>
      <w:r w:rsidRPr="006E0343">
        <w:rPr>
          <w:sz w:val="24"/>
          <w:szCs w:val="24"/>
        </w:rPr>
        <w:tab/>
        <w:t xml:space="preserve">A booklet ‘Mathematical Formulae and Statistical Tables’ is provided. </w:t>
      </w:r>
    </w:p>
    <w:p w:rsidR="00F3739F" w:rsidRPr="006E0343" w:rsidRDefault="00F3739F" w:rsidP="006C7F47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6E0343">
        <w:rPr>
          <w:sz w:val="24"/>
          <w:szCs w:val="24"/>
        </w:rPr>
        <w:sym w:font="Symbol" w:char="F0B7"/>
      </w:r>
      <w:r w:rsidRPr="006E0343">
        <w:rPr>
          <w:sz w:val="24"/>
          <w:szCs w:val="24"/>
        </w:rPr>
        <w:t xml:space="preserve"> </w:t>
      </w:r>
      <w:r w:rsidRPr="006E0343">
        <w:rPr>
          <w:sz w:val="24"/>
          <w:szCs w:val="24"/>
        </w:rPr>
        <w:tab/>
        <w:t xml:space="preserve">There are </w:t>
      </w:r>
      <w:r>
        <w:rPr>
          <w:sz w:val="24"/>
          <w:szCs w:val="24"/>
        </w:rPr>
        <w:t>1</w:t>
      </w:r>
      <w:r w:rsidRPr="006E0343">
        <w:rPr>
          <w:sz w:val="24"/>
          <w:szCs w:val="24"/>
        </w:rPr>
        <w:t xml:space="preserve">4 questions in this </w:t>
      </w:r>
      <w:r>
        <w:rPr>
          <w:sz w:val="24"/>
          <w:szCs w:val="24"/>
        </w:rPr>
        <w:t>paper</w:t>
      </w:r>
      <w:r w:rsidRPr="006E0343">
        <w:rPr>
          <w:sz w:val="24"/>
          <w:szCs w:val="24"/>
        </w:rPr>
        <w:t xml:space="preserve">. The total mark is </w:t>
      </w:r>
      <w:r>
        <w:rPr>
          <w:sz w:val="24"/>
          <w:szCs w:val="24"/>
        </w:rPr>
        <w:t>10</w:t>
      </w:r>
      <w:r w:rsidRPr="006E0343">
        <w:rPr>
          <w:sz w:val="24"/>
          <w:szCs w:val="24"/>
        </w:rPr>
        <w:t xml:space="preserve">0. </w:t>
      </w:r>
    </w:p>
    <w:p w:rsidR="00F3739F" w:rsidRPr="006E0343" w:rsidRDefault="00F3739F" w:rsidP="006C7F47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6E0343">
        <w:rPr>
          <w:sz w:val="24"/>
          <w:szCs w:val="24"/>
        </w:rPr>
        <w:sym w:font="Symbol" w:char="F0B7"/>
      </w:r>
      <w:r w:rsidRPr="006E0343">
        <w:rPr>
          <w:sz w:val="24"/>
          <w:szCs w:val="24"/>
        </w:rPr>
        <w:t xml:space="preserve"> </w:t>
      </w:r>
      <w:r w:rsidRPr="006E0343">
        <w:rPr>
          <w:sz w:val="24"/>
          <w:szCs w:val="24"/>
        </w:rPr>
        <w:tab/>
        <w:t>The marks for each question are shown in brackets –</w:t>
      </w:r>
      <w:r w:rsidRPr="006E0343">
        <w:rPr>
          <w:i/>
          <w:sz w:val="24"/>
          <w:szCs w:val="24"/>
        </w:rPr>
        <w:t xml:space="preserve"> use this as a guide as to how much time to spend on each question.</w:t>
      </w:r>
      <w:r w:rsidRPr="006E0343">
        <w:rPr>
          <w:sz w:val="24"/>
          <w:szCs w:val="24"/>
        </w:rPr>
        <w:t xml:space="preserve"> </w:t>
      </w:r>
    </w:p>
    <w:p w:rsidR="00F3739F" w:rsidRDefault="00F3739F" w:rsidP="006C7F47">
      <w:pPr>
        <w:tabs>
          <w:tab w:val="left" w:pos="426"/>
        </w:tabs>
        <w:spacing w:after="0" w:line="240" w:lineRule="auto"/>
        <w:ind w:left="426" w:hanging="426"/>
        <w:rPr>
          <w:b/>
          <w:sz w:val="24"/>
          <w:szCs w:val="24"/>
        </w:rPr>
      </w:pPr>
    </w:p>
    <w:p w:rsidR="00F3739F" w:rsidRPr="006E0343" w:rsidRDefault="00F3739F" w:rsidP="006C7F47">
      <w:pPr>
        <w:tabs>
          <w:tab w:val="left" w:pos="426"/>
        </w:tabs>
        <w:spacing w:after="0" w:line="240" w:lineRule="auto"/>
        <w:ind w:left="426" w:hanging="426"/>
        <w:rPr>
          <w:b/>
          <w:sz w:val="24"/>
          <w:szCs w:val="24"/>
        </w:rPr>
      </w:pPr>
      <w:r w:rsidRPr="006E0343">
        <w:rPr>
          <w:b/>
          <w:sz w:val="24"/>
          <w:szCs w:val="24"/>
        </w:rPr>
        <w:t xml:space="preserve">Advice </w:t>
      </w:r>
    </w:p>
    <w:p w:rsidR="00F3739F" w:rsidRPr="006E0343" w:rsidRDefault="00F3739F" w:rsidP="006C7F47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6E0343">
        <w:rPr>
          <w:sz w:val="24"/>
          <w:szCs w:val="24"/>
        </w:rPr>
        <w:sym w:font="Symbol" w:char="F0B7"/>
      </w:r>
      <w:r w:rsidRPr="006E0343">
        <w:rPr>
          <w:sz w:val="24"/>
          <w:szCs w:val="24"/>
        </w:rPr>
        <w:t xml:space="preserve"> </w:t>
      </w:r>
      <w:r w:rsidRPr="006E0343">
        <w:rPr>
          <w:sz w:val="24"/>
          <w:szCs w:val="24"/>
        </w:rPr>
        <w:tab/>
        <w:t xml:space="preserve">Read each question carefully before you start to answer it. </w:t>
      </w:r>
    </w:p>
    <w:p w:rsidR="00F3739F" w:rsidRPr="006E0343" w:rsidRDefault="00F3739F" w:rsidP="006C7F47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6E0343">
        <w:rPr>
          <w:sz w:val="24"/>
          <w:szCs w:val="24"/>
        </w:rPr>
        <w:sym w:font="Symbol" w:char="F0B7"/>
      </w:r>
      <w:r w:rsidRPr="006E0343">
        <w:rPr>
          <w:sz w:val="24"/>
          <w:szCs w:val="24"/>
        </w:rPr>
        <w:t xml:space="preserve"> </w:t>
      </w:r>
      <w:r w:rsidRPr="006E0343">
        <w:rPr>
          <w:sz w:val="24"/>
          <w:szCs w:val="24"/>
        </w:rPr>
        <w:tab/>
        <w:t xml:space="preserve">Try to answer every question. </w:t>
      </w:r>
    </w:p>
    <w:p w:rsidR="00F3739F" w:rsidRPr="006E0343" w:rsidRDefault="00F3739F" w:rsidP="006C7F47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6E0343">
        <w:rPr>
          <w:sz w:val="24"/>
          <w:szCs w:val="24"/>
        </w:rPr>
        <w:sym w:font="Symbol" w:char="F0B7"/>
      </w:r>
      <w:r w:rsidRPr="006E0343">
        <w:rPr>
          <w:sz w:val="24"/>
          <w:szCs w:val="24"/>
        </w:rPr>
        <w:t xml:space="preserve"> </w:t>
      </w:r>
      <w:r w:rsidRPr="006E0343">
        <w:rPr>
          <w:sz w:val="24"/>
          <w:szCs w:val="24"/>
        </w:rPr>
        <w:tab/>
        <w:t>Check your answers if you have time at the end.</w:t>
      </w:r>
    </w:p>
    <w:p w:rsidR="00F3739F" w:rsidRPr="006E0343" w:rsidRDefault="00F3739F" w:rsidP="006C7F47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6E0343">
        <w:rPr>
          <w:sz w:val="24"/>
          <w:szCs w:val="24"/>
        </w:rPr>
        <w:t xml:space="preserve"> </w:t>
      </w:r>
      <w:r w:rsidRPr="006E0343">
        <w:rPr>
          <w:sz w:val="24"/>
          <w:szCs w:val="24"/>
        </w:rPr>
        <w:sym w:font="Symbol" w:char="F0B7"/>
      </w:r>
      <w:r w:rsidRPr="006E0343">
        <w:rPr>
          <w:sz w:val="24"/>
          <w:szCs w:val="24"/>
        </w:rPr>
        <w:t xml:space="preserve"> </w:t>
      </w:r>
      <w:r w:rsidRPr="006E0343">
        <w:rPr>
          <w:sz w:val="24"/>
          <w:szCs w:val="24"/>
        </w:rPr>
        <w:tab/>
        <w:t xml:space="preserve">If you change your mind about an answer, cross it out and put your new answer and any working underneath. </w:t>
      </w:r>
    </w:p>
    <w:p w:rsidR="00F3739F" w:rsidRDefault="00F3739F" w:rsidP="006C7F4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br w:type="pag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Answer ALL questions.</w:t>
      </w:r>
    </w:p>
    <w:p w:rsidR="00F3739F" w:rsidRPr="00DD263D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3739F" w:rsidRPr="00247D54" w:rsidRDefault="00F3739F" w:rsidP="00E3127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>1.</w:t>
      </w:r>
    </w:p>
    <w:p w:rsidR="00F3739F" w:rsidRDefault="00980211" w:rsidP="00E3127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i/>
          <w:noProof/>
          <w:color w:val="000000"/>
          <w:sz w:val="24"/>
          <w:szCs w:val="24"/>
          <w:lang w:eastAsia="en-GB"/>
        </w:rPr>
        <w:drawing>
          <wp:inline distT="0" distB="0" distL="0" distR="0">
            <wp:extent cx="1400175" cy="1457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39F" w:rsidRDefault="00F3739F" w:rsidP="00E3127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3739F" w:rsidRPr="00247D54" w:rsidRDefault="00F3739F" w:rsidP="00E3127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>Figure 1</w:t>
      </w:r>
    </w:p>
    <w:p w:rsidR="00F3739F" w:rsidRDefault="00F3739F" w:rsidP="00E3127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E3127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 xml:space="preserve">Figure 1 shows a circle with centre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. The points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A 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and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B </w:t>
      </w:r>
      <w:r w:rsidRPr="00247D54">
        <w:rPr>
          <w:rFonts w:ascii="Times New Roman" w:hAnsi="Times New Roman"/>
          <w:color w:val="000000"/>
          <w:sz w:val="24"/>
          <w:szCs w:val="24"/>
        </w:rPr>
        <w:t>lie on the circumference of the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7D54">
        <w:rPr>
          <w:rFonts w:ascii="Times New Roman" w:hAnsi="Times New Roman"/>
          <w:color w:val="000000"/>
          <w:sz w:val="24"/>
          <w:szCs w:val="24"/>
        </w:rPr>
        <w:t>circle.</w:t>
      </w:r>
    </w:p>
    <w:p w:rsidR="00F3739F" w:rsidRDefault="00F3739F" w:rsidP="00E3127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3739F" w:rsidRDefault="00F3739F" w:rsidP="00E3127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>The area of the major sector, shown shaded in Figure 1, is 135 cm</w:t>
      </w:r>
      <w:r w:rsidRPr="00E3127D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247D54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The reflex angle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AOB </w:t>
      </w:r>
      <w:r w:rsidRPr="00247D54">
        <w:rPr>
          <w:rFonts w:ascii="Times New Roman" w:hAnsi="Times New Roman"/>
          <w:color w:val="000000"/>
          <w:sz w:val="24"/>
          <w:szCs w:val="24"/>
        </w:rPr>
        <w:t>is 4.8 radians.</w:t>
      </w:r>
    </w:p>
    <w:p w:rsidR="00F3739F" w:rsidRPr="00247D54" w:rsidRDefault="00F3739F" w:rsidP="00E3127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E3127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 xml:space="preserve">Find the exact length, in cm, of the minor arc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>AB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, giving your answer in the form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aπ 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+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>b</w:t>
      </w:r>
      <w:r w:rsidRPr="00247D54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where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a 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and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b </w:t>
      </w:r>
      <w:r w:rsidRPr="00247D54">
        <w:rPr>
          <w:rFonts w:ascii="Times New Roman" w:hAnsi="Times New Roman"/>
          <w:color w:val="000000"/>
          <w:sz w:val="24"/>
          <w:szCs w:val="24"/>
        </w:rPr>
        <w:t>are integers to be found.</w:t>
      </w:r>
    </w:p>
    <w:p w:rsidR="00F3739F" w:rsidRDefault="00F3739F" w:rsidP="00E3127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 xml:space="preserve"> (Total for Question 1 is 4 marks)</w:t>
      </w:r>
    </w:p>
    <w:p w:rsidR="00F3739F" w:rsidRPr="00247D54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3739F" w:rsidRPr="00247D54" w:rsidRDefault="00F3739F" w:rsidP="00965EC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(a)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Given that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θ 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is small, use the small angle approximation for cos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θ </w:t>
      </w:r>
      <w:r w:rsidRPr="00247D54">
        <w:rPr>
          <w:rFonts w:ascii="Times New Roman" w:hAnsi="Times New Roman"/>
          <w:color w:val="000000"/>
          <w:sz w:val="24"/>
          <w:szCs w:val="24"/>
        </w:rPr>
        <w:t>to show that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Pr="00987D72" w:rsidRDefault="00F3739F" w:rsidP="00987D7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 xml:space="preserve">1 + 4 cos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θ </w:t>
      </w:r>
      <w:r w:rsidRPr="00247D54">
        <w:rPr>
          <w:rFonts w:ascii="Times New Roman" w:hAnsi="Times New Roman"/>
          <w:color w:val="000000"/>
          <w:sz w:val="24"/>
          <w:szCs w:val="24"/>
        </w:rPr>
        <w:t>+ 3 cos</w:t>
      </w:r>
      <w:r w:rsidRPr="00987D72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2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θ </w:t>
      </w:r>
      <w:r w:rsidRPr="00247D54">
        <w:rPr>
          <w:rFonts w:ascii="Times New Roman" w:hAnsi="Times New Roman"/>
          <w:color w:val="000000"/>
          <w:sz w:val="24"/>
          <w:szCs w:val="24"/>
        </w:rPr>
        <w:t>≈ 8 – 5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>θ</w:t>
      </w:r>
      <w:r w:rsidRPr="00987D72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</w:t>
      </w:r>
      <w:r w:rsidRPr="00987D72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3739F" w:rsidRPr="00247D54" w:rsidRDefault="00F3739F" w:rsidP="00965EC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>(3)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 xml:space="preserve">Adele uses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θ </w:t>
      </w:r>
      <w:r w:rsidRPr="00247D54">
        <w:rPr>
          <w:rFonts w:ascii="Times New Roman" w:hAnsi="Times New Roman"/>
          <w:color w:val="000000"/>
          <w:sz w:val="24"/>
          <w:szCs w:val="24"/>
        </w:rPr>
        <w:t>= 5° to test the approximation in part (a).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>Adele’s working is shown below.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17"/>
      </w:tblGrid>
      <w:tr w:rsidR="00F3739F" w:rsidRPr="00FA7226" w:rsidTr="00FA7226">
        <w:tc>
          <w:tcPr>
            <w:tcW w:w="8217" w:type="dxa"/>
          </w:tcPr>
          <w:p w:rsidR="00F3739F" w:rsidRPr="00FA7226" w:rsidRDefault="00F3739F" w:rsidP="00FA722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739F" w:rsidRPr="00FA7226" w:rsidRDefault="00F3739F" w:rsidP="00FA722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226">
              <w:rPr>
                <w:rFonts w:ascii="Times New Roman" w:hAnsi="Times New Roman"/>
                <w:color w:val="000000"/>
                <w:sz w:val="24"/>
                <w:szCs w:val="24"/>
              </w:rPr>
              <w:t>Using my calculator, 1 + 4 cos (5°) + 3 cos</w:t>
            </w:r>
            <w:r w:rsidRPr="00FA7226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2 </w:t>
            </w:r>
            <w:r w:rsidRPr="00FA7226">
              <w:rPr>
                <w:rFonts w:ascii="Times New Roman" w:hAnsi="Times New Roman"/>
                <w:color w:val="000000"/>
                <w:sz w:val="24"/>
                <w:szCs w:val="24"/>
              </w:rPr>
              <w:t>(5°) = 7.962, to 3 decimal places.</w:t>
            </w:r>
          </w:p>
          <w:p w:rsidR="00F3739F" w:rsidRPr="00FA7226" w:rsidRDefault="00F3739F" w:rsidP="00FA722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739F" w:rsidRPr="00FA7226" w:rsidRDefault="00F3739F" w:rsidP="00FA722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226">
              <w:rPr>
                <w:rFonts w:ascii="Times New Roman" w:hAnsi="Times New Roman"/>
                <w:color w:val="000000"/>
                <w:sz w:val="24"/>
                <w:szCs w:val="24"/>
              </w:rPr>
              <w:t>Using the approximation 8 – 5</w:t>
            </w:r>
            <w:r w:rsidRPr="00FA722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θ</w:t>
            </w:r>
            <w:r w:rsidRPr="00FA722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FA7226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FA7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gives 8 – 5(5)</w:t>
            </w:r>
            <w:r w:rsidRPr="00FA7226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FA7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= –117</w:t>
            </w:r>
          </w:p>
          <w:p w:rsidR="00F3739F" w:rsidRPr="00FA7226" w:rsidRDefault="00F3739F" w:rsidP="00FA722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739F" w:rsidRPr="00FA7226" w:rsidRDefault="00F3739F" w:rsidP="00FA722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Therefore, 1 + 4 cos </w:t>
            </w:r>
            <w:r w:rsidRPr="00FA722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θ </w:t>
            </w:r>
            <w:r w:rsidRPr="00FA7226">
              <w:rPr>
                <w:rFonts w:ascii="Times New Roman" w:hAnsi="Times New Roman"/>
                <w:color w:val="000000"/>
                <w:sz w:val="24"/>
                <w:szCs w:val="24"/>
              </w:rPr>
              <w:t>+ 3 cos</w:t>
            </w:r>
            <w:r w:rsidRPr="00FA7226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2 </w:t>
            </w:r>
            <w:r w:rsidRPr="00FA722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θ </w:t>
            </w:r>
            <w:r w:rsidRPr="00FA7226">
              <w:rPr>
                <w:rFonts w:ascii="Times New Roman" w:hAnsi="Times New Roman"/>
                <w:color w:val="000000"/>
                <w:sz w:val="24"/>
                <w:szCs w:val="24"/>
              </w:rPr>
              <w:t>≈ 8 – 5</w:t>
            </w:r>
            <w:r w:rsidRPr="00FA722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θ</w:t>
            </w:r>
            <w:r w:rsidRPr="00FA722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FA7226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2 </w:t>
            </w:r>
            <w:r w:rsidRPr="00FA7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is not true for </w:t>
            </w:r>
            <w:r w:rsidRPr="00FA722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θ </w:t>
            </w:r>
            <w:r w:rsidRPr="00FA7226">
              <w:rPr>
                <w:rFonts w:ascii="Times New Roman" w:hAnsi="Times New Roman"/>
                <w:color w:val="000000"/>
                <w:sz w:val="24"/>
                <w:szCs w:val="24"/>
              </w:rPr>
              <w:t>= 5°.</w:t>
            </w:r>
          </w:p>
          <w:p w:rsidR="00F3739F" w:rsidRPr="00FA7226" w:rsidRDefault="00F3739F" w:rsidP="00FA722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965EC3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>(b)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Pr="00247D54">
        <w:rPr>
          <w:rFonts w:ascii="Times New Roman" w:hAnsi="Times New Roman"/>
          <w:color w:val="000000"/>
          <w:sz w:val="24"/>
          <w:szCs w:val="24"/>
        </w:rPr>
        <w:t>(i)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247D54">
        <w:rPr>
          <w:rFonts w:ascii="Times New Roman" w:hAnsi="Times New Roman"/>
          <w:color w:val="000000"/>
          <w:sz w:val="24"/>
          <w:szCs w:val="24"/>
        </w:rPr>
        <w:t>Identify the mistake made by Adele in her working.</w:t>
      </w:r>
    </w:p>
    <w:p w:rsidR="00F3739F" w:rsidRDefault="00F3739F" w:rsidP="00965EC3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Pr="00965EC3" w:rsidRDefault="00F3739F" w:rsidP="00965EC3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247D54">
        <w:rPr>
          <w:rFonts w:ascii="Times New Roman" w:hAnsi="Times New Roman"/>
          <w:color w:val="000000"/>
          <w:sz w:val="24"/>
          <w:szCs w:val="24"/>
        </w:rPr>
        <w:t>(ii)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247D54">
        <w:rPr>
          <w:rFonts w:ascii="Times New Roman" w:hAnsi="Times New Roman"/>
          <w:color w:val="000000"/>
          <w:sz w:val="24"/>
          <w:szCs w:val="24"/>
        </w:rPr>
        <w:t>Show that 8 – 5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>θ</w:t>
      </w:r>
      <w:r w:rsidRPr="00965EC3">
        <w:rPr>
          <w:rFonts w:ascii="Times New Roman" w:hAnsi="Times New Roman"/>
          <w:i/>
          <w:iCs/>
          <w:color w:val="000000"/>
          <w:sz w:val="16"/>
          <w:szCs w:val="16"/>
        </w:rPr>
        <w:t xml:space="preserve"> </w:t>
      </w:r>
      <w:r w:rsidRPr="00965EC3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 can be used to give a good approximation to 1 + 4 cos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θ </w:t>
      </w:r>
      <w:r w:rsidRPr="00247D54">
        <w:rPr>
          <w:rFonts w:ascii="Times New Roman" w:hAnsi="Times New Roman"/>
          <w:color w:val="000000"/>
          <w:sz w:val="24"/>
          <w:szCs w:val="24"/>
        </w:rPr>
        <w:t>+ 3 cos</w:t>
      </w:r>
      <w:r w:rsidRPr="00965EC3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>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247D54">
        <w:rPr>
          <w:rFonts w:ascii="Times New Roman" w:hAnsi="Times New Roman"/>
          <w:color w:val="000000"/>
          <w:sz w:val="24"/>
          <w:szCs w:val="24"/>
        </w:rPr>
        <w:t>for an angle of size 5°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3739F" w:rsidRPr="00247D54" w:rsidRDefault="00F3739F" w:rsidP="00965EC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>(2)</w:t>
      </w:r>
    </w:p>
    <w:p w:rsidR="00F3739F" w:rsidRPr="00247D54" w:rsidRDefault="00F3739F" w:rsidP="00965EC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 xml:space="preserve"> (Total for Question 2 is 5 marks)</w:t>
      </w:r>
    </w:p>
    <w:p w:rsidR="00F3739F" w:rsidRPr="00247D54" w:rsidRDefault="00F3739F" w:rsidP="00B508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:rsidR="00F3739F" w:rsidRPr="00247D54" w:rsidRDefault="00F3739F" w:rsidP="00987D7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3</w:t>
      </w: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A cup of hot tea was placed on a table. At time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t </w:t>
      </w:r>
      <w:r w:rsidRPr="00247D54">
        <w:rPr>
          <w:rFonts w:ascii="Times New Roman" w:hAnsi="Times New Roman"/>
          <w:color w:val="000000"/>
          <w:sz w:val="24"/>
          <w:szCs w:val="24"/>
        </w:rPr>
        <w:t>minutes after the cup was placed on the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table, the temperature of the tea in the cup,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θ </w:t>
      </w:r>
      <w:r w:rsidRPr="00247D54">
        <w:rPr>
          <w:rFonts w:ascii="Times New Roman" w:hAnsi="Times New Roman"/>
          <w:color w:val="000000"/>
          <w:sz w:val="24"/>
          <w:szCs w:val="24"/>
        </w:rPr>
        <w:t>°C, is modelled by the equation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F3739F" w:rsidRPr="00987D72" w:rsidRDefault="00F3739F" w:rsidP="00987D7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24"/>
          <w:szCs w:val="24"/>
        </w:rPr>
      </w:pP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θ 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= 25 +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>A</w:t>
      </w:r>
      <w:r w:rsidRPr="00247D54"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–</w:t>
      </w:r>
      <w:r w:rsidRPr="00987D72">
        <w:rPr>
          <w:rFonts w:ascii="Times New Roman" w:hAnsi="Times New Roman"/>
          <w:color w:val="000000"/>
          <w:sz w:val="24"/>
          <w:szCs w:val="24"/>
          <w:vertAlign w:val="superscript"/>
        </w:rPr>
        <w:t>0.03</w:t>
      </w:r>
      <w:r w:rsidRPr="00987D72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>t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 xml:space="preserve">where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A </w:t>
      </w:r>
      <w:r w:rsidRPr="00247D54">
        <w:rPr>
          <w:rFonts w:ascii="Times New Roman" w:hAnsi="Times New Roman"/>
          <w:color w:val="000000"/>
          <w:sz w:val="24"/>
          <w:szCs w:val="24"/>
        </w:rPr>
        <w:t>is a constant.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>The temperature of the tea was 75 °C when the cup was placed on the table.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>(</w:t>
      </w:r>
      <w:r w:rsidRPr="00987D72">
        <w:rPr>
          <w:rFonts w:ascii="Times New Roman" w:hAnsi="Times New Roman"/>
          <w:i/>
          <w:color w:val="000000"/>
          <w:sz w:val="24"/>
          <w:szCs w:val="24"/>
        </w:rPr>
        <w:t>a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247D54">
        <w:rPr>
          <w:rFonts w:ascii="Times New Roman" w:hAnsi="Times New Roman"/>
          <w:color w:val="000000"/>
          <w:sz w:val="24"/>
          <w:szCs w:val="24"/>
        </w:rPr>
        <w:t>Find a complete equation for the model.</w:t>
      </w:r>
    </w:p>
    <w:p w:rsidR="00F3739F" w:rsidRPr="00247D54" w:rsidRDefault="00F3739F" w:rsidP="00987D7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>(1)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987D7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>(</w:t>
      </w:r>
      <w:r w:rsidRPr="00987D72">
        <w:rPr>
          <w:rFonts w:ascii="Times New Roman" w:hAnsi="Times New Roman"/>
          <w:i/>
          <w:color w:val="000000"/>
          <w:sz w:val="24"/>
          <w:szCs w:val="24"/>
        </w:rPr>
        <w:t>b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247D54">
        <w:rPr>
          <w:rFonts w:ascii="Times New Roman" w:hAnsi="Times New Roman"/>
          <w:color w:val="000000"/>
          <w:sz w:val="24"/>
          <w:szCs w:val="24"/>
        </w:rPr>
        <w:t>Use the model to find the time taken for the tea to cool from 75 °C to 60 °C, giving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7D54">
        <w:rPr>
          <w:rFonts w:ascii="Times New Roman" w:hAnsi="Times New Roman"/>
          <w:color w:val="000000"/>
          <w:sz w:val="24"/>
          <w:szCs w:val="24"/>
        </w:rPr>
        <w:t>your answer in minutes to one decimal place.</w:t>
      </w:r>
    </w:p>
    <w:p w:rsidR="00F3739F" w:rsidRPr="00247D54" w:rsidRDefault="00F3739F" w:rsidP="00987D7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>(2)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987D7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>Two hours after the cup was placed on the table, the temperature of the tea was measured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7D54"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247D54">
        <w:rPr>
          <w:rFonts w:ascii="Times New Roman" w:hAnsi="Times New Roman"/>
          <w:color w:val="000000"/>
          <w:sz w:val="24"/>
          <w:szCs w:val="24"/>
        </w:rPr>
        <w:t>20.3 °C.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>Using this information,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>(</w:t>
      </w:r>
      <w:r w:rsidRPr="00987D72">
        <w:rPr>
          <w:rFonts w:ascii="Times New Roman" w:hAnsi="Times New Roman"/>
          <w:i/>
          <w:color w:val="000000"/>
          <w:sz w:val="24"/>
          <w:szCs w:val="24"/>
        </w:rPr>
        <w:t>c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247D54">
        <w:rPr>
          <w:rFonts w:ascii="Times New Roman" w:hAnsi="Times New Roman"/>
          <w:color w:val="000000"/>
          <w:sz w:val="24"/>
          <w:szCs w:val="24"/>
        </w:rPr>
        <w:t>evaluate the model, explaining your reasoning.</w:t>
      </w:r>
    </w:p>
    <w:p w:rsidR="00F3739F" w:rsidRPr="00247D54" w:rsidRDefault="00F3739F" w:rsidP="00987D72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>(1)</w:t>
      </w:r>
    </w:p>
    <w:p w:rsidR="00F3739F" w:rsidRPr="00247D54" w:rsidRDefault="00F3739F" w:rsidP="00987D7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 xml:space="preserve"> (Total for Question 3 is 4 marks)</w:t>
      </w:r>
    </w:p>
    <w:p w:rsidR="00F3739F" w:rsidRPr="00247D54" w:rsidRDefault="00F3739F" w:rsidP="00B508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:rsidR="00F3739F" w:rsidRDefault="00F3739F" w:rsidP="00B508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3739F" w:rsidRPr="00247D54" w:rsidRDefault="00F3739F" w:rsidP="00987D7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247D54">
        <w:rPr>
          <w:rFonts w:ascii="Times New Roman" w:hAnsi="Times New Roman"/>
          <w:color w:val="000000"/>
          <w:sz w:val="24"/>
          <w:szCs w:val="24"/>
        </w:rPr>
        <w:t>(</w:t>
      </w:r>
      <w:r w:rsidRPr="00987D72">
        <w:rPr>
          <w:rFonts w:ascii="Times New Roman" w:hAnsi="Times New Roman"/>
          <w:i/>
          <w:color w:val="000000"/>
          <w:sz w:val="24"/>
          <w:szCs w:val="24"/>
        </w:rPr>
        <w:t>a</w:t>
      </w:r>
      <w:r w:rsidRPr="00247D54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247D54">
        <w:rPr>
          <w:rFonts w:ascii="Times New Roman" w:hAnsi="Times New Roman"/>
          <w:color w:val="000000"/>
          <w:sz w:val="24"/>
          <w:szCs w:val="24"/>
        </w:rPr>
        <w:t>Sketch the graph with equation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F3739F" w:rsidRPr="00247D54" w:rsidRDefault="00F3739F" w:rsidP="00987D7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y </w:t>
      </w:r>
      <w:r w:rsidRPr="00247D54">
        <w:rPr>
          <w:rFonts w:ascii="Times New Roman" w:hAnsi="Times New Roman"/>
          <w:color w:val="000000"/>
          <w:sz w:val="24"/>
          <w:szCs w:val="24"/>
        </w:rPr>
        <w:t>= |2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x </w:t>
      </w:r>
      <w:r w:rsidRPr="00247D54">
        <w:rPr>
          <w:rFonts w:ascii="Times New Roman" w:hAnsi="Times New Roman"/>
          <w:color w:val="000000"/>
          <w:sz w:val="24"/>
          <w:szCs w:val="24"/>
        </w:rPr>
        <w:t>– 5|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247D54">
        <w:rPr>
          <w:rFonts w:ascii="Times New Roman" w:hAnsi="Times New Roman"/>
          <w:color w:val="000000"/>
          <w:sz w:val="24"/>
          <w:szCs w:val="24"/>
        </w:rPr>
        <w:t>stating the coordinates of any points where the graph cuts or meets the coordinate axes.</w:t>
      </w:r>
    </w:p>
    <w:p w:rsidR="00F3739F" w:rsidRPr="00247D54" w:rsidRDefault="00F3739F" w:rsidP="00987D7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>(2)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</w:t>
      </w:r>
      <w:r w:rsidRPr="00987D72">
        <w:rPr>
          <w:rFonts w:ascii="Times New Roman" w:hAnsi="Times New Roman"/>
          <w:i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Find the values of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x </w:t>
      </w:r>
      <w:r w:rsidRPr="00247D54">
        <w:rPr>
          <w:rFonts w:ascii="Times New Roman" w:hAnsi="Times New Roman"/>
          <w:color w:val="000000"/>
          <w:sz w:val="24"/>
          <w:szCs w:val="24"/>
        </w:rPr>
        <w:t>which satisfy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987D7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>|2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x </w:t>
      </w:r>
      <w:r w:rsidRPr="00247D54">
        <w:rPr>
          <w:rFonts w:ascii="Times New Roman" w:hAnsi="Times New Roman"/>
          <w:color w:val="000000"/>
          <w:sz w:val="24"/>
          <w:szCs w:val="24"/>
        </w:rPr>
        <w:t>– 5| &gt; 7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3739F" w:rsidRPr="00247D54" w:rsidRDefault="00F3739F" w:rsidP="00987D7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>(2)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>(</w:t>
      </w:r>
      <w:r w:rsidRPr="00987D72">
        <w:rPr>
          <w:rFonts w:ascii="Times New Roman" w:hAnsi="Times New Roman"/>
          <w:i/>
          <w:color w:val="000000"/>
          <w:sz w:val="24"/>
          <w:szCs w:val="24"/>
        </w:rPr>
        <w:t>c</w:t>
      </w:r>
      <w:r w:rsidRPr="00247D54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Find the values of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x </w:t>
      </w:r>
      <w:r w:rsidRPr="00247D54">
        <w:rPr>
          <w:rFonts w:ascii="Times New Roman" w:hAnsi="Times New Roman"/>
          <w:color w:val="000000"/>
          <w:sz w:val="24"/>
          <w:szCs w:val="24"/>
        </w:rPr>
        <w:t>which satisfy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987D7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>|2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x 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– 5| &gt;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x 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254BDB">
        <w:rPr>
          <w:rFonts w:ascii="Times New Roman" w:hAnsi="Times New Roman"/>
          <w:i/>
          <w:position w:val="-24"/>
          <w:sz w:val="24"/>
          <w:szCs w:val="24"/>
          <w:lang w:val="en-US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2pt;height:30.75pt" o:ole="" fillcolor="window">
            <v:imagedata r:id="rId7" o:title=""/>
          </v:shape>
          <o:OLEObject Type="Embed" ProgID="Equation.3" ShapeID="_x0000_i1026" DrawAspect="Content" ObjectID="_1615711080" r:id="rId8"/>
        </w:object>
      </w:r>
      <w:r>
        <w:rPr>
          <w:rFonts w:ascii="Times New Roman" w:hAnsi="Times New Roman"/>
          <w:i/>
          <w:sz w:val="24"/>
          <w:szCs w:val="24"/>
          <w:lang w:val="en-US"/>
        </w:rPr>
        <w:t>.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247D54">
        <w:rPr>
          <w:rFonts w:ascii="Times New Roman" w:hAnsi="Times New Roman"/>
          <w:color w:val="000000"/>
          <w:sz w:val="24"/>
          <w:szCs w:val="24"/>
        </w:rPr>
        <w:t>Write your answer in set notation.</w:t>
      </w:r>
    </w:p>
    <w:p w:rsidR="00F3739F" w:rsidRPr="00247D54" w:rsidRDefault="00F3739F" w:rsidP="00987D72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>(2)</w:t>
      </w:r>
    </w:p>
    <w:p w:rsidR="00F3739F" w:rsidRPr="00247D54" w:rsidRDefault="00F3739F" w:rsidP="00987D7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 xml:space="preserve"> (Total for Question 4 is 6 marks)</w:t>
      </w:r>
    </w:p>
    <w:p w:rsidR="00F3739F" w:rsidRPr="00247D54" w:rsidRDefault="00F3739F" w:rsidP="00B508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:rsidR="00F3739F" w:rsidRDefault="00F3739F" w:rsidP="00B508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3739F" w:rsidRPr="00247D54" w:rsidRDefault="00F3739F" w:rsidP="00DE0B4F">
      <w:pPr>
        <w:spacing w:after="0" w:line="240" w:lineRule="auto"/>
        <w:ind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5.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The line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l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247D54">
        <w:rPr>
          <w:rFonts w:ascii="Times New Roman" w:hAnsi="Times New Roman"/>
          <w:color w:val="000000"/>
          <w:sz w:val="24"/>
          <w:szCs w:val="24"/>
        </w:rPr>
        <w:t>has equation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7D54">
        <w:rPr>
          <w:rFonts w:ascii="Times New Roman" w:hAnsi="Times New Roman"/>
          <w:color w:val="000000"/>
          <w:sz w:val="24"/>
          <w:szCs w:val="24"/>
        </w:rPr>
        <w:t>3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x </w:t>
      </w:r>
      <w:r w:rsidRPr="00247D54">
        <w:rPr>
          <w:rFonts w:ascii="Times New Roman" w:hAnsi="Times New Roman"/>
          <w:color w:val="000000"/>
          <w:sz w:val="24"/>
          <w:szCs w:val="24"/>
        </w:rPr>
        <w:t>– 2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y 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=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>k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where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k </w:t>
      </w:r>
      <w:r w:rsidRPr="00247D54">
        <w:rPr>
          <w:rFonts w:ascii="Times New Roman" w:hAnsi="Times New Roman"/>
          <w:color w:val="000000"/>
          <w:sz w:val="24"/>
          <w:szCs w:val="24"/>
        </w:rPr>
        <w:t>is a real constant.</w:t>
      </w:r>
    </w:p>
    <w:p w:rsidR="00F3739F" w:rsidRDefault="00F3739F" w:rsidP="00DE0B4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DE0B4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 xml:space="preserve">Given that the line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l </w:t>
      </w:r>
      <w:r w:rsidRPr="00247D54">
        <w:rPr>
          <w:rFonts w:ascii="Times New Roman" w:hAnsi="Times New Roman"/>
          <w:color w:val="000000"/>
          <w:sz w:val="24"/>
          <w:szCs w:val="24"/>
        </w:rPr>
        <w:t>intersects the curve with equation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y </w:t>
      </w:r>
      <w:r w:rsidRPr="00247D54">
        <w:rPr>
          <w:rFonts w:ascii="Times New Roman" w:hAnsi="Times New Roman"/>
          <w:color w:val="000000"/>
          <w:sz w:val="24"/>
          <w:szCs w:val="24"/>
        </w:rPr>
        <w:t>= 2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 w:rsidRPr="00BB411A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 – 5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at two distinct points, find the range of possible values for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>k</w:t>
      </w:r>
      <w:r w:rsidRPr="00247D54">
        <w:rPr>
          <w:rFonts w:ascii="Times New Roman" w:hAnsi="Times New Roman"/>
          <w:color w:val="000000"/>
          <w:sz w:val="24"/>
          <w:szCs w:val="24"/>
        </w:rPr>
        <w:t>.</w:t>
      </w:r>
    </w:p>
    <w:p w:rsidR="00F3739F" w:rsidRPr="00247D54" w:rsidRDefault="00F3739F" w:rsidP="00DE0B4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>(Total for Question 5 is 5 marks)</w:t>
      </w:r>
    </w:p>
    <w:p w:rsidR="00F3739F" w:rsidRPr="00247D54" w:rsidRDefault="00F3739F" w:rsidP="00B508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:rsidR="00F3739F" w:rsidRDefault="00F3739F" w:rsidP="00B508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3739F" w:rsidRPr="00247D54" w:rsidRDefault="00F3739F" w:rsidP="00BB411A">
      <w:pPr>
        <w:ind w:hanging="567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>6.</w:t>
      </w:r>
    </w:p>
    <w:p w:rsidR="00F3739F" w:rsidRDefault="00980211" w:rsidP="00965EC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i/>
          <w:noProof/>
          <w:color w:val="000000"/>
          <w:sz w:val="24"/>
          <w:szCs w:val="24"/>
          <w:lang w:eastAsia="en-GB"/>
        </w:rPr>
        <w:drawing>
          <wp:inline distT="0" distB="0" distL="0" distR="0">
            <wp:extent cx="3829050" cy="2400300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39F" w:rsidRDefault="00F3739F" w:rsidP="00965EC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3739F" w:rsidRDefault="00F3739F" w:rsidP="00965EC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>Figure 2</w:t>
      </w:r>
    </w:p>
    <w:p w:rsidR="00F3739F" w:rsidRPr="00247D54" w:rsidRDefault="00F3739F" w:rsidP="00965EC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 xml:space="preserve">Figure 2 shows a sketch of the curve with equation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y </w:t>
      </w:r>
      <w:r w:rsidRPr="00247D54">
        <w:rPr>
          <w:rFonts w:ascii="Times New Roman" w:hAnsi="Times New Roman"/>
          <w:color w:val="000000"/>
          <w:sz w:val="24"/>
          <w:szCs w:val="24"/>
        </w:rPr>
        <w:t>= f(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 w:rsidRPr="00247D54">
        <w:rPr>
          <w:rFonts w:ascii="Times New Roman" w:hAnsi="Times New Roman"/>
          <w:color w:val="000000"/>
          <w:sz w:val="24"/>
          <w:szCs w:val="24"/>
        </w:rPr>
        <w:t>), where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7D54">
        <w:rPr>
          <w:rFonts w:ascii="Times New Roman" w:hAnsi="Times New Roman"/>
          <w:color w:val="000000"/>
          <w:sz w:val="24"/>
          <w:szCs w:val="24"/>
        </w:rPr>
        <w:t>f(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) = (8 –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) ln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x </w:t>
      </w:r>
      <w:r w:rsidRPr="00247D54">
        <w:rPr>
          <w:rFonts w:ascii="Times New Roman" w:hAnsi="Times New Roman"/>
          <w:color w:val="000000"/>
          <w:sz w:val="24"/>
          <w:szCs w:val="24"/>
        </w:rPr>
        <w:t>&gt; 0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3739F" w:rsidRPr="00247D54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DE0B4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 xml:space="preserve">The curve cuts the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-axis at the points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A 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and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B 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and has a maximum turning point at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>Q</w:t>
      </w:r>
      <w:r w:rsidRPr="00247D54">
        <w:rPr>
          <w:rFonts w:ascii="Times New Roman" w:hAnsi="Times New Roman"/>
          <w:color w:val="000000"/>
          <w:sz w:val="24"/>
          <w:szCs w:val="24"/>
        </w:rPr>
        <w:t>, as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7D54">
        <w:rPr>
          <w:rFonts w:ascii="Times New Roman" w:hAnsi="Times New Roman"/>
          <w:color w:val="000000"/>
          <w:sz w:val="24"/>
          <w:szCs w:val="24"/>
        </w:rPr>
        <w:t>shown in Figure 2.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</w:t>
      </w:r>
      <w:r w:rsidRPr="00DE0B4F">
        <w:rPr>
          <w:rFonts w:ascii="Times New Roman" w:hAnsi="Times New Roman"/>
          <w:i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Find the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x 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coordinate of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A 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and the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x 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coordinate of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>B</w:t>
      </w:r>
      <w:r w:rsidRPr="00247D54">
        <w:rPr>
          <w:rFonts w:ascii="Times New Roman" w:hAnsi="Times New Roman"/>
          <w:color w:val="000000"/>
          <w:sz w:val="24"/>
          <w:szCs w:val="24"/>
        </w:rPr>
        <w:t>.</w:t>
      </w:r>
    </w:p>
    <w:p w:rsidR="00F3739F" w:rsidRPr="00247D54" w:rsidRDefault="00F3739F" w:rsidP="00DE0B4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>(1)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Pr="00773794" w:rsidRDefault="00F3739F" w:rsidP="0077379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>(</w:t>
      </w:r>
      <w:r w:rsidRPr="00DE0B4F">
        <w:rPr>
          <w:rFonts w:ascii="Times New Roman" w:hAnsi="Times New Roman"/>
          <w:i/>
          <w:color w:val="000000"/>
          <w:sz w:val="24"/>
          <w:szCs w:val="24"/>
        </w:rPr>
        <w:t>b</w:t>
      </w:r>
      <w:r w:rsidRPr="00247D54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Show that the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x-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coordinate of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Q </w:t>
      </w:r>
      <w:r w:rsidRPr="00247D54">
        <w:rPr>
          <w:rFonts w:ascii="Times New Roman" w:hAnsi="Times New Roman"/>
          <w:color w:val="000000"/>
          <w:sz w:val="24"/>
          <w:szCs w:val="24"/>
        </w:rPr>
        <w:t>satisfies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i/>
          <w:color w:val="000000"/>
          <w:sz w:val="24"/>
          <w:szCs w:val="24"/>
        </w:rPr>
        <w:t>x</w:t>
      </w:r>
      <w:r>
        <w:rPr>
          <w:rFonts w:ascii="Times New Roman" w:hAnsi="Times New Roman"/>
          <w:color w:val="000000"/>
          <w:sz w:val="24"/>
          <w:szCs w:val="24"/>
        </w:rPr>
        <w:t xml:space="preserve"> = </w:t>
      </w:r>
      <w:r w:rsidRPr="00773794">
        <w:rPr>
          <w:rFonts w:ascii="Times New Roman" w:hAnsi="Times New Roman"/>
          <w:color w:val="000000"/>
          <w:position w:val="-24"/>
          <w:sz w:val="24"/>
          <w:szCs w:val="24"/>
        </w:rPr>
        <w:object w:dxaOrig="760" w:dyaOrig="620">
          <v:shape id="_x0000_i1028" type="#_x0000_t75" style="width:38.25pt;height:30.75pt" o:ole="">
            <v:imagedata r:id="rId10" o:title=""/>
          </v:shape>
          <o:OLEObject Type="Embed" ProgID="Equation.3" ShapeID="_x0000_i1028" DrawAspect="Content" ObjectID="_1615711081" r:id="rId11"/>
        </w:objec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3739F" w:rsidRPr="00247D54" w:rsidRDefault="00F3739F" w:rsidP="00DE0B4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>(4)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>(</w:t>
      </w:r>
      <w:r w:rsidRPr="00DE0B4F">
        <w:rPr>
          <w:rFonts w:ascii="Times New Roman" w:hAnsi="Times New Roman"/>
          <w:i/>
          <w:color w:val="000000"/>
          <w:sz w:val="24"/>
          <w:szCs w:val="24"/>
        </w:rPr>
        <w:t>c</w:t>
      </w:r>
      <w:r w:rsidRPr="00247D54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Show that the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-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coordinate of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Q </w:t>
      </w:r>
      <w:r w:rsidRPr="00247D54">
        <w:rPr>
          <w:rFonts w:ascii="Times New Roman" w:hAnsi="Times New Roman"/>
          <w:color w:val="000000"/>
          <w:sz w:val="24"/>
          <w:szCs w:val="24"/>
        </w:rPr>
        <w:t>lies between 3.5 and 3.6</w:t>
      </w:r>
    </w:p>
    <w:p w:rsidR="00F3739F" w:rsidRPr="00247D54" w:rsidRDefault="00F3739F" w:rsidP="00DE0B4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>(2)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Default="00F3739F" w:rsidP="005649F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>(</w:t>
      </w:r>
      <w:r w:rsidRPr="00DE0B4F">
        <w:rPr>
          <w:rFonts w:ascii="Times New Roman" w:hAnsi="Times New Roman"/>
          <w:i/>
          <w:color w:val="000000"/>
          <w:sz w:val="24"/>
          <w:szCs w:val="24"/>
        </w:rPr>
        <w:t>d</w:t>
      </w:r>
      <w:r w:rsidRPr="00247D54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247D54">
        <w:rPr>
          <w:rFonts w:ascii="Times New Roman" w:hAnsi="Times New Roman"/>
          <w:color w:val="000000"/>
          <w:sz w:val="24"/>
          <w:szCs w:val="24"/>
        </w:rPr>
        <w:t>Use the iterative formula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773794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773794">
        <w:rPr>
          <w:rFonts w:ascii="Times New Roman" w:hAnsi="Times New Roman"/>
          <w:i/>
          <w:color w:val="000000"/>
          <w:sz w:val="24"/>
          <w:szCs w:val="24"/>
          <w:vertAlign w:val="subscript"/>
        </w:rPr>
        <w:t xml:space="preserve">n </w:t>
      </w:r>
      <w:r w:rsidRPr="00773794">
        <w:rPr>
          <w:rFonts w:ascii="Times New Roman" w:hAnsi="Times New Roman"/>
          <w:color w:val="000000"/>
          <w:sz w:val="24"/>
          <w:szCs w:val="24"/>
          <w:vertAlign w:val="subscript"/>
        </w:rPr>
        <w:t>+ 1</w:t>
      </w:r>
      <w:r>
        <w:rPr>
          <w:rFonts w:ascii="Times New Roman" w:hAnsi="Times New Roman"/>
          <w:color w:val="000000"/>
          <w:sz w:val="24"/>
          <w:szCs w:val="24"/>
          <w:vertAlign w:val="subscript"/>
        </w:rPr>
        <w:t xml:space="preserve"> </w:t>
      </w:r>
      <w:r w:rsidRPr="00773794">
        <w:rPr>
          <w:rFonts w:ascii="Times New Roman" w:hAnsi="Times New Roman"/>
          <w:color w:val="000000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= </w:t>
      </w:r>
      <w:r w:rsidRPr="00773794">
        <w:rPr>
          <w:rFonts w:ascii="Times New Roman" w:hAnsi="Times New Roman"/>
          <w:color w:val="000000"/>
          <w:position w:val="-30"/>
          <w:sz w:val="24"/>
          <w:szCs w:val="24"/>
        </w:rPr>
        <w:object w:dxaOrig="880" w:dyaOrig="680">
          <v:shape id="_x0000_i1029" type="#_x0000_t75" style="width:44.25pt;height:33.75pt" o:ole="">
            <v:imagedata r:id="rId12" o:title=""/>
          </v:shape>
          <o:OLEObject Type="Embed" ProgID="Equation.3" ShapeID="_x0000_i1029" DrawAspect="Content" ObjectID="_1615711082" r:id="rId13"/>
        </w:objec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19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19E0" w:rsidRPr="00BF19E0">
        <w:rPr>
          <w:rFonts w:ascii="Times New Roman" w:hAnsi="Times New Roman"/>
          <w:color w:val="000000"/>
          <w:position w:val="-6"/>
          <w:sz w:val="24"/>
          <w:szCs w:val="24"/>
        </w:rPr>
        <w:object w:dxaOrig="600" w:dyaOrig="279">
          <v:shape id="_x0000_i1030" type="#_x0000_t75" style="width:30pt;height:13.5pt" o:ole="">
            <v:imagedata r:id="rId14" o:title=""/>
          </v:shape>
          <o:OLEObject Type="Embed" ProgID="Equation.DSMT4" ShapeID="_x0000_i1030" DrawAspect="Content" ObjectID="_1615711083" r:id="rId15"/>
        </w:object>
      </w:r>
      <w:r w:rsidR="00BF19E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with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 w:rsidRPr="005649F8">
        <w:rPr>
          <w:rFonts w:ascii="Times New Roman" w:hAnsi="Times New Roman"/>
          <w:color w:val="000000"/>
          <w:sz w:val="24"/>
          <w:szCs w:val="24"/>
          <w:vertAlign w:val="subscript"/>
        </w:rPr>
        <w:t>1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 = 3.5 to</w:t>
      </w:r>
      <w:r>
        <w:rPr>
          <w:rFonts w:ascii="Times New Roman" w:hAnsi="Times New Roman"/>
          <w:color w:val="000000"/>
          <w:sz w:val="24"/>
          <w:szCs w:val="24"/>
        </w:rPr>
        <w:t xml:space="preserve"> find</w:t>
      </w:r>
    </w:p>
    <w:p w:rsidR="00F3739F" w:rsidRPr="00247D54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Default="00F3739F" w:rsidP="00DE0B4F">
      <w:pPr>
        <w:tabs>
          <w:tab w:val="left" w:pos="426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Pr="00247D54">
        <w:rPr>
          <w:rFonts w:ascii="Times New Roman" w:hAnsi="Times New Roman"/>
          <w:color w:val="000000"/>
          <w:sz w:val="24"/>
          <w:szCs w:val="24"/>
        </w:rPr>
        <w:t>(i)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the value of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 w:rsidRPr="00BF19E0">
        <w:rPr>
          <w:rFonts w:ascii="Times New Roman" w:hAnsi="Times New Roman"/>
          <w:color w:val="000000"/>
          <w:sz w:val="24"/>
          <w:szCs w:val="24"/>
          <w:vertAlign w:val="subscript"/>
        </w:rPr>
        <w:t>5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 to 4 decimal places,</w:t>
      </w:r>
    </w:p>
    <w:p w:rsidR="00F3739F" w:rsidRPr="00247D54" w:rsidRDefault="00F3739F" w:rsidP="00DE0B4F">
      <w:pPr>
        <w:tabs>
          <w:tab w:val="left" w:pos="426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DE0B4F">
      <w:pPr>
        <w:tabs>
          <w:tab w:val="left" w:pos="426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247D54">
        <w:rPr>
          <w:rFonts w:ascii="Times New Roman" w:hAnsi="Times New Roman"/>
          <w:color w:val="000000"/>
          <w:sz w:val="24"/>
          <w:szCs w:val="24"/>
        </w:rPr>
        <w:t>(ii)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the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-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coordinate of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Q </w:t>
      </w:r>
      <w:r w:rsidRPr="00247D54">
        <w:rPr>
          <w:rFonts w:ascii="Times New Roman" w:hAnsi="Times New Roman"/>
          <w:color w:val="000000"/>
          <w:sz w:val="24"/>
          <w:szCs w:val="24"/>
        </w:rPr>
        <w:t>accurate to 2 decimal places.</w:t>
      </w:r>
    </w:p>
    <w:p w:rsidR="00F3739F" w:rsidRPr="00247D54" w:rsidRDefault="00F3739F" w:rsidP="00DE0B4F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>(2)</w:t>
      </w:r>
    </w:p>
    <w:p w:rsidR="00F3739F" w:rsidRPr="00247D54" w:rsidRDefault="00F3739F" w:rsidP="00DE0B4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 xml:space="preserve"> (Total for Question 6 is 9 marks)</w:t>
      </w:r>
    </w:p>
    <w:p w:rsidR="00F3739F" w:rsidRPr="00247D54" w:rsidRDefault="00F3739F" w:rsidP="00B508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:rsidR="00F3739F" w:rsidRPr="00247D54" w:rsidRDefault="00F3739F" w:rsidP="00DE0B4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7.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A bacterial culture has area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p </w:t>
      </w:r>
      <w:r w:rsidRPr="00247D54">
        <w:rPr>
          <w:rFonts w:ascii="Times New Roman" w:hAnsi="Times New Roman"/>
          <w:color w:val="000000"/>
          <w:sz w:val="24"/>
          <w:szCs w:val="24"/>
        </w:rPr>
        <w:t>mm</w:t>
      </w:r>
      <w:r w:rsidRPr="00773794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 at time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t </w:t>
      </w:r>
      <w:r w:rsidRPr="00247D54">
        <w:rPr>
          <w:rFonts w:ascii="Times New Roman" w:hAnsi="Times New Roman"/>
          <w:color w:val="000000"/>
          <w:sz w:val="24"/>
          <w:szCs w:val="24"/>
        </w:rPr>
        <w:t>hours after the culture was placed onto a circular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7D54">
        <w:rPr>
          <w:rFonts w:ascii="Times New Roman" w:hAnsi="Times New Roman"/>
          <w:color w:val="000000"/>
          <w:sz w:val="24"/>
          <w:szCs w:val="24"/>
        </w:rPr>
        <w:t>dish.</w:t>
      </w:r>
    </w:p>
    <w:p w:rsidR="00F3739F" w:rsidRDefault="00F3739F" w:rsidP="00DE0B4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DE0B4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 xml:space="preserve">A scientist states that at time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t </w:t>
      </w:r>
      <w:r w:rsidRPr="00247D54">
        <w:rPr>
          <w:rFonts w:ascii="Times New Roman" w:hAnsi="Times New Roman"/>
          <w:color w:val="000000"/>
          <w:sz w:val="24"/>
          <w:szCs w:val="24"/>
        </w:rPr>
        <w:t>hours, the rate of increase of the area of the culture can be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7D54">
        <w:rPr>
          <w:rFonts w:ascii="Times New Roman" w:hAnsi="Times New Roman"/>
          <w:color w:val="000000"/>
          <w:sz w:val="24"/>
          <w:szCs w:val="24"/>
        </w:rPr>
        <w:t>modelled as being proportional to the area of the culture.</w:t>
      </w:r>
    </w:p>
    <w:p w:rsidR="00F3739F" w:rsidRDefault="00F3739F" w:rsidP="00DE0B4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DE0B4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>(</w:t>
      </w:r>
      <w:r w:rsidRPr="00DE0B4F">
        <w:rPr>
          <w:rFonts w:ascii="Times New Roman" w:hAnsi="Times New Roman"/>
          <w:i/>
          <w:color w:val="000000"/>
          <w:sz w:val="24"/>
          <w:szCs w:val="24"/>
        </w:rPr>
        <w:t>a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) Show that the scientist’s model for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p </w:t>
      </w:r>
      <w:r w:rsidRPr="00247D54">
        <w:rPr>
          <w:rFonts w:ascii="Times New Roman" w:hAnsi="Times New Roman"/>
          <w:color w:val="000000"/>
          <w:sz w:val="24"/>
          <w:szCs w:val="24"/>
        </w:rPr>
        <w:t>leads to the equation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p 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=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>a</w:t>
      </w:r>
      <w:r w:rsidRPr="00247D54">
        <w:rPr>
          <w:rFonts w:ascii="Times New Roman" w:hAnsi="Times New Roman"/>
          <w:color w:val="000000"/>
          <w:sz w:val="24"/>
          <w:szCs w:val="24"/>
        </w:rPr>
        <w:t>e</w:t>
      </w:r>
      <w:r w:rsidRPr="00DE0B4F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>kt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where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a 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and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k </w:t>
      </w:r>
      <w:r w:rsidRPr="00247D54">
        <w:rPr>
          <w:rFonts w:ascii="Times New Roman" w:hAnsi="Times New Roman"/>
          <w:color w:val="000000"/>
          <w:sz w:val="24"/>
          <w:szCs w:val="24"/>
        </w:rPr>
        <w:t>are constants.</w:t>
      </w:r>
    </w:p>
    <w:p w:rsidR="00F3739F" w:rsidRPr="00247D54" w:rsidRDefault="00F3739F" w:rsidP="00DE0B4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>(4)</w:t>
      </w:r>
    </w:p>
    <w:p w:rsidR="00F3739F" w:rsidRDefault="00F3739F" w:rsidP="00DE0B4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DE0B4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 xml:space="preserve">The scientist measures the values for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p </w:t>
      </w:r>
      <w:r w:rsidRPr="00247D54">
        <w:rPr>
          <w:rFonts w:ascii="Times New Roman" w:hAnsi="Times New Roman"/>
          <w:color w:val="000000"/>
          <w:sz w:val="24"/>
          <w:szCs w:val="24"/>
        </w:rPr>
        <w:t>at regular intervals during the first 24 hours after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7D54">
        <w:rPr>
          <w:rFonts w:ascii="Times New Roman" w:hAnsi="Times New Roman"/>
          <w:color w:val="000000"/>
          <w:sz w:val="24"/>
          <w:szCs w:val="24"/>
        </w:rPr>
        <w:t>the culture was placed onto the dish.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She plots a graph of ln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p 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against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t </w:t>
      </w:r>
      <w:r w:rsidRPr="00247D54">
        <w:rPr>
          <w:rFonts w:ascii="Times New Roman" w:hAnsi="Times New Roman"/>
          <w:color w:val="000000"/>
          <w:sz w:val="24"/>
          <w:szCs w:val="24"/>
        </w:rPr>
        <w:t>and finds that the points on the graph lie close to 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7D54">
        <w:rPr>
          <w:rFonts w:ascii="Times New Roman" w:hAnsi="Times New Roman"/>
          <w:color w:val="000000"/>
          <w:sz w:val="24"/>
          <w:szCs w:val="24"/>
        </w:rPr>
        <w:t>straight line with gradient 0.14 and vertical intercept 3.95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3739F" w:rsidRDefault="00F3739F" w:rsidP="00DE0B4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DE0B4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>(</w:t>
      </w:r>
      <w:r w:rsidRPr="00DE0B4F">
        <w:rPr>
          <w:rFonts w:ascii="Times New Roman" w:hAnsi="Times New Roman"/>
          <w:i/>
          <w:color w:val="000000"/>
          <w:sz w:val="24"/>
          <w:szCs w:val="24"/>
        </w:rPr>
        <w:t>b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Estimate, to 2 significant figures, the value of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a 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and the value of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>k</w:t>
      </w:r>
      <w:r w:rsidRPr="00247D54">
        <w:rPr>
          <w:rFonts w:ascii="Times New Roman" w:hAnsi="Times New Roman"/>
          <w:color w:val="000000"/>
          <w:sz w:val="24"/>
          <w:szCs w:val="24"/>
        </w:rPr>
        <w:t>.</w:t>
      </w:r>
    </w:p>
    <w:p w:rsidR="00F3739F" w:rsidRPr="00247D54" w:rsidRDefault="00F3739F" w:rsidP="00DE0B4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>(3)</w:t>
      </w:r>
    </w:p>
    <w:p w:rsidR="00F3739F" w:rsidRDefault="00F3739F" w:rsidP="00DE0B4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DE0B4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>(</w:t>
      </w:r>
      <w:r w:rsidRPr="00DE0B4F">
        <w:rPr>
          <w:rFonts w:ascii="Times New Roman" w:hAnsi="Times New Roman"/>
          <w:i/>
          <w:color w:val="000000"/>
          <w:sz w:val="24"/>
          <w:szCs w:val="24"/>
        </w:rPr>
        <w:t>c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Hence show that the model for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p </w:t>
      </w:r>
      <w:r w:rsidRPr="00247D54">
        <w:rPr>
          <w:rFonts w:ascii="Times New Roman" w:hAnsi="Times New Roman"/>
          <w:color w:val="000000"/>
          <w:sz w:val="24"/>
          <w:szCs w:val="24"/>
        </w:rPr>
        <w:t>can be rewritten as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p 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=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>ab</w:t>
      </w:r>
      <w:r w:rsidRPr="00773794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>t</w:t>
      </w:r>
      <w:r>
        <w:rPr>
          <w:rFonts w:ascii="Times New Roman" w:hAnsi="Times New Roman"/>
          <w:iCs/>
          <w:color w:val="000000"/>
          <w:sz w:val="24"/>
          <w:szCs w:val="24"/>
        </w:rPr>
        <w:t>,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stating, to 3 significant figures, the value of the constant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>b</w:t>
      </w:r>
      <w:r w:rsidRPr="00247D54">
        <w:rPr>
          <w:rFonts w:ascii="Times New Roman" w:hAnsi="Times New Roman"/>
          <w:color w:val="000000"/>
          <w:sz w:val="24"/>
          <w:szCs w:val="24"/>
        </w:rPr>
        <w:t>.</w:t>
      </w:r>
    </w:p>
    <w:p w:rsidR="00F3739F" w:rsidRPr="00247D54" w:rsidRDefault="00F3739F" w:rsidP="00DE0B4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>(2)</w:t>
      </w:r>
    </w:p>
    <w:p w:rsidR="00F3739F" w:rsidRDefault="00F3739F" w:rsidP="00DE0B4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DE0B4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>With reference to this model,</w:t>
      </w:r>
    </w:p>
    <w:p w:rsidR="00F3739F" w:rsidRDefault="00F3739F" w:rsidP="00DE0B4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DE0B4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>(</w:t>
      </w:r>
      <w:r w:rsidRPr="00DE0B4F">
        <w:rPr>
          <w:rFonts w:ascii="Times New Roman" w:hAnsi="Times New Roman"/>
          <w:i/>
          <w:color w:val="000000"/>
          <w:sz w:val="24"/>
          <w:szCs w:val="24"/>
        </w:rPr>
        <w:t>d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(i) interpret the value of the constant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>a</w:t>
      </w:r>
      <w:r w:rsidRPr="00247D54">
        <w:rPr>
          <w:rFonts w:ascii="Times New Roman" w:hAnsi="Times New Roman"/>
          <w:color w:val="000000"/>
          <w:sz w:val="24"/>
          <w:szCs w:val="24"/>
        </w:rPr>
        <w:t>,</w:t>
      </w:r>
    </w:p>
    <w:p w:rsidR="00F3739F" w:rsidRDefault="00F3739F" w:rsidP="00DE0B4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:rsidR="00F3739F" w:rsidRPr="00247D54" w:rsidRDefault="00F3739F" w:rsidP="00DE0B4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(ii) interpret the value of the constant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>b</w:t>
      </w:r>
      <w:r w:rsidRPr="00247D54">
        <w:rPr>
          <w:rFonts w:ascii="Times New Roman" w:hAnsi="Times New Roman"/>
          <w:color w:val="000000"/>
          <w:sz w:val="24"/>
          <w:szCs w:val="24"/>
        </w:rPr>
        <w:t>.</w:t>
      </w:r>
    </w:p>
    <w:p w:rsidR="00F3739F" w:rsidRPr="00247D54" w:rsidRDefault="00F3739F" w:rsidP="00DE0B4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>(2)</w:t>
      </w:r>
    </w:p>
    <w:p w:rsidR="00F3739F" w:rsidRDefault="00F3739F" w:rsidP="00DE0B4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DE0B4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</w:t>
      </w:r>
      <w:r w:rsidRPr="00DE0B4F">
        <w:rPr>
          <w:rFonts w:ascii="Times New Roman" w:hAnsi="Times New Roman"/>
          <w:i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State a long term limitation of the model for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 w:rsidRPr="00247D54">
        <w:rPr>
          <w:rFonts w:ascii="Times New Roman" w:hAnsi="Times New Roman"/>
          <w:color w:val="000000"/>
          <w:sz w:val="24"/>
          <w:szCs w:val="24"/>
        </w:rPr>
        <w:t>.</w:t>
      </w:r>
    </w:p>
    <w:p w:rsidR="00F3739F" w:rsidRPr="00247D54" w:rsidRDefault="00F3739F" w:rsidP="00DE0B4F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>(1)</w:t>
      </w:r>
    </w:p>
    <w:p w:rsidR="00F3739F" w:rsidRPr="00247D54" w:rsidRDefault="00F3739F" w:rsidP="00DE0B4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 xml:space="preserve"> (Total for Question 7 is 12 marks)</w:t>
      </w:r>
    </w:p>
    <w:p w:rsidR="00F3739F" w:rsidRPr="00247D54" w:rsidRDefault="00F3739F" w:rsidP="00B508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:rsidR="00F3739F" w:rsidRDefault="00F3739F" w:rsidP="00B508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3739F" w:rsidRPr="00247D54" w:rsidRDefault="00F3739F" w:rsidP="00965EC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8.</w:t>
      </w:r>
    </w:p>
    <w:p w:rsidR="00F3739F" w:rsidRDefault="00980211" w:rsidP="00965EC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i/>
          <w:noProof/>
          <w:color w:val="000000"/>
          <w:sz w:val="24"/>
          <w:szCs w:val="24"/>
          <w:lang w:eastAsia="en-GB"/>
        </w:rPr>
        <w:drawing>
          <wp:inline distT="0" distB="0" distL="0" distR="0">
            <wp:extent cx="2695575" cy="1419225"/>
            <wp:effectExtent l="0" t="0" r="0" b="0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3739F" w:rsidRPr="00247D54" w:rsidRDefault="00F3739F" w:rsidP="00965EC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>Figure 3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>A bowl is modelled as a hemispherical shell as shown in Figure 3.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>Initially the bowl is empty and water begins to flow into the bowl.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77379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 xml:space="preserve">When the depth of the water is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h 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cm, the volume of water,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V </w:t>
      </w:r>
      <w:r w:rsidRPr="00247D54">
        <w:rPr>
          <w:rFonts w:ascii="Times New Roman" w:hAnsi="Times New Roman"/>
          <w:color w:val="000000"/>
          <w:sz w:val="24"/>
          <w:szCs w:val="24"/>
        </w:rPr>
        <w:t>cm</w:t>
      </w:r>
      <w:r w:rsidRPr="005649F8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Pr="00247D54">
        <w:rPr>
          <w:rFonts w:ascii="Times New Roman" w:hAnsi="Times New Roman"/>
          <w:color w:val="000000"/>
          <w:sz w:val="24"/>
          <w:szCs w:val="24"/>
        </w:rPr>
        <w:t>, according to the model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7D54">
        <w:rPr>
          <w:rFonts w:ascii="Times New Roman" w:hAnsi="Times New Roman"/>
          <w:color w:val="000000"/>
          <w:sz w:val="24"/>
          <w:szCs w:val="24"/>
        </w:rPr>
        <w:t>is given by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F3739F" w:rsidRPr="00247D54" w:rsidRDefault="00F3739F" w:rsidP="005649F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V </w:t>
      </w:r>
      <w:r w:rsidRPr="00247D54">
        <w:rPr>
          <w:rFonts w:ascii="Times New Roman" w:hAnsi="Times New Roman"/>
          <w:color w:val="000000"/>
          <w:sz w:val="24"/>
          <w:szCs w:val="24"/>
        </w:rPr>
        <w:t>=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3794">
        <w:rPr>
          <w:rFonts w:ascii="Times New Roman" w:hAnsi="Times New Roman"/>
          <w:color w:val="000000"/>
          <w:position w:val="-24"/>
          <w:sz w:val="24"/>
          <w:szCs w:val="24"/>
        </w:rPr>
        <w:object w:dxaOrig="220" w:dyaOrig="620">
          <v:shape id="_x0000_i1032" type="#_x0000_t75" style="width:11.25pt;height:30.75pt" o:ole="">
            <v:imagedata r:id="rId17" o:title=""/>
          </v:shape>
          <o:OLEObject Type="Embed" ProgID="Equation.3" ShapeID="_x0000_i1032" DrawAspect="Content" ObjectID="_1615711084" r:id="rId18"/>
        </w:objec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>πh</w:t>
      </w:r>
      <w:r w:rsidRPr="005649F8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(75 –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>h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), 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0 </w:t>
      </w:r>
      <w:r>
        <w:rPr>
          <w:rFonts w:ascii="Times New Roman" w:eastAsia="EuclidMathTwo" w:hAnsi="Times New Roman"/>
          <w:color w:val="000000"/>
          <w:sz w:val="24"/>
          <w:szCs w:val="24"/>
        </w:rPr>
        <w:sym w:font="Symbol" w:char="F0A3"/>
      </w:r>
      <w:r w:rsidRPr="00247D54">
        <w:rPr>
          <w:rFonts w:ascii="Times New Roman" w:eastAsia="EuclidMathTwo" w:hAnsi="Times New Roman"/>
          <w:color w:val="000000"/>
          <w:sz w:val="24"/>
          <w:szCs w:val="24"/>
        </w:rPr>
        <w:t xml:space="preserve">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h </w:t>
      </w:r>
      <w:r>
        <w:rPr>
          <w:rFonts w:ascii="Times New Roman" w:eastAsia="EuclidMathTwo" w:hAnsi="Times New Roman"/>
          <w:color w:val="000000"/>
          <w:sz w:val="24"/>
          <w:szCs w:val="24"/>
        </w:rPr>
        <w:sym w:font="Symbol" w:char="F0A3"/>
      </w:r>
      <w:r w:rsidRPr="00247D54">
        <w:rPr>
          <w:rFonts w:ascii="Times New Roman" w:eastAsia="EuclidMathTwo" w:hAnsi="Times New Roman"/>
          <w:color w:val="000000"/>
          <w:sz w:val="24"/>
          <w:szCs w:val="24"/>
        </w:rPr>
        <w:t xml:space="preserve"> </w:t>
      </w:r>
      <w:r w:rsidRPr="00247D54">
        <w:rPr>
          <w:rFonts w:ascii="Times New Roman" w:hAnsi="Times New Roman"/>
          <w:color w:val="000000"/>
          <w:sz w:val="24"/>
          <w:szCs w:val="24"/>
        </w:rPr>
        <w:t>24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>The flow of water into the bowl is at a constant rate of 160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π </w:t>
      </w:r>
      <w:r w:rsidRPr="00247D54">
        <w:rPr>
          <w:rFonts w:ascii="Times New Roman" w:hAnsi="Times New Roman"/>
          <w:color w:val="000000"/>
          <w:sz w:val="24"/>
          <w:szCs w:val="24"/>
        </w:rPr>
        <w:t>cm</w:t>
      </w:r>
      <w:r w:rsidRPr="005649F8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 s</w:t>
      </w:r>
      <w:r w:rsidRPr="005649F8">
        <w:rPr>
          <w:rFonts w:ascii="Times New Roman" w:hAnsi="Times New Roman"/>
          <w:color w:val="000000"/>
          <w:sz w:val="24"/>
          <w:szCs w:val="24"/>
          <w:vertAlign w:val="superscript"/>
        </w:rPr>
        <w:t>–1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 for 0 </w:t>
      </w:r>
      <w:r>
        <w:rPr>
          <w:rFonts w:ascii="Times New Roman" w:eastAsia="EuclidMathTwo" w:hAnsi="Times New Roman"/>
          <w:color w:val="000000"/>
          <w:sz w:val="24"/>
          <w:szCs w:val="24"/>
        </w:rPr>
        <w:sym w:font="Symbol" w:char="F0A3"/>
      </w:r>
      <w:r>
        <w:rPr>
          <w:rFonts w:ascii="Times New Roman" w:eastAsia="EuclidMathTwo" w:hAnsi="Times New Roman"/>
          <w:color w:val="000000"/>
          <w:sz w:val="24"/>
          <w:szCs w:val="24"/>
        </w:rPr>
        <w:t xml:space="preserve">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h </w:t>
      </w:r>
      <w:r>
        <w:rPr>
          <w:rFonts w:ascii="Times New Roman" w:eastAsia="EuclidMathTwo" w:hAnsi="Times New Roman"/>
          <w:color w:val="000000"/>
          <w:sz w:val="24"/>
          <w:szCs w:val="24"/>
        </w:rPr>
        <w:sym w:font="Symbol" w:char="F0A3"/>
      </w:r>
      <w:r w:rsidRPr="00247D54">
        <w:rPr>
          <w:rFonts w:ascii="Times New Roman" w:eastAsia="EuclidMathTwo" w:hAnsi="Times New Roman"/>
          <w:color w:val="000000"/>
          <w:sz w:val="24"/>
          <w:szCs w:val="24"/>
        </w:rPr>
        <w:t xml:space="preserve"> </w:t>
      </w:r>
      <w:r w:rsidRPr="00247D54">
        <w:rPr>
          <w:rFonts w:ascii="Times New Roman" w:hAnsi="Times New Roman"/>
          <w:color w:val="000000"/>
          <w:sz w:val="24"/>
          <w:szCs w:val="24"/>
        </w:rPr>
        <w:t>12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</w:t>
      </w:r>
      <w:r w:rsidRPr="00DE0B4F">
        <w:rPr>
          <w:rFonts w:ascii="Times New Roman" w:hAnsi="Times New Roman"/>
          <w:i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247D54">
        <w:rPr>
          <w:rFonts w:ascii="Times New Roman" w:hAnsi="Times New Roman"/>
          <w:color w:val="000000"/>
          <w:sz w:val="24"/>
          <w:szCs w:val="24"/>
        </w:rPr>
        <w:t>Find the rate of change of the depth of the water, in cm s</w:t>
      </w:r>
      <w:r w:rsidRPr="005649F8">
        <w:rPr>
          <w:rFonts w:ascii="Times New Roman" w:hAnsi="Times New Roman"/>
          <w:color w:val="000000"/>
          <w:sz w:val="24"/>
          <w:szCs w:val="24"/>
          <w:vertAlign w:val="superscript"/>
        </w:rPr>
        <w:t>–1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, when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h </w:t>
      </w:r>
      <w:r w:rsidRPr="00247D54">
        <w:rPr>
          <w:rFonts w:ascii="Times New Roman" w:hAnsi="Times New Roman"/>
          <w:color w:val="000000"/>
          <w:sz w:val="24"/>
          <w:szCs w:val="24"/>
        </w:rPr>
        <w:t>= 10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3739F" w:rsidRPr="00247D54" w:rsidRDefault="00F3739F" w:rsidP="00DE0B4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>(5)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77379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>Given that the flow of water into the bowl is increased to a constant rate of 300π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247D54">
        <w:rPr>
          <w:rFonts w:ascii="Times New Roman" w:hAnsi="Times New Roman"/>
          <w:color w:val="000000"/>
          <w:sz w:val="24"/>
          <w:szCs w:val="24"/>
        </w:rPr>
        <w:t>cm</w:t>
      </w:r>
      <w:r w:rsidRPr="005649F8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 </w:t>
      </w:r>
      <w:r w:rsidRPr="00247D54">
        <w:rPr>
          <w:rFonts w:ascii="Times New Roman" w:hAnsi="Times New Roman"/>
          <w:color w:val="000000"/>
          <w:sz w:val="24"/>
          <w:szCs w:val="24"/>
        </w:rPr>
        <w:t>s</w:t>
      </w:r>
      <w:r w:rsidRPr="005649F8">
        <w:rPr>
          <w:rFonts w:ascii="Times New Roman" w:hAnsi="Times New Roman"/>
          <w:color w:val="000000"/>
          <w:sz w:val="24"/>
          <w:szCs w:val="24"/>
          <w:vertAlign w:val="superscript"/>
        </w:rPr>
        <w:t>–1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7D54">
        <w:rPr>
          <w:rFonts w:ascii="Times New Roman" w:hAnsi="Times New Roman"/>
          <w:color w:val="000000"/>
          <w:sz w:val="24"/>
          <w:szCs w:val="24"/>
        </w:rPr>
        <w:t>for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12 &lt;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h </w:t>
      </w:r>
      <w:r>
        <w:rPr>
          <w:rFonts w:ascii="Times New Roman" w:eastAsia="EuclidMathTwo" w:hAnsi="Times New Roman"/>
          <w:color w:val="000000"/>
          <w:sz w:val="24"/>
          <w:szCs w:val="24"/>
        </w:rPr>
        <w:sym w:font="Symbol" w:char="F0A3"/>
      </w:r>
      <w:r w:rsidRPr="00247D54">
        <w:rPr>
          <w:rFonts w:ascii="Times New Roman" w:eastAsia="EuclidMathTwo" w:hAnsi="Times New Roman"/>
          <w:color w:val="000000"/>
          <w:sz w:val="24"/>
          <w:szCs w:val="24"/>
        </w:rPr>
        <w:t xml:space="preserve"> </w:t>
      </w:r>
      <w:r w:rsidRPr="00247D54">
        <w:rPr>
          <w:rFonts w:ascii="Times New Roman" w:hAnsi="Times New Roman"/>
          <w:color w:val="000000"/>
          <w:sz w:val="24"/>
          <w:szCs w:val="24"/>
        </w:rPr>
        <w:t>24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>(</w:t>
      </w:r>
      <w:r w:rsidRPr="00DE0B4F">
        <w:rPr>
          <w:rFonts w:ascii="Times New Roman" w:hAnsi="Times New Roman"/>
          <w:i/>
          <w:color w:val="000000"/>
          <w:sz w:val="24"/>
          <w:szCs w:val="24"/>
        </w:rPr>
        <w:t>b</w:t>
      </w:r>
      <w:r w:rsidRPr="00247D54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247D54">
        <w:rPr>
          <w:rFonts w:ascii="Times New Roman" w:hAnsi="Times New Roman"/>
          <w:color w:val="000000"/>
          <w:sz w:val="24"/>
          <w:szCs w:val="24"/>
        </w:rPr>
        <w:t>find the rate of change of the depth of the water, in cm s</w:t>
      </w:r>
      <w:r w:rsidRPr="005649F8">
        <w:rPr>
          <w:rFonts w:ascii="Times New Roman" w:hAnsi="Times New Roman"/>
          <w:color w:val="000000"/>
          <w:sz w:val="24"/>
          <w:szCs w:val="24"/>
          <w:vertAlign w:val="superscript"/>
        </w:rPr>
        <w:t>–1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, when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h </w:t>
      </w:r>
      <w:r w:rsidRPr="00247D54">
        <w:rPr>
          <w:rFonts w:ascii="Times New Roman" w:hAnsi="Times New Roman"/>
          <w:color w:val="000000"/>
          <w:sz w:val="24"/>
          <w:szCs w:val="24"/>
        </w:rPr>
        <w:t>= 20</w:t>
      </w:r>
    </w:p>
    <w:p w:rsidR="00F3739F" w:rsidRPr="00247D54" w:rsidRDefault="00F3739F" w:rsidP="00DE0B4F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>(2)</w:t>
      </w:r>
    </w:p>
    <w:p w:rsidR="00F3739F" w:rsidRPr="00247D54" w:rsidRDefault="00F3739F" w:rsidP="00DE0B4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 xml:space="preserve"> (Total for Question 8 is 7 marks)</w:t>
      </w:r>
    </w:p>
    <w:p w:rsidR="00F3739F" w:rsidRPr="00247D54" w:rsidRDefault="00F3739F" w:rsidP="00B508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:rsidR="00F3739F" w:rsidRDefault="00F3739F" w:rsidP="00B508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3739F" w:rsidRPr="00247D54" w:rsidRDefault="00F3739F" w:rsidP="00C6549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9.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A circle with centre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A 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(3, –1) passes through the point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P 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(–9, 8) and the point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Q </w:t>
      </w:r>
      <w:r w:rsidRPr="00247D54">
        <w:rPr>
          <w:rFonts w:ascii="Times New Roman" w:hAnsi="Times New Roman"/>
          <w:color w:val="000000"/>
          <w:sz w:val="24"/>
          <w:szCs w:val="24"/>
        </w:rPr>
        <w:t>(15, –10)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DE0B4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>(</w:t>
      </w:r>
      <w:r w:rsidRPr="00C65493">
        <w:rPr>
          <w:rFonts w:ascii="Times New Roman" w:hAnsi="Times New Roman"/>
          <w:i/>
          <w:color w:val="000000"/>
          <w:sz w:val="24"/>
          <w:szCs w:val="24"/>
        </w:rPr>
        <w:t>a</w:t>
      </w:r>
      <w:r w:rsidRPr="00247D54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Show that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PQ </w:t>
      </w:r>
      <w:r w:rsidRPr="00247D54">
        <w:rPr>
          <w:rFonts w:ascii="Times New Roman" w:hAnsi="Times New Roman"/>
          <w:color w:val="000000"/>
          <w:sz w:val="24"/>
          <w:szCs w:val="24"/>
        </w:rPr>
        <w:t>is a diameter of the circle.</w:t>
      </w:r>
    </w:p>
    <w:p w:rsidR="00F3739F" w:rsidRPr="00247D54" w:rsidRDefault="00F3739F" w:rsidP="00C6549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>(2)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>(</w:t>
      </w:r>
      <w:r w:rsidRPr="00C65493">
        <w:rPr>
          <w:rFonts w:ascii="Times New Roman" w:hAnsi="Times New Roman"/>
          <w:i/>
          <w:color w:val="000000"/>
          <w:sz w:val="24"/>
          <w:szCs w:val="24"/>
        </w:rPr>
        <w:t>b</w:t>
      </w:r>
      <w:r w:rsidRPr="00247D54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247D54">
        <w:rPr>
          <w:rFonts w:ascii="Times New Roman" w:hAnsi="Times New Roman"/>
          <w:color w:val="000000"/>
          <w:sz w:val="24"/>
          <w:szCs w:val="24"/>
        </w:rPr>
        <w:t>Find an equation for the circle.</w:t>
      </w:r>
    </w:p>
    <w:p w:rsidR="00F3739F" w:rsidRPr="00247D54" w:rsidRDefault="00F3739F" w:rsidP="00C6549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>(3)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 xml:space="preserve">A point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R </w:t>
      </w:r>
      <w:r w:rsidRPr="00247D54">
        <w:rPr>
          <w:rFonts w:ascii="Times New Roman" w:hAnsi="Times New Roman"/>
          <w:color w:val="000000"/>
          <w:sz w:val="24"/>
          <w:szCs w:val="24"/>
        </w:rPr>
        <w:t>also lies on the circle.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 xml:space="preserve">Given that the length of the chord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PR </w:t>
      </w:r>
      <w:r w:rsidRPr="00247D54">
        <w:rPr>
          <w:rFonts w:ascii="Times New Roman" w:hAnsi="Times New Roman"/>
          <w:color w:val="000000"/>
          <w:sz w:val="24"/>
          <w:szCs w:val="24"/>
        </w:rPr>
        <w:t>is 20 units,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DE0B4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>(</w:t>
      </w:r>
      <w:r w:rsidRPr="00C65493">
        <w:rPr>
          <w:rFonts w:ascii="Times New Roman" w:hAnsi="Times New Roman"/>
          <w:i/>
          <w:color w:val="000000"/>
          <w:sz w:val="24"/>
          <w:szCs w:val="24"/>
        </w:rPr>
        <w:t>c</w:t>
      </w:r>
      <w:r w:rsidRPr="00247D54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find the length of the shortest distance from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A 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to the chord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>PR</w:t>
      </w:r>
      <w:r>
        <w:rPr>
          <w:rFonts w:ascii="Times New Roman" w:hAnsi="Times New Roman"/>
          <w:color w:val="000000"/>
          <w:sz w:val="24"/>
          <w:szCs w:val="24"/>
        </w:rPr>
        <w:t>, g</w:t>
      </w:r>
      <w:r w:rsidRPr="00247D54">
        <w:rPr>
          <w:rFonts w:ascii="Times New Roman" w:hAnsi="Times New Roman"/>
          <w:color w:val="000000"/>
          <w:sz w:val="24"/>
          <w:szCs w:val="24"/>
        </w:rPr>
        <w:t>iv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 your answer as 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7D54">
        <w:rPr>
          <w:rFonts w:ascii="Times New Roman" w:hAnsi="Times New Roman"/>
          <w:color w:val="000000"/>
          <w:sz w:val="24"/>
          <w:szCs w:val="24"/>
        </w:rPr>
        <w:t>surd in its simplest form.</w:t>
      </w:r>
    </w:p>
    <w:p w:rsidR="00F3739F" w:rsidRPr="00247D54" w:rsidRDefault="00F3739F" w:rsidP="00C6549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>(2)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>(</w:t>
      </w:r>
      <w:r w:rsidRPr="00C65493">
        <w:rPr>
          <w:rFonts w:ascii="Times New Roman" w:hAnsi="Times New Roman"/>
          <w:i/>
          <w:color w:val="000000"/>
          <w:sz w:val="24"/>
          <w:szCs w:val="24"/>
        </w:rPr>
        <w:t>d</w:t>
      </w:r>
      <w:r w:rsidRPr="00247D54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Find the size of angle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>ARQ</w:t>
      </w:r>
      <w:r w:rsidRPr="00247D54">
        <w:rPr>
          <w:rFonts w:ascii="Times New Roman" w:hAnsi="Times New Roman"/>
          <w:color w:val="000000"/>
          <w:sz w:val="24"/>
          <w:szCs w:val="24"/>
        </w:rPr>
        <w:t>, giving your answer to the nearest 0.1 of a degree.</w:t>
      </w:r>
    </w:p>
    <w:p w:rsidR="00F3739F" w:rsidRPr="00247D54" w:rsidRDefault="00F3739F" w:rsidP="00C6549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>(2)</w:t>
      </w:r>
    </w:p>
    <w:p w:rsidR="00F3739F" w:rsidRPr="00247D54" w:rsidRDefault="00F3739F" w:rsidP="00C6549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 xml:space="preserve"> (Total for Question 9 is 9 marks)</w:t>
      </w:r>
    </w:p>
    <w:p w:rsidR="00F3739F" w:rsidRPr="00247D54" w:rsidRDefault="00F3739F" w:rsidP="00B508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:rsidR="00F3739F" w:rsidRDefault="00F3739F" w:rsidP="00B508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3739F" w:rsidRPr="00247D54" w:rsidRDefault="00F3739F" w:rsidP="00965EC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10.</w:t>
      </w:r>
    </w:p>
    <w:p w:rsidR="00F3739F" w:rsidRDefault="00980211" w:rsidP="00965EC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i/>
          <w:noProof/>
          <w:color w:val="000000"/>
          <w:sz w:val="24"/>
          <w:szCs w:val="24"/>
          <w:lang w:eastAsia="en-GB"/>
        </w:rPr>
        <w:drawing>
          <wp:inline distT="0" distB="0" distL="0" distR="0">
            <wp:extent cx="3267075" cy="2057400"/>
            <wp:effectExtent l="0" t="0" r="0" b="0"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39F" w:rsidRDefault="00F3739F" w:rsidP="00965EC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3739F" w:rsidRDefault="00F3739F" w:rsidP="00965EC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>Figure 4</w:t>
      </w:r>
    </w:p>
    <w:p w:rsidR="00F3739F" w:rsidRPr="00247D54" w:rsidRDefault="00F3739F" w:rsidP="00965EC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3739F" w:rsidRPr="00247D54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 xml:space="preserve">Figure 4 shows a sketch of the curve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C </w:t>
      </w:r>
      <w:r w:rsidRPr="00247D54">
        <w:rPr>
          <w:rFonts w:ascii="Times New Roman" w:hAnsi="Times New Roman"/>
          <w:color w:val="000000"/>
          <w:sz w:val="24"/>
          <w:szCs w:val="24"/>
        </w:rPr>
        <w:t>with parametric equations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F3739F" w:rsidRPr="00453696" w:rsidRDefault="00F3739F" w:rsidP="0045369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24"/>
          <w:szCs w:val="24"/>
        </w:rPr>
      </w:pP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x </w:t>
      </w:r>
      <w:r>
        <w:rPr>
          <w:rFonts w:ascii="Times New Roman" w:hAnsi="Times New Roman"/>
          <w:iCs/>
          <w:color w:val="000000"/>
          <w:sz w:val="24"/>
          <w:szCs w:val="24"/>
        </w:rPr>
        <w:t>= ln (</w:t>
      </w:r>
      <w:r w:rsidRPr="00453696">
        <w:rPr>
          <w:rFonts w:ascii="Times New Roman" w:hAnsi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+ 2),   </w:t>
      </w:r>
      <w:r w:rsidRPr="00453696">
        <w:rPr>
          <w:rFonts w:ascii="Times New Roman" w:hAnsi="Times New Roman"/>
          <w:i/>
          <w:iCs/>
          <w:color w:val="000000"/>
          <w:sz w:val="24"/>
          <w:szCs w:val="24"/>
        </w:rPr>
        <w:t>y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= </w:t>
      </w:r>
      <w:r w:rsidRPr="00453696">
        <w:rPr>
          <w:rFonts w:ascii="Times New Roman" w:hAnsi="Times New Roman"/>
          <w:iCs/>
          <w:color w:val="000000"/>
          <w:position w:val="-24"/>
          <w:sz w:val="24"/>
          <w:szCs w:val="24"/>
        </w:rPr>
        <w:object w:dxaOrig="499" w:dyaOrig="620">
          <v:shape id="_x0000_i1034" type="#_x0000_t75" style="width:24.75pt;height:30.75pt" o:ole="">
            <v:imagedata r:id="rId20" o:title=""/>
          </v:shape>
          <o:OLEObject Type="Embed" ProgID="Equation.3" ShapeID="_x0000_i1034" DrawAspect="Content" ObjectID="_1615711085" r:id="rId21"/>
        </w:objec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,      </w:t>
      </w:r>
      <w:r w:rsidRPr="00453696">
        <w:rPr>
          <w:rFonts w:ascii="Times New Roman" w:hAnsi="Times New Roman"/>
          <w:i/>
          <w:iCs/>
          <w:color w:val="000000"/>
          <w:sz w:val="24"/>
          <w:szCs w:val="24"/>
        </w:rPr>
        <w:t>t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</w:rPr>
        <w:t>&gt; –</w:t>
      </w:r>
      <w:r w:rsidRPr="00453696">
        <w:rPr>
          <w:rFonts w:ascii="Times New Roman" w:hAnsi="Times New Roman"/>
          <w:iCs/>
          <w:color w:val="000000"/>
          <w:position w:val="-24"/>
          <w:sz w:val="24"/>
          <w:szCs w:val="24"/>
        </w:rPr>
        <w:object w:dxaOrig="240" w:dyaOrig="620">
          <v:shape id="_x0000_i1035" type="#_x0000_t75" style="width:12pt;height:30.75pt" o:ole="">
            <v:imagedata r:id="rId22" o:title=""/>
          </v:shape>
          <o:OLEObject Type="Embed" ProgID="Equation.3" ShapeID="_x0000_i1035" DrawAspect="Content" ObjectID="_1615711086" r:id="rId23"/>
        </w:object>
      </w:r>
      <w:r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>(</w:t>
      </w:r>
      <w:r w:rsidRPr="00DE0B4F">
        <w:rPr>
          <w:rFonts w:ascii="Times New Roman" w:hAnsi="Times New Roman"/>
          <w:i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State the domain of values of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x 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for the curve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>C</w:t>
      </w:r>
      <w:r w:rsidRPr="00247D54">
        <w:rPr>
          <w:rFonts w:ascii="Times New Roman" w:hAnsi="Times New Roman"/>
          <w:color w:val="000000"/>
          <w:sz w:val="24"/>
          <w:szCs w:val="24"/>
        </w:rPr>
        <w:t>.</w:t>
      </w:r>
    </w:p>
    <w:p w:rsidR="00F3739F" w:rsidRPr="00247D54" w:rsidRDefault="00F3739F" w:rsidP="005649F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>(1)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45369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 xml:space="preserve">The finite region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>R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, shown shaded in Figure 4, is bounded by the curve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>C</w:t>
      </w:r>
      <w:r w:rsidRPr="00247D54">
        <w:rPr>
          <w:rFonts w:ascii="Times New Roman" w:hAnsi="Times New Roman"/>
          <w:color w:val="000000"/>
          <w:sz w:val="24"/>
          <w:szCs w:val="24"/>
        </w:rPr>
        <w:t>, the line with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equation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x 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= ln 2, the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-axis and the line with equation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x </w:t>
      </w:r>
      <w:r w:rsidRPr="00247D54">
        <w:rPr>
          <w:rFonts w:ascii="Times New Roman" w:hAnsi="Times New Roman"/>
          <w:color w:val="000000"/>
          <w:sz w:val="24"/>
          <w:szCs w:val="24"/>
        </w:rPr>
        <w:t>= ln 4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>(</w:t>
      </w:r>
      <w:r w:rsidRPr="00DE0B4F">
        <w:rPr>
          <w:rFonts w:ascii="Times New Roman" w:hAnsi="Times New Roman"/>
          <w:i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Use calculus to show that the area of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R 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is ln </w:t>
      </w:r>
      <w:r w:rsidRPr="00453696">
        <w:rPr>
          <w:rFonts w:ascii="Times New Roman" w:hAnsi="Times New Roman"/>
          <w:color w:val="000000"/>
          <w:position w:val="-24"/>
          <w:sz w:val="24"/>
          <w:szCs w:val="24"/>
        </w:rPr>
        <w:object w:dxaOrig="240" w:dyaOrig="620">
          <v:shape id="_x0000_i1036" type="#_x0000_t75" style="width:12pt;height:30.75pt" o:ole="">
            <v:imagedata r:id="rId24" o:title=""/>
          </v:shape>
          <o:OLEObject Type="Embed" ProgID="Equation.3" ShapeID="_x0000_i1036" DrawAspect="Content" ObjectID="_1615711087" r:id="rId25"/>
        </w:objec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3739F" w:rsidRPr="005649F8" w:rsidRDefault="00F3739F" w:rsidP="005649F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 xml:space="preserve"> (8)</w:t>
      </w:r>
    </w:p>
    <w:p w:rsidR="00F3739F" w:rsidRPr="00247D54" w:rsidRDefault="00F3739F" w:rsidP="005649F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 xml:space="preserve"> (Total for Question 10 is 9 marks)</w:t>
      </w:r>
    </w:p>
    <w:p w:rsidR="00F3739F" w:rsidRPr="00247D54" w:rsidRDefault="00F3739F" w:rsidP="00B508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:rsidR="00F3739F" w:rsidRDefault="00F3739F" w:rsidP="00B508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3739F" w:rsidRPr="00247D54" w:rsidRDefault="00F3739F" w:rsidP="005649F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 xml:space="preserve">11.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247D54">
        <w:rPr>
          <w:rFonts w:ascii="Times New Roman" w:hAnsi="Times New Roman"/>
          <w:color w:val="000000"/>
          <w:sz w:val="24"/>
          <w:szCs w:val="24"/>
        </w:rPr>
        <w:t>The second, third and fourth terms of an arithmetic sequence are 2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>k</w:t>
      </w:r>
      <w:r w:rsidRPr="00247D54">
        <w:rPr>
          <w:rFonts w:ascii="Times New Roman" w:hAnsi="Times New Roman"/>
          <w:color w:val="000000"/>
          <w:sz w:val="24"/>
          <w:szCs w:val="24"/>
        </w:rPr>
        <w:t>, 5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k </w:t>
      </w:r>
      <w:r w:rsidRPr="00247D54"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7D54">
        <w:rPr>
          <w:rFonts w:ascii="Times New Roman" w:hAnsi="Times New Roman"/>
          <w:color w:val="000000"/>
          <w:sz w:val="24"/>
          <w:szCs w:val="24"/>
        </w:rPr>
        <w:t>10 and 7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247D54"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7D54">
        <w:rPr>
          <w:rFonts w:ascii="Times New Roman" w:hAnsi="Times New Roman"/>
          <w:color w:val="000000"/>
          <w:sz w:val="24"/>
          <w:szCs w:val="24"/>
        </w:rPr>
        <w:t>14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respectively, where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k </w:t>
      </w:r>
      <w:r w:rsidRPr="00247D54">
        <w:rPr>
          <w:rFonts w:ascii="Times New Roman" w:hAnsi="Times New Roman"/>
          <w:color w:val="000000"/>
          <w:sz w:val="24"/>
          <w:szCs w:val="24"/>
        </w:rPr>
        <w:t>is a constant.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453696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 xml:space="preserve">Show that the sum of the first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n </w:t>
      </w:r>
      <w:r w:rsidRPr="00247D54">
        <w:rPr>
          <w:rFonts w:ascii="Times New Roman" w:hAnsi="Times New Roman"/>
          <w:color w:val="000000"/>
          <w:sz w:val="24"/>
          <w:szCs w:val="24"/>
        </w:rPr>
        <w:t>terms of the sequence is a square number.</w:t>
      </w:r>
    </w:p>
    <w:p w:rsidR="00F3739F" w:rsidRPr="00247D54" w:rsidRDefault="00F3739F" w:rsidP="005649F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>(Total for Question 11 is 5 marks)</w:t>
      </w:r>
    </w:p>
    <w:p w:rsidR="00F3739F" w:rsidRPr="00247D54" w:rsidRDefault="00F3739F" w:rsidP="00B508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:rsidR="00F3739F" w:rsidRDefault="00F3739F" w:rsidP="00B508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3739F" w:rsidRPr="00247D54" w:rsidRDefault="00F3739F" w:rsidP="00DE0B4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12.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A curve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C </w:t>
      </w:r>
      <w:r w:rsidRPr="00247D54">
        <w:rPr>
          <w:rFonts w:ascii="Times New Roman" w:hAnsi="Times New Roman"/>
          <w:color w:val="000000"/>
          <w:sz w:val="24"/>
          <w:szCs w:val="24"/>
        </w:rPr>
        <w:t>is given by the equation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s-ES"/>
        </w:rPr>
      </w:pPr>
    </w:p>
    <w:p w:rsidR="00F3739F" w:rsidRPr="0005254E" w:rsidRDefault="00F3739F" w:rsidP="005649F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24"/>
          <w:szCs w:val="24"/>
          <w:lang w:val="es-ES"/>
        </w:rPr>
      </w:pPr>
      <w:r w:rsidRPr="00DE0B4F">
        <w:rPr>
          <w:rFonts w:ascii="Times New Roman" w:hAnsi="Times New Roman"/>
          <w:color w:val="000000"/>
          <w:sz w:val="24"/>
          <w:szCs w:val="24"/>
          <w:lang w:val="es-ES"/>
        </w:rPr>
        <w:t xml:space="preserve">sin </w:t>
      </w:r>
      <w:r w:rsidRPr="00DE0B4F">
        <w:rPr>
          <w:rFonts w:ascii="Times New Roman" w:hAnsi="Times New Roman"/>
          <w:i/>
          <w:iCs/>
          <w:color w:val="000000"/>
          <w:sz w:val="24"/>
          <w:szCs w:val="24"/>
          <w:lang w:val="es-ES"/>
        </w:rPr>
        <w:t xml:space="preserve">x </w:t>
      </w:r>
      <w:r w:rsidRPr="00DE0B4F">
        <w:rPr>
          <w:rFonts w:ascii="Times New Roman" w:hAnsi="Times New Roman"/>
          <w:color w:val="000000"/>
          <w:sz w:val="24"/>
          <w:szCs w:val="24"/>
          <w:lang w:val="es-ES"/>
        </w:rPr>
        <w:t xml:space="preserve">+ cos </w:t>
      </w:r>
      <w:r w:rsidRPr="00DE0B4F">
        <w:rPr>
          <w:rFonts w:ascii="Times New Roman" w:hAnsi="Times New Roman"/>
          <w:i/>
          <w:iCs/>
          <w:color w:val="000000"/>
          <w:sz w:val="24"/>
          <w:szCs w:val="24"/>
          <w:lang w:val="es-ES"/>
        </w:rPr>
        <w:t xml:space="preserve">y </w:t>
      </w:r>
      <w:r w:rsidRPr="00DE0B4F">
        <w:rPr>
          <w:rFonts w:ascii="Times New Roman" w:hAnsi="Times New Roman"/>
          <w:color w:val="000000"/>
          <w:sz w:val="24"/>
          <w:szCs w:val="24"/>
          <w:lang w:val="es-ES"/>
        </w:rPr>
        <w:t>= 0.5</w:t>
      </w:r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,         </w:t>
      </w:r>
      <w:r w:rsidRPr="00453696">
        <w:rPr>
          <w:rFonts w:ascii="Times New Roman" w:hAnsi="Times New Roman"/>
          <w:color w:val="000000"/>
          <w:position w:val="-24"/>
          <w:sz w:val="24"/>
          <w:szCs w:val="24"/>
          <w:lang w:val="es-ES"/>
        </w:rPr>
        <w:object w:dxaOrig="260" w:dyaOrig="620">
          <v:shape id="_x0000_i1037" type="#_x0000_t75" style="width:12.75pt;height:30.75pt" o:ole="">
            <v:imagedata r:id="rId26" o:title=""/>
          </v:shape>
          <o:OLEObject Type="Embed" ProgID="Equation.3" ShapeID="_x0000_i1037" DrawAspect="Content" ObjectID="_1615711088" r:id="rId27"/>
        </w:object>
      </w:r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 </w:t>
      </w:r>
      <w:r>
        <w:rPr>
          <w:rFonts w:ascii="Times New Roman" w:eastAsia="EuclidMathTwo" w:hAnsi="Times New Roman"/>
          <w:color w:val="000000"/>
          <w:sz w:val="24"/>
          <w:szCs w:val="24"/>
        </w:rPr>
        <w:sym w:font="Symbol" w:char="F0A3"/>
      </w:r>
      <w:r w:rsidRPr="0005254E">
        <w:rPr>
          <w:rFonts w:ascii="Times New Roman" w:eastAsia="EuclidMathTwo" w:hAnsi="Times New Roman"/>
          <w:color w:val="000000"/>
          <w:sz w:val="24"/>
          <w:szCs w:val="24"/>
          <w:lang w:val="es-ES"/>
        </w:rPr>
        <w:t xml:space="preserve"> </w:t>
      </w:r>
      <w:r w:rsidRPr="00DE0B4F">
        <w:rPr>
          <w:rFonts w:ascii="Times New Roman" w:eastAsia="EuclidMathTwo" w:hAnsi="Times New Roman"/>
          <w:color w:val="000000"/>
          <w:sz w:val="24"/>
          <w:szCs w:val="24"/>
          <w:lang w:val="es-ES"/>
        </w:rPr>
        <w:t xml:space="preserve"> </w:t>
      </w:r>
      <w:r w:rsidRPr="00DE0B4F">
        <w:rPr>
          <w:rFonts w:ascii="Times New Roman" w:hAnsi="Times New Roman"/>
          <w:i/>
          <w:iCs/>
          <w:color w:val="000000"/>
          <w:sz w:val="24"/>
          <w:szCs w:val="24"/>
          <w:lang w:val="es-ES"/>
        </w:rPr>
        <w:t xml:space="preserve">x </w:t>
      </w:r>
      <w:r w:rsidRPr="00DE0B4F">
        <w:rPr>
          <w:rFonts w:ascii="Times New Roman" w:hAnsi="Times New Roman"/>
          <w:color w:val="000000"/>
          <w:sz w:val="24"/>
          <w:szCs w:val="24"/>
          <w:lang w:val="es-ES"/>
        </w:rPr>
        <w:t xml:space="preserve">&lt; </w:t>
      </w:r>
      <w:r w:rsidRPr="00453696">
        <w:rPr>
          <w:rFonts w:ascii="Times New Roman" w:hAnsi="Times New Roman"/>
          <w:color w:val="000000"/>
          <w:position w:val="-24"/>
          <w:sz w:val="24"/>
          <w:szCs w:val="24"/>
          <w:lang w:val="es-ES"/>
        </w:rPr>
        <w:object w:dxaOrig="380" w:dyaOrig="620">
          <v:shape id="_x0000_i1038" type="#_x0000_t75" style="width:18.75pt;height:30.75pt" o:ole="">
            <v:imagedata r:id="rId28" o:title=""/>
          </v:shape>
          <o:OLEObject Type="Embed" ProgID="Equation.3" ShapeID="_x0000_i1038" DrawAspect="Content" ObjectID="_1615711089" r:id="rId29"/>
        </w:object>
      </w:r>
      <w:r w:rsidRPr="00DE0B4F">
        <w:rPr>
          <w:rFonts w:ascii="Times New Roman" w:hAnsi="Times New Roman"/>
          <w:color w:val="000000"/>
          <w:sz w:val="24"/>
          <w:szCs w:val="24"/>
          <w:lang w:val="es-ES"/>
        </w:rPr>
        <w:t>,</w:t>
      </w:r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   </w:t>
      </w:r>
      <w:r w:rsidRPr="00DE0B4F">
        <w:rPr>
          <w:rFonts w:ascii="Times New Roman" w:hAnsi="Times New Roman"/>
          <w:color w:val="000000"/>
          <w:sz w:val="24"/>
          <w:szCs w:val="24"/>
          <w:lang w:val="es-ES"/>
        </w:rPr>
        <w:t>–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>π</w:t>
      </w:r>
      <w:r w:rsidRPr="00DE0B4F">
        <w:rPr>
          <w:rFonts w:ascii="Times New Roman" w:hAnsi="Times New Roman"/>
          <w:i/>
          <w:iCs/>
          <w:color w:val="000000"/>
          <w:sz w:val="24"/>
          <w:szCs w:val="24"/>
          <w:lang w:val="es-ES"/>
        </w:rPr>
        <w:t xml:space="preserve"> </w:t>
      </w:r>
      <w:r w:rsidRPr="00DE0B4F">
        <w:rPr>
          <w:rFonts w:ascii="Times New Roman" w:hAnsi="Times New Roman"/>
          <w:color w:val="000000"/>
          <w:sz w:val="24"/>
          <w:szCs w:val="24"/>
          <w:lang w:val="es-ES"/>
        </w:rPr>
        <w:t xml:space="preserve">&lt; </w:t>
      </w:r>
      <w:r w:rsidRPr="00DE0B4F">
        <w:rPr>
          <w:rFonts w:ascii="Times New Roman" w:hAnsi="Times New Roman"/>
          <w:i/>
          <w:iCs/>
          <w:color w:val="000000"/>
          <w:sz w:val="24"/>
          <w:szCs w:val="24"/>
          <w:lang w:val="es-ES"/>
        </w:rPr>
        <w:t xml:space="preserve">y </w:t>
      </w:r>
      <w:r w:rsidRPr="00DE0B4F">
        <w:rPr>
          <w:rFonts w:ascii="Times New Roman" w:hAnsi="Times New Roman"/>
          <w:color w:val="000000"/>
          <w:sz w:val="24"/>
          <w:szCs w:val="24"/>
          <w:lang w:val="es-ES"/>
        </w:rPr>
        <w:t xml:space="preserve">&lt;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>π</w:t>
      </w:r>
      <w:r w:rsidRPr="0005254E">
        <w:rPr>
          <w:rFonts w:ascii="Times New Roman" w:hAnsi="Times New Roman"/>
          <w:iCs/>
          <w:color w:val="000000"/>
          <w:sz w:val="24"/>
          <w:szCs w:val="24"/>
          <w:lang w:val="es-ES"/>
        </w:rPr>
        <w:t>.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s-ES"/>
        </w:rPr>
      </w:pPr>
    </w:p>
    <w:p w:rsidR="00F3739F" w:rsidRPr="00247D54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 xml:space="preserve">A point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P 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lies on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>C</w:t>
      </w:r>
      <w:r w:rsidRPr="00247D54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The tangent to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C 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at the point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P 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is parallel to the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 w:rsidRPr="00247D54">
        <w:rPr>
          <w:rFonts w:ascii="Times New Roman" w:hAnsi="Times New Roman"/>
          <w:color w:val="000000"/>
          <w:sz w:val="24"/>
          <w:szCs w:val="24"/>
        </w:rPr>
        <w:t>-axis.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 xml:space="preserve">Find the exact coordinates of all possible points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 w:rsidRPr="00247D54">
        <w:rPr>
          <w:rFonts w:ascii="Times New Roman" w:hAnsi="Times New Roman"/>
          <w:color w:val="000000"/>
          <w:sz w:val="24"/>
          <w:szCs w:val="24"/>
        </w:rPr>
        <w:t>, justifying your answer.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5649F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>(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>Solutions based entirely on graphical or numerical methods are not acceptable</w:t>
      </w:r>
      <w:r w:rsidRPr="00247D54">
        <w:rPr>
          <w:rFonts w:ascii="Times New Roman" w:hAnsi="Times New Roman"/>
          <w:color w:val="000000"/>
          <w:sz w:val="24"/>
          <w:szCs w:val="24"/>
        </w:rPr>
        <w:t>.)</w:t>
      </w:r>
    </w:p>
    <w:p w:rsidR="00F3739F" w:rsidRPr="00247D54" w:rsidRDefault="00F3739F" w:rsidP="00DE0B4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>Total for Question 12 is 7 marks)</w:t>
      </w:r>
    </w:p>
    <w:p w:rsidR="00F3739F" w:rsidRPr="00247D54" w:rsidRDefault="00F3739F" w:rsidP="00B508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:rsidR="00F3739F" w:rsidRDefault="00F3739F" w:rsidP="00B508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3739F" w:rsidRPr="00247D54" w:rsidRDefault="00F3739F" w:rsidP="00DE0B4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40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 xml:space="preserve">13.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247D54">
        <w:rPr>
          <w:rFonts w:ascii="Times New Roman" w:hAnsi="Times New Roman"/>
          <w:color w:val="000000"/>
          <w:sz w:val="24"/>
          <w:szCs w:val="24"/>
        </w:rPr>
        <w:t>(</w:t>
      </w:r>
      <w:r w:rsidRPr="00DE0B4F">
        <w:rPr>
          <w:rFonts w:ascii="Times New Roman" w:hAnsi="Times New Roman"/>
          <w:i/>
          <w:color w:val="000000"/>
          <w:sz w:val="24"/>
          <w:szCs w:val="24"/>
        </w:rPr>
        <w:t>a</w:t>
      </w:r>
      <w:r w:rsidRPr="00247D54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247D54">
        <w:rPr>
          <w:rFonts w:ascii="Times New Roman" w:hAnsi="Times New Roman"/>
          <w:color w:val="000000"/>
          <w:sz w:val="24"/>
          <w:szCs w:val="24"/>
        </w:rPr>
        <w:t>Show that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Pr="0005254E" w:rsidRDefault="00F3739F" w:rsidP="005649F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EuclidExtra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>cosec 2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x </w:t>
      </w:r>
      <w:r w:rsidRPr="00247D54">
        <w:rPr>
          <w:rFonts w:ascii="Times New Roman" w:hAnsi="Times New Roman"/>
          <w:color w:val="000000"/>
          <w:sz w:val="24"/>
          <w:szCs w:val="24"/>
        </w:rPr>
        <w:t>+ cot 2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x 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≡ cot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 w:rsidRPr="00247D54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x </w:t>
      </w:r>
      <w:r w:rsidRPr="00247D54">
        <w:rPr>
          <w:rFonts w:ascii="Times New Roman" w:eastAsia="SymbolMT" w:hAnsi="Times New Roman"/>
          <w:color w:val="000000"/>
          <w:sz w:val="24"/>
          <w:szCs w:val="24"/>
        </w:rPr>
        <w:t xml:space="preserve">≠ </w:t>
      </w:r>
      <w:r w:rsidRPr="00247D54">
        <w:rPr>
          <w:rFonts w:ascii="Times New Roman" w:hAnsi="Times New Roman"/>
          <w:color w:val="000000"/>
          <w:sz w:val="24"/>
          <w:szCs w:val="24"/>
        </w:rPr>
        <w:t>90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>n</w:t>
      </w:r>
      <w:r w:rsidRPr="00247D54">
        <w:rPr>
          <w:rFonts w:ascii="Times New Roman" w:hAnsi="Times New Roman"/>
          <w:color w:val="000000"/>
          <w:sz w:val="24"/>
          <w:szCs w:val="24"/>
        </w:rPr>
        <w:t>°,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>n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</w:rPr>
        <w:sym w:font="Symbol" w:char="F0CE"/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iCs/>
          <w:color w:val="000000"/>
          <w:sz w:val="24"/>
          <w:szCs w:val="24"/>
        </w:rPr>
        <w:t>ℤ</w:t>
      </w:r>
      <w:r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F3739F" w:rsidRPr="00247D54" w:rsidRDefault="00F3739F" w:rsidP="005649F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>(5)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>(</w:t>
      </w:r>
      <w:r w:rsidRPr="00DE0B4F">
        <w:rPr>
          <w:rFonts w:ascii="Times New Roman" w:hAnsi="Times New Roman"/>
          <w:i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Hence, or otherwise, solve, for 0 </w:t>
      </w:r>
      <w:r>
        <w:rPr>
          <w:rFonts w:ascii="Times New Roman" w:eastAsia="EuclidMathTwo" w:hAnsi="Times New Roman"/>
          <w:color w:val="000000"/>
          <w:sz w:val="24"/>
          <w:szCs w:val="24"/>
        </w:rPr>
        <w:sym w:font="Symbol" w:char="F0A3"/>
      </w:r>
      <w:r w:rsidRPr="00247D54">
        <w:rPr>
          <w:rFonts w:ascii="Times New Roman" w:eastAsia="EuclidMathTwo" w:hAnsi="Times New Roman"/>
          <w:color w:val="000000"/>
          <w:sz w:val="24"/>
          <w:szCs w:val="24"/>
        </w:rPr>
        <w:t xml:space="preserve">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θ </w:t>
      </w:r>
      <w:r w:rsidRPr="00247D54">
        <w:rPr>
          <w:rFonts w:ascii="Times New Roman" w:hAnsi="Times New Roman"/>
          <w:color w:val="000000"/>
          <w:sz w:val="24"/>
          <w:szCs w:val="24"/>
        </w:rPr>
        <w:t>&lt; 180°,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5649F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>cosec(4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θ + </w:t>
      </w:r>
      <w:r w:rsidRPr="00247D54">
        <w:rPr>
          <w:rFonts w:ascii="Times New Roman" w:hAnsi="Times New Roman"/>
          <w:color w:val="000000"/>
          <w:sz w:val="24"/>
          <w:szCs w:val="24"/>
        </w:rPr>
        <w:t>10°) + cot(4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θ + 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10°) = </w:t>
      </w:r>
      <w:r>
        <w:rPr>
          <w:rFonts w:ascii="Times New Roman" w:hAnsi="Times New Roman"/>
          <w:color w:val="000000"/>
          <w:sz w:val="24"/>
          <w:szCs w:val="24"/>
        </w:rPr>
        <w:sym w:font="Symbol" w:char="F0D6"/>
      </w:r>
      <w:r w:rsidRPr="00247D54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247D54">
        <w:rPr>
          <w:rFonts w:ascii="Times New Roman" w:hAnsi="Times New Roman"/>
          <w:color w:val="000000"/>
          <w:sz w:val="24"/>
          <w:szCs w:val="24"/>
        </w:rPr>
        <w:t>You must show your working.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5649F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>(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>Solutions based entirely on graphical or numerical methods are not acceptable</w:t>
      </w:r>
      <w:r w:rsidRPr="00247D54">
        <w:rPr>
          <w:rFonts w:ascii="Times New Roman" w:hAnsi="Times New Roman"/>
          <w:color w:val="000000"/>
          <w:sz w:val="24"/>
          <w:szCs w:val="24"/>
        </w:rPr>
        <w:t>.)</w:t>
      </w:r>
    </w:p>
    <w:p w:rsidR="00F3739F" w:rsidRPr="00247D54" w:rsidRDefault="00F3739F" w:rsidP="00DE0B4F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>(5)</w:t>
      </w:r>
    </w:p>
    <w:p w:rsidR="00F3739F" w:rsidRPr="00247D54" w:rsidRDefault="00F3739F" w:rsidP="00DE0B4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 xml:space="preserve"> (Total for Question 13 is 10 marks)</w:t>
      </w:r>
    </w:p>
    <w:p w:rsidR="00F3739F" w:rsidRPr="00247D54" w:rsidRDefault="00F3739F" w:rsidP="00B508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:rsidR="00F3739F" w:rsidRDefault="00F3739F" w:rsidP="00B508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3739F" w:rsidRPr="0005254E" w:rsidRDefault="00F3739F" w:rsidP="005649F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40"/>
        <w:rPr>
          <w:rFonts w:ascii="Times New Roman" w:hAnsi="Times New Roman"/>
          <w:iCs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>14.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247D54">
        <w:rPr>
          <w:rFonts w:ascii="Times New Roman" w:hAnsi="Times New Roman"/>
          <w:color w:val="000000"/>
          <w:sz w:val="24"/>
          <w:szCs w:val="24"/>
        </w:rPr>
        <w:t>Kayden claims that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7D54">
        <w:rPr>
          <w:rFonts w:ascii="Times New Roman" w:hAnsi="Times New Roman"/>
          <w:color w:val="000000"/>
          <w:sz w:val="24"/>
          <w:szCs w:val="24"/>
        </w:rPr>
        <w:t>3</w:t>
      </w:r>
      <w:r w:rsidRPr="0005254E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>x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EuclidMathTwo" w:hAnsi="Times New Roman"/>
          <w:color w:val="000000"/>
          <w:sz w:val="24"/>
          <w:szCs w:val="24"/>
        </w:rPr>
        <w:sym w:font="Symbol" w:char="F0B3"/>
      </w:r>
      <w:r w:rsidRPr="00247D54">
        <w:rPr>
          <w:rFonts w:ascii="Times New Roman" w:eastAsia="EuclidMathTwo" w:hAnsi="Times New Roman"/>
          <w:color w:val="000000"/>
          <w:sz w:val="24"/>
          <w:szCs w:val="24"/>
        </w:rPr>
        <w:t xml:space="preserve"> </w:t>
      </w:r>
      <w:r w:rsidRPr="00247D54">
        <w:rPr>
          <w:rFonts w:ascii="Times New Roman" w:hAnsi="Times New Roman"/>
          <w:color w:val="000000"/>
          <w:sz w:val="24"/>
          <w:szCs w:val="24"/>
        </w:rPr>
        <w:t>2</w:t>
      </w:r>
      <w:r w:rsidRPr="0005254E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>x</w:t>
      </w:r>
      <w:r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5649F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(i)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247D54">
        <w:rPr>
          <w:rFonts w:ascii="Times New Roman" w:hAnsi="Times New Roman"/>
          <w:color w:val="000000"/>
          <w:sz w:val="24"/>
          <w:szCs w:val="24"/>
        </w:rPr>
        <w:t>Determine whether Kayden’s claim is always true, sometimes true or never true,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7D54">
        <w:rPr>
          <w:rFonts w:ascii="Times New Roman" w:hAnsi="Times New Roman"/>
          <w:color w:val="000000"/>
          <w:sz w:val="24"/>
          <w:szCs w:val="24"/>
        </w:rPr>
        <w:t>justifying your answer.</w:t>
      </w:r>
    </w:p>
    <w:p w:rsidR="00F3739F" w:rsidRPr="00247D54" w:rsidRDefault="00F3739F" w:rsidP="005649F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>(2)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 xml:space="preserve">(ii) Prove that </w:t>
      </w:r>
      <w:r>
        <w:rPr>
          <w:rFonts w:ascii="Times New Roman" w:hAnsi="Times New Roman"/>
          <w:color w:val="000000"/>
          <w:sz w:val="24"/>
          <w:szCs w:val="24"/>
        </w:rPr>
        <w:sym w:font="Symbol" w:char="F0D6"/>
      </w:r>
      <w:r w:rsidRPr="00247D54">
        <w:rPr>
          <w:rFonts w:ascii="Times New Roman" w:hAnsi="Times New Roman"/>
          <w:color w:val="000000"/>
          <w:sz w:val="24"/>
          <w:szCs w:val="24"/>
        </w:rPr>
        <w:t>3 is an irrational number.</w:t>
      </w:r>
    </w:p>
    <w:p w:rsidR="00F3739F" w:rsidRPr="00247D54" w:rsidRDefault="00F3739F" w:rsidP="00DE0B4F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>(6)</w:t>
      </w:r>
    </w:p>
    <w:p w:rsidR="00F3739F" w:rsidRPr="00247D54" w:rsidRDefault="00F3739F" w:rsidP="00DE0B4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 xml:space="preserve"> (Total for Question 14 is 8 marks)</w:t>
      </w:r>
    </w:p>
    <w:p w:rsidR="00F3739F" w:rsidRPr="00247D54" w:rsidRDefault="00F3739F" w:rsidP="00B508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:rsidR="00F3739F" w:rsidRDefault="00F3739F" w:rsidP="00B508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3739F" w:rsidRDefault="00F3739F" w:rsidP="00DE0B4F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>TOTAL FOR PAPER IS 100 MARKS</w:t>
      </w:r>
    </w:p>
    <w:p w:rsidR="00F3739F" w:rsidRDefault="00F3739F" w:rsidP="0005254E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F3739F" w:rsidRDefault="00F3739F" w:rsidP="0005254E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3739F" w:rsidRDefault="00F3739F" w:rsidP="0005254E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3739F" w:rsidRDefault="00F3739F" w:rsidP="0005254E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3739F" w:rsidRDefault="00F3739F" w:rsidP="0005254E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3739F" w:rsidRDefault="00F3739F" w:rsidP="0005254E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3739F" w:rsidRDefault="00F3739F" w:rsidP="0005254E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3739F" w:rsidRDefault="00F3739F" w:rsidP="0005254E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3739F" w:rsidRDefault="00F3739F" w:rsidP="0005254E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3739F" w:rsidRDefault="00F3739F" w:rsidP="0005254E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3739F" w:rsidRDefault="00F3739F" w:rsidP="0005254E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3739F" w:rsidRDefault="00F3739F" w:rsidP="0005254E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3739F" w:rsidRDefault="00F3739F" w:rsidP="0005254E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3739F" w:rsidRDefault="00F3739F" w:rsidP="0005254E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3739F" w:rsidRDefault="00F3739F" w:rsidP="0005254E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3739F" w:rsidRDefault="00F3739F" w:rsidP="0005254E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3739F" w:rsidRDefault="00F3739F" w:rsidP="0005254E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3739F" w:rsidRDefault="00F3739F" w:rsidP="0005254E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3739F" w:rsidRPr="00247D54" w:rsidRDefault="00F3739F" w:rsidP="0005254E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BLANK PAGE</w:t>
      </w:r>
    </w:p>
    <w:sectPr w:rsidR="00F3739F" w:rsidRPr="00247D54" w:rsidSect="005649F8">
      <w:footerReference w:type="even" r:id="rId30"/>
      <w:footerReference w:type="default" r:id="rId31"/>
      <w:pgSz w:w="11906" w:h="16838"/>
      <w:pgMar w:top="1440" w:right="1440" w:bottom="1440" w:left="1440" w:header="708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39F" w:rsidRDefault="00F3739F">
      <w:r>
        <w:separator/>
      </w:r>
    </w:p>
  </w:endnote>
  <w:endnote w:type="continuationSeparator" w:id="0">
    <w:p w:rsidR="00F3739F" w:rsidRDefault="00F3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clidMathTwo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EuclidExtra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39F" w:rsidRDefault="00DE26E8" w:rsidP="008767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3739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3739F" w:rsidRDefault="00F373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39F" w:rsidRPr="005649F8" w:rsidRDefault="00DE26E8" w:rsidP="008767A0">
    <w:pPr>
      <w:pStyle w:val="Footer"/>
      <w:framePr w:wrap="around" w:vAnchor="text" w:hAnchor="margin" w:xAlign="center" w:y="1"/>
      <w:rPr>
        <w:rStyle w:val="PageNumber"/>
        <w:rFonts w:ascii="Times New Roman" w:hAnsi="Times New Roman"/>
        <w:sz w:val="24"/>
        <w:szCs w:val="24"/>
      </w:rPr>
    </w:pPr>
    <w:r w:rsidRPr="005649F8">
      <w:rPr>
        <w:rStyle w:val="PageNumber"/>
        <w:rFonts w:ascii="Times New Roman" w:hAnsi="Times New Roman"/>
        <w:sz w:val="24"/>
        <w:szCs w:val="24"/>
      </w:rPr>
      <w:fldChar w:fldCharType="begin"/>
    </w:r>
    <w:r w:rsidR="00F3739F" w:rsidRPr="005649F8">
      <w:rPr>
        <w:rStyle w:val="PageNumber"/>
        <w:rFonts w:ascii="Times New Roman" w:hAnsi="Times New Roman"/>
        <w:sz w:val="24"/>
        <w:szCs w:val="24"/>
      </w:rPr>
      <w:instrText xml:space="preserve">PAGE  </w:instrText>
    </w:r>
    <w:r w:rsidRPr="005649F8">
      <w:rPr>
        <w:rStyle w:val="PageNumber"/>
        <w:rFonts w:ascii="Times New Roman" w:hAnsi="Times New Roman"/>
        <w:sz w:val="24"/>
        <w:szCs w:val="24"/>
      </w:rPr>
      <w:fldChar w:fldCharType="separate"/>
    </w:r>
    <w:r w:rsidR="00980211">
      <w:rPr>
        <w:rStyle w:val="PageNumber"/>
        <w:rFonts w:ascii="Times New Roman" w:hAnsi="Times New Roman"/>
        <w:noProof/>
        <w:sz w:val="24"/>
        <w:szCs w:val="24"/>
      </w:rPr>
      <w:t>1</w:t>
    </w:r>
    <w:r w:rsidRPr="005649F8">
      <w:rPr>
        <w:rStyle w:val="PageNumber"/>
        <w:rFonts w:ascii="Times New Roman" w:hAnsi="Times New Roman"/>
        <w:sz w:val="24"/>
        <w:szCs w:val="24"/>
      </w:rPr>
      <w:fldChar w:fldCharType="end"/>
    </w:r>
  </w:p>
  <w:p w:rsidR="00F3739F" w:rsidRDefault="00F373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39F" w:rsidRDefault="00F3739F">
      <w:r>
        <w:separator/>
      </w:r>
    </w:p>
  </w:footnote>
  <w:footnote w:type="continuationSeparator" w:id="0">
    <w:p w:rsidR="00F3739F" w:rsidRDefault="00F37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63D"/>
    <w:rsid w:val="0005254E"/>
    <w:rsid w:val="000C1B5E"/>
    <w:rsid w:val="00247D54"/>
    <w:rsid w:val="00254BDB"/>
    <w:rsid w:val="003F7D4E"/>
    <w:rsid w:val="00453696"/>
    <w:rsid w:val="005649F8"/>
    <w:rsid w:val="006516E0"/>
    <w:rsid w:val="006C7F47"/>
    <w:rsid w:val="006E0343"/>
    <w:rsid w:val="00773794"/>
    <w:rsid w:val="008767A0"/>
    <w:rsid w:val="008A08C0"/>
    <w:rsid w:val="00965EC3"/>
    <w:rsid w:val="00980211"/>
    <w:rsid w:val="00987D72"/>
    <w:rsid w:val="00A131A2"/>
    <w:rsid w:val="00B5081C"/>
    <w:rsid w:val="00BB16F0"/>
    <w:rsid w:val="00BB411A"/>
    <w:rsid w:val="00BF19E0"/>
    <w:rsid w:val="00C65493"/>
    <w:rsid w:val="00D125EC"/>
    <w:rsid w:val="00DD263D"/>
    <w:rsid w:val="00DE0B4F"/>
    <w:rsid w:val="00DE26E8"/>
    <w:rsid w:val="00E3127D"/>
    <w:rsid w:val="00F3739F"/>
    <w:rsid w:val="00FA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."/>
  <w:listSeparator w:val=","/>
  <w15:docId w15:val="{E0E75C03-F765-413E-8BCB-4839D670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6F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65EC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5649F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2245"/>
    <w:rPr>
      <w:lang w:eastAsia="en-US"/>
    </w:rPr>
  </w:style>
  <w:style w:type="character" w:styleId="PageNumber">
    <w:name w:val="page number"/>
    <w:basedOn w:val="DefaultParagraphFont"/>
    <w:uiPriority w:val="99"/>
    <w:rsid w:val="005649F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5649F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224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image" Target="media/image13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6.bin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oleObject" Target="embeddings/oleObject8.bin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0" Type="http://schemas.openxmlformats.org/officeDocument/2006/relationships/image" Target="media/image10.wmf"/><Relationship Id="rId29" Type="http://schemas.openxmlformats.org/officeDocument/2006/relationships/oleObject" Target="embeddings/oleObject10.bin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oleObject" Target="embeddings/oleObject2.bin"/><Relationship Id="rId24" Type="http://schemas.openxmlformats.org/officeDocument/2006/relationships/image" Target="media/image12.wmf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7.bin"/><Relationship Id="rId28" Type="http://schemas.openxmlformats.org/officeDocument/2006/relationships/image" Target="media/image14.wmf"/><Relationship Id="rId10" Type="http://schemas.openxmlformats.org/officeDocument/2006/relationships/image" Target="media/image4.wmf"/><Relationship Id="rId19" Type="http://schemas.openxmlformats.org/officeDocument/2006/relationships/image" Target="media/image9.emf"/><Relationship Id="rId31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3.emf"/><Relationship Id="rId14" Type="http://schemas.openxmlformats.org/officeDocument/2006/relationships/image" Target="media/image6.wmf"/><Relationship Id="rId22" Type="http://schemas.openxmlformats.org/officeDocument/2006/relationships/image" Target="media/image11.wmf"/><Relationship Id="rId27" Type="http://schemas.openxmlformats.org/officeDocument/2006/relationships/oleObject" Target="embeddings/oleObject9.bin"/><Relationship Id="rId30" Type="http://schemas.openxmlformats.org/officeDocument/2006/relationships/footer" Target="footer1.xm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6C6544EF</Template>
  <TotalTime>0</TotalTime>
  <Pages>10</Pages>
  <Words>1452</Words>
  <Characters>8278</Characters>
  <Application>Microsoft Office Word</Application>
  <DocSecurity>4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Cumming, Graham</dc:creator>
  <cp:keywords/>
  <dc:description/>
  <cp:lastModifiedBy>Stef Smith</cp:lastModifiedBy>
  <cp:revision>2</cp:revision>
  <dcterms:created xsi:type="dcterms:W3CDTF">2019-04-02T10:51:00Z</dcterms:created>
  <dcterms:modified xsi:type="dcterms:W3CDTF">2019-04-02T10:51:00Z</dcterms:modified>
</cp:coreProperties>
</file>