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39" w:rsidRPr="00F65A47" w:rsidRDefault="00895A9F" w:rsidP="006B543D">
      <w:pPr>
        <w:spacing w:after="120"/>
        <w:rPr>
          <w:rFonts w:ascii="Verdana" w:hAnsi="Verdana"/>
          <w:b/>
        </w:rPr>
      </w:pPr>
      <w:bookmarkStart w:id="0" w:name="_GoBack"/>
      <w:bookmarkEnd w:id="0"/>
      <w:r w:rsidRPr="00F65A47">
        <w:rPr>
          <w:rFonts w:ascii="Verdana" w:hAnsi="Verdana"/>
          <w:b/>
        </w:rPr>
        <w:t>9MA0/02</w:t>
      </w:r>
      <w:r w:rsidR="00813AA4" w:rsidRPr="00F65A47">
        <w:rPr>
          <w:rFonts w:ascii="Verdana" w:hAnsi="Verdana"/>
          <w:b/>
        </w:rPr>
        <w:t xml:space="preserve">: </w:t>
      </w:r>
      <w:r w:rsidR="006B543D" w:rsidRPr="00F65A47">
        <w:rPr>
          <w:rFonts w:ascii="Verdana" w:hAnsi="Verdana"/>
          <w:b/>
        </w:rPr>
        <w:t>Pure Mathematics P</w:t>
      </w:r>
      <w:r w:rsidRPr="00F65A47">
        <w:rPr>
          <w:rFonts w:ascii="Verdana" w:hAnsi="Verdana"/>
          <w:b/>
        </w:rPr>
        <w:t>aper 2</w:t>
      </w:r>
      <w:r w:rsidR="006B543D" w:rsidRPr="00F65A47">
        <w:rPr>
          <w:rFonts w:ascii="Verdana" w:hAnsi="Verdana"/>
          <w:b/>
        </w:rPr>
        <w:t xml:space="preserve"> </w:t>
      </w:r>
      <w:r w:rsidR="00176339" w:rsidRPr="00F65A47">
        <w:rPr>
          <w:rFonts w:ascii="Verdana" w:hAnsi="Verdana"/>
          <w:b/>
        </w:rPr>
        <w:t>Mark scheme</w:t>
      </w:r>
    </w:p>
    <w:p w:rsidR="003C6F27" w:rsidRDefault="003C6F27" w:rsidP="003C6F27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3C6F27" w:rsidRDefault="00625FAC" w:rsidP="00D420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vAlign w:val="center"/>
          </w:tcPr>
          <w:p w:rsidR="003C6F27" w:rsidRPr="007E512A" w:rsidRDefault="003C6F27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7E512A">
              <w:rPr>
                <w:bCs/>
                <w:sz w:val="22"/>
                <w:szCs w:val="22"/>
              </w:rPr>
              <w:t xml:space="preserve">     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859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29.25pt" o:ole="">
                  <v:imagedata r:id="rId8" o:title=""/>
                </v:shape>
                <o:OLEObject Type="Embed" ProgID="Equation.DSMT4" ShapeID="_x0000_i1025" DrawAspect="Content" ObjectID="_1615711488" r:id="rId9"/>
              </w:objec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3C6F27" w:rsidRDefault="008035CD" w:rsidP="00D4207E">
            <w:pPr>
              <w:spacing w:before="40" w:after="40"/>
              <w:jc w:val="center"/>
            </w:pPr>
            <w:r>
              <w:t>1.1a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gridSpan w:val="2"/>
            <w:vMerge/>
          </w:tcPr>
          <w:p w:rsidR="003C6F27" w:rsidRPr="00F457F2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7E512A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7E512A">
              <w:rPr>
                <w:sz w:val="22"/>
                <w:szCs w:val="22"/>
                <w:lang w:val="en-US"/>
              </w:rPr>
              <w:t xml:space="preserve">     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080" w:dyaOrig="580">
                <v:shape id="_x0000_i1026" type="#_x0000_t75" style="width:204pt;height:29.25pt" o:ole="">
                  <v:imagedata r:id="rId10" o:title=""/>
                </v:shape>
                <o:OLEObject Type="Embed" ProgID="Equation.DSMT4" ShapeID="_x0000_i1026" DrawAspect="Content" ObjectID="_1615711489" r:id="rId11"/>
              </w:object>
            </w:r>
          </w:p>
        </w:tc>
        <w:tc>
          <w:tcPr>
            <w:tcW w:w="992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7E512A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length of minor arc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400" w:dyaOrig="300">
                <v:shape id="_x0000_i1027" type="#_x0000_t75" style="width:69.75pt;height:15pt" o:ole="">
                  <v:imagedata r:id="rId12" o:title=""/>
                </v:shape>
                <o:OLEObject Type="Embed" ProgID="Equation.DSMT4" ShapeID="_x0000_i1027" DrawAspect="Content" ObjectID="_1615711490" r:id="rId13"/>
              </w:objec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dM1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3.1a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7E512A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840" w:dyaOrig="360">
                <v:shape id="_x0000_i1028" type="#_x0000_t75" style="width:141.75pt;height:18pt" o:ole="">
                  <v:imagedata r:id="rId14" o:title=""/>
                </v:shape>
                <o:OLEObject Type="Embed" ProgID="Equation.DSMT4" ShapeID="_x0000_i1028" DrawAspect="Content" ObjectID="_1615711491" r:id="rId15"/>
              </w:object>
            </w:r>
          </w:p>
        </w:tc>
        <w:tc>
          <w:tcPr>
            <w:tcW w:w="992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Default="003C6F27" w:rsidP="00D4207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3C6F27" w:rsidRPr="00251CCB" w:rsidRDefault="003C6F27" w:rsidP="00D4207E">
            <w:pPr>
              <w:spacing w:before="40" w:after="40"/>
              <w:jc w:val="center"/>
              <w:rPr>
                <w:b/>
              </w:rPr>
            </w:pPr>
            <w:r w:rsidRPr="00251CCB">
              <w:rPr>
                <w:b/>
              </w:rPr>
              <w:t>(</w:t>
            </w:r>
            <w:r>
              <w:rPr>
                <w:b/>
              </w:rPr>
              <w:t>4</w:t>
            </w:r>
            <w:r w:rsidRPr="00251CC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7A621B" w:rsidTr="007A621B">
        <w:trPr>
          <w:trHeight w:val="109"/>
        </w:trPr>
        <w:tc>
          <w:tcPr>
            <w:tcW w:w="1276" w:type="dxa"/>
            <w:gridSpan w:val="2"/>
            <w:vMerge w:val="restart"/>
          </w:tcPr>
          <w:p w:rsidR="007A621B" w:rsidRDefault="007A621B" w:rsidP="007A62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A621B" w:rsidRDefault="007A621B" w:rsidP="007A62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Alt</w:t>
            </w: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7E512A">
              <w:rPr>
                <w:bCs/>
                <w:sz w:val="22"/>
                <w:szCs w:val="22"/>
              </w:rPr>
              <w:t xml:space="preserve">     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859" w:dyaOrig="580">
                <v:shape id="_x0000_i1029" type="#_x0000_t75" style="width:42.75pt;height:29.25pt" o:ole="">
                  <v:imagedata r:id="rId16" o:title=""/>
                </v:shape>
                <o:OLEObject Type="Embed" ProgID="Equation.DSMT4" ShapeID="_x0000_i1029" DrawAspect="Content" ObjectID="_1615711492" r:id="rId17"/>
              </w:objec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7A621B" w:rsidRDefault="008035CD" w:rsidP="00506FAE">
            <w:pPr>
              <w:spacing w:before="40" w:after="40"/>
              <w:jc w:val="center"/>
            </w:pPr>
            <w:r>
              <w:t>1.1a</w:t>
            </w: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sz w:val="22"/>
                <w:szCs w:val="22"/>
              </w:rPr>
            </w:pPr>
            <w:r w:rsidRPr="007E512A">
              <w:rPr>
                <w:sz w:val="22"/>
                <w:szCs w:val="22"/>
                <w:lang w:val="en-US"/>
              </w:rPr>
              <w:t xml:space="preserve">     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080" w:dyaOrig="580">
                <v:shape id="_x0000_i1030" type="#_x0000_t75" style="width:204pt;height:29.25pt" o:ole="">
                  <v:imagedata r:id="rId18" o:title=""/>
                </v:shape>
                <o:OLEObject Type="Embed" ProgID="Equation.DSMT4" ShapeID="_x0000_i1030" DrawAspect="Content" ObjectID="_1615711493" r:id="rId19"/>
              </w:objec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1.1b</w:t>
            </w: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length of major arc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1600" w:dyaOrig="360">
                <v:shape id="_x0000_i1031" type="#_x0000_t75" style="width:80.25pt;height:18pt" o:ole="">
                  <v:imagedata r:id="rId20" o:title=""/>
                </v:shape>
                <o:OLEObject Type="Embed" ProgID="Equation.DSMT4" ShapeID="_x0000_i1031" DrawAspect="Content" ObjectID="_1615711494" r:id="rId21"/>
              </w:objec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length of minor arc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400" w:dyaOrig="300">
                <v:shape id="_x0000_i1032" type="#_x0000_t75" style="width:69.75pt;height:15pt" o:ole="">
                  <v:imagedata r:id="rId22" o:title=""/>
                </v:shape>
                <o:OLEObject Type="Embed" ProgID="Equation.DSMT4" ShapeID="_x0000_i1032" DrawAspect="Content" ObjectID="_1615711495" r:id="rId23"/>
              </w:objec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dM1</w:t>
            </w: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3.1a</w:t>
            </w: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Pr="007E512A" w:rsidRDefault="007A621B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840" w:dyaOrig="360">
                <v:shape id="_x0000_i1033" type="#_x0000_t75" style="width:141.75pt;height:18pt" o:ole="">
                  <v:imagedata r:id="rId24" o:title=""/>
                </v:shape>
                <o:OLEObject Type="Embed" ProgID="Equation.DSMT4" ShapeID="_x0000_i1033" DrawAspect="Content" ObjectID="_1615711496" r:id="rId25"/>
              </w:object>
            </w:r>
          </w:p>
        </w:tc>
        <w:tc>
          <w:tcPr>
            <w:tcW w:w="992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  <w:r>
              <w:t>1.1b</w:t>
            </w:r>
          </w:p>
        </w:tc>
      </w:tr>
      <w:tr w:rsidR="007A621B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7A621B" w:rsidRDefault="007A621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A621B" w:rsidRDefault="007A621B" w:rsidP="00506FA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7A621B" w:rsidRPr="00251CCB" w:rsidRDefault="007A621B" w:rsidP="00506FAE">
            <w:pPr>
              <w:spacing w:before="40" w:after="40"/>
              <w:jc w:val="center"/>
              <w:rPr>
                <w:b/>
              </w:rPr>
            </w:pPr>
            <w:r w:rsidRPr="00251CCB">
              <w:rPr>
                <w:b/>
              </w:rPr>
              <w:t>(</w:t>
            </w:r>
            <w:r>
              <w:rPr>
                <w:b/>
              </w:rPr>
              <w:t>4</w:t>
            </w:r>
            <w:r w:rsidRPr="00251CC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7A621B" w:rsidRDefault="007A621B" w:rsidP="00506FAE">
            <w:pPr>
              <w:spacing w:before="40" w:after="40"/>
              <w:jc w:val="center"/>
            </w:pPr>
          </w:p>
        </w:tc>
      </w:tr>
      <w:tr w:rsidR="007A621B" w:rsidTr="00D4207E">
        <w:trPr>
          <w:trHeight w:val="485"/>
        </w:trPr>
        <w:tc>
          <w:tcPr>
            <w:tcW w:w="9923" w:type="dxa"/>
            <w:gridSpan w:val="5"/>
            <w:vAlign w:val="center"/>
          </w:tcPr>
          <w:p w:rsidR="007A621B" w:rsidRPr="00FE412B" w:rsidRDefault="007A621B" w:rsidP="00D4207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</w:t>
            </w:r>
            <w:r w:rsidRPr="00FE412B">
              <w:rPr>
                <w:b/>
              </w:rPr>
              <w:t xml:space="preserve"> marks)</w:t>
            </w:r>
          </w:p>
        </w:tc>
      </w:tr>
      <w:tr w:rsidR="007A621B" w:rsidRPr="00D572EA" w:rsidTr="00D4207E">
        <w:trPr>
          <w:trHeight w:val="181"/>
        </w:trPr>
        <w:tc>
          <w:tcPr>
            <w:tcW w:w="9923" w:type="dxa"/>
            <w:gridSpan w:val="5"/>
            <w:vAlign w:val="center"/>
          </w:tcPr>
          <w:p w:rsidR="007A621B" w:rsidRPr="00D572EA" w:rsidRDefault="00506FAE" w:rsidP="00D4207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1 </w:t>
            </w:r>
            <w:r w:rsidR="007A621B"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42A1C" w:rsidRPr="00D572EA" w:rsidTr="00E8495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342A1C" w:rsidRPr="00CC1C68" w:rsidRDefault="00342A1C" w:rsidP="00E8495F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42A1C" w:rsidRPr="00CC1C68" w:rsidRDefault="00342A1C" w:rsidP="00D4207E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Applies formula for the area of a sector with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80" w:dyaOrig="300">
                <v:shape id="_x0000_i1034" type="#_x0000_t75" style="width:39pt;height:15pt" o:ole="">
                  <v:imagedata r:id="rId26" o:title=""/>
                </v:shape>
                <o:OLEObject Type="Embed" ProgID="Equation.DSMT4" ShapeID="_x0000_i1034" DrawAspect="Content" ObjectID="_1615711497" r:id="rId27"/>
              </w:object>
            </w:r>
            <w:r w:rsidRPr="00CC1C68">
              <w:rPr>
                <w:sz w:val="22"/>
                <w:szCs w:val="22"/>
              </w:rPr>
              <w:t xml:space="preserve"> i.e. </w:t>
            </w:r>
            <w:r w:rsidR="00350017" w:rsidRPr="00350017">
              <w:rPr>
                <w:position w:val="-22"/>
                <w:sz w:val="22"/>
                <w:szCs w:val="22"/>
              </w:rPr>
              <w:object w:dxaOrig="540" w:dyaOrig="580">
                <v:shape id="_x0000_i1035" type="#_x0000_t75" style="width:27pt;height:29.25pt" o:ole="">
                  <v:imagedata r:id="rId28" o:title=""/>
                </v:shape>
                <o:OLEObject Type="Embed" ProgID="Equation.DSMT4" ShapeID="_x0000_i1035" DrawAspect="Content" ObjectID="_1615711498" r:id="rId29"/>
              </w:object>
            </w:r>
            <w:r w:rsidRPr="00CC1C68">
              <w:rPr>
                <w:sz w:val="22"/>
                <w:szCs w:val="22"/>
              </w:rPr>
              <w:t xml:space="preserve"> with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20" w:dyaOrig="300">
                <v:shape id="_x0000_i1036" type="#_x0000_t75" style="width:36pt;height:15pt" o:ole="">
                  <v:imagedata r:id="rId30" o:title=""/>
                </v:shape>
                <o:OLEObject Type="Embed" ProgID="Equation.DSMT4" ShapeID="_x0000_i1036" DrawAspect="Content" ObjectID="_1615711499" r:id="rId31"/>
              </w:object>
            </w:r>
          </w:p>
          <w:p w:rsidR="00E8495F" w:rsidRPr="00CC1C68" w:rsidRDefault="00E8495F" w:rsidP="003500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Allow M1 for considering ratios.  E.g.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999" w:dyaOrig="580">
                <v:shape id="_x0000_i1037" type="#_x0000_t75" style="width:49.5pt;height:29.25pt" o:ole="">
                  <v:imagedata r:id="rId32" o:title=""/>
                </v:shape>
                <o:OLEObject Type="Embed" ProgID="Equation.DSMT4" ShapeID="_x0000_i1037" DrawAspect="Content" ObjectID="_1615711500" r:id="rId33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342A1C" w:rsidRPr="00D572EA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42A1C" w:rsidRPr="00CC1C68" w:rsidRDefault="00342A1C" w:rsidP="00342A1C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42A1C" w:rsidRPr="00CC1C68" w:rsidRDefault="00342A1C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a correct equation </w:t>
            </w:r>
            <w:r w:rsidR="00350017" w:rsidRPr="00350017">
              <w:rPr>
                <w:position w:val="-26"/>
                <w:sz w:val="22"/>
                <w:szCs w:val="22"/>
              </w:rPr>
              <w:object w:dxaOrig="2020" w:dyaOrig="639">
                <v:shape id="_x0000_i1038" type="#_x0000_t75" style="width:101.25pt;height:31.5pt" o:ole="">
                  <v:imagedata r:id="rId34" o:title=""/>
                </v:shape>
                <o:OLEObject Type="Embed" ProgID="Equation.DSMT4" ShapeID="_x0000_i1038" DrawAspect="Content" ObjectID="_1615711501" r:id="rId35"/>
              </w:object>
            </w:r>
            <w:r w:rsidRPr="00CC1C68">
              <w:rPr>
                <w:sz w:val="22"/>
                <w:szCs w:val="22"/>
              </w:rPr>
              <w:t xml:space="preserve"> to obtain a radius of 7.5</w:t>
            </w:r>
          </w:p>
        </w:tc>
      </w:tr>
      <w:tr w:rsidR="00342A1C" w:rsidRPr="00D572EA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342A1C" w:rsidRPr="00CC1C68" w:rsidRDefault="00264191" w:rsidP="00342A1C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d</w:t>
            </w:r>
            <w:r w:rsidR="00342A1C"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42A1C" w:rsidRPr="00CC1C68" w:rsidRDefault="00342A1C" w:rsidP="00342A1C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Depends on the previous M mark.</w:t>
            </w:r>
          </w:p>
          <w:p w:rsidR="00342A1C" w:rsidRPr="00CC1C68" w:rsidRDefault="00342A1C" w:rsidP="00342A1C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         A complete process for finding the </w:t>
            </w:r>
            <w:r w:rsidR="00264191" w:rsidRPr="00CC1C68">
              <w:rPr>
                <w:sz w:val="22"/>
                <w:szCs w:val="22"/>
              </w:rPr>
              <w:t>length</w:t>
            </w:r>
            <w:r w:rsidRPr="00CC1C68">
              <w:rPr>
                <w:sz w:val="22"/>
                <w:szCs w:val="22"/>
              </w:rPr>
              <w:t xml:space="preserve"> of the minor arc </w:t>
            </w:r>
            <w:r w:rsidRPr="00CC1C68">
              <w:rPr>
                <w:i/>
                <w:sz w:val="22"/>
                <w:szCs w:val="22"/>
              </w:rPr>
              <w:t>AB</w:t>
            </w:r>
            <w:r w:rsidRPr="00CC1C68">
              <w:rPr>
                <w:sz w:val="22"/>
                <w:szCs w:val="22"/>
              </w:rPr>
              <w:t>, by either</w:t>
            </w:r>
          </w:p>
          <w:p w:rsidR="00342A1C" w:rsidRPr="00CC1C68" w:rsidRDefault="00350017" w:rsidP="003A36FC">
            <w:pPr>
              <w:numPr>
                <w:ilvl w:val="0"/>
                <w:numId w:val="5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900" w:dyaOrig="300">
                <v:shape id="_x0000_i1039" type="#_x0000_t75" style="width:94.5pt;height:15pt" o:ole="">
                  <v:imagedata r:id="rId36" o:title=""/>
                </v:shape>
                <o:OLEObject Type="Embed" ProgID="Equation.DSMT4" ShapeID="_x0000_i1039" DrawAspect="Content" ObjectID="_1615711502" r:id="rId37"/>
              </w:object>
            </w:r>
            <w:r w:rsidR="00342A1C" w:rsidRPr="00CC1C68">
              <w:rPr>
                <w:sz w:val="22"/>
                <w:szCs w:val="22"/>
              </w:rPr>
              <w:t xml:space="preserve"> </w:t>
            </w:r>
          </w:p>
          <w:p w:rsidR="00342A1C" w:rsidRPr="00CC1C68" w:rsidRDefault="00350017" w:rsidP="00350017">
            <w:pPr>
              <w:numPr>
                <w:ilvl w:val="0"/>
                <w:numId w:val="5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460" w:dyaOrig="300">
                <v:shape id="_x0000_i1040" type="#_x0000_t75" style="width:123pt;height:15pt" o:ole="">
                  <v:imagedata r:id="rId38" o:title=""/>
                </v:shape>
                <o:OLEObject Type="Embed" ProgID="Equation.DSMT4" ShapeID="_x0000_i1040" DrawAspect="Content" ObjectID="_1615711503" r:id="rId39"/>
              </w:object>
            </w:r>
          </w:p>
        </w:tc>
      </w:tr>
      <w:tr w:rsidR="00342A1C" w:rsidRPr="00D572EA" w:rsidTr="00F66CC3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342A1C" w:rsidRPr="00CC1C68" w:rsidRDefault="00342A1C" w:rsidP="00342A1C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342A1C" w:rsidRPr="00CC1C68" w:rsidRDefault="00342A1C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Correct exact answe</w:t>
            </w:r>
            <w:r w:rsidR="00264191" w:rsidRPr="00CC1C68">
              <w:rPr>
                <w:sz w:val="22"/>
                <w:szCs w:val="22"/>
              </w:rPr>
              <w:t>r in its simplest form, e.g.</w:t>
            </w:r>
            <w:r w:rsidRPr="00CC1C68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160" w:dyaOrig="300">
                <v:shape id="_x0000_i1041" type="#_x0000_t75" style="width:108pt;height:15pt" o:ole="">
                  <v:imagedata r:id="rId40" o:title=""/>
                </v:shape>
                <o:OLEObject Type="Embed" ProgID="Equation.DSMT4" ShapeID="_x0000_i1041" DrawAspect="Content" ObjectID="_1615711504" r:id="rId41"/>
              </w:object>
            </w:r>
          </w:p>
        </w:tc>
      </w:tr>
    </w:tbl>
    <w:p w:rsidR="003C6F27" w:rsidRDefault="003C6F27" w:rsidP="003C6F27"/>
    <w:p w:rsidR="003C6F27" w:rsidRDefault="0001248F" w:rsidP="003C6F27">
      <w:r>
        <w:t xml:space="preserve"> </w:t>
      </w:r>
      <w:r w:rsidR="003C6F27"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3C6F27" w:rsidRPr="00CC1C68" w:rsidRDefault="00625FAC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2</w:t>
            </w:r>
            <w:r w:rsidR="003C6F27"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3C6F27" w:rsidRPr="008D0987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>Attempts to substitute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40" w:dyaOrig="580">
                <v:shape id="_x0000_i1042" type="#_x0000_t75" style="width:1in;height:29.25pt" o:ole="">
                  <v:imagedata r:id="rId42" o:title=""/>
                </v:shape>
                <o:OLEObject Type="Embed" ProgID="Equation.DSMT4" ShapeID="_x0000_i1042" DrawAspect="Content" ObjectID="_1615711505" r:id="rId43"/>
              </w:object>
            </w:r>
            <w:r w:rsidRPr="008D0987">
              <w:rPr>
                <w:position w:val="-22"/>
                <w:sz w:val="22"/>
                <w:szCs w:val="22"/>
              </w:rPr>
              <w:t xml:space="preserve">  </w:t>
            </w:r>
            <w:r w:rsidR="00F66CC3" w:rsidRPr="008D0987">
              <w:rPr>
                <w:sz w:val="22"/>
                <w:szCs w:val="22"/>
              </w:rPr>
              <w:t>into either</w:t>
            </w:r>
            <w:r w:rsidRPr="008D0987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000" w:dyaOrig="340">
                <v:shape id="_x0000_i1043" type="#_x0000_t75" style="width:99.75pt;height:17.25pt" o:ole="">
                  <v:imagedata r:id="rId44" o:title=""/>
                </v:shape>
                <o:OLEObject Type="Embed" ProgID="Equation.DSMT4" ShapeID="_x0000_i1043" DrawAspect="Content" ObjectID="_1615711506" r:id="rId45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8A0662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603"/>
        </w:trPr>
        <w:tc>
          <w:tcPr>
            <w:tcW w:w="1276" w:type="dxa"/>
            <w:gridSpan w:val="2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8D0987" w:rsidRDefault="0035001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350017">
              <w:rPr>
                <w:bCs/>
                <w:position w:val="-26"/>
                <w:sz w:val="22"/>
                <w:szCs w:val="22"/>
              </w:rPr>
              <w:object w:dxaOrig="4920" w:dyaOrig="680">
                <v:shape id="_x0000_i1044" type="#_x0000_t75" style="width:246pt;height:33.75pt" o:ole="">
                  <v:imagedata r:id="rId46" o:title=""/>
                </v:shape>
                <o:OLEObject Type="Embed" ProgID="Equation.DSMT4" ShapeID="_x0000_i1044" DrawAspect="Content" ObjectID="_1615711507" r:id="rId47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8D0987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                               </w:t>
            </w:r>
            <w:r w:rsidR="00350017" w:rsidRPr="00350017">
              <w:rPr>
                <w:bCs/>
                <w:position w:val="-26"/>
                <w:sz w:val="22"/>
                <w:szCs w:val="22"/>
              </w:rPr>
              <w:object w:dxaOrig="3420" w:dyaOrig="639">
                <v:shape id="_x0000_i1045" type="#_x0000_t75" style="width:171pt;height:31.5pt" o:ole="">
                  <v:imagedata r:id="rId48" o:title=""/>
                </v:shape>
                <o:OLEObject Type="Embed" ProgID="Equation.DSMT4" ShapeID="_x0000_i1045" DrawAspect="Content" ObjectID="_1615711508" r:id="rId49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8D0987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                              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2820" w:dyaOrig="580">
                <v:shape id="_x0000_i1046" type="#_x0000_t75" style="width:141pt;height:29.25pt" o:ole="">
                  <v:imagedata r:id="rId50" o:title=""/>
                </v:shape>
                <o:OLEObject Type="Embed" ProgID="Equation.DSMT4" ShapeID="_x0000_i1046" DrawAspect="Content" ObjectID="_1615711509" r:id="rId51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8D0987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                              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940" w:dyaOrig="340">
                <v:shape id="_x0000_i1047" type="#_x0000_t75" style="width:47.25pt;height:17.25pt" o:ole="">
                  <v:imagedata r:id="rId52" o:title=""/>
                </v:shape>
                <o:OLEObject Type="Embed" ProgID="Equation.DSMT4" ShapeID="_x0000_i1047" DrawAspect="Content" ObjectID="_1615711510" r:id="rId53"/>
              </w:object>
            </w:r>
            <w:r w:rsidRPr="008D0987">
              <w:rPr>
                <w:bCs/>
                <w:sz w:val="22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A1*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5B46C4" w:rsidRPr="00CC1C68" w:rsidTr="00E574AB">
        <w:trPr>
          <w:trHeight w:val="192"/>
        </w:trPr>
        <w:tc>
          <w:tcPr>
            <w:tcW w:w="1276" w:type="dxa"/>
            <w:gridSpan w:val="2"/>
          </w:tcPr>
          <w:p w:rsidR="005B46C4" w:rsidRPr="00CC1C68" w:rsidRDefault="005B46C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5B46C4" w:rsidRPr="008D0987" w:rsidRDefault="005B46C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6C4" w:rsidRPr="00CC1C68" w:rsidRDefault="003C2ED6" w:rsidP="00E770C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5B46C4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</w:p>
        </w:tc>
      </w:tr>
      <w:tr w:rsidR="005B46C4" w:rsidRPr="00CC1C68" w:rsidTr="00D4207E">
        <w:trPr>
          <w:trHeight w:val="485"/>
        </w:trPr>
        <w:tc>
          <w:tcPr>
            <w:tcW w:w="1276" w:type="dxa"/>
            <w:gridSpan w:val="2"/>
          </w:tcPr>
          <w:p w:rsidR="005B46C4" w:rsidRPr="00CC1C68" w:rsidRDefault="005B46C4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(b)(i)</w:t>
            </w:r>
          </w:p>
        </w:tc>
        <w:tc>
          <w:tcPr>
            <w:tcW w:w="6946" w:type="dxa"/>
            <w:vAlign w:val="center"/>
          </w:tcPr>
          <w:p w:rsidR="005B46C4" w:rsidRPr="008D0987" w:rsidRDefault="005B46C4" w:rsidP="00D4207E">
            <w:p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>E.g.</w:t>
            </w:r>
          </w:p>
          <w:p w:rsidR="005B46C4" w:rsidRPr="008D0987" w:rsidRDefault="005B46C4" w:rsidP="003A36FC">
            <w:pPr>
              <w:numPr>
                <w:ilvl w:val="0"/>
                <w:numId w:val="1"/>
              </w:num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>Adele is working in degrees and not radians</w:t>
            </w:r>
          </w:p>
          <w:p w:rsidR="005B46C4" w:rsidRPr="008D0987" w:rsidRDefault="005B46C4" w:rsidP="00350017">
            <w:pPr>
              <w:numPr>
                <w:ilvl w:val="0"/>
                <w:numId w:val="1"/>
              </w:num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Adele should substitute </w:t>
            </w:r>
            <w:r w:rsidR="00350017" w:rsidRPr="00350017">
              <w:rPr>
                <w:position w:val="-22"/>
                <w:sz w:val="22"/>
                <w:szCs w:val="22"/>
              </w:rPr>
              <w:object w:dxaOrig="780" w:dyaOrig="580">
                <v:shape id="_x0000_i1048" type="#_x0000_t75" style="width:39pt;height:29.25pt" o:ole="">
                  <v:imagedata r:id="rId54" o:title=""/>
                </v:shape>
                <o:OLEObject Type="Embed" ProgID="Equation.DSMT4" ShapeID="_x0000_i1048" DrawAspect="Content" ObjectID="_1615711511" r:id="rId55"/>
              </w:object>
            </w:r>
            <w:r w:rsidRPr="008D0987">
              <w:rPr>
                <w:sz w:val="22"/>
                <w:szCs w:val="22"/>
              </w:rPr>
              <w:t xml:space="preserve"> and not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40" w:dyaOrig="300">
                <v:shape id="_x0000_i1049" type="#_x0000_t75" style="width:27pt;height:15pt" o:ole="">
                  <v:imagedata r:id="rId56" o:title=""/>
                </v:shape>
                <o:OLEObject Type="Embed" ProgID="Equation.DSMT4" ShapeID="_x0000_i1049" DrawAspect="Content" ObjectID="_1615711512" r:id="rId57"/>
              </w:object>
            </w:r>
            <w:r w:rsidRPr="008D0987">
              <w:rPr>
                <w:sz w:val="22"/>
                <w:szCs w:val="22"/>
              </w:rPr>
              <w:t xml:space="preserve"> into the approximation </w:t>
            </w:r>
          </w:p>
        </w:tc>
        <w:tc>
          <w:tcPr>
            <w:tcW w:w="992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  <w:r w:rsidRPr="00CC1C68">
              <w:t>2.3</w:t>
            </w:r>
          </w:p>
        </w:tc>
      </w:tr>
      <w:tr w:rsidR="005B46C4" w:rsidRPr="00CC1C68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5B46C4" w:rsidRPr="00CC1C68" w:rsidRDefault="005B46C4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(b)(ii)</w:t>
            </w:r>
          </w:p>
        </w:tc>
        <w:tc>
          <w:tcPr>
            <w:tcW w:w="6946" w:type="dxa"/>
            <w:vAlign w:val="center"/>
          </w:tcPr>
          <w:p w:rsidR="005B46C4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2460" w:dyaOrig="680">
                <v:shape id="_x0000_i1050" type="#_x0000_t75" style="width:123pt;height:33.75pt" o:ole="">
                  <v:imagedata r:id="rId58" o:title=""/>
                </v:shape>
                <o:OLEObject Type="Embed" ProgID="Equation.DSMT4" ShapeID="_x0000_i1050" DrawAspect="Content" ObjectID="_1615711513" r:id="rId59"/>
              </w:object>
            </w:r>
            <w:r w:rsidR="00935E6D" w:rsidRPr="008D0987">
              <w:rPr>
                <w:sz w:val="22"/>
                <w:szCs w:val="22"/>
              </w:rPr>
              <w:t xml:space="preserve">, so </w:t>
            </w:r>
            <w:r w:rsidRPr="00350017">
              <w:rPr>
                <w:position w:val="-10"/>
                <w:sz w:val="22"/>
                <w:szCs w:val="22"/>
              </w:rPr>
              <w:object w:dxaOrig="639" w:dyaOrig="300">
                <v:shape id="_x0000_i1051" type="#_x0000_t75" style="width:31.5pt;height:15pt" o:ole="">
                  <v:imagedata r:id="rId60" o:title=""/>
                </v:shape>
                <o:OLEObject Type="Embed" ProgID="Equation.DSMT4" ShapeID="_x0000_i1051" DrawAspect="Content" ObjectID="_1615711514" r:id="rId61"/>
              </w:object>
            </w:r>
            <w:r w:rsidR="00935E6D" w:rsidRPr="008D0987">
              <w:rPr>
                <w:sz w:val="22"/>
                <w:szCs w:val="22"/>
              </w:rPr>
              <w:t xml:space="preserve"> gives a good approximation.</w:t>
            </w:r>
          </w:p>
        </w:tc>
        <w:tc>
          <w:tcPr>
            <w:tcW w:w="992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  <w:r w:rsidRPr="00CC1C68">
              <w:t>2.4</w:t>
            </w:r>
          </w:p>
        </w:tc>
      </w:tr>
      <w:tr w:rsidR="005B46C4" w:rsidRPr="00CC1C68" w:rsidTr="00D4207E">
        <w:trPr>
          <w:trHeight w:val="126"/>
        </w:trPr>
        <w:tc>
          <w:tcPr>
            <w:tcW w:w="1276" w:type="dxa"/>
            <w:gridSpan w:val="2"/>
            <w:vMerge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5B46C4" w:rsidRPr="008D0987" w:rsidRDefault="005B46C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5B46C4" w:rsidRPr="00CC1C68" w:rsidRDefault="005B46C4" w:rsidP="00D4207E">
            <w:pPr>
              <w:spacing w:before="40" w:after="40"/>
              <w:jc w:val="center"/>
            </w:pPr>
          </w:p>
        </w:tc>
      </w:tr>
      <w:tr w:rsidR="005B46C4" w:rsidRPr="00CC1C68" w:rsidTr="00D4207E">
        <w:trPr>
          <w:trHeight w:val="485"/>
        </w:trPr>
        <w:tc>
          <w:tcPr>
            <w:tcW w:w="9923" w:type="dxa"/>
            <w:gridSpan w:val="5"/>
            <w:vAlign w:val="center"/>
          </w:tcPr>
          <w:p w:rsidR="005B46C4" w:rsidRPr="00CC1C68" w:rsidRDefault="003C2ED6" w:rsidP="00D4207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</w:t>
            </w:r>
            <w:r w:rsidR="005B46C4" w:rsidRPr="00CC1C68">
              <w:rPr>
                <w:b/>
              </w:rPr>
              <w:t xml:space="preserve"> marks)</w:t>
            </w:r>
          </w:p>
        </w:tc>
      </w:tr>
      <w:tr w:rsidR="005B46C4" w:rsidRPr="00CC1C68" w:rsidTr="00506FAE">
        <w:trPr>
          <w:trHeight w:val="181"/>
        </w:trPr>
        <w:tc>
          <w:tcPr>
            <w:tcW w:w="9923" w:type="dxa"/>
            <w:gridSpan w:val="5"/>
            <w:vAlign w:val="center"/>
          </w:tcPr>
          <w:p w:rsidR="005B46C4" w:rsidRPr="00CC1C68" w:rsidRDefault="005B46C4" w:rsidP="00506FA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sz w:val="20"/>
                <w:szCs w:val="20"/>
              </w:rPr>
              <w:t>Question 2 Notes:</w:t>
            </w:r>
          </w:p>
        </w:tc>
      </w:tr>
      <w:tr w:rsidR="005B46C4" w:rsidRPr="00CC1C68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(a)(i)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921109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5B46C4" w:rsidRPr="00CC1C68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92110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5B46C4" w:rsidRPr="00CC1C68" w:rsidTr="00F66CC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5B46C4" w:rsidRPr="00CC1C68" w:rsidRDefault="005B46C4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5B46C4" w:rsidRPr="00CC1C68" w:rsidRDefault="005B46C4" w:rsidP="00F66CC3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Substitutes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40" w:dyaOrig="580">
                <v:shape id="_x0000_i1052" type="#_x0000_t75" style="width:1in;height:29.25pt" o:ole="">
                  <v:imagedata r:id="rId62" o:title=""/>
                </v:shape>
                <o:OLEObject Type="Embed" ProgID="Equation.DSMT4" ShapeID="_x0000_i1052" DrawAspect="Content" ObjectID="_1615711515" r:id="rId63"/>
              </w:object>
            </w:r>
            <w:r w:rsidRPr="00CC1C68">
              <w:rPr>
                <w:position w:val="-22"/>
                <w:sz w:val="22"/>
                <w:szCs w:val="22"/>
              </w:rPr>
              <w:t xml:space="preserve">  </w:t>
            </w:r>
            <w:r w:rsidRPr="00CC1C68">
              <w:rPr>
                <w:sz w:val="22"/>
                <w:szCs w:val="22"/>
              </w:rPr>
              <w:t xml:space="preserve">into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860" w:dyaOrig="340">
                <v:shape id="_x0000_i1053" type="#_x0000_t75" style="width:93pt;height:17.25pt" o:ole="">
                  <v:imagedata r:id="rId64" o:title=""/>
                </v:shape>
                <o:OLEObject Type="Embed" ProgID="Equation.DSMT4" ShapeID="_x0000_i1053" DrawAspect="Content" ObjectID="_1615711516" r:id="rId65"/>
              </w:object>
            </w:r>
            <w:r w:rsidRPr="00CC1C68">
              <w:rPr>
                <w:bCs/>
                <w:sz w:val="22"/>
                <w:szCs w:val="22"/>
              </w:rPr>
              <w:t xml:space="preserve"> and attempts to apply </w:t>
            </w:r>
            <w:r w:rsidR="00350017" w:rsidRPr="00350017">
              <w:rPr>
                <w:bCs/>
                <w:position w:val="-26"/>
                <w:sz w:val="22"/>
                <w:szCs w:val="22"/>
              </w:rPr>
              <w:object w:dxaOrig="1060" w:dyaOrig="680">
                <v:shape id="_x0000_i1054" type="#_x0000_t75" style="width:53.25pt;height:33.75pt" o:ole="">
                  <v:imagedata r:id="rId66" o:title=""/>
                </v:shape>
                <o:OLEObject Type="Embed" ProgID="Equation.DSMT4" ShapeID="_x0000_i1054" DrawAspect="Content" ObjectID="_1615711517" r:id="rId67"/>
              </w:object>
            </w:r>
          </w:p>
          <w:p w:rsidR="005B46C4" w:rsidRPr="00CC1C68" w:rsidRDefault="005B46C4" w:rsidP="00350017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b/>
                <w:bCs/>
                <w:sz w:val="22"/>
                <w:szCs w:val="22"/>
              </w:rPr>
              <w:t>Note:</w:t>
            </w:r>
            <w:r w:rsidRPr="00CC1C68">
              <w:rPr>
                <w:bCs/>
                <w:sz w:val="22"/>
                <w:szCs w:val="22"/>
              </w:rPr>
              <w:t xml:space="preserve">  It is not a requirement for this mark to write or refer to the term in </w:t>
            </w:r>
            <w:r w:rsidR="00350017" w:rsidRPr="00350017">
              <w:rPr>
                <w:bCs/>
                <w:position w:val="-6"/>
                <w:sz w:val="22"/>
                <w:szCs w:val="22"/>
              </w:rPr>
              <w:object w:dxaOrig="279" w:dyaOrig="300">
                <v:shape id="_x0000_i1055" type="#_x0000_t75" style="width:13.5pt;height:15pt" o:ole="">
                  <v:imagedata r:id="rId68" o:title=""/>
                </v:shape>
                <o:OLEObject Type="Embed" ProgID="Equation.DSMT4" ShapeID="_x0000_i1055" DrawAspect="Content" ObjectID="_1615711518" r:id="rId69"/>
              </w:object>
            </w:r>
            <w:r w:rsidRPr="00CC1C6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B46C4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5B46C4" w:rsidRPr="00CC1C68" w:rsidRDefault="005B46C4" w:rsidP="00935E6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</w:t>
            </w:r>
            <w:r w:rsidR="00E574AB" w:rsidRPr="00CC1C68">
              <w:rPr>
                <w:b/>
                <w:sz w:val="22"/>
                <w:szCs w:val="22"/>
              </w:rPr>
              <w:t>*</w:t>
            </w:r>
            <w:r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5B46C4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Correct proof with no errors seen in working.</w:t>
            </w:r>
            <w:r w:rsidR="005B46C4" w:rsidRPr="00CC1C68">
              <w:rPr>
                <w:sz w:val="22"/>
                <w:szCs w:val="22"/>
              </w:rPr>
              <w:t xml:space="preserve"> </w:t>
            </w:r>
          </w:p>
          <w:p w:rsidR="00935E6D" w:rsidRPr="00CC1C68" w:rsidRDefault="00935E6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b/>
                <w:bCs/>
                <w:sz w:val="22"/>
                <w:szCs w:val="22"/>
              </w:rPr>
              <w:t>Note:</w:t>
            </w:r>
            <w:r w:rsidRPr="00CC1C68">
              <w:rPr>
                <w:bCs/>
                <w:sz w:val="22"/>
                <w:szCs w:val="22"/>
              </w:rPr>
              <w:t xml:space="preserve">  It is not a requirement for this mark to write or refer to the term in </w:t>
            </w:r>
            <w:r w:rsidR="00350017" w:rsidRPr="00350017">
              <w:rPr>
                <w:bCs/>
                <w:position w:val="-6"/>
                <w:sz w:val="22"/>
                <w:szCs w:val="22"/>
              </w:rPr>
              <w:object w:dxaOrig="279" w:dyaOrig="300">
                <v:shape id="_x0000_i1056" type="#_x0000_t75" style="width:13.5pt;height:15pt" o:ole="">
                  <v:imagedata r:id="rId70" o:title=""/>
                </v:shape>
                <o:OLEObject Type="Embed" ProgID="Equation.DSMT4" ShapeID="_x0000_i1056" DrawAspect="Content" ObjectID="_1615711519" r:id="rId71"/>
              </w:object>
            </w: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(a)(ii)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(b)(i)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935E6D" w:rsidRPr="00CC1C68" w:rsidTr="00935E6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(b)(ii)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35E6D" w:rsidTr="00F66CC3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935E6D" w:rsidRPr="00CC1C68" w:rsidRDefault="00935E6D" w:rsidP="0092110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935E6D" w:rsidRDefault="00935E6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Substitutes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20" w:dyaOrig="580">
                <v:shape id="_x0000_i1057" type="#_x0000_t75" style="width:71.25pt;height:29.25pt" o:ole="">
                  <v:imagedata r:id="rId72" o:title=""/>
                </v:shape>
                <o:OLEObject Type="Embed" ProgID="Equation.DSMT4" ShapeID="_x0000_i1057" DrawAspect="Content" ObjectID="_1615711520" r:id="rId73"/>
              </w:object>
            </w:r>
            <w:r w:rsidRPr="00CC1C68">
              <w:rPr>
                <w:sz w:val="22"/>
                <w:szCs w:val="22"/>
              </w:rPr>
              <w:t xml:space="preserve"> into </w:t>
            </w:r>
            <w:r w:rsidR="00350017" w:rsidRPr="00350017">
              <w:rPr>
                <w:position w:val="-6"/>
                <w:sz w:val="22"/>
                <w:szCs w:val="22"/>
              </w:rPr>
              <w:object w:dxaOrig="660" w:dyaOrig="300">
                <v:shape id="_x0000_i1058" type="#_x0000_t75" style="width:33pt;height:15pt" o:ole="">
                  <v:imagedata r:id="rId74" o:title=""/>
                </v:shape>
                <o:OLEObject Type="Embed" ProgID="Equation.DSMT4" ShapeID="_x0000_i1058" DrawAspect="Content" ObjectID="_1615711521" r:id="rId75"/>
              </w:object>
            </w:r>
            <w:r w:rsidRPr="00CC1C68">
              <w:rPr>
                <w:sz w:val="22"/>
                <w:szCs w:val="22"/>
              </w:rPr>
              <w:t xml:space="preserve"> to give awrt 7.962 </w:t>
            </w:r>
            <w:r w:rsidRPr="00CC1C68">
              <w:rPr>
                <w:b/>
                <w:i/>
                <w:sz w:val="22"/>
                <w:szCs w:val="22"/>
              </w:rPr>
              <w:t>and</w:t>
            </w:r>
            <w:r w:rsidRPr="00CC1C68">
              <w:rPr>
                <w:sz w:val="22"/>
                <w:szCs w:val="22"/>
              </w:rPr>
              <w:t xml:space="preserve"> an appropriate conclusion.</w:t>
            </w:r>
          </w:p>
        </w:tc>
      </w:tr>
    </w:tbl>
    <w:p w:rsidR="00F66CC3" w:rsidRDefault="00F66CC3"/>
    <w:p w:rsidR="00D032F3" w:rsidRDefault="00C4381E" w:rsidP="00D032F3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46"/>
        <w:gridCol w:w="992"/>
        <w:gridCol w:w="709"/>
      </w:tblGrid>
      <w:tr w:rsidR="00D032F3" w:rsidRPr="00D572EA" w:rsidTr="00D71325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D032F3" w:rsidRPr="00DE5BFB" w:rsidRDefault="00D032F3" w:rsidP="00D71325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D032F3" w:rsidRPr="00DE5BFB" w:rsidRDefault="00D032F3" w:rsidP="00D71325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032F3" w:rsidRPr="00DE5BFB" w:rsidRDefault="00D032F3" w:rsidP="00D71325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D032F3" w:rsidRPr="00DE5BFB" w:rsidRDefault="00D032F3" w:rsidP="00D71325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B9026E" w:rsidRPr="00CC1C68" w:rsidTr="00D71325">
        <w:trPr>
          <w:trHeight w:val="485"/>
        </w:trPr>
        <w:tc>
          <w:tcPr>
            <w:tcW w:w="1276" w:type="dxa"/>
            <w:gridSpan w:val="2"/>
            <w:vMerge w:val="restart"/>
          </w:tcPr>
          <w:p w:rsidR="00B9026E" w:rsidRPr="00CC1C68" w:rsidRDefault="00B9026E" w:rsidP="00D713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B9026E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2"/>
                <w:sz w:val="22"/>
                <w:szCs w:val="22"/>
              </w:rPr>
              <w:object w:dxaOrig="5780" w:dyaOrig="360">
                <v:shape id="_x0000_i1059" type="#_x0000_t75" style="width:288.75pt;height:18pt" o:ole="">
                  <v:imagedata r:id="rId76" o:title=""/>
                </v:shape>
                <o:OLEObject Type="Embed" ProgID="Equation.DSMT4" ShapeID="_x0000_i1059" DrawAspect="Content" ObjectID="_1615711522" r:id="rId77"/>
              </w:object>
            </w:r>
            <w:r w:rsidR="00B902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9026E" w:rsidRPr="00CC1C68" w:rsidRDefault="00B9026E" w:rsidP="00382BB1">
            <w:pPr>
              <w:spacing w:before="40" w:after="40"/>
              <w:jc w:val="center"/>
            </w:pPr>
            <w:r>
              <w:t>B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B9026E" w:rsidRPr="00CC1C68" w:rsidRDefault="00B9026E" w:rsidP="00382BB1">
            <w:pPr>
              <w:spacing w:before="40" w:after="40"/>
              <w:jc w:val="center"/>
            </w:pPr>
            <w:r>
              <w:t>3.</w:t>
            </w:r>
            <w:r w:rsidR="00C5717A">
              <w:t>3</w:t>
            </w:r>
          </w:p>
        </w:tc>
      </w:tr>
      <w:tr w:rsidR="00B9026E" w:rsidRPr="00CC1C68" w:rsidTr="008F526A">
        <w:trPr>
          <w:trHeight w:val="148"/>
        </w:trPr>
        <w:tc>
          <w:tcPr>
            <w:tcW w:w="1276" w:type="dxa"/>
            <w:gridSpan w:val="2"/>
            <w:vMerge/>
            <w:vAlign w:val="center"/>
          </w:tcPr>
          <w:p w:rsidR="00B9026E" w:rsidRPr="00CC1C68" w:rsidRDefault="00B9026E" w:rsidP="00D7132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B9026E" w:rsidRPr="008D0987" w:rsidRDefault="00B9026E" w:rsidP="00382BB1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026E" w:rsidRPr="00CC1C68" w:rsidRDefault="00B9026E" w:rsidP="00382BB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B9026E" w:rsidRPr="00CC1C68" w:rsidRDefault="00B9026E" w:rsidP="00382BB1">
            <w:pPr>
              <w:spacing w:before="40" w:after="40"/>
              <w:jc w:val="center"/>
            </w:pPr>
          </w:p>
        </w:tc>
      </w:tr>
      <w:tr w:rsidR="00382BB1" w:rsidRPr="00CC1C68" w:rsidTr="00D71325">
        <w:trPr>
          <w:trHeight w:val="485"/>
        </w:trPr>
        <w:tc>
          <w:tcPr>
            <w:tcW w:w="1276" w:type="dxa"/>
            <w:gridSpan w:val="2"/>
            <w:vMerge w:val="restart"/>
          </w:tcPr>
          <w:p w:rsidR="00382BB1" w:rsidRPr="00CC1C68" w:rsidRDefault="00382BB1" w:rsidP="00D713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382BB1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5260" w:dyaOrig="580">
                <v:shape id="_x0000_i1060" type="#_x0000_t75" style="width:263.25pt;height:29.25pt" o:ole="">
                  <v:imagedata r:id="rId78" o:title=""/>
                </v:shape>
                <o:OLEObject Type="Embed" ProgID="Equation.DSMT4" ShapeID="_x0000_i1060" DrawAspect="Content" ObjectID="_1615711523" r:id="rId79"/>
              </w:object>
            </w:r>
          </w:p>
        </w:tc>
        <w:tc>
          <w:tcPr>
            <w:tcW w:w="992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</w:pPr>
            <w:r>
              <w:t>M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</w:pPr>
            <w:r w:rsidRPr="00CC1C68">
              <w:t>3</w:t>
            </w:r>
            <w:r>
              <w:t>.4</w:t>
            </w:r>
          </w:p>
        </w:tc>
      </w:tr>
      <w:tr w:rsidR="00382BB1" w:rsidRPr="00CC1C68" w:rsidTr="00D71325">
        <w:trPr>
          <w:trHeight w:val="485"/>
        </w:trPr>
        <w:tc>
          <w:tcPr>
            <w:tcW w:w="1276" w:type="dxa"/>
            <w:gridSpan w:val="2"/>
            <w:vMerge/>
          </w:tcPr>
          <w:p w:rsidR="00382BB1" w:rsidRPr="00CC1C68" w:rsidRDefault="00382BB1" w:rsidP="00D7132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82BB1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8"/>
                <w:sz w:val="22"/>
                <w:szCs w:val="22"/>
              </w:rPr>
              <w:object w:dxaOrig="3120" w:dyaOrig="639">
                <v:shape id="_x0000_i1061" type="#_x0000_t75" style="width:156pt;height:31.5pt" o:ole="">
                  <v:imagedata r:id="rId80" o:title=""/>
                </v:shape>
                <o:OLEObject Type="Embed" ProgID="Equation.DSMT4" ShapeID="_x0000_i1061" DrawAspect="Content" ObjectID="_1615711524" r:id="rId81"/>
              </w:object>
            </w:r>
            <w:r w:rsidR="00382BB1">
              <w:rPr>
                <w:sz w:val="22"/>
                <w:szCs w:val="22"/>
              </w:rPr>
              <w:t xml:space="preserve"> minutes (1 dp)</w:t>
            </w:r>
          </w:p>
        </w:tc>
        <w:tc>
          <w:tcPr>
            <w:tcW w:w="992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</w:pPr>
            <w:r>
              <w:t>1.1b</w:t>
            </w:r>
          </w:p>
        </w:tc>
      </w:tr>
      <w:tr w:rsidR="00382BB1" w:rsidRPr="00CC1C68" w:rsidTr="00D71325">
        <w:trPr>
          <w:trHeight w:val="485"/>
        </w:trPr>
        <w:tc>
          <w:tcPr>
            <w:tcW w:w="1276" w:type="dxa"/>
            <w:gridSpan w:val="2"/>
            <w:vMerge/>
          </w:tcPr>
          <w:p w:rsidR="00382BB1" w:rsidRPr="00CC1C68" w:rsidRDefault="00382BB1" w:rsidP="00D7132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82BB1" w:rsidRPr="008D0987" w:rsidRDefault="00382BB1" w:rsidP="00D7132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2BB1" w:rsidRPr="00CC1C68" w:rsidRDefault="00382BB1" w:rsidP="00382BB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82BB1" w:rsidRPr="00CC1C68" w:rsidRDefault="00382BB1" w:rsidP="00D71325">
            <w:pPr>
              <w:spacing w:before="40" w:after="40"/>
              <w:jc w:val="center"/>
            </w:pPr>
          </w:p>
        </w:tc>
      </w:tr>
      <w:tr w:rsidR="00382BB1" w:rsidRPr="00CC1C68" w:rsidTr="00D71325">
        <w:trPr>
          <w:trHeight w:val="485"/>
        </w:trPr>
        <w:tc>
          <w:tcPr>
            <w:tcW w:w="1276" w:type="dxa"/>
            <w:gridSpan w:val="2"/>
            <w:vMerge w:val="restart"/>
          </w:tcPr>
          <w:p w:rsidR="00382BB1" w:rsidRPr="00CC1C68" w:rsidRDefault="00382BB1" w:rsidP="00D713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8A5AD6" w:rsidRDefault="00E06206" w:rsidP="00E0620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valid evaluation of the model, which relates to the </w:t>
            </w:r>
            <w:r w:rsidR="008A5AD6">
              <w:rPr>
                <w:sz w:val="22"/>
                <w:szCs w:val="22"/>
              </w:rPr>
              <w:t xml:space="preserve">large values of </w:t>
            </w:r>
            <w:r w:rsidR="008A5AD6">
              <w:rPr>
                <w:i/>
                <w:sz w:val="22"/>
                <w:szCs w:val="22"/>
              </w:rPr>
              <w:t>t</w:t>
            </w:r>
            <w:r w:rsidR="008A5AD6">
              <w:rPr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:rsidR="00E06206" w:rsidRDefault="00E06206" w:rsidP="00E0620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E.g.</w:t>
            </w:r>
          </w:p>
          <w:p w:rsidR="00E06206" w:rsidRDefault="00E06206" w:rsidP="00E06206">
            <w:pPr>
              <w:numPr>
                <w:ilvl w:val="0"/>
                <w:numId w:val="26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20" w:dyaOrig="300">
                <v:shape id="_x0000_i1062" type="#_x0000_t75" style="width:45.75pt;height:15pt" o:ole="">
                  <v:imagedata r:id="rId82" o:title=""/>
                </v:shape>
                <o:OLEObject Type="Embed" ProgID="Equation.DSMT4" ShapeID="_x0000_i1062" DrawAspect="Content" ObjectID="_1615711525" r:id="rId83"/>
              </w:object>
            </w:r>
            <w:r w:rsidR="00AA49F9">
              <w:rPr>
                <w:sz w:val="22"/>
                <w:szCs w:val="22"/>
              </w:rPr>
              <w:t xml:space="preserve"> then the model is not true f</w:t>
            </w:r>
            <w:r>
              <w:rPr>
                <w:sz w:val="22"/>
                <w:szCs w:val="22"/>
              </w:rPr>
              <w:t xml:space="preserve">or large values of </w:t>
            </w:r>
            <w:r w:rsidRPr="00382BB1">
              <w:rPr>
                <w:i/>
                <w:sz w:val="22"/>
                <w:szCs w:val="22"/>
              </w:rPr>
              <w:t>t</w:t>
            </w:r>
          </w:p>
          <w:p w:rsidR="00E06206" w:rsidRPr="008A5AD6" w:rsidRDefault="00350017" w:rsidP="008A5AD6">
            <w:pPr>
              <w:numPr>
                <w:ilvl w:val="0"/>
                <w:numId w:val="2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2580" w:dyaOrig="580">
                <v:shape id="_x0000_i1063" type="#_x0000_t75" style="width:129pt;height:29.25pt" o:ole="">
                  <v:imagedata r:id="rId84" o:title=""/>
                </v:shape>
                <o:OLEObject Type="Embed" ProgID="Equation.DSMT4" ShapeID="_x0000_i1063" DrawAspect="Content" ObjectID="_1615711526" r:id="rId85"/>
              </w:object>
            </w:r>
            <w:r w:rsidR="00E06206">
              <w:rPr>
                <w:sz w:val="22"/>
                <w:szCs w:val="22"/>
              </w:rPr>
              <w:t xml:space="preserve"> does not have any solutions and so the model predicts that tea in the room will never be </w:t>
            </w:r>
            <w:r w:rsidRPr="00350017">
              <w:rPr>
                <w:position w:val="-10"/>
                <w:sz w:val="22"/>
                <w:szCs w:val="22"/>
              </w:rPr>
              <w:object w:dxaOrig="780" w:dyaOrig="300">
                <v:shape id="_x0000_i1064" type="#_x0000_t75" style="width:39pt;height:15pt" o:ole="">
                  <v:imagedata r:id="rId86" o:title=""/>
                </v:shape>
                <o:OLEObject Type="Embed" ProgID="Equation.DSMT4" ShapeID="_x0000_i1064" DrawAspect="Content" ObjectID="_1615711527" r:id="rId87"/>
              </w:object>
            </w:r>
            <w:r w:rsidR="00E06206">
              <w:rPr>
                <w:sz w:val="22"/>
                <w:szCs w:val="22"/>
              </w:rPr>
              <w:t xml:space="preserve"> </w:t>
            </w:r>
            <w:r w:rsidR="008A5AD6">
              <w:rPr>
                <w:sz w:val="22"/>
                <w:szCs w:val="22"/>
              </w:rPr>
              <w:t xml:space="preserve">So the model does not work for large values of </w:t>
            </w:r>
            <w:r w:rsidR="008A5AD6">
              <w:rPr>
                <w:i/>
                <w:sz w:val="22"/>
                <w:szCs w:val="22"/>
              </w:rPr>
              <w:t>t</w:t>
            </w:r>
          </w:p>
          <w:p w:rsidR="008A5AD6" w:rsidRPr="00AA49F9" w:rsidRDefault="00FE3B41" w:rsidP="00FE3B41">
            <w:pPr>
              <w:numPr>
                <w:ilvl w:val="0"/>
                <w:numId w:val="26"/>
              </w:numPr>
              <w:spacing w:before="40" w:after="40"/>
              <w:rPr>
                <w:sz w:val="22"/>
                <w:szCs w:val="22"/>
              </w:rPr>
            </w:pPr>
            <w:r w:rsidRPr="00FE3B41">
              <w:rPr>
                <w:rFonts w:eastAsia="Calibri"/>
                <w:i/>
                <w:sz w:val="22"/>
                <w:szCs w:val="22"/>
                <w:lang w:eastAsia="en-US"/>
              </w:rPr>
              <w:t>t</w:t>
            </w:r>
            <w:r w:rsidRPr="00FE3B41">
              <w:rPr>
                <w:rFonts w:eastAsia="Calibri"/>
                <w:sz w:val="22"/>
                <w:szCs w:val="22"/>
                <w:lang w:eastAsia="en-US"/>
              </w:rPr>
              <w:t xml:space="preserve"> = 120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eastAsia="Calibri" w:hAnsi="Cambria Math"/>
                      <w:i/>
                      <w:sz w:val="28"/>
                      <w:szCs w:val="22"/>
                      <w:lang w:eastAsia="en-US"/>
                    </w:rPr>
                  </m:ctrlPr>
                </m:boxPr>
                <m:e>
                  <m:box>
                    <m:boxPr>
                      <m:opEmu m:val="1"/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2"/>
                          <w:lang w:eastAsia="en-US"/>
                        </w:rPr>
                      </m:ctrlPr>
                    </m:boxPr>
                    <m:e>
                      <m:groupChr>
                        <m:groupChrPr>
                          <m:chr m:val="⇒"/>
                          <m:vertJc m:val="bot"/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2"/>
                              <w:lang w:eastAsia="en-US"/>
                            </w:rPr>
                          </m:ctrlPr>
                        </m:groupChrPr>
                        <m:e/>
                      </m:groupChr>
                    </m:e>
                  </m:box>
                </m:e>
              </m:box>
            </m:oMath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FE3B41">
              <w:rPr>
                <w:i/>
                <w:sz w:val="22"/>
                <w:szCs w:val="22"/>
                <w:lang w:eastAsia="en-US"/>
              </w:rPr>
              <w:t>θ</w:t>
            </w:r>
            <w:r w:rsidRPr="00FE3B41">
              <w:rPr>
                <w:sz w:val="22"/>
                <w:szCs w:val="22"/>
                <w:lang w:eastAsia="en-US"/>
              </w:rPr>
              <w:t xml:space="preserve"> = 25 + 50</w:t>
            </w:r>
            <w:r w:rsidRPr="00FE3B41">
              <w:rPr>
                <w:i/>
                <w:sz w:val="22"/>
                <w:szCs w:val="22"/>
                <w:lang w:eastAsia="en-US"/>
              </w:rPr>
              <w:t xml:space="preserve">e </w:t>
            </w:r>
            <w:r w:rsidRPr="00FE3B41">
              <w:rPr>
                <w:sz w:val="22"/>
                <w:szCs w:val="22"/>
                <w:vertAlign w:val="superscript"/>
                <w:lang w:eastAsia="en-US"/>
              </w:rPr>
              <w:t>−0.03(120)</w:t>
            </w:r>
            <w:r w:rsidRPr="00FE3B41">
              <w:rPr>
                <w:sz w:val="22"/>
                <w:szCs w:val="22"/>
                <w:lang w:eastAsia="en-US"/>
              </w:rPr>
              <w:t xml:space="preserve"> = 26.36…</w:t>
            </w:r>
            <w:r>
              <w:rPr>
                <w:sz w:val="22"/>
                <w:szCs w:val="22"/>
              </w:rPr>
              <w:t xml:space="preserve"> </w:t>
            </w:r>
            <w:r w:rsidR="008A5AD6">
              <w:rPr>
                <w:sz w:val="22"/>
                <w:szCs w:val="22"/>
              </w:rPr>
              <w:t xml:space="preserve">which is not approximately equal to 20.3, so the model is not true for large values of </w:t>
            </w:r>
            <w:r w:rsidR="008A5AD6">
              <w:rPr>
                <w:i/>
                <w:sz w:val="22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382BB1" w:rsidRPr="00CC1C68" w:rsidRDefault="00382BB1" w:rsidP="00D71325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82BB1" w:rsidRPr="00CC1C68" w:rsidRDefault="00E06206" w:rsidP="00D71325">
            <w:pPr>
              <w:spacing w:before="40" w:after="40"/>
              <w:jc w:val="center"/>
            </w:pPr>
            <w:r>
              <w:t>3.5a</w:t>
            </w:r>
          </w:p>
        </w:tc>
      </w:tr>
      <w:tr w:rsidR="00382BB1" w:rsidRPr="00CC1C68" w:rsidTr="00D71325">
        <w:trPr>
          <w:trHeight w:val="126"/>
        </w:trPr>
        <w:tc>
          <w:tcPr>
            <w:tcW w:w="1276" w:type="dxa"/>
            <w:gridSpan w:val="2"/>
            <w:vMerge/>
            <w:vAlign w:val="center"/>
          </w:tcPr>
          <w:p w:rsidR="00382BB1" w:rsidRPr="00CC1C68" w:rsidRDefault="00382BB1" w:rsidP="00D7132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82BB1" w:rsidRPr="008D0987" w:rsidRDefault="00382BB1" w:rsidP="00D7132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2BB1" w:rsidRPr="00CC1C68" w:rsidRDefault="00E06206" w:rsidP="00D7132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382BB1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82BB1" w:rsidRPr="00CC1C68" w:rsidRDefault="00382BB1" w:rsidP="00D71325">
            <w:pPr>
              <w:spacing w:before="40" w:after="40"/>
              <w:jc w:val="center"/>
            </w:pPr>
          </w:p>
        </w:tc>
      </w:tr>
      <w:tr w:rsidR="00382BB1" w:rsidRPr="00CC1C68" w:rsidTr="00D71325">
        <w:trPr>
          <w:trHeight w:val="485"/>
        </w:trPr>
        <w:tc>
          <w:tcPr>
            <w:tcW w:w="9923" w:type="dxa"/>
            <w:gridSpan w:val="5"/>
            <w:vAlign w:val="center"/>
          </w:tcPr>
          <w:p w:rsidR="00382BB1" w:rsidRPr="00CC1C68" w:rsidRDefault="00E06206" w:rsidP="00D7132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</w:t>
            </w:r>
            <w:r w:rsidR="00382BB1" w:rsidRPr="00CC1C68">
              <w:rPr>
                <w:b/>
              </w:rPr>
              <w:t xml:space="preserve"> marks)</w:t>
            </w:r>
          </w:p>
        </w:tc>
      </w:tr>
      <w:tr w:rsidR="00382BB1" w:rsidRPr="00CC1C68" w:rsidTr="00D71325">
        <w:trPr>
          <w:trHeight w:val="181"/>
        </w:trPr>
        <w:tc>
          <w:tcPr>
            <w:tcW w:w="9923" w:type="dxa"/>
            <w:gridSpan w:val="5"/>
            <w:vAlign w:val="center"/>
          </w:tcPr>
          <w:p w:rsidR="00382BB1" w:rsidRPr="00CC1C68" w:rsidRDefault="00382BB1" w:rsidP="00D71325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3</w:t>
            </w:r>
            <w:r w:rsidRPr="00CC1C68">
              <w:rPr>
                <w:rFonts w:ascii="Verdana" w:hAnsi="Verdana"/>
                <w:b/>
                <w:sz w:val="20"/>
                <w:szCs w:val="20"/>
              </w:rPr>
              <w:t xml:space="preserve"> Notes:</w:t>
            </w: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CC1C6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Applies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219" w:dyaOrig="300">
                <v:shape id="_x0000_i1067" type="#_x0000_t75" style="width:60.75pt;height:15pt" o:ole="">
                  <v:imagedata r:id="rId88" o:title=""/>
                </v:shape>
                <o:OLEObject Type="Embed" ProgID="Equation.DSMT4" ShapeID="_x0000_i1067" DrawAspect="Content" ObjectID="_1615711528" r:id="rId89"/>
              </w:object>
            </w:r>
            <w:r>
              <w:rPr>
                <w:sz w:val="22"/>
                <w:szCs w:val="22"/>
              </w:rPr>
              <w:t xml:space="preserve"> to </w:t>
            </w:r>
            <w:r w:rsidR="00C5717A">
              <w:rPr>
                <w:sz w:val="22"/>
                <w:szCs w:val="22"/>
              </w:rPr>
              <w:t xml:space="preserve">give </w:t>
            </w:r>
            <w:r>
              <w:rPr>
                <w:sz w:val="22"/>
                <w:szCs w:val="22"/>
              </w:rPr>
              <w:t xml:space="preserve">the </w:t>
            </w:r>
            <w:r w:rsidR="00C5717A">
              <w:rPr>
                <w:sz w:val="22"/>
                <w:szCs w:val="22"/>
              </w:rPr>
              <w:t xml:space="preserve">complete model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579" w:dyaOrig="340">
                <v:shape id="_x0000_i1068" type="#_x0000_t75" style="width:78.75pt;height:17.25pt" o:ole="">
                  <v:imagedata r:id="rId90" o:title=""/>
                </v:shape>
                <o:OLEObject Type="Embed" ProgID="Equation.DSMT4" ShapeID="_x0000_i1068" DrawAspect="Content" ObjectID="_1615711529" r:id="rId91"/>
              </w:object>
            </w: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382BB1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7800FE" w:rsidRDefault="00382BB1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Applies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60" w:dyaOrig="300">
                <v:shape id="_x0000_i1069" type="#_x0000_t75" style="width:33pt;height:15pt" o:ole="">
                  <v:imagedata r:id="rId92" o:title=""/>
                </v:shape>
                <o:OLEObject Type="Embed" ProgID="Equation.DSMT4" ShapeID="_x0000_i1069" DrawAspect="Content" ObjectID="_1615711530" r:id="rId93"/>
              </w:object>
            </w:r>
            <w:r>
              <w:rPr>
                <w:sz w:val="22"/>
                <w:szCs w:val="22"/>
              </w:rPr>
              <w:t xml:space="preserve"> and their value of 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to the model and rearranges to make </w:t>
            </w:r>
            <w:r w:rsidR="00350017" w:rsidRPr="00350017">
              <w:rPr>
                <w:position w:val="-6"/>
                <w:sz w:val="22"/>
                <w:szCs w:val="22"/>
              </w:rPr>
              <w:object w:dxaOrig="540" w:dyaOrig="300">
                <v:shape id="_x0000_i1070" type="#_x0000_t75" style="width:27pt;height:15pt" o:ole="">
                  <v:imagedata r:id="rId94" o:title=""/>
                </v:shape>
                <o:OLEObject Type="Embed" ProgID="Equation.DSMT4" ShapeID="_x0000_i1070" DrawAspect="Content" ObjectID="_1615711531" r:id="rId95"/>
              </w:object>
            </w:r>
            <w:r>
              <w:rPr>
                <w:sz w:val="22"/>
                <w:szCs w:val="22"/>
              </w:rPr>
              <w:t xml:space="preserve"> the subject.</w:t>
            </w: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382BB1" w:rsidRPr="00CC1C68" w:rsidRDefault="00382BB1" w:rsidP="00382BB1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Default="00382BB1" w:rsidP="00382BB1">
            <w:pPr>
              <w:spacing w:before="40" w:after="40"/>
              <w:rPr>
                <w:sz w:val="22"/>
                <w:szCs w:val="22"/>
              </w:rPr>
            </w:pPr>
            <w:r w:rsidRPr="006E637D">
              <w:rPr>
                <w:b/>
                <w:sz w:val="22"/>
                <w:szCs w:val="22"/>
              </w:rPr>
              <w:t>Note:</w:t>
            </w:r>
            <w:r>
              <w:rPr>
                <w:sz w:val="22"/>
                <w:szCs w:val="22"/>
              </w:rPr>
              <w:t xml:space="preserve"> Later working can imply this mark.</w:t>
            </w:r>
          </w:p>
        </w:tc>
      </w:tr>
      <w:tr w:rsidR="00382BB1" w:rsidRPr="00CC1C68" w:rsidTr="00D71325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D71325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E0620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Obtains 11.9 (minutes) with no errors</w:t>
            </w:r>
            <w:r w:rsidR="00E06206">
              <w:rPr>
                <w:sz w:val="22"/>
                <w:szCs w:val="22"/>
              </w:rPr>
              <w:t xml:space="preserve"> in manipulation</w:t>
            </w:r>
            <w:r>
              <w:rPr>
                <w:sz w:val="22"/>
                <w:szCs w:val="22"/>
              </w:rPr>
              <w:t xml:space="preserve"> seen.</w:t>
            </w:r>
          </w:p>
        </w:tc>
      </w:tr>
      <w:tr w:rsidR="00382BB1" w:rsidTr="00382BB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382BB1" w:rsidRPr="00CC1C68" w:rsidRDefault="00382BB1" w:rsidP="00D71325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382BB1" w:rsidRDefault="00382BB1" w:rsidP="00D71325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82BB1" w:rsidTr="00E06206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382BB1" w:rsidRDefault="00382BB1" w:rsidP="00E06206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382BB1" w:rsidRPr="00E06206" w:rsidRDefault="00E06206" w:rsidP="00E0620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scheme</w:t>
            </w:r>
            <w:r w:rsidR="00382BB1" w:rsidRPr="00E06206">
              <w:rPr>
                <w:sz w:val="22"/>
                <w:szCs w:val="22"/>
              </w:rPr>
              <w:t xml:space="preserve"> </w:t>
            </w:r>
          </w:p>
        </w:tc>
      </w:tr>
    </w:tbl>
    <w:p w:rsidR="00D032F3" w:rsidRDefault="00D032F3" w:rsidP="00D032F3"/>
    <w:p w:rsidR="00C4381E" w:rsidRDefault="00C4381E" w:rsidP="00C4381E"/>
    <w:p w:rsidR="003C6F27" w:rsidRDefault="00F66CC3" w:rsidP="00C4381E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58"/>
        <w:gridCol w:w="3459"/>
        <w:gridCol w:w="1021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gridSpan w:val="2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Tr="00D4207E">
        <w:trPr>
          <w:trHeight w:val="1428"/>
        </w:trPr>
        <w:tc>
          <w:tcPr>
            <w:tcW w:w="1276" w:type="dxa"/>
            <w:vMerge w:val="restart"/>
          </w:tcPr>
          <w:p w:rsidR="003C6F27" w:rsidRPr="00F457F2" w:rsidRDefault="00FB254B" w:rsidP="00D420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6F27" w:rsidRPr="00F457F2">
              <w:rPr>
                <w:b/>
              </w:rPr>
              <w:t>(a)</w:t>
            </w:r>
          </w:p>
        </w:tc>
        <w:tc>
          <w:tcPr>
            <w:tcW w:w="3458" w:type="dxa"/>
            <w:vMerge w:val="restart"/>
            <w:vAlign w:val="center"/>
          </w:tcPr>
          <w:p w:rsidR="003C6F27" w:rsidRDefault="001606C8" w:rsidP="00D4207E">
            <w:pPr>
              <w:spacing w:before="40" w:after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0</wp:posOffset>
                      </wp:positionV>
                      <wp:extent cx="1709420" cy="2290445"/>
                      <wp:effectExtent l="12065" t="5080" r="12065" b="9525"/>
                      <wp:wrapThrough wrapText="bothSides">
                        <wp:wrapPolygon edited="0">
                          <wp:start x="3242" y="0"/>
                          <wp:lineTo x="3242" y="2659"/>
                          <wp:lineTo x="5504" y="3677"/>
                          <wp:lineTo x="3242" y="3833"/>
                          <wp:lineTo x="2913" y="3988"/>
                          <wp:lineTo x="4646" y="7515"/>
                          <wp:lineTo x="3129" y="8605"/>
                          <wp:lineTo x="3129" y="10096"/>
                          <wp:lineTo x="5833" y="11270"/>
                          <wp:lineTo x="5833" y="17528"/>
                          <wp:lineTo x="-104" y="17606"/>
                          <wp:lineTo x="-104" y="18001"/>
                          <wp:lineTo x="3025" y="18779"/>
                          <wp:lineTo x="3025" y="20271"/>
                          <wp:lineTo x="5296" y="21211"/>
                          <wp:lineTo x="5833" y="21522"/>
                          <wp:lineTo x="13287" y="21522"/>
                          <wp:lineTo x="21704" y="20426"/>
                          <wp:lineTo x="21704" y="17684"/>
                          <wp:lineTo x="21496" y="17606"/>
                          <wp:lineTo x="19225" y="17528"/>
                          <wp:lineTo x="11450" y="16354"/>
                          <wp:lineTo x="17821" y="3910"/>
                          <wp:lineTo x="17171" y="3833"/>
                          <wp:lineTo x="6267" y="3755"/>
                          <wp:lineTo x="7021" y="2503"/>
                          <wp:lineTo x="7021" y="0"/>
                          <wp:lineTo x="3242" y="0"/>
                        </wp:wrapPolygon>
                      </wp:wrapThrough>
                      <wp:docPr id="1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9420" cy="2290445"/>
                                <a:chOff x="3498" y="2773"/>
                                <a:chExt cx="3000" cy="4300"/>
                              </a:xfrm>
                            </wpg:grpSpPr>
                            <wps:wsp>
                              <wps:cNvPr id="2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6" y="6168"/>
                                  <a:ext cx="584" cy="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5A71F6" w:rsidRDefault="00CD4EAF" w:rsidP="003C6F27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775F6F">
                                      <w:rPr>
                                        <w:i/>
                                        <w:position w:val="-22"/>
                                      </w:rPr>
                                      <w:object w:dxaOrig="220" w:dyaOrig="600">
                                        <v:shape id="_x0000_i1072" type="#_x0000_t75" style="width:11.25pt;height:30pt" o:ole="">
                                          <v:imagedata r:id="rId96" o:title=""/>
                                        </v:shape>
                                        <o:OLEObject Type="Embed" ProgID="Equation.DSMT4" ShapeID="_x0000_i1072" DrawAspect="Content" ObjectID="_1615711859" r:id="rId9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60" y="4410"/>
                                  <a:ext cx="46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AE7987" w:rsidRDefault="00CD4EAF" w:rsidP="003C6F27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33" y="6158"/>
                                  <a:ext cx="46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7A1856" w:rsidRDefault="00CD4EAF" w:rsidP="003C6F27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0" y="2773"/>
                                  <a:ext cx="46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7A1856" w:rsidRDefault="00CD4EAF" w:rsidP="003C6F27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7A1856">
                                      <w:rPr>
                                        <w:i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2" y="6140"/>
                                  <a:ext cx="46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EAF" w:rsidRPr="007A1856" w:rsidRDefault="00CD4EAF" w:rsidP="003C6F27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3" y="2943"/>
                                  <a:ext cx="0" cy="39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8" y="6200"/>
                                  <a:ext cx="2772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2" y="3531"/>
                                  <a:ext cx="1011" cy="26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38" y="3534"/>
                                  <a:ext cx="1011" cy="26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2" o:spid="_x0000_s1026" style="position:absolute;margin-left:-4.3pt;margin-top:0;width:134.6pt;height:180.35pt;z-index:251657728" coordorigin="3498,2773" coordsize="3000,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3" o:spid="_x0000_s1027" type="#_x0000_t202" style="position:absolute;left:4656;top:6168;width:584;height: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" strokecolor="white">
                        <v:textbox style="mso-fit-shape-to-text:t">
                          <w:txbxContent>
                            <w:p w:rsidR="00CD4EAF" w:rsidRPr="005A71F6" w:rsidRDefault="00CD4EAF" w:rsidP="003C6F27">
                              <w:pPr>
                                <w:rPr>
                                  <w:i/>
                                </w:rPr>
                              </w:pPr>
                              <w:r w:rsidRPr="00775F6F">
                                <w:rPr>
                                  <w:i/>
                                  <w:position w:val="-22"/>
                                </w:rPr>
                                <w:object w:dxaOrig="220" w:dyaOrig="600">
                                  <v:shape id="_x0000_i1072" type="#_x0000_t75" style="width:11.25pt;height:30pt" o:ole="">
                                    <v:imagedata r:id="rId96" o:title=""/>
                                  </v:shape>
                                  <o:OLEObject Type="Embed" ProgID="Equation.DSMT4" ShapeID="_x0000_i1072" DrawAspect="Content" ObjectID="_1615711859" r:id="rId98"/>
                                </w:object>
                              </w:r>
                            </w:p>
                          </w:txbxContent>
                        </v:textbox>
                      </v:shape>
                      <v:shape id="Text Box 134" o:spid="_x0000_s1028" type="#_x0000_t202" style="position:absolute;left:3960;top:4410;width:46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      <v:textbox>
                          <w:txbxContent>
                            <w:p w:rsidR="00CD4EAF" w:rsidRPr="00AE7987" w:rsidRDefault="00CD4EAF" w:rsidP="003C6F27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shape id="Text Box 135" o:spid="_x0000_s1029" type="#_x0000_t202" style="position:absolute;left:6033;top:6158;width:46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      <v:textbox>
                          <w:txbxContent>
                            <w:p w:rsidR="00CD4EAF" w:rsidRPr="007A1856" w:rsidRDefault="00CD4EAF" w:rsidP="003C6F2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36" o:spid="_x0000_s1030" type="#_x0000_t202" style="position:absolute;left:3980;top:2773;width:46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      <v:textbox>
                          <w:txbxContent>
                            <w:p w:rsidR="00CD4EAF" w:rsidRPr="007A1856" w:rsidRDefault="00CD4EAF" w:rsidP="003C6F27">
                              <w:pPr>
                                <w:rPr>
                                  <w:i/>
                                </w:rPr>
                              </w:pPr>
                              <w:r w:rsidRPr="007A1856"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37" o:spid="_x0000_s1031" type="#_x0000_t202" style="position:absolute;left:3942;top:6140;width:46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      <v:textbox>
                          <w:txbxContent>
                            <w:p w:rsidR="00CD4EAF" w:rsidRPr="007A1856" w:rsidRDefault="00CD4EAF" w:rsidP="003C6F2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8" o:spid="_x0000_s1032" type="#_x0000_t32" style="position:absolute;left:4333;top:2943;width:0;height:3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">
                        <v:stroke startarrow="block"/>
                      </v:shape>
                      <v:shape id="AutoShape 139" o:spid="_x0000_s1033" type="#_x0000_t32" style="position:absolute;left:3498;top:6200;width:277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    <v:stroke endarrow="block"/>
                      </v:shape>
                      <v:shape id="AutoShape 140" o:spid="_x0000_s1034" type="#_x0000_t32" style="position:absolute;left:3942;top:3531;width:1011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" strokecolor="red" strokeweight="1.5pt"/>
                      <v:shape id="AutoShape 141" o:spid="_x0000_s1035" type="#_x0000_t32" style="position:absolute;left:4938;top:3534;width:1011;height:26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" strokecolor="red" strokeweight="1.5pt"/>
                      <w10:wrap type="through"/>
                    </v:group>
                  </w:pict>
                </mc:Fallback>
              </mc:AlternateContent>
            </w: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  <w:p w:rsidR="003C6F2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459" w:type="dxa"/>
            <w:vAlign w:val="center"/>
          </w:tcPr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Correct graph in </w:t>
            </w:r>
          </w:p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quadrant 1 and quadrant 2 </w:t>
            </w:r>
          </w:p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with V on the </w:t>
            </w:r>
            <w:r w:rsidRPr="008D0987">
              <w:rPr>
                <w:i/>
                <w:sz w:val="22"/>
                <w:szCs w:val="22"/>
              </w:rPr>
              <w:t>x</w:t>
            </w:r>
            <w:r w:rsidRPr="008D0987">
              <w:rPr>
                <w:sz w:val="22"/>
                <w:szCs w:val="22"/>
              </w:rPr>
              <w:t>-axis</w: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1368"/>
        </w:trPr>
        <w:tc>
          <w:tcPr>
            <w:tcW w:w="1276" w:type="dxa"/>
            <w:vMerge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458" w:type="dxa"/>
            <w:vMerge/>
            <w:vAlign w:val="center"/>
          </w:tcPr>
          <w:p w:rsidR="003C6F27" w:rsidRDefault="003C6F27" w:rsidP="00D4207E">
            <w:pPr>
              <w:spacing w:before="40" w:after="40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3459" w:type="dxa"/>
          </w:tcPr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States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60" w:dyaOrig="300">
                <v:shape id="_x0000_i1073" type="#_x0000_t75" style="width:27.75pt;height:15pt" o:ole="">
                  <v:imagedata r:id="rId99" o:title=""/>
                </v:shape>
                <o:OLEObject Type="Embed" ProgID="Equation.DSMT4" ShapeID="_x0000_i1073" DrawAspect="Content" ObjectID="_1615711532" r:id="rId100"/>
              </w:object>
            </w:r>
            <w:r w:rsidRPr="008D0987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26"/>
                <w:sz w:val="22"/>
                <w:szCs w:val="22"/>
              </w:rPr>
              <w:object w:dxaOrig="680" w:dyaOrig="639">
                <v:shape id="_x0000_i1074" type="#_x0000_t75" style="width:33.75pt;height:31.5pt" o:ole="">
                  <v:imagedata r:id="rId101" o:title=""/>
                </v:shape>
                <o:OLEObject Type="Embed" ProgID="Equation.DSMT4" ShapeID="_x0000_i1074" DrawAspect="Content" ObjectID="_1615711533" r:id="rId102"/>
              </w:object>
            </w:r>
          </w:p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b/>
                <w:sz w:val="22"/>
                <w:szCs w:val="22"/>
              </w:rPr>
              <w:t xml:space="preserve">or </w:t>
            </w:r>
            <w:r w:rsidR="00350017" w:rsidRPr="00350017">
              <w:rPr>
                <w:b/>
                <w:position w:val="-22"/>
                <w:sz w:val="22"/>
                <w:szCs w:val="22"/>
              </w:rPr>
              <w:object w:dxaOrig="220" w:dyaOrig="580">
                <v:shape id="_x0000_i1075" type="#_x0000_t75" style="width:11.25pt;height:29.25pt" o:ole="">
                  <v:imagedata r:id="rId103" o:title=""/>
                </v:shape>
                <o:OLEObject Type="Embed" ProgID="Equation.DSMT4" ShapeID="_x0000_i1075" DrawAspect="Content" ObjectID="_1615711534" r:id="rId104"/>
              </w:object>
            </w:r>
            <w:r w:rsidRPr="008D0987">
              <w:rPr>
                <w:b/>
                <w:sz w:val="22"/>
                <w:szCs w:val="22"/>
              </w:rPr>
              <w:t xml:space="preserve"> </w:t>
            </w:r>
            <w:r w:rsidRPr="008D0987">
              <w:rPr>
                <w:sz w:val="22"/>
                <w:szCs w:val="22"/>
              </w:rPr>
              <w:t xml:space="preserve">marked in the correct position on the </w:t>
            </w:r>
            <w:r w:rsidRPr="008D0987">
              <w:rPr>
                <w:i/>
                <w:sz w:val="22"/>
                <w:szCs w:val="22"/>
              </w:rPr>
              <w:t>x</w:t>
            </w:r>
            <w:r w:rsidRPr="008D0987">
              <w:rPr>
                <w:i/>
                <w:sz w:val="22"/>
                <w:szCs w:val="22"/>
              </w:rPr>
              <w:noBreakHyphen/>
            </w:r>
            <w:r w:rsidRPr="008D0987">
              <w:rPr>
                <w:sz w:val="22"/>
                <w:szCs w:val="22"/>
              </w:rPr>
              <w:t xml:space="preserve">axis </w:t>
            </w:r>
          </w:p>
          <w:p w:rsidR="003C6F27" w:rsidRPr="008D0987" w:rsidRDefault="003C6F27" w:rsidP="00D4207E">
            <w:pPr>
              <w:jc w:val="right"/>
              <w:rPr>
                <w:sz w:val="22"/>
                <w:szCs w:val="22"/>
              </w:rPr>
            </w:pPr>
            <w:r w:rsidRPr="008D0987">
              <w:rPr>
                <w:b/>
                <w:sz w:val="22"/>
                <w:szCs w:val="22"/>
              </w:rPr>
              <w:t>and</w:t>
            </w:r>
            <w:r w:rsidRPr="008D0987">
              <w:rPr>
                <w:sz w:val="22"/>
                <w:szCs w:val="22"/>
              </w:rPr>
              <w:t xml:space="preserve"> 5 marked in the correct position on the </w:t>
            </w:r>
            <w:r w:rsidRPr="008D0987">
              <w:rPr>
                <w:i/>
                <w:sz w:val="22"/>
                <w:szCs w:val="22"/>
              </w:rPr>
              <w:t>y</w:t>
            </w:r>
            <w:r w:rsidRPr="008D0987">
              <w:rPr>
                <w:sz w:val="22"/>
                <w:szCs w:val="22"/>
              </w:rPr>
              <w:t xml:space="preserve">-axis  </w: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3C6F27" w:rsidRDefault="00551C21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7E512A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C6F27" w:rsidRPr="00251CCB" w:rsidRDefault="003C6F27" w:rsidP="00D4207E">
            <w:pPr>
              <w:spacing w:before="40" w:after="40"/>
              <w:jc w:val="center"/>
              <w:rPr>
                <w:b/>
              </w:rPr>
            </w:pPr>
            <w:r w:rsidRPr="00251CCB">
              <w:rPr>
                <w:b/>
              </w:rPr>
              <w:t>(</w:t>
            </w:r>
            <w:r>
              <w:rPr>
                <w:b/>
              </w:rPr>
              <w:t>2</w:t>
            </w:r>
            <w:r w:rsidRPr="00251CC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3C6F27" w:rsidTr="00D4207E">
        <w:trPr>
          <w:trHeight w:val="485"/>
        </w:trPr>
        <w:tc>
          <w:tcPr>
            <w:tcW w:w="1276" w:type="dxa"/>
            <w:vMerge w:val="restart"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FE412B">
              <w:rPr>
                <w:b/>
              </w:rPr>
              <w:t>)</w:t>
            </w:r>
          </w:p>
        </w:tc>
        <w:tc>
          <w:tcPr>
            <w:tcW w:w="6917" w:type="dxa"/>
            <w:gridSpan w:val="2"/>
            <w:vAlign w:val="center"/>
          </w:tcPr>
          <w:p w:rsidR="003C6F27" w:rsidRPr="008D0987" w:rsidRDefault="003C6F2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D0987">
              <w:rPr>
                <w:rFonts w:ascii="Times New Roman" w:hAnsi="Times New Roman"/>
                <w:bCs/>
                <w:szCs w:val="22"/>
              </w:rPr>
              <w:t xml:space="preserve">     </w:t>
            </w:r>
            <w:r w:rsidR="00350017" w:rsidRPr="00350017">
              <w:rPr>
                <w:rFonts w:ascii="Times New Roman" w:hAnsi="Times New Roman"/>
                <w:bCs/>
                <w:position w:val="-12"/>
                <w:szCs w:val="22"/>
              </w:rPr>
              <w:object w:dxaOrig="1140" w:dyaOrig="360">
                <v:shape id="_x0000_i1076" type="#_x0000_t75" style="width:57pt;height:18pt" o:ole="">
                  <v:imagedata r:id="rId105" o:title=""/>
                </v:shape>
                <o:OLEObject Type="Embed" ProgID="Equation.DSMT4" ShapeID="_x0000_i1076" DrawAspect="Content" ObjectID="_1615711535" r:id="rId106"/>
              </w:objec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3C6F27" w:rsidTr="00D4207E">
        <w:trPr>
          <w:trHeight w:val="463"/>
        </w:trPr>
        <w:tc>
          <w:tcPr>
            <w:tcW w:w="1276" w:type="dxa"/>
            <w:vMerge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8D0987" w:rsidRDefault="003C6F2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D0987">
              <w:rPr>
                <w:rFonts w:ascii="Times New Roman" w:hAnsi="Times New Roman"/>
                <w:szCs w:val="22"/>
              </w:rPr>
              <w:t xml:space="preserve">      </w:t>
            </w:r>
            <w:r w:rsidR="00350017" w:rsidRPr="00350017">
              <w:rPr>
                <w:rFonts w:ascii="Times New Roman" w:hAnsi="Times New Roman"/>
                <w:position w:val="-10"/>
                <w:szCs w:val="22"/>
              </w:rPr>
              <w:object w:dxaOrig="2000" w:dyaOrig="300">
                <v:shape id="_x0000_i1077" type="#_x0000_t75" style="width:99.75pt;height:15pt" o:ole="">
                  <v:imagedata r:id="rId107" o:title=""/>
                </v:shape>
                <o:OLEObject Type="Embed" ProgID="Equation.DSMT4" ShapeID="_x0000_i1077" DrawAspect="Content" ObjectID="_1615711536" r:id="rId108"/>
              </w:object>
            </w:r>
            <w:r w:rsidRPr="008D0987">
              <w:rPr>
                <w:rFonts w:ascii="Times New Roman" w:hAnsi="Times New Roman"/>
                <w:szCs w:val="22"/>
              </w:rPr>
              <w:t xml:space="preserve">   </w:t>
            </w:r>
            <w:r w:rsidRPr="008D0987">
              <w:rPr>
                <w:rFonts w:ascii="Times New Roman" w:hAnsi="Times New Roman"/>
                <w:b/>
                <w:szCs w:val="22"/>
              </w:rPr>
              <w:t>and</w:t>
            </w:r>
            <w:r w:rsidRPr="008D0987">
              <w:rPr>
                <w:rFonts w:ascii="Times New Roman" w:hAnsi="Times New Roman"/>
                <w:szCs w:val="22"/>
              </w:rPr>
              <w:t xml:space="preserve">  </w:t>
            </w:r>
            <w:r w:rsidR="00350017" w:rsidRPr="00350017">
              <w:rPr>
                <w:rFonts w:ascii="Times New Roman" w:hAnsi="Times New Roman"/>
                <w:position w:val="-10"/>
                <w:szCs w:val="22"/>
              </w:rPr>
              <w:object w:dxaOrig="2299" w:dyaOrig="300">
                <v:shape id="_x0000_i1078" type="#_x0000_t75" style="width:114.75pt;height:15pt" o:ole="">
                  <v:imagedata r:id="rId109" o:title=""/>
                </v:shape>
                <o:OLEObject Type="Embed" ProgID="Equation.DSMT4" ShapeID="_x0000_i1078" DrawAspect="Content" ObjectID="_1615711537" r:id="rId110"/>
              </w:objec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485"/>
        </w:trPr>
        <w:tc>
          <w:tcPr>
            <w:tcW w:w="1276" w:type="dxa"/>
            <w:vMerge/>
          </w:tcPr>
          <w:p w:rsidR="003C6F27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8D0987" w:rsidRDefault="003C6F2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D0987">
              <w:rPr>
                <w:rFonts w:ascii="Times New Roman" w:hAnsi="Times New Roman"/>
                <w:szCs w:val="22"/>
              </w:rPr>
              <w:t xml:space="preserve">      {critical values are </w:t>
            </w:r>
            <w:r w:rsidR="00350017" w:rsidRPr="00350017">
              <w:rPr>
                <w:rFonts w:ascii="Times New Roman" w:hAnsi="Times New Roman"/>
                <w:position w:val="-10"/>
                <w:szCs w:val="22"/>
              </w:rPr>
              <w:object w:dxaOrig="1200" w:dyaOrig="300">
                <v:shape id="_x0000_i1079" type="#_x0000_t75" style="width:60pt;height:15pt" o:ole="">
                  <v:imagedata r:id="rId111" o:title=""/>
                </v:shape>
                <o:OLEObject Type="Embed" ProgID="Equation.DSMT4" ShapeID="_x0000_i1079" DrawAspect="Content" ObjectID="_1615711538" r:id="rId112"/>
              </w:object>
            </w:r>
            <w:r w:rsidRPr="008D0987">
              <w:rPr>
                <w:rFonts w:ascii="Times New Roman" w:hAnsi="Times New Roman"/>
                <w:szCs w:val="22"/>
              </w:rPr>
              <w:t xml:space="preserve">}   </w:t>
            </w:r>
            <w:r w:rsidR="00350017" w:rsidRPr="00350017">
              <w:rPr>
                <w:rFonts w:ascii="Times New Roman" w:hAnsi="Times New Roman"/>
                <w:position w:val="-10"/>
                <w:szCs w:val="22"/>
              </w:rPr>
              <w:object w:dxaOrig="1540" w:dyaOrig="300">
                <v:shape id="_x0000_i1080" type="#_x0000_t75" style="width:76.5pt;height:15pt" o:ole="">
                  <v:imagedata r:id="rId113" o:title=""/>
                </v:shape>
                <o:OLEObject Type="Embed" ProgID="Equation.DSMT4" ShapeID="_x0000_i1080" DrawAspect="Content" ObjectID="_1615711539" r:id="rId114"/>
              </w:object>
            </w:r>
            <w:r w:rsidRPr="008D098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  <w:r>
              <w:t>1.1b</w:t>
            </w:r>
          </w:p>
        </w:tc>
      </w:tr>
      <w:tr w:rsidR="003C6F27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3C6F27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8D0987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C6F27" w:rsidRPr="00251CCB" w:rsidRDefault="003C6F27" w:rsidP="00D4207E">
            <w:pPr>
              <w:spacing w:before="40" w:after="40"/>
              <w:jc w:val="center"/>
              <w:rPr>
                <w:b/>
              </w:rPr>
            </w:pPr>
            <w:r w:rsidRPr="00251CCB">
              <w:rPr>
                <w:b/>
              </w:rPr>
              <w:t>(</w:t>
            </w:r>
            <w:r>
              <w:rPr>
                <w:b/>
              </w:rPr>
              <w:t>2</w:t>
            </w:r>
            <w:r w:rsidRPr="00251CC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E770C8" w:rsidTr="00E770C8">
        <w:trPr>
          <w:trHeight w:val="126"/>
        </w:trPr>
        <w:tc>
          <w:tcPr>
            <w:tcW w:w="1276" w:type="dxa"/>
            <w:vMerge w:val="restart"/>
          </w:tcPr>
          <w:p w:rsidR="00E770C8" w:rsidRDefault="00E770C8" w:rsidP="00E770C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17" w:type="dxa"/>
            <w:gridSpan w:val="2"/>
            <w:vAlign w:val="center"/>
          </w:tcPr>
          <w:p w:rsidR="00E770C8" w:rsidRPr="008D0987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bCs/>
                <w:position w:val="-22"/>
                <w:sz w:val="22"/>
                <w:szCs w:val="22"/>
              </w:rPr>
              <w:object w:dxaOrig="1579" w:dyaOrig="580">
                <v:shape id="_x0000_i1081" type="#_x0000_t75" style="width:78.75pt;height:29.25pt" o:ole="">
                  <v:imagedata r:id="rId115" o:title=""/>
                </v:shape>
                <o:OLEObject Type="Embed" ProgID="Equation.DSMT4" ShapeID="_x0000_i1081" DrawAspect="Content" ObjectID="_1615711540" r:id="rId116"/>
              </w:object>
            </w:r>
          </w:p>
        </w:tc>
        <w:tc>
          <w:tcPr>
            <w:tcW w:w="1021" w:type="dxa"/>
            <w:vAlign w:val="center"/>
          </w:tcPr>
          <w:p w:rsidR="00E770C8" w:rsidRPr="00160B45" w:rsidRDefault="00E770C8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E770C8" w:rsidRDefault="00E770C8" w:rsidP="00D4207E">
            <w:pPr>
              <w:spacing w:before="40" w:after="40"/>
              <w:jc w:val="center"/>
            </w:pPr>
          </w:p>
        </w:tc>
      </w:tr>
      <w:tr w:rsidR="00E770C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770C8" w:rsidRDefault="00E770C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E770C8" w:rsidRPr="008D0987" w:rsidRDefault="00E770C8" w:rsidP="00D4207E">
            <w:p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>E.g.</w:t>
            </w:r>
          </w:p>
          <w:p w:rsidR="00066279" w:rsidRPr="00066279" w:rsidRDefault="00E770C8" w:rsidP="003A36FC">
            <w:pPr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Solves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00" w:dyaOrig="580">
                <v:shape id="_x0000_i1082" type="#_x0000_t75" style="width:69.75pt;height:29.25pt" o:ole="">
                  <v:imagedata r:id="rId117" o:title=""/>
                </v:shape>
                <o:OLEObject Type="Embed" ProgID="Equation.DSMT4" ShapeID="_x0000_i1082" DrawAspect="Content" ObjectID="_1615711541" r:id="rId118"/>
              </w:object>
            </w:r>
            <w:r w:rsidRPr="008D0987">
              <w:rPr>
                <w:bCs/>
                <w:sz w:val="22"/>
                <w:szCs w:val="22"/>
              </w:rPr>
              <w:t xml:space="preserve"> to give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580" w:dyaOrig="580">
                <v:shape id="_x0000_i1083" type="#_x0000_t75" style="width:29.25pt;height:29.25pt" o:ole="">
                  <v:imagedata r:id="rId119" o:title=""/>
                </v:shape>
                <o:OLEObject Type="Embed" ProgID="Equation.DSMT4" ShapeID="_x0000_i1083" DrawAspect="Content" ObjectID="_1615711542" r:id="rId120"/>
              </w:object>
            </w:r>
            <w:r w:rsidRPr="008D0987">
              <w:rPr>
                <w:bCs/>
                <w:sz w:val="22"/>
                <w:szCs w:val="22"/>
              </w:rPr>
              <w:t xml:space="preserve">  </w:t>
            </w:r>
          </w:p>
          <w:p w:rsidR="00E770C8" w:rsidRPr="008D0987" w:rsidRDefault="00E770C8" w:rsidP="00066279">
            <w:pPr>
              <w:spacing w:before="40" w:after="40"/>
              <w:ind w:left="720"/>
              <w:rPr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and solves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1700" w:dyaOrig="580">
                <v:shape id="_x0000_i1084" type="#_x0000_t75" style="width:85.5pt;height:29.25pt" o:ole="">
                  <v:imagedata r:id="rId121" o:title=""/>
                </v:shape>
                <o:OLEObject Type="Embed" ProgID="Equation.DSMT4" ShapeID="_x0000_i1084" DrawAspect="Content" ObjectID="_1615711543" r:id="rId122"/>
              </w:object>
            </w:r>
            <w:r w:rsidRPr="008D0987">
              <w:rPr>
                <w:bCs/>
                <w:sz w:val="22"/>
                <w:szCs w:val="22"/>
              </w:rPr>
              <w:t xml:space="preserve"> to also give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580" w:dyaOrig="580">
                <v:shape id="_x0000_i1085" type="#_x0000_t75" style="width:29.25pt;height:29.25pt" o:ole="">
                  <v:imagedata r:id="rId123" o:title=""/>
                </v:shape>
                <o:OLEObject Type="Embed" ProgID="Equation.DSMT4" ShapeID="_x0000_i1085" DrawAspect="Content" ObjectID="_1615711544" r:id="rId124"/>
              </w:object>
            </w:r>
          </w:p>
          <w:p w:rsidR="00066279" w:rsidRPr="00066279" w:rsidRDefault="00E770C8" w:rsidP="003A36FC">
            <w:pPr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Sketches graphs of </w:t>
            </w:r>
            <w:r w:rsidR="00350017" w:rsidRPr="00350017">
              <w:rPr>
                <w:bCs/>
                <w:position w:val="-12"/>
                <w:sz w:val="22"/>
                <w:szCs w:val="22"/>
              </w:rPr>
              <w:object w:dxaOrig="1080" w:dyaOrig="360">
                <v:shape id="_x0000_i1086" type="#_x0000_t75" style="width:54pt;height:18pt" o:ole="">
                  <v:imagedata r:id="rId125" o:title=""/>
                </v:shape>
                <o:OLEObject Type="Embed" ProgID="Equation.DSMT4" ShapeID="_x0000_i1086" DrawAspect="Content" ObjectID="_1615711545" r:id="rId126"/>
              </w:object>
            </w:r>
            <w:r w:rsidRPr="008D0987">
              <w:rPr>
                <w:bCs/>
                <w:sz w:val="22"/>
                <w:szCs w:val="22"/>
              </w:rPr>
              <w:t xml:space="preserve"> and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960" w:dyaOrig="580">
                <v:shape id="_x0000_i1087" type="#_x0000_t75" style="width:48pt;height:29.25pt" o:ole="">
                  <v:imagedata r:id="rId127" o:title=""/>
                </v:shape>
                <o:OLEObject Type="Embed" ProgID="Equation.DSMT4" ShapeID="_x0000_i1087" DrawAspect="Content" ObjectID="_1615711546" r:id="rId128"/>
              </w:object>
            </w:r>
            <w:r w:rsidRPr="008D0987">
              <w:rPr>
                <w:bCs/>
                <w:sz w:val="22"/>
                <w:szCs w:val="22"/>
              </w:rPr>
              <w:t xml:space="preserve">.  </w:t>
            </w:r>
          </w:p>
          <w:p w:rsidR="00E770C8" w:rsidRPr="008D0987" w:rsidRDefault="00E770C8" w:rsidP="00350017">
            <w:pPr>
              <w:spacing w:before="40" w:after="40"/>
              <w:ind w:left="720"/>
              <w:rPr>
                <w:sz w:val="22"/>
                <w:szCs w:val="22"/>
              </w:rPr>
            </w:pPr>
            <w:r w:rsidRPr="008D0987">
              <w:rPr>
                <w:bCs/>
                <w:sz w:val="22"/>
                <w:szCs w:val="22"/>
              </w:rPr>
              <w:t xml:space="preserve">Indicates that these graphs meet at the point </w:t>
            </w:r>
            <w:r w:rsidR="00350017" w:rsidRPr="00350017">
              <w:rPr>
                <w:bCs/>
                <w:position w:val="-26"/>
                <w:sz w:val="22"/>
                <w:szCs w:val="22"/>
              </w:rPr>
              <w:object w:dxaOrig="680" w:dyaOrig="639">
                <v:shape id="_x0000_i1088" type="#_x0000_t75" style="width:33.75pt;height:31.5pt" o:ole="">
                  <v:imagedata r:id="rId129" o:title=""/>
                </v:shape>
                <o:OLEObject Type="Embed" ProgID="Equation.DSMT4" ShapeID="_x0000_i1088" DrawAspect="Content" ObjectID="_1615711547" r:id="rId130"/>
              </w:object>
            </w:r>
            <w:r w:rsidRPr="008D09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E770C8" w:rsidRPr="00160B45" w:rsidRDefault="00E770C8" w:rsidP="00D4207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E770C8" w:rsidRPr="006A260C" w:rsidRDefault="00E770C8" w:rsidP="00D4207E">
            <w:pPr>
              <w:spacing w:before="40" w:after="40"/>
              <w:jc w:val="center"/>
            </w:pPr>
            <w:r w:rsidRPr="006A260C">
              <w:t>3.1a</w:t>
            </w:r>
          </w:p>
        </w:tc>
      </w:tr>
      <w:tr w:rsidR="00E770C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770C8" w:rsidRDefault="00E770C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E770C8" w:rsidRPr="008D0987" w:rsidRDefault="00E770C8" w:rsidP="00D4207E">
            <w:pPr>
              <w:spacing w:before="40" w:after="40"/>
              <w:rPr>
                <w:sz w:val="22"/>
                <w:szCs w:val="22"/>
              </w:rPr>
            </w:pPr>
            <w:r w:rsidRPr="008D0987">
              <w:rPr>
                <w:sz w:val="22"/>
                <w:szCs w:val="22"/>
              </w:rPr>
              <w:t xml:space="preserve">Hence using set notation, e.g. </w:t>
            </w:r>
          </w:p>
          <w:p w:rsidR="00E770C8" w:rsidRPr="008D0987" w:rsidRDefault="00350017" w:rsidP="003A36FC">
            <w:pPr>
              <w:numPr>
                <w:ilvl w:val="0"/>
                <w:numId w:val="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2620" w:dyaOrig="639">
                <v:shape id="_x0000_i1089" type="#_x0000_t75" style="width:130.5pt;height:31.5pt" o:ole="">
                  <v:imagedata r:id="rId131" o:title=""/>
                </v:shape>
                <o:OLEObject Type="Embed" ProgID="Equation.DSMT4" ShapeID="_x0000_i1089" DrawAspect="Content" ObjectID="_1615711548" r:id="rId132"/>
              </w:object>
            </w:r>
          </w:p>
          <w:p w:rsidR="00E770C8" w:rsidRPr="008D0987" w:rsidRDefault="00350017" w:rsidP="003A36FC">
            <w:pPr>
              <w:numPr>
                <w:ilvl w:val="0"/>
                <w:numId w:val="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480" w:dyaOrig="639">
                <v:shape id="_x0000_i1090" type="#_x0000_t75" style="width:74.25pt;height:31.5pt" o:ole="">
                  <v:imagedata r:id="rId133" o:title=""/>
                </v:shape>
                <o:OLEObject Type="Embed" ProgID="Equation.DSMT4" ShapeID="_x0000_i1090" DrawAspect="Content" ObjectID="_1615711549" r:id="rId134"/>
              </w:object>
            </w:r>
          </w:p>
          <w:p w:rsidR="008A0662" w:rsidRPr="008D0987" w:rsidRDefault="00350017" w:rsidP="00350017">
            <w:pPr>
              <w:numPr>
                <w:ilvl w:val="0"/>
                <w:numId w:val="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020" w:dyaOrig="639">
                <v:shape id="_x0000_i1091" type="#_x0000_t75" style="width:51pt;height:31.5pt" o:ole="">
                  <v:imagedata r:id="rId135" o:title=""/>
                </v:shape>
                <o:OLEObject Type="Embed" ProgID="Equation.DSMT4" ShapeID="_x0000_i1091" DrawAspect="Content" ObjectID="_1615711550" r:id="rId136"/>
              </w:object>
            </w:r>
          </w:p>
        </w:tc>
        <w:tc>
          <w:tcPr>
            <w:tcW w:w="1021" w:type="dxa"/>
            <w:vAlign w:val="center"/>
          </w:tcPr>
          <w:p w:rsidR="00E770C8" w:rsidRPr="003A3CB3" w:rsidRDefault="00E770C8" w:rsidP="00D4207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E770C8" w:rsidRDefault="00E770C8" w:rsidP="00D4207E">
            <w:pPr>
              <w:spacing w:before="40" w:after="40"/>
              <w:jc w:val="center"/>
            </w:pPr>
            <w:r>
              <w:t>2.5</w:t>
            </w:r>
          </w:p>
        </w:tc>
      </w:tr>
      <w:tr w:rsidR="003C6F27" w:rsidTr="00D4207E">
        <w:trPr>
          <w:trHeight w:val="126"/>
        </w:trPr>
        <w:tc>
          <w:tcPr>
            <w:tcW w:w="1276" w:type="dxa"/>
            <w:vAlign w:val="center"/>
          </w:tcPr>
          <w:p w:rsidR="003C6F27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gridSpan w:val="2"/>
            <w:vAlign w:val="center"/>
          </w:tcPr>
          <w:p w:rsidR="003C6F27" w:rsidRPr="007E512A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C6F27" w:rsidRPr="00251CCB" w:rsidRDefault="003C6F27" w:rsidP="00D4207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C6F27" w:rsidRDefault="003C6F27" w:rsidP="00D4207E">
            <w:pPr>
              <w:spacing w:before="40" w:after="40"/>
              <w:jc w:val="center"/>
            </w:pPr>
          </w:p>
        </w:tc>
      </w:tr>
      <w:tr w:rsidR="003C6F27" w:rsidTr="00D4207E">
        <w:trPr>
          <w:trHeight w:val="485"/>
        </w:trPr>
        <w:tc>
          <w:tcPr>
            <w:tcW w:w="9923" w:type="dxa"/>
            <w:gridSpan w:val="5"/>
            <w:vAlign w:val="center"/>
          </w:tcPr>
          <w:p w:rsidR="003C6F27" w:rsidRPr="00FE412B" w:rsidRDefault="003C6F27" w:rsidP="00D4207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(6</w:t>
            </w:r>
            <w:r w:rsidRPr="00FE412B">
              <w:rPr>
                <w:b/>
              </w:rPr>
              <w:t xml:space="preserve"> marks)</w:t>
            </w:r>
          </w:p>
        </w:tc>
      </w:tr>
    </w:tbl>
    <w:p w:rsidR="00E770C8" w:rsidRDefault="00E770C8"/>
    <w:p w:rsidR="00E770C8" w:rsidRDefault="00E770C8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3C6F27" w:rsidRPr="00D572EA" w:rsidTr="00D4207E">
        <w:trPr>
          <w:trHeight w:val="181"/>
        </w:trPr>
        <w:tc>
          <w:tcPr>
            <w:tcW w:w="9923" w:type="dxa"/>
            <w:gridSpan w:val="2"/>
            <w:vAlign w:val="center"/>
          </w:tcPr>
          <w:p w:rsidR="003C6F27" w:rsidRPr="00D572EA" w:rsidRDefault="000435E4" w:rsidP="00D4207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4</w:t>
            </w:r>
            <w:r w:rsidR="005C03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C6F27"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770C8" w:rsidRDefault="00E770C8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Default="00E770C8" w:rsidP="00E770C8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770C8" w:rsidRDefault="00E770C8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E770C8" w:rsidP="00E770C8">
            <w:pPr>
              <w:spacing w:before="40" w:after="40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See scheme</w:t>
            </w:r>
          </w:p>
        </w:tc>
      </w:tr>
      <w:tr w:rsidR="00E770C8" w:rsidRPr="00F66CC3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E770C8" w:rsidRDefault="00E770C8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E770C8" w:rsidP="00E770C8">
            <w:pPr>
              <w:spacing w:before="40" w:after="40"/>
              <w:rPr>
                <w:bCs/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See scheme</w:t>
            </w: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E770C8" w:rsidRDefault="007145D7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E770C8" w:rsidP="00E770C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770C8" w:rsidRDefault="007145D7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7145D7" w:rsidP="00E770C8">
            <w:pPr>
              <w:spacing w:before="40" w:after="40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See scheme</w:t>
            </w:r>
          </w:p>
        </w:tc>
      </w:tr>
      <w:tr w:rsidR="00E770C8" w:rsidTr="007145D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E770C8" w:rsidRDefault="007145D7" w:rsidP="007145D7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E770C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145D7" w:rsidRDefault="007145D7" w:rsidP="00E770C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answer, e.g.</w:t>
            </w:r>
          </w:p>
          <w:p w:rsidR="007145D7" w:rsidRDefault="00350017" w:rsidP="003A36FC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540" w:dyaOrig="300">
                <v:shape id="_x0000_i1092" type="#_x0000_t75" style="width:76.5pt;height:15pt" o:ole="">
                  <v:imagedata r:id="rId137" o:title=""/>
                </v:shape>
                <o:OLEObject Type="Embed" ProgID="Equation.DSMT4" ShapeID="_x0000_i1092" DrawAspect="Content" ObjectID="_1615711551" r:id="rId138"/>
              </w:object>
            </w:r>
            <w:r w:rsidR="007145D7" w:rsidRPr="007145D7">
              <w:rPr>
                <w:sz w:val="22"/>
                <w:szCs w:val="22"/>
              </w:rPr>
              <w:t xml:space="preserve"> </w:t>
            </w:r>
          </w:p>
          <w:p w:rsidR="007145D7" w:rsidRDefault="00350017" w:rsidP="003A36FC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500" w:dyaOrig="320">
                <v:shape id="_x0000_i1093" type="#_x0000_t75" style="width:75pt;height:15.75pt" o:ole="">
                  <v:imagedata r:id="rId139" o:title=""/>
                </v:shape>
                <o:OLEObject Type="Embed" ProgID="Equation.DSMT4" ShapeID="_x0000_i1093" DrawAspect="Content" ObjectID="_1615711552" r:id="rId140"/>
              </w:object>
            </w:r>
          </w:p>
          <w:p w:rsidR="00E770C8" w:rsidRPr="007145D7" w:rsidRDefault="00350017" w:rsidP="00350017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2"/>
                <w:sz w:val="22"/>
                <w:szCs w:val="22"/>
              </w:rPr>
              <w:object w:dxaOrig="2540" w:dyaOrig="360">
                <v:shape id="_x0000_i1094" type="#_x0000_t75" style="width:126.75pt;height:18pt" o:ole="">
                  <v:imagedata r:id="rId141" o:title=""/>
                </v:shape>
                <o:OLEObject Type="Embed" ProgID="Equation.DSMT4" ShapeID="_x0000_i1094" DrawAspect="Content" ObjectID="_1615711553" r:id="rId142"/>
              </w:object>
            </w:r>
          </w:p>
        </w:tc>
      </w:tr>
      <w:tr w:rsidR="00E770C8" w:rsidTr="00E770C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770C8" w:rsidRDefault="007145D7" w:rsidP="00E770C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Pr="007145D7" w:rsidRDefault="00E770C8" w:rsidP="00E770C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770C8" w:rsidTr="009D49E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E770C8" w:rsidRDefault="007145D7" w:rsidP="009D49E4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E770C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770C8" w:rsidRDefault="007145D7" w:rsidP="00E770C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9D49E4">
              <w:rPr>
                <w:sz w:val="22"/>
                <w:szCs w:val="22"/>
              </w:rPr>
              <w:t xml:space="preserve"> complete process of finding</w:t>
            </w:r>
            <w:r>
              <w:rPr>
                <w:sz w:val="22"/>
                <w:szCs w:val="22"/>
              </w:rPr>
              <w:t xml:space="preserve"> that </w:t>
            </w:r>
            <w:r w:rsidR="00350017" w:rsidRPr="00350017">
              <w:rPr>
                <w:position w:val="-12"/>
                <w:sz w:val="22"/>
                <w:szCs w:val="22"/>
              </w:rPr>
              <w:object w:dxaOrig="1160" w:dyaOrig="360">
                <v:shape id="_x0000_i1095" type="#_x0000_t75" style="width:58.5pt;height:18pt" o:ole="">
                  <v:imagedata r:id="rId143" o:title=""/>
                </v:shape>
                <o:OLEObject Type="Embed" ProgID="Equation.DSMT4" ShapeID="_x0000_i1095" DrawAspect="Content" ObjectID="_1615711554" r:id="rId144"/>
              </w:object>
            </w:r>
            <w:r w:rsidR="009D49E4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22"/>
                <w:sz w:val="22"/>
                <w:szCs w:val="22"/>
              </w:rPr>
              <w:object w:dxaOrig="960" w:dyaOrig="580">
                <v:shape id="_x0000_i1096" type="#_x0000_t75" style="width:48pt;height:29.25pt" o:ole="">
                  <v:imagedata r:id="rId145" o:title=""/>
                </v:shape>
                <o:OLEObject Type="Embed" ProgID="Equation.DSMT4" ShapeID="_x0000_i1096" DrawAspect="Content" ObjectID="_1615711555" r:id="rId146"/>
              </w:object>
            </w:r>
            <w:r w:rsidR="009D49E4">
              <w:rPr>
                <w:sz w:val="22"/>
                <w:szCs w:val="22"/>
              </w:rPr>
              <w:t xml:space="preserve"> meet at </w:t>
            </w:r>
            <w:r w:rsidR="009D49E4" w:rsidRPr="009D49E4">
              <w:rPr>
                <w:b/>
                <w:i/>
                <w:sz w:val="22"/>
                <w:szCs w:val="22"/>
              </w:rPr>
              <w:t>only</w:t>
            </w:r>
            <w:r w:rsidR="009D49E4">
              <w:rPr>
                <w:sz w:val="22"/>
                <w:szCs w:val="22"/>
              </w:rPr>
              <w:t xml:space="preserve"> one point.</w:t>
            </w:r>
          </w:p>
          <w:p w:rsidR="009D49E4" w:rsidRPr="007145D7" w:rsidRDefault="009D49E4" w:rsidP="00E770C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can be achieved either algebraically or graphically.</w:t>
            </w:r>
          </w:p>
        </w:tc>
      </w:tr>
      <w:tr w:rsidR="00E770C8" w:rsidTr="009D49E4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E770C8" w:rsidRDefault="009D49E4" w:rsidP="009D49E4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E770C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E770C8" w:rsidRDefault="00E770C8" w:rsidP="009D49E4">
            <w:pPr>
              <w:spacing w:before="40" w:after="40"/>
              <w:rPr>
                <w:sz w:val="22"/>
                <w:szCs w:val="22"/>
              </w:rPr>
            </w:pPr>
            <w:r w:rsidRPr="007145D7">
              <w:rPr>
                <w:sz w:val="22"/>
                <w:szCs w:val="22"/>
              </w:rPr>
              <w:t>S</w:t>
            </w:r>
            <w:r w:rsidR="009D49E4">
              <w:rPr>
                <w:sz w:val="22"/>
                <w:szCs w:val="22"/>
              </w:rPr>
              <w:t>ee scheme.</w:t>
            </w:r>
          </w:p>
          <w:p w:rsidR="009D49E4" w:rsidRPr="007145D7" w:rsidRDefault="009D49E4" w:rsidP="009D49E4">
            <w:pPr>
              <w:spacing w:before="40" w:after="40"/>
              <w:rPr>
                <w:sz w:val="22"/>
                <w:szCs w:val="22"/>
              </w:rPr>
            </w:pPr>
            <w:r w:rsidRPr="009D49E4">
              <w:rPr>
                <w:b/>
                <w:sz w:val="22"/>
                <w:szCs w:val="22"/>
              </w:rPr>
              <w:t>Note:</w:t>
            </w:r>
            <w:r>
              <w:rPr>
                <w:sz w:val="22"/>
                <w:szCs w:val="22"/>
              </w:rPr>
              <w:t xml:space="preserve">  Final answer must be expressed using set notation.</w:t>
            </w:r>
          </w:p>
        </w:tc>
      </w:tr>
    </w:tbl>
    <w:p w:rsidR="003C6F27" w:rsidRDefault="003C6F27" w:rsidP="003C6F27"/>
    <w:p w:rsidR="003C6F27" w:rsidRDefault="003C6F27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625FAC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5</w:t>
            </w: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bCs/>
                <w:sz w:val="22"/>
                <w:szCs w:val="22"/>
              </w:rPr>
              <w:t xml:space="preserve">     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1140" w:dyaOrig="300">
                <v:shape id="_x0000_i1097" type="#_x0000_t75" style="width:57pt;height:15pt" o:ole="">
                  <v:imagedata r:id="rId147" o:title=""/>
                </v:shape>
                <o:OLEObject Type="Embed" ProgID="Equation.DSMT4" ShapeID="_x0000_i1097" DrawAspect="Content" ObjectID="_1615711556" r:id="rId148"/>
              </w:object>
            </w:r>
            <w:r w:rsidRPr="00CC1C68">
              <w:rPr>
                <w:sz w:val="22"/>
                <w:szCs w:val="22"/>
              </w:rPr>
              <w:t xml:space="preserve"> intersects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20" w:dyaOrig="340">
                <v:shape id="_x0000_i1098" type="#_x0000_t75" style="width:56.25pt;height:17.25pt" o:ole="">
                  <v:imagedata r:id="rId149" o:title=""/>
                </v:shape>
                <o:OLEObject Type="Embed" ProgID="Equation.DSMT4" ShapeID="_x0000_i1098" DrawAspect="Content" ObjectID="_1615711557" r:id="rId150"/>
              </w:object>
            </w:r>
            <w:r w:rsidRPr="00CC1C68">
              <w:rPr>
                <w:sz w:val="22"/>
                <w:szCs w:val="22"/>
              </w:rPr>
              <w:t xml:space="preserve"> at two distinct points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8D0987" w:rsidRPr="00CC1C68" w:rsidTr="00D4207E">
        <w:trPr>
          <w:trHeight w:val="485"/>
        </w:trPr>
        <w:tc>
          <w:tcPr>
            <w:tcW w:w="1276" w:type="dxa"/>
            <w:vMerge/>
          </w:tcPr>
          <w:p w:rsidR="008D0987" w:rsidRPr="00CC1C68" w:rsidRDefault="008D098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D0987" w:rsidRPr="00CC1C68" w:rsidRDefault="008D098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Eliminate </w:t>
            </w:r>
            <w:r w:rsidRPr="00CC1C68">
              <w:rPr>
                <w:i/>
                <w:sz w:val="22"/>
                <w:szCs w:val="22"/>
              </w:rPr>
              <w:t>y</w:t>
            </w:r>
            <w:r w:rsidRPr="00CC1C68">
              <w:rPr>
                <w:sz w:val="22"/>
                <w:szCs w:val="22"/>
              </w:rPr>
              <w:t xml:space="preserve"> and forms quadratic equation = 0 or</w:t>
            </w:r>
            <w:r>
              <w:rPr>
                <w:sz w:val="22"/>
                <w:szCs w:val="22"/>
              </w:rPr>
              <w:t xml:space="preserve"> quadratic expression </w:t>
            </w:r>
            <w:r w:rsidR="00350017" w:rsidRPr="00350017">
              <w:rPr>
                <w:position w:val="-12"/>
                <w:sz w:val="22"/>
                <w:szCs w:val="22"/>
              </w:rPr>
              <w:object w:dxaOrig="540" w:dyaOrig="360">
                <v:shape id="_x0000_i1099" type="#_x0000_t75" style="width:27pt;height:18pt" o:ole="">
                  <v:imagedata r:id="rId151" o:title=""/>
                </v:shape>
                <o:OLEObject Type="Embed" ProgID="Equation.DSMT4" ShapeID="_x0000_i1099" DrawAspect="Content" ObjectID="_1615711558" r:id="rId152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D0987" w:rsidRPr="00CC1C68" w:rsidRDefault="008D098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8D0987" w:rsidRPr="00CC1C68" w:rsidRDefault="008D0987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      </w:t>
            </w:r>
            <w:r w:rsidR="00350017" w:rsidRPr="00350017">
              <w:rPr>
                <w:position w:val="-16"/>
                <w:sz w:val="22"/>
                <w:szCs w:val="22"/>
                <w:lang w:val="en-US"/>
              </w:rPr>
              <w:object w:dxaOrig="4560" w:dyaOrig="420">
                <v:shape id="_x0000_i1100" type="#_x0000_t75" style="width:228pt;height:21pt" o:ole="">
                  <v:imagedata r:id="rId153" o:title=""/>
                </v:shape>
                <o:OLEObject Type="Embed" ProgID="Equation.DSMT4" ShapeID="_x0000_i1100" DrawAspect="Content" ObjectID="_1615711559" r:id="rId15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            </w:t>
            </w:r>
            <w:r w:rsidR="00350017" w:rsidRPr="00350017">
              <w:rPr>
                <w:position w:val="-16"/>
                <w:sz w:val="22"/>
                <w:szCs w:val="22"/>
              </w:rPr>
              <w:object w:dxaOrig="4020" w:dyaOrig="420">
                <v:shape id="_x0000_i1101" type="#_x0000_t75" style="width:201pt;height:21pt" o:ole="">
                  <v:imagedata r:id="rId155" o:title=""/>
                </v:shape>
                <o:OLEObject Type="Embed" ProgID="Equation.DSMT4" ShapeID="_x0000_i1101" DrawAspect="Content" ObjectID="_1615711560" r:id="rId156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1C6155" w:rsidP="00D4207E">
            <w:pPr>
              <w:spacing w:before="40" w:after="40"/>
              <w:jc w:val="center"/>
            </w:pPr>
            <w:r>
              <w:t>d</w:t>
            </w:r>
            <w:r w:rsidR="003C6F27"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                     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3360" w:dyaOrig="300">
                <v:shape id="_x0000_i1102" type="#_x0000_t75" style="width:168pt;height:15pt" o:ole="">
                  <v:imagedata r:id="rId157" o:title=""/>
                </v:shape>
                <o:OLEObject Type="Embed" ProgID="Equation.DSMT4" ShapeID="_x0000_i1102" DrawAspect="Content" ObjectID="_1615711561" r:id="rId158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                    Critical value obtained of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20" w:dyaOrig="580">
                <v:shape id="_x0000_i1103" type="#_x0000_t75" style="width:21pt;height:29.25pt" o:ole="">
                  <v:imagedata r:id="rId159" o:title=""/>
                </v:shape>
                <o:OLEObject Type="Embed" ProgID="Equation.DSMT4" ShapeID="_x0000_i1103" DrawAspect="Content" ObjectID="_1615711562" r:id="rId160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                                     </w:t>
            </w:r>
            <w:r w:rsidR="00350017">
              <w:rPr>
                <w:rFonts w:ascii="Arial" w:hAnsi="Arial" w:cs="Arial"/>
                <w:position w:val="-22"/>
                <w:sz w:val="22"/>
                <w:szCs w:val="22"/>
              </w:rPr>
              <w:object w:dxaOrig="820" w:dyaOrig="580">
                <v:shape id="_x0000_i1104" type="#_x0000_t75" style="width:40.5pt;height:29.25pt" o:ole="">
                  <v:imagedata r:id="rId161" o:title=""/>
                </v:shape>
                <o:OLEObject Type="Embed" ProgID="Equation.DSMT4" ShapeID="_x0000_i1104" DrawAspect="Content" ObjectID="_1615711563" r:id="rId162"/>
              </w:object>
            </w:r>
            <w:r w:rsidRPr="00CC1C68">
              <w:rPr>
                <w:sz w:val="22"/>
                <w:szCs w:val="22"/>
              </w:rPr>
              <w:t xml:space="preserve">    o.e.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8D0987" w:rsidRPr="00CC1C68" w:rsidTr="00880C36">
        <w:trPr>
          <w:trHeight w:val="109"/>
        </w:trPr>
        <w:tc>
          <w:tcPr>
            <w:tcW w:w="1276" w:type="dxa"/>
            <w:vMerge w:val="restart"/>
          </w:tcPr>
          <w:p w:rsidR="008D0987" w:rsidRPr="00CC1C68" w:rsidRDefault="008D0987" w:rsidP="00880C36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5</w:t>
            </w:r>
          </w:p>
          <w:p w:rsidR="008D0987" w:rsidRPr="00CC1C68" w:rsidRDefault="008D0987" w:rsidP="00880C36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A</w:t>
            </w:r>
            <w:r>
              <w:rPr>
                <w:b/>
              </w:rPr>
              <w:t>lt 1</w:t>
            </w:r>
          </w:p>
        </w:tc>
        <w:tc>
          <w:tcPr>
            <w:tcW w:w="6946" w:type="dxa"/>
            <w:vAlign w:val="center"/>
          </w:tcPr>
          <w:p w:rsidR="008D0987" w:rsidRPr="00CC1C68" w:rsidRDefault="008D098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Eliminate </w:t>
            </w:r>
            <w:r w:rsidRPr="00CC1C68">
              <w:rPr>
                <w:i/>
                <w:sz w:val="22"/>
                <w:szCs w:val="22"/>
              </w:rPr>
              <w:t>y</w:t>
            </w:r>
            <w:r w:rsidRPr="00CC1C68">
              <w:rPr>
                <w:sz w:val="22"/>
                <w:szCs w:val="22"/>
              </w:rPr>
              <w:t xml:space="preserve"> and forms quadratic equation = 0 or</w:t>
            </w:r>
            <w:r>
              <w:rPr>
                <w:sz w:val="22"/>
                <w:szCs w:val="22"/>
              </w:rPr>
              <w:t xml:space="preserve"> quadratic expression </w:t>
            </w:r>
            <w:r w:rsidR="00350017" w:rsidRPr="00350017">
              <w:rPr>
                <w:position w:val="-12"/>
                <w:sz w:val="22"/>
                <w:szCs w:val="22"/>
              </w:rPr>
              <w:object w:dxaOrig="540" w:dyaOrig="360">
                <v:shape id="_x0000_i1105" type="#_x0000_t75" style="width:27pt;height:18pt" o:ole="">
                  <v:imagedata r:id="rId163" o:title=""/>
                </v:shape>
                <o:OLEObject Type="Embed" ProgID="Equation.DSMT4" ShapeID="_x0000_i1105" DrawAspect="Content" ObjectID="_1615711564" r:id="rId164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D0987" w:rsidRPr="00CC1C68" w:rsidRDefault="008D0987" w:rsidP="00880C36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8D0987" w:rsidRPr="00CC1C68" w:rsidRDefault="008D0987" w:rsidP="00880C36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4860" w:dyaOrig="680">
                <v:shape id="_x0000_i1106" type="#_x0000_t75" style="width:243pt;height:33.75pt" o:ole="">
                  <v:imagedata r:id="rId165" o:title=""/>
                </v:shape>
                <o:OLEObject Type="Embed" ProgID="Equation.DSMT4" ShapeID="_x0000_i1106" DrawAspect="Content" ObjectID="_1615711565" r:id="rId166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2940" w:dyaOrig="340">
                <v:shape id="_x0000_i1107" type="#_x0000_t75" style="width:147pt;height:17.25pt" o:ole="">
                  <v:imagedata r:id="rId167" o:title=""/>
                </v:shape>
                <o:OLEObject Type="Embed" ProgID="Equation.DSMT4" ShapeID="_x0000_i1107" DrawAspect="Content" ObjectID="_1615711566" r:id="rId168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9E1A26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            </w:t>
            </w:r>
            <w:r w:rsidR="00350017" w:rsidRPr="00350017">
              <w:rPr>
                <w:position w:val="-16"/>
                <w:sz w:val="22"/>
                <w:szCs w:val="22"/>
              </w:rPr>
              <w:object w:dxaOrig="4660" w:dyaOrig="420">
                <v:shape id="_x0000_i1108" type="#_x0000_t75" style="width:233.25pt;height:21pt" o:ole="">
                  <v:imagedata r:id="rId169" o:title=""/>
                </v:shape>
                <o:OLEObject Type="Embed" ProgID="Equation.DSMT4" ShapeID="_x0000_i1108" DrawAspect="Content" ObjectID="_1615711567" r:id="rId170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dM1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350017" w:rsidP="00350017">
            <w:pPr>
              <w:spacing w:before="40" w:after="40"/>
              <w:jc w:val="center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5340" w:dyaOrig="340">
                <v:shape id="_x0000_i1109" type="#_x0000_t75" style="width:267pt;height:17.25pt" o:ole="">
                  <v:imagedata r:id="rId171" o:title=""/>
                </v:shape>
                <o:OLEObject Type="Embed" ProgID="Equation.DSMT4" ShapeID="_x0000_i1109" DrawAspect="Content" ObjectID="_1615711568" r:id="rId172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9E1A26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                    Critical value obtained of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20" w:dyaOrig="580">
                <v:shape id="_x0000_i1110" type="#_x0000_t75" style="width:21pt;height:29.25pt" o:ole="">
                  <v:imagedata r:id="rId173" o:title=""/>
                </v:shape>
                <o:OLEObject Type="Embed" ProgID="Equation.DSMT4" ShapeID="_x0000_i1110" DrawAspect="Content" ObjectID="_1615711569" r:id="rId174"/>
              </w:objec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9E1A26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                                     </w:t>
            </w:r>
            <w:r w:rsidR="00350017">
              <w:rPr>
                <w:rFonts w:ascii="Arial" w:hAnsi="Arial" w:cs="Arial"/>
                <w:position w:val="-22"/>
                <w:sz w:val="22"/>
                <w:szCs w:val="22"/>
              </w:rPr>
              <w:object w:dxaOrig="820" w:dyaOrig="580">
                <v:shape id="_x0000_i1111" type="#_x0000_t75" style="width:40.5pt;height:29.25pt" o:ole="">
                  <v:imagedata r:id="rId175" o:title=""/>
                </v:shape>
                <o:OLEObject Type="Embed" ProgID="Equation.DSMT4" ShapeID="_x0000_i1111" DrawAspect="Content" ObjectID="_1615711570" r:id="rId176"/>
              </w:object>
            </w:r>
            <w:r w:rsidRPr="00CC1C68">
              <w:rPr>
                <w:sz w:val="22"/>
                <w:szCs w:val="22"/>
              </w:rPr>
              <w:t xml:space="preserve">    o.e.</w:t>
            </w:r>
          </w:p>
        </w:tc>
        <w:tc>
          <w:tcPr>
            <w:tcW w:w="992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880C3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E1A2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9E1A26" w:rsidRPr="00CC1C68" w:rsidRDefault="009E1A2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E1A26" w:rsidRPr="00CC1C68" w:rsidRDefault="009E1A26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1A26" w:rsidRPr="00CC1C68" w:rsidRDefault="00880C36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9E1A26" w:rsidRPr="00CC1C68" w:rsidRDefault="009E1A26" w:rsidP="00D4207E">
            <w:pPr>
              <w:spacing w:before="40" w:after="40"/>
              <w:jc w:val="center"/>
            </w:pPr>
          </w:p>
        </w:tc>
      </w:tr>
      <w:tr w:rsidR="00880C36" w:rsidRPr="00CC1C68" w:rsidTr="00880C36">
        <w:trPr>
          <w:trHeight w:val="379"/>
        </w:trPr>
        <w:tc>
          <w:tcPr>
            <w:tcW w:w="1276" w:type="dxa"/>
            <w:vMerge w:val="restart"/>
          </w:tcPr>
          <w:p w:rsidR="00880C36" w:rsidRPr="00CC1C68" w:rsidRDefault="00880C36" w:rsidP="00880C36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5</w:t>
            </w:r>
          </w:p>
          <w:p w:rsidR="00880C36" w:rsidRPr="00CC1C68" w:rsidRDefault="008D0987" w:rsidP="00880C3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Alt</w:t>
            </w:r>
            <w:r w:rsidR="00880C36" w:rsidRPr="00CC1C68">
              <w:rPr>
                <w:b/>
              </w:rPr>
              <w:t xml:space="preserve"> 2</w:t>
            </w:r>
          </w:p>
        </w:tc>
        <w:tc>
          <w:tcPr>
            <w:tcW w:w="6946" w:type="dxa"/>
            <w:vMerge w:val="restart"/>
            <w:vAlign w:val="center"/>
          </w:tcPr>
          <w:p w:rsidR="00880C36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3540" w:dyaOrig="580">
                <v:shape id="_x0000_i1112" type="#_x0000_t75" style="width:177pt;height:29.25pt" o:ole="">
                  <v:imagedata r:id="rId177" o:title=""/>
                </v:shape>
                <o:OLEObject Type="Embed" ProgID="Equation.DSMT4" ShapeID="_x0000_i1112" DrawAspect="Content" ObjectID="_1615711571" r:id="rId178"/>
              </w:object>
            </w:r>
            <w:r w:rsidR="00880C36" w:rsidRPr="00CC1C68">
              <w:rPr>
                <w:sz w:val="22"/>
                <w:szCs w:val="22"/>
              </w:rPr>
              <w:t xml:space="preserve"> .  So </w:t>
            </w:r>
            <w:r w:rsidRPr="00350017">
              <w:rPr>
                <w:position w:val="-26"/>
                <w:sz w:val="22"/>
                <w:szCs w:val="22"/>
              </w:rPr>
              <w:object w:dxaOrig="2160" w:dyaOrig="680">
                <v:shape id="_x0000_i1113" type="#_x0000_t75" style="width:108pt;height:33.75pt" o:ole="">
                  <v:imagedata r:id="rId179" o:title=""/>
                </v:shape>
                <o:OLEObject Type="Embed" ProgID="Equation.DSMT4" ShapeID="_x0000_i1113" DrawAspect="Content" ObjectID="_1615711572" r:id="rId180"/>
              </w:object>
            </w:r>
          </w:p>
        </w:tc>
        <w:tc>
          <w:tcPr>
            <w:tcW w:w="992" w:type="dxa"/>
            <w:vAlign w:val="center"/>
          </w:tcPr>
          <w:p w:rsidR="00880C36" w:rsidRPr="00CC1C68" w:rsidRDefault="00880C36" w:rsidP="00880C36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880C36" w:rsidRPr="00CC1C68" w:rsidRDefault="00880C36" w:rsidP="00880C36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880C36" w:rsidRPr="00CC1C68" w:rsidTr="00880C36">
        <w:trPr>
          <w:trHeight w:val="378"/>
        </w:trPr>
        <w:tc>
          <w:tcPr>
            <w:tcW w:w="1276" w:type="dxa"/>
            <w:vMerge/>
          </w:tcPr>
          <w:p w:rsidR="00880C36" w:rsidRPr="00CC1C68" w:rsidRDefault="00880C36" w:rsidP="00880C3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880C36" w:rsidRPr="00CC1C68" w:rsidRDefault="00880C36" w:rsidP="0088540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0C36" w:rsidRPr="00CC1C68" w:rsidRDefault="00880C36" w:rsidP="00880C3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880C36" w:rsidRPr="00CC1C68" w:rsidRDefault="00880C36" w:rsidP="00880C3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880C36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880C36" w:rsidRPr="00CC1C68" w:rsidRDefault="00880C36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80C36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2880" w:dyaOrig="639">
                <v:shape id="_x0000_i1114" type="#_x0000_t75" style="width:2in;height:31.5pt" o:ole="">
                  <v:imagedata r:id="rId181" o:title=""/>
                </v:shape>
                <o:OLEObject Type="Embed" ProgID="Equation.DSMT4" ShapeID="_x0000_i1114" DrawAspect="Content" ObjectID="_1615711573" r:id="rId182"/>
              </w:object>
            </w:r>
          </w:p>
        </w:tc>
        <w:tc>
          <w:tcPr>
            <w:tcW w:w="992" w:type="dxa"/>
            <w:vAlign w:val="center"/>
          </w:tcPr>
          <w:p w:rsidR="00880C36" w:rsidRPr="00CC1C68" w:rsidRDefault="00885408" w:rsidP="00D4207E">
            <w:pPr>
              <w:spacing w:before="40" w:after="40"/>
              <w:jc w:val="center"/>
            </w:pPr>
            <w:r w:rsidRPr="00CC1C68">
              <w:t>dM1</w:t>
            </w:r>
          </w:p>
        </w:tc>
        <w:tc>
          <w:tcPr>
            <w:tcW w:w="709" w:type="dxa"/>
            <w:vAlign w:val="center"/>
          </w:tcPr>
          <w:p w:rsidR="00880C36" w:rsidRPr="00CC1C68" w:rsidRDefault="00885408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885408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885408" w:rsidRPr="00CC1C68" w:rsidRDefault="0088540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85408" w:rsidRPr="00CC1C68" w:rsidRDefault="00885408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                    Critical value obtained of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420" w:dyaOrig="580">
                <v:shape id="_x0000_i1115" type="#_x0000_t75" style="width:21pt;height:29.25pt" o:ole="">
                  <v:imagedata r:id="rId183" o:title=""/>
                </v:shape>
                <o:OLEObject Type="Embed" ProgID="Equation.DSMT4" ShapeID="_x0000_i1115" DrawAspect="Content" ObjectID="_1615711574" r:id="rId184"/>
              </w:object>
            </w:r>
          </w:p>
        </w:tc>
        <w:tc>
          <w:tcPr>
            <w:tcW w:w="992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885408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885408" w:rsidRPr="00CC1C68" w:rsidRDefault="0088540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85408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                                     </w:t>
            </w:r>
            <w:r w:rsidR="00350017">
              <w:rPr>
                <w:rFonts w:ascii="Arial" w:hAnsi="Arial" w:cs="Arial"/>
                <w:position w:val="-22"/>
                <w:sz w:val="22"/>
                <w:szCs w:val="22"/>
              </w:rPr>
              <w:object w:dxaOrig="820" w:dyaOrig="580">
                <v:shape id="_x0000_i1116" type="#_x0000_t75" style="width:40.5pt;height:29.25pt" o:ole="">
                  <v:imagedata r:id="rId185" o:title=""/>
                </v:shape>
                <o:OLEObject Type="Embed" ProgID="Equation.DSMT4" ShapeID="_x0000_i1116" DrawAspect="Content" ObjectID="_1615711575" r:id="rId186"/>
              </w:object>
            </w:r>
            <w:r w:rsidRPr="00CC1C68">
              <w:rPr>
                <w:sz w:val="22"/>
                <w:szCs w:val="22"/>
              </w:rPr>
              <w:t xml:space="preserve">    o.e.</w:t>
            </w:r>
          </w:p>
        </w:tc>
        <w:tc>
          <w:tcPr>
            <w:tcW w:w="992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885408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885408" w:rsidRPr="00CC1C68" w:rsidRDefault="0088540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885408" w:rsidRPr="00CC1C68" w:rsidRDefault="00885408" w:rsidP="00B2720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885408" w:rsidRPr="00CC1C68" w:rsidRDefault="00885408" w:rsidP="00B2720D">
            <w:pPr>
              <w:spacing w:before="40" w:after="40"/>
              <w:jc w:val="center"/>
            </w:pPr>
          </w:p>
        </w:tc>
      </w:tr>
      <w:tr w:rsidR="009E1A26" w:rsidRPr="00CC1C68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9E1A26" w:rsidRPr="00CC1C68" w:rsidRDefault="009E1A26" w:rsidP="00D4207E">
            <w:pPr>
              <w:spacing w:before="40" w:after="40"/>
              <w:jc w:val="right"/>
              <w:rPr>
                <w:b/>
              </w:rPr>
            </w:pPr>
            <w:r w:rsidRPr="00CC1C68">
              <w:rPr>
                <w:b/>
              </w:rPr>
              <w:t>(5 marks)</w:t>
            </w:r>
          </w:p>
        </w:tc>
      </w:tr>
    </w:tbl>
    <w:p w:rsidR="0010502D" w:rsidRPr="00CC1C68" w:rsidRDefault="0010502D"/>
    <w:p w:rsidR="0010502D" w:rsidRPr="00CC1C68" w:rsidRDefault="0010502D">
      <w:r w:rsidRPr="00CC1C68"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8959"/>
      </w:tblGrid>
      <w:tr w:rsidR="00EC4194" w:rsidRPr="00CC1C68" w:rsidTr="00BF5530">
        <w:trPr>
          <w:trHeight w:val="181"/>
        </w:trPr>
        <w:tc>
          <w:tcPr>
            <w:tcW w:w="9923" w:type="dxa"/>
            <w:gridSpan w:val="2"/>
            <w:vAlign w:val="center"/>
          </w:tcPr>
          <w:p w:rsidR="00EC4194" w:rsidRPr="00CC1C68" w:rsidRDefault="00EC4194" w:rsidP="00BF5530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sz w:val="20"/>
                <w:szCs w:val="20"/>
              </w:rPr>
              <w:t>Question 5 Notes:</w: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EC4194" w:rsidRPr="00CC1C68" w:rsidRDefault="00EC4194" w:rsidP="00EC4194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EC4194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Complete strategy</w:t>
            </w:r>
            <w:r w:rsidR="00EC4194" w:rsidRPr="00CC1C68">
              <w:rPr>
                <w:sz w:val="22"/>
                <w:szCs w:val="22"/>
              </w:rPr>
              <w:t xml:space="preserve"> of eliminating</w:t>
            </w:r>
            <w:r w:rsidR="009A73C9">
              <w:rPr>
                <w:sz w:val="22"/>
                <w:szCs w:val="22"/>
              </w:rPr>
              <w:t xml:space="preserve"> </w:t>
            </w:r>
            <w:r w:rsidR="009A73C9">
              <w:rPr>
                <w:i/>
                <w:sz w:val="22"/>
                <w:szCs w:val="22"/>
              </w:rPr>
              <w:t>x</w:t>
            </w:r>
            <w:r w:rsidR="009A73C9">
              <w:rPr>
                <w:sz w:val="22"/>
                <w:szCs w:val="22"/>
              </w:rPr>
              <w:t xml:space="preserve"> or</w:t>
            </w:r>
            <w:r w:rsidR="00EC4194" w:rsidRPr="00CC1C68">
              <w:rPr>
                <w:sz w:val="22"/>
                <w:szCs w:val="22"/>
              </w:rPr>
              <w:t xml:space="preserve"> </w:t>
            </w:r>
            <w:r w:rsidR="00EC4194" w:rsidRPr="00CC1C68">
              <w:rPr>
                <w:i/>
                <w:sz w:val="22"/>
                <w:szCs w:val="22"/>
              </w:rPr>
              <w:t>y</w:t>
            </w:r>
            <w:r w:rsidR="00EC4194" w:rsidRPr="00CC1C68">
              <w:rPr>
                <w:sz w:val="22"/>
                <w:szCs w:val="22"/>
              </w:rPr>
              <w:t xml:space="preserve"> and manipulating the resulting equation to form a quadratic equation = 0</w:t>
            </w:r>
            <w:r w:rsidR="00F32DC6" w:rsidRPr="00CC1C68">
              <w:rPr>
                <w:sz w:val="22"/>
                <w:szCs w:val="22"/>
              </w:rPr>
              <w:t xml:space="preserve"> or a </w:t>
            </w:r>
            <w:r w:rsidR="00D56250">
              <w:rPr>
                <w:sz w:val="22"/>
                <w:szCs w:val="22"/>
              </w:rPr>
              <w:t xml:space="preserve">quadratic expression </w:t>
            </w:r>
            <w:r w:rsidR="00350017" w:rsidRPr="00350017">
              <w:rPr>
                <w:position w:val="-12"/>
                <w:sz w:val="22"/>
                <w:szCs w:val="22"/>
              </w:rPr>
              <w:object w:dxaOrig="540" w:dyaOrig="360">
                <v:shape id="_x0000_i1117" type="#_x0000_t75" style="width:27pt;height:18pt" o:ole="">
                  <v:imagedata r:id="rId187" o:title=""/>
                </v:shape>
                <o:OLEObject Type="Embed" ProgID="Equation.DSMT4" ShapeID="_x0000_i1117" DrawAspect="Content" ObjectID="_1615711576" r:id="rId188"/>
              </w:objec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EC4194" w:rsidRPr="00CC1C68" w:rsidRDefault="00EC4194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EB208B" w:rsidRPr="00CC1C68" w:rsidRDefault="00EB208B" w:rsidP="00EB208B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bCs/>
                <w:sz w:val="22"/>
                <w:szCs w:val="22"/>
              </w:rPr>
              <w:t xml:space="preserve">Correct algebra leading to either </w:t>
            </w:r>
          </w:p>
          <w:p w:rsidR="0010502D" w:rsidRPr="00CC1C68" w:rsidRDefault="00350017" w:rsidP="003A36FC">
            <w:pPr>
              <w:numPr>
                <w:ilvl w:val="0"/>
                <w:numId w:val="10"/>
              </w:num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2200" w:dyaOrig="340">
                <v:shape id="_x0000_i1118" type="#_x0000_t75" style="width:110.25pt;height:17.25pt" o:ole="">
                  <v:imagedata r:id="rId189" o:title=""/>
                </v:shape>
                <o:OLEObject Type="Embed" ProgID="Equation.DSMT4" ShapeID="_x0000_i1118" DrawAspect="Content" ObjectID="_1615711577" r:id="rId190"/>
              </w:object>
            </w:r>
            <w:r w:rsidR="0010502D" w:rsidRPr="00CC1C68">
              <w:rPr>
                <w:sz w:val="22"/>
                <w:szCs w:val="22"/>
              </w:rPr>
              <w:t xml:space="preserve"> or </w:t>
            </w:r>
            <w:r w:rsidRPr="00350017">
              <w:rPr>
                <w:position w:val="-10"/>
                <w:sz w:val="22"/>
                <w:szCs w:val="22"/>
              </w:rPr>
              <w:object w:dxaOrig="2020" w:dyaOrig="340">
                <v:shape id="_x0000_i1119" type="#_x0000_t75" style="width:101.25pt;height:17.25pt" o:ole="">
                  <v:imagedata r:id="rId191" o:title=""/>
                </v:shape>
                <o:OLEObject Type="Embed" ProgID="Equation.DSMT4" ShapeID="_x0000_i1119" DrawAspect="Content" ObjectID="_1615711578" r:id="rId192"/>
              </w:object>
            </w:r>
            <w:r w:rsidR="0010502D" w:rsidRPr="00CC1C68">
              <w:rPr>
                <w:sz w:val="22"/>
                <w:szCs w:val="22"/>
              </w:rPr>
              <w:t xml:space="preserve"> </w:t>
            </w:r>
          </w:p>
          <w:p w:rsidR="0010502D" w:rsidRPr="00CC1C68" w:rsidRDefault="0010502D" w:rsidP="0010502D">
            <w:pPr>
              <w:spacing w:before="40" w:after="40"/>
              <w:ind w:left="72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or a one-sided quadratic of either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860" w:dyaOrig="340">
                <v:shape id="_x0000_i1120" type="#_x0000_t75" style="width:93pt;height:17.25pt" o:ole="">
                  <v:imagedata r:id="rId193" o:title=""/>
                </v:shape>
                <o:OLEObject Type="Embed" ProgID="Equation.DSMT4" ShapeID="_x0000_i1120" DrawAspect="Content" ObjectID="_1615711579" r:id="rId194"/>
              </w:object>
            </w:r>
            <w:r w:rsidRPr="00CC1C68">
              <w:rPr>
                <w:sz w:val="22"/>
                <w:szCs w:val="22"/>
              </w:rPr>
              <w:t xml:space="preserve"> or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660" w:dyaOrig="340">
                <v:shape id="_x0000_i1121" type="#_x0000_t75" style="width:83.25pt;height:17.25pt" o:ole="">
                  <v:imagedata r:id="rId195" o:title=""/>
                </v:shape>
                <o:OLEObject Type="Embed" ProgID="Equation.DSMT4" ShapeID="_x0000_i1121" DrawAspect="Content" ObjectID="_1615711580" r:id="rId196"/>
              </w:object>
            </w:r>
          </w:p>
          <w:p w:rsidR="00157D21" w:rsidRDefault="00350017" w:rsidP="003A36FC">
            <w:pPr>
              <w:numPr>
                <w:ilvl w:val="0"/>
                <w:numId w:val="10"/>
              </w:num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2820" w:dyaOrig="340">
                <v:shape id="_x0000_i1122" type="#_x0000_t75" style="width:141pt;height:17.25pt" o:ole="">
                  <v:imagedata r:id="rId197" o:title=""/>
                </v:shape>
                <o:OLEObject Type="Embed" ProgID="Equation.DSMT4" ShapeID="_x0000_i1122" DrawAspect="Content" ObjectID="_1615711581" r:id="rId198"/>
              </w:object>
            </w:r>
            <w:r w:rsidR="0010502D" w:rsidRPr="00CC1C68">
              <w:rPr>
                <w:bCs/>
                <w:sz w:val="22"/>
                <w:szCs w:val="22"/>
              </w:rPr>
              <w:t xml:space="preserve"> </w:t>
            </w:r>
          </w:p>
          <w:p w:rsidR="00EC4194" w:rsidRPr="00CC1C68" w:rsidRDefault="0010502D" w:rsidP="00350017">
            <w:pPr>
              <w:spacing w:before="40" w:after="40"/>
              <w:ind w:left="720"/>
              <w:rPr>
                <w:bCs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or a one-sided quadratic of e.g.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480" w:dyaOrig="340">
                <v:shape id="_x0000_i1123" type="#_x0000_t75" style="width:123.75pt;height:17.25pt" o:ole="">
                  <v:imagedata r:id="rId199" o:title=""/>
                </v:shape>
                <o:OLEObject Type="Embed" ProgID="Equation.DSMT4" ShapeID="_x0000_i1123" DrawAspect="Content" ObjectID="_1615711582" r:id="rId200"/>
              </w:objec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EC4194" w:rsidRPr="00CC1C68" w:rsidRDefault="0010502D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d</w:t>
            </w:r>
            <w:r w:rsidR="00EC4194"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F32DC6" w:rsidRPr="00CC1C68" w:rsidRDefault="00F32DC6" w:rsidP="00F32DC6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Depends on the previous M ma</w:t>
            </w:r>
            <w:r w:rsidR="00EB208B" w:rsidRPr="00CC1C68">
              <w:rPr>
                <w:sz w:val="22"/>
                <w:szCs w:val="22"/>
              </w:rPr>
              <w:t>rk.</w:t>
            </w:r>
          </w:p>
          <w:p w:rsidR="00EC4194" w:rsidRPr="00CC1C68" w:rsidRDefault="00F32DC6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Interprets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40" w:dyaOrig="300">
                <v:shape id="_x0000_i1124" type="#_x0000_t75" style="width:57pt;height:15pt" o:ole="">
                  <v:imagedata r:id="rId201" o:title=""/>
                </v:shape>
                <o:OLEObject Type="Embed" ProgID="Equation.DSMT4" ShapeID="_x0000_i1124" DrawAspect="Content" ObjectID="_1615711583" r:id="rId202"/>
              </w:object>
            </w:r>
            <w:r w:rsidRPr="00CC1C68">
              <w:rPr>
                <w:sz w:val="22"/>
                <w:szCs w:val="22"/>
              </w:rPr>
              <w:t xml:space="preserve"> intersecting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20" w:dyaOrig="340">
                <v:shape id="_x0000_i1125" type="#_x0000_t75" style="width:56.25pt;height:17.25pt" o:ole="">
                  <v:imagedata r:id="rId203" o:title=""/>
                </v:shape>
                <o:OLEObject Type="Embed" ProgID="Equation.DSMT4" ShapeID="_x0000_i1125" DrawAspect="Content" ObjectID="_1615711584" r:id="rId204"/>
              </w:object>
            </w:r>
            <w:r w:rsidRPr="00CC1C68">
              <w:rPr>
                <w:sz w:val="22"/>
                <w:szCs w:val="22"/>
              </w:rPr>
              <w:t xml:space="preserve"> at two distinct points by applying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420" w:dyaOrig="340">
                <v:shape id="_x0000_i1126" type="#_x0000_t75" style="width:71.25pt;height:17.25pt" o:ole="">
                  <v:imagedata r:id="rId205" o:title=""/>
                </v:shape>
                <o:OLEObject Type="Embed" ProgID="Equation.DSMT4" ShapeID="_x0000_i1126" DrawAspect="Content" ObjectID="_1615711585" r:id="rId206"/>
              </w:object>
            </w:r>
            <w:r w:rsidRPr="00CC1C68">
              <w:rPr>
                <w:sz w:val="22"/>
                <w:szCs w:val="22"/>
              </w:rPr>
              <w:t xml:space="preserve"> to their quadratic equation or one-sided quadratic.</w: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EC4194" w:rsidRPr="00CC1C68" w:rsidRDefault="00EC4194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EC4194" w:rsidRPr="00CC1C68" w:rsidRDefault="00EC4194" w:rsidP="00BF5530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EC4194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EC4194" w:rsidRPr="00CC1C68" w:rsidRDefault="00EC4194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EC4194" w:rsidRPr="00CC1C68" w:rsidRDefault="00EC4194" w:rsidP="00BF5530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Correct answer, e.g.</w:t>
            </w:r>
          </w:p>
          <w:p w:rsidR="00EC4194" w:rsidRPr="00CC1C68" w:rsidRDefault="00350017" w:rsidP="003A36FC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820" w:dyaOrig="580">
                <v:shape id="_x0000_i1127" type="#_x0000_t75" style="width:40.5pt;height:29.25pt" o:ole="">
                  <v:imagedata r:id="rId207" o:title=""/>
                </v:shape>
                <o:OLEObject Type="Embed" ProgID="Equation.DSMT4" ShapeID="_x0000_i1127" DrawAspect="Content" ObjectID="_1615711586" r:id="rId208"/>
              </w:object>
            </w:r>
            <w:r w:rsidR="00EC4194" w:rsidRPr="00CC1C68">
              <w:rPr>
                <w:sz w:val="22"/>
                <w:szCs w:val="22"/>
              </w:rPr>
              <w:t xml:space="preserve"> </w:t>
            </w:r>
          </w:p>
          <w:p w:rsidR="00EC4194" w:rsidRPr="00CC1C68" w:rsidRDefault="00350017" w:rsidP="00350017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420" w:dyaOrig="639">
                <v:shape id="_x0000_i1128" type="#_x0000_t75" style="width:71.25pt;height:31.5pt" o:ole="">
                  <v:imagedata r:id="rId209" o:title=""/>
                </v:shape>
                <o:OLEObject Type="Embed" ProgID="Equation.DSMT4" ShapeID="_x0000_i1128" DrawAspect="Content" ObjectID="_1615711587" r:id="rId210"/>
              </w:object>
            </w:r>
          </w:p>
        </w:tc>
      </w:tr>
      <w:tr w:rsidR="00880C36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880C36" w:rsidRPr="00CC1C68" w:rsidRDefault="00157D21" w:rsidP="00BF55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</w:t>
            </w:r>
            <w:r w:rsidR="00880C36" w:rsidRPr="00CC1C68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0C36" w:rsidRPr="00CC1C68" w:rsidRDefault="00880C36" w:rsidP="00BF553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80C36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880C36" w:rsidRPr="00CC1C68" w:rsidRDefault="00880C36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0C36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</w:t>
            </w:r>
            <w:r w:rsidR="00880C36" w:rsidRPr="00CC1C68">
              <w:rPr>
                <w:sz w:val="22"/>
                <w:szCs w:val="22"/>
              </w:rPr>
              <w:t xml:space="preserve">omplete strategy of using differentiation to find the values of </w:t>
            </w:r>
            <w:r w:rsidR="00880C36" w:rsidRPr="00CC1C68">
              <w:rPr>
                <w:i/>
                <w:sz w:val="22"/>
                <w:szCs w:val="22"/>
              </w:rPr>
              <w:t>x</w:t>
            </w:r>
            <w:r w:rsidR="00880C36" w:rsidRPr="00CC1C68">
              <w:rPr>
                <w:sz w:val="22"/>
                <w:szCs w:val="22"/>
              </w:rPr>
              <w:t xml:space="preserve"> and </w:t>
            </w:r>
            <w:r w:rsidR="00880C36" w:rsidRPr="00CC1C68">
              <w:rPr>
                <w:i/>
                <w:sz w:val="22"/>
                <w:szCs w:val="22"/>
              </w:rPr>
              <w:t>y</w:t>
            </w:r>
            <w:r w:rsidR="00880C36" w:rsidRPr="00CC1C68">
              <w:rPr>
                <w:sz w:val="22"/>
                <w:szCs w:val="22"/>
              </w:rPr>
              <w:t xml:space="preserve"> where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40" w:dyaOrig="300">
                <v:shape id="_x0000_i1129" type="#_x0000_t75" style="width:57pt;height:15pt" o:ole="">
                  <v:imagedata r:id="rId211" o:title=""/>
                </v:shape>
                <o:OLEObject Type="Embed" ProgID="Equation.DSMT4" ShapeID="_x0000_i1129" DrawAspect="Content" ObjectID="_1615711588" r:id="rId212"/>
              </w:object>
            </w:r>
            <w:r w:rsidR="00157D21">
              <w:rPr>
                <w:sz w:val="22"/>
                <w:szCs w:val="22"/>
              </w:rPr>
              <w:t xml:space="preserve"> is a tangent to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040" w:dyaOrig="340">
                <v:shape id="_x0000_i1130" type="#_x0000_t75" style="width:51.75pt;height:17.25pt" o:ole="">
                  <v:imagedata r:id="rId213" o:title=""/>
                </v:shape>
                <o:OLEObject Type="Embed" ProgID="Equation.DSMT4" ShapeID="_x0000_i1130" DrawAspect="Content" ObjectID="_1615711589" r:id="rId214"/>
              </w:object>
            </w:r>
          </w:p>
        </w:tc>
      </w:tr>
      <w:tr w:rsidR="00880C36" w:rsidRPr="00CC1C68" w:rsidTr="00885408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880C36" w:rsidRPr="00CC1C68" w:rsidRDefault="00880C36" w:rsidP="00885408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0C36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 algebra leading to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540" w:dyaOrig="580">
                <v:shape id="_x0000_i1131" type="#_x0000_t75" style="width:76.5pt;height:29.25pt" o:ole="">
                  <v:imagedata r:id="rId215" o:title=""/>
                </v:shape>
                <o:OLEObject Type="Embed" ProgID="Equation.DSMT4" ShapeID="_x0000_i1131" DrawAspect="Content" ObjectID="_1615711590" r:id="rId216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885408" w:rsidRPr="00CC1C68" w:rsidTr="00880C36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</w:tcPr>
          <w:p w:rsidR="00885408" w:rsidRPr="00CC1C68" w:rsidRDefault="00885408" w:rsidP="00B2720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dM1: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5408" w:rsidRPr="00CC1C68" w:rsidRDefault="00885408" w:rsidP="00885408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Depends on the previous M mark.</w:t>
            </w:r>
          </w:p>
          <w:p w:rsidR="00885408" w:rsidRPr="00CC1C68" w:rsidRDefault="0088540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Full method of substituting their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540" w:dyaOrig="580">
                <v:shape id="_x0000_i1132" type="#_x0000_t75" style="width:76.5pt;height:29.25pt" o:ole="">
                  <v:imagedata r:id="rId217" o:title=""/>
                </v:shape>
                <o:OLEObject Type="Embed" ProgID="Equation.DSMT4" ShapeID="_x0000_i1132" DrawAspect="Content" ObjectID="_1615711591" r:id="rId218"/>
              </w:object>
            </w:r>
            <w:r w:rsidRPr="00CC1C68">
              <w:rPr>
                <w:sz w:val="22"/>
                <w:szCs w:val="22"/>
              </w:rPr>
              <w:t xml:space="preserve"> into </w:t>
            </w:r>
            <w:r w:rsidRPr="00CC1C68">
              <w:rPr>
                <w:i/>
                <w:sz w:val="22"/>
                <w:szCs w:val="22"/>
              </w:rPr>
              <w:t>l</w:t>
            </w:r>
            <w:r w:rsidRPr="00CC1C68">
              <w:rPr>
                <w:sz w:val="22"/>
                <w:szCs w:val="22"/>
              </w:rPr>
              <w:t xml:space="preserve"> and attempting to find the value for </w:t>
            </w:r>
            <w:r w:rsidR="009A73C9">
              <w:rPr>
                <w:i/>
                <w:sz w:val="22"/>
                <w:szCs w:val="22"/>
              </w:rPr>
              <w:t>k</w:t>
            </w:r>
            <w:r w:rsidRPr="00CC1C68">
              <w:rPr>
                <w:sz w:val="22"/>
                <w:szCs w:val="22"/>
              </w:rPr>
              <w:t>.</w:t>
            </w:r>
          </w:p>
        </w:tc>
      </w:tr>
      <w:tr w:rsidR="00885408" w:rsidRPr="00CC1C68" w:rsidTr="00B2720D">
        <w:trPr>
          <w:trHeight w:val="181"/>
        </w:trPr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885408" w:rsidRPr="00CC1C68" w:rsidRDefault="00885408" w:rsidP="00B2720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8959" w:type="dxa"/>
            <w:tcBorders>
              <w:top w:val="nil"/>
              <w:bottom w:val="nil"/>
            </w:tcBorders>
            <w:vAlign w:val="center"/>
          </w:tcPr>
          <w:p w:rsidR="00885408" w:rsidRPr="00CC1C68" w:rsidRDefault="00885408" w:rsidP="00B2720D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885408" w:rsidRPr="006A260C" w:rsidTr="00880C36">
        <w:trPr>
          <w:trHeight w:val="181"/>
        </w:trPr>
        <w:tc>
          <w:tcPr>
            <w:tcW w:w="964" w:type="dxa"/>
            <w:tcBorders>
              <w:top w:val="nil"/>
            </w:tcBorders>
          </w:tcPr>
          <w:p w:rsidR="00885408" w:rsidRPr="00CC1C68" w:rsidRDefault="00885408" w:rsidP="00B2720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8959" w:type="dxa"/>
            <w:tcBorders>
              <w:top w:val="nil"/>
            </w:tcBorders>
            <w:vAlign w:val="center"/>
          </w:tcPr>
          <w:p w:rsidR="00885408" w:rsidRPr="00CC1C68" w:rsidRDefault="00885408" w:rsidP="00B2720D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Deduces correct answer, e.g.</w:t>
            </w:r>
          </w:p>
          <w:p w:rsidR="00885408" w:rsidRPr="00CC1C68" w:rsidRDefault="00350017" w:rsidP="003A36FC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820" w:dyaOrig="580">
                <v:shape id="_x0000_i1133" type="#_x0000_t75" style="width:40.5pt;height:29.25pt" o:ole="">
                  <v:imagedata r:id="rId219" o:title=""/>
                </v:shape>
                <o:OLEObject Type="Embed" ProgID="Equation.DSMT4" ShapeID="_x0000_i1133" DrawAspect="Content" ObjectID="_1615711592" r:id="rId220"/>
              </w:object>
            </w:r>
            <w:r w:rsidR="00885408" w:rsidRPr="00CC1C68">
              <w:rPr>
                <w:sz w:val="22"/>
                <w:szCs w:val="22"/>
              </w:rPr>
              <w:t xml:space="preserve"> </w:t>
            </w:r>
          </w:p>
          <w:p w:rsidR="00885408" w:rsidRPr="00CC1C68" w:rsidRDefault="00350017" w:rsidP="00350017">
            <w:pPr>
              <w:numPr>
                <w:ilvl w:val="0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420" w:dyaOrig="639">
                <v:shape id="_x0000_i1134" type="#_x0000_t75" style="width:71.25pt;height:31.5pt" o:ole="">
                  <v:imagedata r:id="rId221" o:title=""/>
                </v:shape>
                <o:OLEObject Type="Embed" ProgID="Equation.DSMT4" ShapeID="_x0000_i1134" DrawAspect="Content" ObjectID="_1615711593" r:id="rId222"/>
              </w:object>
            </w:r>
          </w:p>
        </w:tc>
      </w:tr>
    </w:tbl>
    <w:p w:rsidR="003C6F27" w:rsidRDefault="003C6F27" w:rsidP="003C6F27"/>
    <w:p w:rsidR="003C6F27" w:rsidRDefault="003C6F27" w:rsidP="003C6F27"/>
    <w:p w:rsidR="003C6F27" w:rsidRDefault="003C6F27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625FAC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6</w:t>
            </w:r>
            <w:r w:rsidR="003C6F27"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color w:val="000000"/>
                <w:position w:val="-10"/>
                <w:sz w:val="22"/>
                <w:szCs w:val="22"/>
              </w:rPr>
              <w:object w:dxaOrig="2280" w:dyaOrig="300">
                <v:shape id="_x0000_i1135" type="#_x0000_t75" style="width:114pt;height:15pt" o:ole="">
                  <v:imagedata r:id="rId223" o:title=""/>
                </v:shape>
                <o:OLEObject Type="Embed" ProgID="Equation.DSMT4" ShapeID="_x0000_i1135" DrawAspect="Content" ObjectID="_1615711594" r:id="rId22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Crosses </w:t>
            </w:r>
            <w:r w:rsidRPr="00CC1C68">
              <w:rPr>
                <w:i/>
                <w:sz w:val="22"/>
                <w:szCs w:val="22"/>
              </w:rPr>
              <w:t>x</w:t>
            </w:r>
            <w:r w:rsidRPr="00CC1C68">
              <w:rPr>
                <w:sz w:val="22"/>
                <w:szCs w:val="22"/>
              </w:rPr>
              <w:t xml:space="preserve">-axis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780" w:dyaOrig="300">
                <v:shape id="_x0000_i1136" type="#_x0000_t75" style="width:139.5pt;height:15pt" o:ole="">
                  <v:imagedata r:id="rId225" o:title=""/>
                </v:shape>
                <o:OLEObject Type="Embed" ProgID="Equation.DSMT4" ShapeID="_x0000_i1136" DrawAspect="Content" ObjectID="_1615711595" r:id="rId226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F80F1A" w:rsidP="00F80F1A">
            <w:pPr>
              <w:spacing w:before="40" w:after="40"/>
              <w:rPr>
                <w:sz w:val="22"/>
                <w:szCs w:val="22"/>
              </w:rPr>
            </w:pPr>
            <w:r w:rsidRPr="000A5642">
              <w:rPr>
                <w:i/>
                <w:sz w:val="22"/>
                <w:szCs w:val="22"/>
              </w:rPr>
              <w:t>x</w:t>
            </w:r>
            <w:r w:rsidRPr="00CC1C68">
              <w:rPr>
                <w:sz w:val="22"/>
                <w:szCs w:val="22"/>
              </w:rPr>
              <w:t xml:space="preserve"> coordinates</w:t>
            </w:r>
            <w:r w:rsidR="003C6F27" w:rsidRPr="00CC1C68">
              <w:rPr>
                <w:sz w:val="22"/>
                <w:szCs w:val="22"/>
              </w:rPr>
              <w:t xml:space="preserve"> are </w:t>
            </w:r>
            <w:r w:rsidRPr="00CC1C68">
              <w:rPr>
                <w:sz w:val="22"/>
                <w:szCs w:val="22"/>
              </w:rPr>
              <w:t>1 and 8</w:t>
            </w:r>
            <w:r w:rsidR="003C6F27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E228A8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E228A8" w:rsidRPr="00CC1C68" w:rsidRDefault="00E228A8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Complete strategy of setting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40" w:dyaOrig="320">
                <v:shape id="_x0000_i1137" type="#_x0000_t75" style="width:42pt;height:15.75pt" o:ole="">
                  <v:imagedata r:id="rId227" o:title=""/>
                </v:shape>
                <o:OLEObject Type="Embed" ProgID="Equation.DSMT4" ShapeID="_x0000_i1137" DrawAspect="Content" ObjectID="_1615711596" r:id="rId228"/>
              </w:object>
            </w:r>
            <w:r w:rsidR="00814816" w:rsidRPr="00CC1C68">
              <w:rPr>
                <w:sz w:val="22"/>
                <w:szCs w:val="22"/>
              </w:rPr>
              <w:t xml:space="preserve"> and rearranges</w:t>
            </w:r>
            <w:r w:rsidRPr="00CC1C68">
              <w:rPr>
                <w:sz w:val="22"/>
                <w:szCs w:val="22"/>
              </w:rPr>
              <w:t xml:space="preserve"> to make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138" type="#_x0000_t75" style="width:29.25pt;height:12pt" o:ole="">
                  <v:imagedata r:id="rId229" o:title=""/>
                </v:shape>
                <o:OLEObject Type="Embed" ProgID="Equation.DSMT4" ShapeID="_x0000_i1138" DrawAspect="Content" ObjectID="_1615711597" r:id="rId230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E228A8" w:rsidRPr="00CC1C68" w:rsidTr="00D4207E">
        <w:trPr>
          <w:trHeight w:val="485"/>
        </w:trPr>
        <w:tc>
          <w:tcPr>
            <w:tcW w:w="1276" w:type="dxa"/>
            <w:vMerge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position w:val="-42"/>
              </w:rPr>
              <w:object w:dxaOrig="2320" w:dyaOrig="940">
                <v:shape id="_x0000_i1139" type="#_x0000_t75" style="width:116.25pt;height:47.25pt" o:ole="">
                  <v:imagedata r:id="rId231" o:title=""/>
                </v:shape>
                <o:OLEObject Type="Embed" ProgID="Equation.DSMT4" ShapeID="_x0000_i1139" DrawAspect="Content" ObjectID="_1615711598" r:id="rId232"/>
              </w:objec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</w:p>
        </w:tc>
      </w:tr>
      <w:tr w:rsidR="00E228A8" w:rsidRPr="00CC1C68" w:rsidTr="00E228A8">
        <w:trPr>
          <w:trHeight w:val="305"/>
        </w:trPr>
        <w:tc>
          <w:tcPr>
            <w:tcW w:w="1276" w:type="dxa"/>
            <w:vMerge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E228A8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position w:val="-22"/>
              </w:rPr>
              <w:object w:dxaOrig="2120" w:dyaOrig="580">
                <v:shape id="_x0000_i1140" type="#_x0000_t75" style="width:105.75pt;height:29.25pt" o:ole="">
                  <v:imagedata r:id="rId233" o:title=""/>
                </v:shape>
                <o:OLEObject Type="Embed" ProgID="Equation.DSMT4" ShapeID="_x0000_i1140" DrawAspect="Content" ObjectID="_1615711599" r:id="rId234"/>
              </w:objec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228A8" w:rsidRPr="00CC1C68" w:rsidTr="00D4207E">
        <w:trPr>
          <w:trHeight w:val="304"/>
        </w:trPr>
        <w:tc>
          <w:tcPr>
            <w:tcW w:w="1276" w:type="dxa"/>
            <w:vMerge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E228A8" w:rsidRPr="00CC1C68" w:rsidRDefault="00E228A8" w:rsidP="00E228A8">
            <w:pPr>
              <w:spacing w:before="40" w:after="40"/>
              <w:rPr>
                <w:position w:val="-22"/>
              </w:rPr>
            </w:pP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228A8" w:rsidRPr="00CC1C68" w:rsidTr="00D4207E">
        <w:trPr>
          <w:trHeight w:val="485"/>
        </w:trPr>
        <w:tc>
          <w:tcPr>
            <w:tcW w:w="1276" w:type="dxa"/>
            <w:vMerge/>
          </w:tcPr>
          <w:p w:rsidR="00E228A8" w:rsidRPr="00CC1C68" w:rsidRDefault="00E228A8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350017" w:rsidP="00D4207E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3720" w:dyaOrig="580">
                <v:shape id="_x0000_i1141" type="#_x0000_t75" style="width:186pt;height:29.25pt" o:ole="">
                  <v:imagedata r:id="rId235" o:title=""/>
                </v:shape>
                <o:OLEObject Type="Embed" ProgID="Equation.DSMT4" ShapeID="_x0000_i1141" DrawAspect="Content" ObjectID="_1615711600" r:id="rId236"/>
              </w:object>
            </w:r>
          </w:p>
          <w:p w:rsidR="00E228A8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8"/>
                <w:sz w:val="22"/>
                <w:szCs w:val="22"/>
              </w:rPr>
              <w:object w:dxaOrig="3120" w:dyaOrig="639">
                <v:shape id="_x0000_i1142" type="#_x0000_t75" style="width:156pt;height:31.5pt" o:ole="">
                  <v:imagedata r:id="rId237" o:title=""/>
                </v:shape>
                <o:OLEObject Type="Embed" ProgID="Equation.DSMT4" ShapeID="_x0000_i1142" DrawAspect="Content" ObjectID="_1615711601" r:id="rId238"/>
              </w:object>
            </w:r>
            <w:r w:rsidR="00E228A8" w:rsidRPr="00CC1C6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A1*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E228A8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E228A8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</w:pPr>
          </w:p>
        </w:tc>
      </w:tr>
      <w:tr w:rsidR="00E228A8" w:rsidRPr="00CC1C68" w:rsidTr="00E228A8">
        <w:trPr>
          <w:trHeight w:val="126"/>
        </w:trPr>
        <w:tc>
          <w:tcPr>
            <w:tcW w:w="1276" w:type="dxa"/>
            <w:vMerge w:val="restart"/>
          </w:tcPr>
          <w:p w:rsidR="00E228A8" w:rsidRPr="00CC1C68" w:rsidRDefault="00E228A8" w:rsidP="00E228A8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E228A8" w:rsidRPr="00CC1C68" w:rsidRDefault="00F80F1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Evaluates</w:t>
            </w:r>
            <w:r w:rsidR="00E228A8" w:rsidRPr="00CC1C68">
              <w:rPr>
                <w:sz w:val="22"/>
                <w:szCs w:val="22"/>
              </w:rPr>
              <w:t xml:space="preserve"> both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39" w:dyaOrig="320">
                <v:shape id="_x0000_i1143" type="#_x0000_t75" style="width:31.5pt;height:15.75pt" o:ole="">
                  <v:imagedata r:id="rId239" o:title=""/>
                </v:shape>
                <o:OLEObject Type="Embed" ProgID="Equation.DSMT4" ShapeID="_x0000_i1143" DrawAspect="Content" ObjectID="_1615711602" r:id="rId240"/>
              </w:object>
            </w:r>
            <w:r w:rsidR="00E228A8" w:rsidRPr="00CC1C68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39" w:dyaOrig="320">
                <v:shape id="_x0000_i1144" type="#_x0000_t75" style="width:31.5pt;height:15.75pt" o:ole="">
                  <v:imagedata r:id="rId241" o:title=""/>
                </v:shape>
                <o:OLEObject Type="Embed" ProgID="Equation.DSMT4" ShapeID="_x0000_i1144" DrawAspect="Content" ObjectID="_1615711603" r:id="rId242"/>
              </w:objec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228A8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350017" w:rsidP="00E228A8">
            <w:pPr>
              <w:spacing w:before="40" w:after="40"/>
              <w:rPr>
                <w:position w:val="-10"/>
              </w:rPr>
            </w:pPr>
            <w:r>
              <w:rPr>
                <w:position w:val="-10"/>
              </w:rPr>
              <w:object w:dxaOrig="2280" w:dyaOrig="320">
                <v:shape id="_x0000_i1145" type="#_x0000_t75" style="width:114pt;height:15.75pt" o:ole="">
                  <v:imagedata r:id="rId243" o:title=""/>
                </v:shape>
                <o:OLEObject Type="Embed" ProgID="Equation.DSMT4" ShapeID="_x0000_i1145" DrawAspect="Content" ObjectID="_1615711604" r:id="rId244"/>
              </w:object>
            </w:r>
            <w:r w:rsidR="00E228A8" w:rsidRPr="00CC1C68">
              <w:rPr>
                <w:sz w:val="22"/>
                <w:szCs w:val="22"/>
              </w:rPr>
              <w:t xml:space="preserve">  and   </w:t>
            </w:r>
            <w:r w:rsidRPr="00350017">
              <w:rPr>
                <w:position w:val="-10"/>
                <w:sz w:val="22"/>
                <w:szCs w:val="22"/>
              </w:rPr>
              <w:object w:dxaOrig="2380" w:dyaOrig="320">
                <v:shape id="_x0000_i1146" type="#_x0000_t75" style="width:119.25pt;height:15.75pt" o:ole="">
                  <v:imagedata r:id="rId245" o:title=""/>
                </v:shape>
                <o:OLEObject Type="Embed" ProgID="Equation.DSMT4" ShapeID="_x0000_i1146" DrawAspect="Content" ObjectID="_1615711605" r:id="rId246"/>
              </w:object>
            </w:r>
          </w:p>
          <w:p w:rsidR="00E228A8" w:rsidRPr="00CC1C68" w:rsidRDefault="00157D21" w:rsidP="00350017">
            <w:pPr>
              <w:spacing w:before="40" w:after="40"/>
              <w:rPr>
                <w:position w:val="-10"/>
              </w:rPr>
            </w:pPr>
            <w:r>
              <w:rPr>
                <w:sz w:val="22"/>
                <w:szCs w:val="22"/>
              </w:rPr>
              <w:t xml:space="preserve">Sign change </w:t>
            </w:r>
            <w:r w:rsidR="00E228A8" w:rsidRPr="00CC1C68">
              <w:rPr>
                <w:sz w:val="22"/>
                <w:szCs w:val="22"/>
              </w:rPr>
              <w:t xml:space="preserve">and as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499" w:dyaOrig="320">
                <v:shape id="_x0000_i1147" type="#_x0000_t75" style="width:24.75pt;height:15.75pt" o:ole="">
                  <v:imagedata r:id="rId247" o:title=""/>
                </v:shape>
                <o:OLEObject Type="Embed" ProgID="Equation.DSMT4" ShapeID="_x0000_i1147" DrawAspect="Content" ObjectID="_1615711606" r:id="rId248"/>
              </w:object>
            </w:r>
            <w:r>
              <w:rPr>
                <w:sz w:val="22"/>
                <w:szCs w:val="22"/>
              </w:rPr>
              <w:t xml:space="preserve"> is continuous,</w:t>
            </w:r>
            <w:r w:rsidR="00E228A8" w:rsidRPr="00CC1C68">
              <w:rPr>
                <w:sz w:val="22"/>
                <w:szCs w:val="22"/>
              </w:rPr>
              <w:t xml:space="preserve"> the </w:t>
            </w:r>
            <w:r w:rsidR="00E228A8" w:rsidRPr="00CC1C68">
              <w:rPr>
                <w:i/>
                <w:sz w:val="22"/>
                <w:szCs w:val="22"/>
              </w:rPr>
              <w:t>x</w:t>
            </w:r>
            <w:r w:rsidR="00E228A8" w:rsidRPr="00CC1C68">
              <w:rPr>
                <w:sz w:val="22"/>
                <w:szCs w:val="22"/>
              </w:rPr>
              <w:t xml:space="preserve"> coordinate of </w:t>
            </w:r>
            <w:r w:rsidR="00E228A8" w:rsidRPr="00CC1C68">
              <w:rPr>
                <w:i/>
                <w:sz w:val="22"/>
                <w:szCs w:val="22"/>
              </w:rPr>
              <w:t>Q</w:t>
            </w:r>
            <w:r w:rsidR="00E228A8" w:rsidRPr="00CC1C68">
              <w:rPr>
                <w:sz w:val="22"/>
                <w:szCs w:val="22"/>
              </w:rPr>
              <w:t xml:space="preserve"> lies between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00" w:dyaOrig="300">
                <v:shape id="_x0000_i1148" type="#_x0000_t75" style="width:35.25pt;height:15pt" o:ole="">
                  <v:imagedata r:id="rId249" o:title=""/>
                </v:shape>
                <o:OLEObject Type="Embed" ProgID="Equation.DSMT4" ShapeID="_x0000_i1148" DrawAspect="Content" ObjectID="_1615711607" r:id="rId250"/>
              </w:object>
            </w:r>
            <w:r w:rsidR="00E228A8" w:rsidRPr="00CC1C68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00" w:dyaOrig="300">
                <v:shape id="_x0000_i1149" type="#_x0000_t75" style="width:35.25pt;height:15pt" o:ole="">
                  <v:imagedata r:id="rId251" o:title=""/>
                </v:shape>
                <o:OLEObject Type="Embed" ProgID="Equation.DSMT4" ShapeID="_x0000_i1149" DrawAspect="Content" ObjectID="_1615711608" r:id="rId252"/>
              </w:object>
            </w: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  <w:r w:rsidRPr="00CC1C68">
              <w:t>2.4</w:t>
            </w:r>
          </w:p>
        </w:tc>
      </w:tr>
      <w:tr w:rsidR="00E228A8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E228A8" w:rsidRPr="00CC1C68" w:rsidRDefault="00E228A8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228A8" w:rsidRPr="00CC1C68" w:rsidRDefault="00E228A8" w:rsidP="00E228A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E228A8" w:rsidRPr="00CC1C68" w:rsidRDefault="00E228A8" w:rsidP="00E228A8">
            <w:pPr>
              <w:spacing w:before="40" w:after="40"/>
              <w:jc w:val="center"/>
            </w:pPr>
          </w:p>
        </w:tc>
      </w:tr>
      <w:tr w:rsidR="007A0399" w:rsidRPr="00CC1C68" w:rsidTr="00D4207E">
        <w:trPr>
          <w:trHeight w:val="126"/>
        </w:trPr>
        <w:tc>
          <w:tcPr>
            <w:tcW w:w="1276" w:type="dxa"/>
          </w:tcPr>
          <w:p w:rsidR="007A0399" w:rsidRPr="00CC1C68" w:rsidRDefault="007A0399" w:rsidP="00D4207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(d)</w:t>
            </w:r>
            <w:r w:rsidR="00831CF8">
              <w:rPr>
                <w:b/>
              </w:rPr>
              <w:t>(i)</w:t>
            </w:r>
          </w:p>
        </w:tc>
        <w:tc>
          <w:tcPr>
            <w:tcW w:w="6946" w:type="dxa"/>
            <w:vAlign w:val="center"/>
          </w:tcPr>
          <w:p w:rsidR="007A0399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i/>
                <w:color w:val="000000"/>
                <w:position w:val="-12"/>
                <w:sz w:val="22"/>
                <w:szCs w:val="22"/>
              </w:rPr>
              <w:object w:dxaOrig="1320" w:dyaOrig="360">
                <v:shape id="_x0000_i1150" type="#_x0000_t75" style="width:66pt;height:18pt" o:ole="">
                  <v:imagedata r:id="rId253" o:title=""/>
                </v:shape>
                <o:OLEObject Type="Embed" ProgID="Equation.DSMT4" ShapeID="_x0000_i1150" DrawAspect="Content" ObjectID="_1615711609" r:id="rId254"/>
              </w:object>
            </w:r>
          </w:p>
        </w:tc>
        <w:tc>
          <w:tcPr>
            <w:tcW w:w="992" w:type="dxa"/>
            <w:vAlign w:val="center"/>
          </w:tcPr>
          <w:p w:rsidR="007A0399" w:rsidRPr="00CC1C68" w:rsidRDefault="007A0399" w:rsidP="007A0399">
            <w:pPr>
              <w:spacing w:before="40" w:after="40"/>
              <w:jc w:val="center"/>
            </w:pPr>
            <w:r>
              <w:t>B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7A0399" w:rsidRPr="00CC1C68" w:rsidRDefault="007A0399" w:rsidP="007A0399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26"/>
        </w:trPr>
        <w:tc>
          <w:tcPr>
            <w:tcW w:w="1276" w:type="dxa"/>
            <w:vMerge w:val="restart"/>
          </w:tcPr>
          <w:p w:rsidR="00EF4FA0" w:rsidRPr="00CC1C68" w:rsidRDefault="00831CF8" w:rsidP="00831C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(d</w:t>
            </w:r>
            <w:r w:rsidR="003C6F27" w:rsidRPr="00CC1C68">
              <w:rPr>
                <w:b/>
              </w:rPr>
              <w:t>)</w:t>
            </w:r>
            <w:r>
              <w:rPr>
                <w:b/>
              </w:rPr>
              <w:t>(ii)</w:t>
            </w:r>
          </w:p>
        </w:tc>
        <w:tc>
          <w:tcPr>
            <w:tcW w:w="6946" w:type="dxa"/>
            <w:vAlign w:val="center"/>
          </w:tcPr>
          <w:p w:rsidR="003C6F27" w:rsidRPr="00831CF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i/>
                <w:color w:val="000000"/>
                <w:position w:val="-16"/>
                <w:sz w:val="22"/>
                <w:szCs w:val="22"/>
              </w:rPr>
              <w:object w:dxaOrig="1140" w:dyaOrig="420">
                <v:shape id="_x0000_i1151" type="#_x0000_t75" style="width:57pt;height:21pt" o:ole="">
                  <v:imagedata r:id="rId255" o:title=""/>
                </v:shape>
                <o:OLEObject Type="Embed" ProgID="Equation.DSMT4" ShapeID="_x0000_i1151" DrawAspect="Content" ObjectID="_1615711610" r:id="rId256"/>
              </w:object>
            </w:r>
            <w:r w:rsidR="00831CF8">
              <w:rPr>
                <w:color w:val="000000"/>
                <w:sz w:val="22"/>
                <w:szCs w:val="22"/>
              </w:rPr>
              <w:t xml:space="preserve"> (2 dp)</w:t>
            </w:r>
          </w:p>
        </w:tc>
        <w:tc>
          <w:tcPr>
            <w:tcW w:w="992" w:type="dxa"/>
            <w:vAlign w:val="center"/>
          </w:tcPr>
          <w:p w:rsidR="003C6F27" w:rsidRPr="00CC1C68" w:rsidRDefault="00831CF8" w:rsidP="00D4207E">
            <w:pPr>
              <w:spacing w:before="40" w:after="40"/>
              <w:jc w:val="center"/>
            </w:pPr>
            <w:r>
              <w:t>B</w:t>
            </w:r>
            <w:r w:rsidR="003C6F27" w:rsidRPr="00CC1C68">
              <w:t>1</w:t>
            </w:r>
          </w:p>
        </w:tc>
        <w:tc>
          <w:tcPr>
            <w:tcW w:w="709" w:type="dxa"/>
            <w:vAlign w:val="center"/>
          </w:tcPr>
          <w:p w:rsidR="003C6F27" w:rsidRPr="00CC1C68" w:rsidRDefault="00831CF8" w:rsidP="00D4207E">
            <w:pPr>
              <w:spacing w:before="40" w:after="40"/>
              <w:jc w:val="center"/>
            </w:pPr>
            <w:r>
              <w:t>2.2a</w:t>
            </w:r>
          </w:p>
        </w:tc>
      </w:tr>
      <w:tr w:rsidR="003C6F27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831CF8" w:rsidP="00D4207E">
            <w:pPr>
              <w:spacing w:before="40" w:after="40"/>
              <w:jc w:val="center"/>
            </w:pPr>
            <w:r>
              <w:rPr>
                <w:b/>
              </w:rPr>
              <w:t>(2</w:t>
            </w:r>
            <w:r w:rsidR="003C6F27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040E14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040E14" w:rsidRPr="00831CF8" w:rsidRDefault="00831CF8" w:rsidP="00D4207E">
            <w:pPr>
              <w:spacing w:before="40" w:after="40"/>
              <w:jc w:val="right"/>
              <w:rPr>
                <w:b/>
              </w:rPr>
            </w:pPr>
            <w:r w:rsidRPr="00831CF8">
              <w:rPr>
                <w:b/>
              </w:rPr>
              <w:t>(9</w:t>
            </w:r>
            <w:r w:rsidR="00040E14" w:rsidRPr="00831CF8">
              <w:rPr>
                <w:b/>
              </w:rPr>
              <w:t xml:space="preserve"> marks)</w:t>
            </w:r>
          </w:p>
        </w:tc>
      </w:tr>
    </w:tbl>
    <w:p w:rsidR="00F32DC6" w:rsidRDefault="00F32DC6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F32DC6" w:rsidRPr="00D572EA" w:rsidTr="00BF5530">
        <w:trPr>
          <w:trHeight w:val="181"/>
        </w:trPr>
        <w:tc>
          <w:tcPr>
            <w:tcW w:w="9923" w:type="dxa"/>
            <w:gridSpan w:val="2"/>
            <w:vAlign w:val="center"/>
          </w:tcPr>
          <w:p w:rsidR="00F32DC6" w:rsidRPr="00D572EA" w:rsidRDefault="00F32DC6" w:rsidP="00BF5530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6 </w:t>
            </w:r>
            <w:r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F32DC6" w:rsidTr="00BF5530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32DC6" w:rsidRPr="00CC1C68" w:rsidRDefault="00F32DC6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32DC6" w:rsidRPr="00CC1C68" w:rsidRDefault="00F32DC6" w:rsidP="00BF5530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F32DC6" w:rsidRPr="006C1185" w:rsidTr="00261BF0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32DC6" w:rsidRPr="00CC1C68" w:rsidRDefault="00261BF0" w:rsidP="00261BF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32DC6" w:rsidRPr="00CC1C68" w:rsidRDefault="00261BF0" w:rsidP="00BF5530">
            <w:pPr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Either </w:t>
            </w:r>
          </w:p>
          <w:p w:rsidR="00F80F1A" w:rsidRPr="00CC1C68" w:rsidRDefault="00F80F1A" w:rsidP="003A36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1 and 8 </w:t>
            </w:r>
          </w:p>
          <w:p w:rsidR="00261BF0" w:rsidRPr="00CC1C68" w:rsidRDefault="00831CF8" w:rsidP="003A36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Figure 2</w:t>
            </w:r>
            <w:r w:rsidR="00261BF0" w:rsidRPr="00CC1C68">
              <w:rPr>
                <w:sz w:val="22"/>
                <w:szCs w:val="22"/>
              </w:rPr>
              <w:t xml:space="preserve">, marks 1 next to </w:t>
            </w:r>
            <w:r w:rsidR="00261BF0" w:rsidRPr="00CC1C68">
              <w:rPr>
                <w:i/>
                <w:sz w:val="22"/>
                <w:szCs w:val="22"/>
              </w:rPr>
              <w:t>A</w:t>
            </w:r>
            <w:r w:rsidR="00261BF0" w:rsidRPr="00CC1C68">
              <w:rPr>
                <w:sz w:val="22"/>
                <w:szCs w:val="22"/>
              </w:rPr>
              <w:t xml:space="preserve"> and 8 next to </w:t>
            </w:r>
            <w:r w:rsidR="00261BF0" w:rsidRPr="00CC1C68">
              <w:rPr>
                <w:i/>
                <w:sz w:val="22"/>
                <w:szCs w:val="22"/>
              </w:rPr>
              <w:t>B</w:t>
            </w:r>
          </w:p>
        </w:tc>
      </w:tr>
      <w:tr w:rsidR="00F32DC6" w:rsidRPr="007145D7" w:rsidTr="00BF5530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32DC6" w:rsidRPr="00CC1C68" w:rsidRDefault="00261BF0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32DC6" w:rsidRPr="00CC1C68" w:rsidRDefault="00F32DC6" w:rsidP="00BF553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61BF0" w:rsidRPr="007145D7" w:rsidTr="00903F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61BF0" w:rsidRPr="00CC1C68" w:rsidRDefault="00903F91" w:rsidP="00903F91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61BF0" w:rsidRPr="00CC1C68" w:rsidRDefault="00261BF0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Recognises that </w:t>
            </w:r>
            <w:r w:rsidRPr="00CC1C68">
              <w:rPr>
                <w:i/>
                <w:sz w:val="22"/>
                <w:szCs w:val="22"/>
              </w:rPr>
              <w:t>Q</w:t>
            </w:r>
            <w:r w:rsidRPr="00CC1C68">
              <w:rPr>
                <w:sz w:val="22"/>
                <w:szCs w:val="22"/>
              </w:rPr>
              <w:t xml:space="preserve"> is a stationary point (and not a root) and </w:t>
            </w:r>
            <w:r w:rsidR="00814816" w:rsidRPr="00CC1C68">
              <w:rPr>
                <w:sz w:val="22"/>
                <w:szCs w:val="22"/>
              </w:rPr>
              <w:t xml:space="preserve">applies a complete strategy of setting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40" w:dyaOrig="320">
                <v:shape id="_x0000_i1152" type="#_x0000_t75" style="width:42pt;height:15.75pt" o:ole="">
                  <v:imagedata r:id="rId257" o:title=""/>
                </v:shape>
                <o:OLEObject Type="Embed" ProgID="Equation.DSMT4" ShapeID="_x0000_i1152" DrawAspect="Content" ObjectID="_1615711611" r:id="rId258"/>
              </w:object>
            </w:r>
            <w:r w:rsidR="00814816" w:rsidRPr="00CC1C68">
              <w:rPr>
                <w:sz w:val="22"/>
                <w:szCs w:val="22"/>
              </w:rPr>
              <w:t xml:space="preserve"> and rearranges to make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153" type="#_x0000_t75" style="width:29.25pt;height:12pt" o:ole="">
                  <v:imagedata r:id="rId259" o:title=""/>
                </v:shape>
                <o:OLEObject Type="Embed" ProgID="Equation.DSMT4" ShapeID="_x0000_i1153" DrawAspect="Content" ObjectID="_1615711612" r:id="rId260"/>
              </w:object>
            </w:r>
          </w:p>
        </w:tc>
      </w:tr>
      <w:tr w:rsidR="004B404B" w:rsidRPr="007145D7" w:rsidTr="00F80F1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B404B" w:rsidRPr="00CC1C68" w:rsidRDefault="004B404B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</w:t>
            </w:r>
            <w:r w:rsidR="00814816"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B404B" w:rsidRPr="00CC1C68" w:rsidRDefault="004B404B" w:rsidP="005220B2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Applies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40" w:dyaOrig="320">
                <v:shape id="_x0000_i1154" type="#_x0000_t75" style="width:42pt;height:15.75pt" o:ole="">
                  <v:imagedata r:id="rId261" o:title=""/>
                </v:shape>
                <o:OLEObject Type="Embed" ProgID="Equation.DSMT4" ShapeID="_x0000_i1154" DrawAspect="Content" ObjectID="_1615711613" r:id="rId262"/>
              </w:object>
            </w:r>
            <w:r w:rsidRPr="00CC1C68">
              <w:rPr>
                <w:sz w:val="22"/>
                <w:szCs w:val="22"/>
              </w:rPr>
              <w:t xml:space="preserve">, where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620" w:dyaOrig="300">
                <v:shape id="_x0000_i1155" type="#_x0000_t75" style="width:81pt;height:15pt" o:ole="">
                  <v:imagedata r:id="rId263" o:title=""/>
                </v:shape>
                <o:OLEObject Type="Embed" ProgID="Equation.DSMT4" ShapeID="_x0000_i1155" DrawAspect="Content" ObjectID="_1615711614" r:id="rId264"/>
              </w:object>
            </w:r>
          </w:p>
          <w:p w:rsidR="00F80F1A" w:rsidRPr="00CC1C68" w:rsidRDefault="00F80F1A" w:rsidP="005220B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 This mark can be recovered for work in part (c)</w:t>
            </w:r>
          </w:p>
        </w:tc>
      </w:tr>
      <w:tr w:rsidR="00CB7386" w:rsidRPr="007145D7" w:rsidTr="00F80F1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CB7386" w:rsidRPr="00CC1C68" w:rsidRDefault="00CB7386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7386" w:rsidRPr="00CC1C68" w:rsidRDefault="00350017" w:rsidP="005220B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22"/>
                <w:sz w:val="22"/>
                <w:szCs w:val="22"/>
                <w:lang w:val="en-US"/>
              </w:rPr>
              <w:object w:dxaOrig="2740" w:dyaOrig="580">
                <v:shape id="_x0000_i1156" type="#_x0000_t75" style="width:137.25pt;height:29.25pt" o:ole="">
                  <v:imagedata r:id="rId265" o:title=""/>
                </v:shape>
                <o:OLEObject Type="Embed" ProgID="Equation.DSMT4" ShapeID="_x0000_i1156" DrawAspect="Content" ObjectID="_1615711615" r:id="rId266"/>
              </w:object>
            </w:r>
            <w:r w:rsidR="00CB7386" w:rsidRPr="00CC1C68">
              <w:rPr>
                <w:sz w:val="22"/>
                <w:szCs w:val="22"/>
                <w:lang w:val="en-US"/>
              </w:rPr>
              <w:t xml:space="preserve"> or equivalent</w:t>
            </w:r>
          </w:p>
          <w:p w:rsidR="00F80F1A" w:rsidRPr="00CC1C68" w:rsidRDefault="00F80F1A" w:rsidP="005220B2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 This mark can be recovered for work in part (c)</w:t>
            </w:r>
          </w:p>
        </w:tc>
      </w:tr>
      <w:tr w:rsidR="00F80F1A" w:rsidRPr="008846D6" w:rsidTr="00F80F1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A1*: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F80F1A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 proof with no errors seen in working. </w:t>
            </w:r>
          </w:p>
        </w:tc>
      </w:tr>
      <w:tr w:rsidR="00F80F1A" w:rsidRPr="008846D6" w:rsidTr="005220B2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80F1A" w:rsidRPr="00CC1C68" w:rsidRDefault="00F80F1A" w:rsidP="005220B2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BF5530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F80F1A" w:rsidRPr="008846D6" w:rsidTr="00BF5530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80F1A" w:rsidRPr="00CC1C68" w:rsidRDefault="00F80F1A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Evaluates both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39" w:dyaOrig="320">
                <v:shape id="_x0000_i1157" type="#_x0000_t75" style="width:31.5pt;height:15.75pt" o:ole="">
                  <v:imagedata r:id="rId267" o:title=""/>
                </v:shape>
                <o:OLEObject Type="Embed" ProgID="Equation.DSMT4" ShapeID="_x0000_i1157" DrawAspect="Content" ObjectID="_1615711616" r:id="rId268"/>
              </w:object>
            </w:r>
            <w:r w:rsidRPr="00CC1C68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39" w:dyaOrig="320">
                <v:shape id="_x0000_i1158" type="#_x0000_t75" style="width:31.5pt;height:15.75pt" o:ole="">
                  <v:imagedata r:id="rId269" o:title=""/>
                </v:shape>
                <o:OLEObject Type="Embed" ProgID="Equation.DSMT4" ShapeID="_x0000_i1158" DrawAspect="Content" ObjectID="_1615711617" r:id="rId270"/>
              </w:object>
            </w:r>
          </w:p>
        </w:tc>
      </w:tr>
      <w:tr w:rsidR="00F80F1A" w:rsidRPr="00A82340" w:rsidTr="00F80F1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80F1A" w:rsidRPr="00CC1C68" w:rsidRDefault="00F80F1A" w:rsidP="00F80F1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350017" w:rsidP="00F80F1A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719" w:dyaOrig="320">
                <v:shape id="_x0000_i1159" type="#_x0000_t75" style="width:85.5pt;height:15.75pt" o:ole="">
                  <v:imagedata r:id="rId271" o:title=""/>
                </v:shape>
                <o:OLEObject Type="Embed" ProgID="Equation.DSMT4" ShapeID="_x0000_i1159" DrawAspect="Content" ObjectID="_1615711618" r:id="rId272"/>
              </w:object>
            </w:r>
            <w:r w:rsidR="00F80F1A" w:rsidRPr="00CC1C68">
              <w:rPr>
                <w:sz w:val="22"/>
                <w:szCs w:val="22"/>
              </w:rPr>
              <w:t xml:space="preserve"> and </w:t>
            </w:r>
            <w:r w:rsidRPr="00350017">
              <w:rPr>
                <w:position w:val="-10"/>
                <w:sz w:val="22"/>
                <w:szCs w:val="22"/>
              </w:rPr>
              <w:object w:dxaOrig="1880" w:dyaOrig="320">
                <v:shape id="_x0000_i1160" type="#_x0000_t75" style="width:94.5pt;height:15.75pt" o:ole="">
                  <v:imagedata r:id="rId273" o:title=""/>
                </v:shape>
                <o:OLEObject Type="Embed" ProgID="Equation.DSMT4" ShapeID="_x0000_i1160" DrawAspect="Content" ObjectID="_1615711619" r:id="rId274"/>
              </w:object>
            </w:r>
            <w:r w:rsidR="00F80F1A" w:rsidRPr="00CC1C68">
              <w:rPr>
                <w:sz w:val="22"/>
                <w:szCs w:val="22"/>
              </w:rPr>
              <w:t xml:space="preserve"> or </w:t>
            </w:r>
            <w:r w:rsidRPr="00350017">
              <w:rPr>
                <w:position w:val="-10"/>
                <w:sz w:val="22"/>
                <w:szCs w:val="22"/>
              </w:rPr>
              <w:object w:dxaOrig="1420" w:dyaOrig="320">
                <v:shape id="_x0000_i1161" type="#_x0000_t75" style="width:71.25pt;height:15.75pt" o:ole="">
                  <v:imagedata r:id="rId275" o:title=""/>
                </v:shape>
                <o:OLEObject Type="Embed" ProgID="Equation.DSMT4" ShapeID="_x0000_i1161" DrawAspect="Content" ObjectID="_1615711620" r:id="rId276"/>
              </w:object>
            </w:r>
            <w:r w:rsidR="00F80F1A" w:rsidRPr="00CC1C68">
              <w:rPr>
                <w:sz w:val="22"/>
                <w:szCs w:val="22"/>
              </w:rPr>
              <w:t xml:space="preserve"> (truncated) </w:t>
            </w:r>
          </w:p>
          <w:p w:rsidR="00F80F1A" w:rsidRPr="00CC1C68" w:rsidRDefault="00F80F1A" w:rsidP="00F80F1A">
            <w:pPr>
              <w:spacing w:before="40" w:after="40"/>
              <w:rPr>
                <w:sz w:val="22"/>
                <w:szCs w:val="22"/>
              </w:rPr>
            </w:pPr>
            <w:r w:rsidRPr="00D00BFA">
              <w:rPr>
                <w:b/>
                <w:sz w:val="22"/>
                <w:szCs w:val="22"/>
              </w:rPr>
              <w:t>and</w:t>
            </w:r>
            <w:r w:rsidRPr="00CC1C68">
              <w:rPr>
                <w:sz w:val="22"/>
                <w:szCs w:val="22"/>
              </w:rPr>
              <w:t xml:space="preserve"> a correct conclusion</w:t>
            </w:r>
          </w:p>
        </w:tc>
      </w:tr>
      <w:tr w:rsidR="00F80F1A" w:rsidRPr="00A82340" w:rsidTr="005220B2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BF5530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(d)</w:t>
            </w:r>
            <w:r w:rsidR="00831CF8">
              <w:rPr>
                <w:b/>
                <w:sz w:val="22"/>
                <w:szCs w:val="22"/>
              </w:rPr>
              <w:t>(i)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BF5530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F80F1A" w:rsidRPr="00A82340" w:rsidTr="005220B2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80F1A" w:rsidRPr="00CC1C68" w:rsidRDefault="00EF223A" w:rsidP="00BF55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F80F1A" w:rsidRPr="00CC1C6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80F1A" w:rsidRPr="00CC1C68" w:rsidRDefault="00F80F1A" w:rsidP="00BF553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EF223A" w:rsidRPr="00A82340" w:rsidTr="00EF223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F223A" w:rsidRPr="00CC1C68" w:rsidRDefault="00831CF8" w:rsidP="00CB16E9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</w:t>
            </w:r>
            <w:r w:rsidR="00EF223A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(ii)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F223A" w:rsidRPr="00CC1C68" w:rsidRDefault="00EF223A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EF223A" w:rsidRPr="00A82340" w:rsidTr="00EF223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EF223A" w:rsidRPr="00CC1C68" w:rsidRDefault="00831CF8" w:rsidP="00EF223A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</w:t>
            </w:r>
            <w:r w:rsidR="00EF223A"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EF223A" w:rsidRPr="00831CF8" w:rsidRDefault="00831CF8" w:rsidP="00EF223A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Deduces (e.g. by the use of further iterations) that the </w:t>
            </w:r>
            <w:r>
              <w:rPr>
                <w:i/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en-US"/>
              </w:rPr>
              <w:t xml:space="preserve"> coordinate of </w:t>
            </w:r>
            <w:r>
              <w:rPr>
                <w:i/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 xml:space="preserve"> is 3.54 accurate to 2 dp</w:t>
            </w:r>
          </w:p>
        </w:tc>
      </w:tr>
      <w:tr w:rsidR="00DA09AE" w:rsidRPr="00A82340" w:rsidTr="00133140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DA09AE" w:rsidRDefault="00DA09AE" w:rsidP="0013314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DA09AE" w:rsidRPr="007A0399" w:rsidRDefault="00DA09AE" w:rsidP="00350017">
            <w:pPr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7A0399">
              <w:rPr>
                <w:b/>
                <w:sz w:val="22"/>
                <w:szCs w:val="22"/>
                <w:lang w:val="en-US"/>
              </w:rPr>
              <w:t xml:space="preserve">Note:  </w:t>
            </w:r>
            <w:r w:rsidR="00350017" w:rsidRPr="00350017">
              <w:rPr>
                <w:b/>
                <w:position w:val="-10"/>
                <w:sz w:val="22"/>
                <w:szCs w:val="22"/>
                <w:lang w:val="en-US"/>
              </w:rPr>
              <w:object w:dxaOrig="7880" w:dyaOrig="300">
                <v:shape id="_x0000_i1162" type="#_x0000_t75" style="width:393.75pt;height:15pt" o:ole="">
                  <v:imagedata r:id="rId277" o:title=""/>
                </v:shape>
                <o:OLEObject Type="Embed" ProgID="Equation.DSMT4" ShapeID="_x0000_i1162" DrawAspect="Content" ObjectID="_1615711621" r:id="rId278"/>
              </w:object>
            </w:r>
          </w:p>
        </w:tc>
      </w:tr>
    </w:tbl>
    <w:p w:rsidR="00CB16E9" w:rsidRDefault="00CB16E9" w:rsidP="003C6F27"/>
    <w:p w:rsidR="00CB16E9" w:rsidRDefault="00CB16E9" w:rsidP="003C6F27"/>
    <w:p w:rsidR="003C6F27" w:rsidRDefault="003C6F27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625FAC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7</w:t>
            </w:r>
            <w:r w:rsidR="003C6F27"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1980" w:dyaOrig="580">
                <v:shape id="_x0000_i1163" type="#_x0000_t75" style="width:99pt;height:29.25pt" o:ole="">
                  <v:imagedata r:id="rId279" o:title=""/>
                </v:shape>
                <o:OLEObject Type="Embed" ProgID="Equation.DSMT4" ShapeID="_x0000_i1163" DrawAspect="Content" ObjectID="_1615711622" r:id="rId280"/>
              </w:object>
            </w:r>
            <w:r w:rsidR="003C6F27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3.3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0017">
              <w:rPr>
                <w:color w:val="000000"/>
                <w:position w:val="-26"/>
                <w:sz w:val="22"/>
                <w:szCs w:val="22"/>
              </w:rPr>
              <w:object w:dxaOrig="1440" w:dyaOrig="639">
                <v:shape id="_x0000_i1164" type="#_x0000_t75" style="width:1in;height:31.5pt" o:ole="">
                  <v:imagedata r:id="rId281" o:title=""/>
                </v:shape>
                <o:OLEObject Type="Embed" ProgID="Equation.DSMT4" ShapeID="_x0000_i1164" DrawAspect="Content" ObjectID="_1615711623" r:id="rId282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7223D8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50017">
              <w:rPr>
                <w:color w:val="000000"/>
                <w:position w:val="-12"/>
                <w:sz w:val="22"/>
                <w:szCs w:val="22"/>
              </w:rPr>
              <w:object w:dxaOrig="1359" w:dyaOrig="360">
                <v:shape id="_x0000_i1165" type="#_x0000_t75" style="width:68.25pt;height:18pt" o:ole="">
                  <v:imagedata r:id="rId283" o:title=""/>
                </v:shape>
                <o:OLEObject Type="Embed" ProgID="Equation.DSMT4" ShapeID="_x0000_i1165" DrawAspect="Content" ObjectID="_1615711624" r:id="rId284"/>
              </w:object>
            </w:r>
            <w:r w:rsidR="003C6F27" w:rsidRPr="00CC1C6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7223D8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color w:val="000000"/>
                <w:position w:val="-10"/>
                <w:sz w:val="22"/>
                <w:szCs w:val="22"/>
              </w:rPr>
              <w:object w:dxaOrig="1620" w:dyaOrig="300">
                <v:shape id="_x0000_i1166" type="#_x0000_t75" style="width:81pt;height:15pt" o:ole="">
                  <v:imagedata r:id="rId285" o:title=""/>
                </v:shape>
                <o:OLEObject Type="Embed" ProgID="Equation.DSMT4" ShapeID="_x0000_i1166" DrawAspect="Content" ObjectID="_1615711625" r:id="rId286"/>
              </w:object>
            </w:r>
            <w:r w:rsidRPr="00350017">
              <w:rPr>
                <w:color w:val="000000"/>
                <w:position w:val="-10"/>
                <w:sz w:val="22"/>
                <w:szCs w:val="22"/>
              </w:rPr>
              <w:object w:dxaOrig="2680" w:dyaOrig="340">
                <v:shape id="_x0000_i1167" type="#_x0000_t75" style="width:134.25pt;height:17.25pt" o:ole="">
                  <v:imagedata r:id="rId287" o:title=""/>
                </v:shape>
                <o:OLEObject Type="Embed" ProgID="Equation.DSMT4" ShapeID="_x0000_i1167" DrawAspect="Content" ObjectID="_1615711626" r:id="rId288"/>
              </w:object>
            </w:r>
            <w:r w:rsidR="003C6F27" w:rsidRPr="00CC1C6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 *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393"/>
        </w:trPr>
        <w:tc>
          <w:tcPr>
            <w:tcW w:w="1276" w:type="dxa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DB51DC" w:rsidRPr="00CC1C68" w:rsidRDefault="00350017" w:rsidP="00D4207E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540" w:dyaOrig="340">
                <v:shape id="_x0000_i1168" type="#_x0000_t75" style="width:126.75pt;height:17.25pt" o:ole="">
                  <v:imagedata r:id="rId289" o:title=""/>
                </v:shape>
                <o:OLEObject Type="Embed" ProgID="Equation.DSMT4" ShapeID="_x0000_i1168" DrawAspect="Content" ObjectID="_1615711627" r:id="rId290"/>
              </w:object>
            </w:r>
            <w:r w:rsidR="00B2720D" w:rsidRPr="00CC1C68">
              <w:rPr>
                <w:sz w:val="22"/>
                <w:szCs w:val="22"/>
              </w:rPr>
              <w:t xml:space="preserve"> and </w:t>
            </w:r>
            <w:r w:rsidR="00DB51DC" w:rsidRPr="00CC1C68">
              <w:rPr>
                <w:sz w:val="22"/>
                <w:szCs w:val="22"/>
              </w:rPr>
              <w:t xml:space="preserve">evidence of understanding that either </w:t>
            </w:r>
          </w:p>
          <w:p w:rsidR="003C6F27" w:rsidRPr="00CC1C68" w:rsidRDefault="00350017" w:rsidP="003A36FC">
            <w:pPr>
              <w:numPr>
                <w:ilvl w:val="0"/>
                <w:numId w:val="11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360" w:dyaOrig="300">
                <v:shape id="_x0000_i1169" type="#_x0000_t75" style="width:117.75pt;height:15pt" o:ole="">
                  <v:imagedata r:id="rId291" o:title=""/>
                </v:shape>
                <o:OLEObject Type="Embed" ProgID="Equation.DSMT4" ShapeID="_x0000_i1169" DrawAspect="Content" ObjectID="_1615711628" r:id="rId292"/>
              </w:object>
            </w:r>
          </w:p>
          <w:p w:rsidR="00DB51DC" w:rsidRPr="00CC1C68" w:rsidRDefault="00DB51DC" w:rsidP="00350017">
            <w:pPr>
              <w:numPr>
                <w:ilvl w:val="0"/>
                <w:numId w:val="11"/>
              </w:num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vertical intercept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300">
                <v:shape id="_x0000_i1170" type="#_x0000_t75" style="width:29.25pt;height:15pt" o:ole="">
                  <v:imagedata r:id="rId293" o:title=""/>
                </v:shape>
                <o:OLEObject Type="Embed" ProgID="Equation.DSMT4" ShapeID="_x0000_i1170" DrawAspect="Content" ObjectID="_1615711629" r:id="rId294"/>
              </w:object>
            </w:r>
            <w:r w:rsidRPr="00CC1C68">
              <w:rPr>
                <w:sz w:val="22"/>
                <w:szCs w:val="22"/>
              </w:rPr>
              <w:t xml:space="preserve"> or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80" w:dyaOrig="300">
                <v:shape id="_x0000_i1171" type="#_x0000_t75" style="width:49.5pt;height:15pt" o:ole="">
                  <v:imagedata r:id="rId295" o:title=""/>
                </v:shape>
                <o:OLEObject Type="Embed" ProgID="Equation.DSMT4" ShapeID="_x0000_i1171" DrawAspect="Content" ObjectID="_1615711630" r:id="rId296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800" w:dyaOrig="300">
                <v:shape id="_x0000_i1172" type="#_x0000_t75" style="width:90pt;height:15pt" o:ole="">
                  <v:imagedata r:id="rId297" o:title=""/>
                </v:shape>
                <o:OLEObject Type="Embed" ProgID="Equation.DSMT4" ShapeID="_x0000_i1172" DrawAspect="Content" ObjectID="_1615711631" r:id="rId298"/>
              </w:object>
            </w:r>
            <w:r w:rsidR="003C6F27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vertical intercept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4340" w:dyaOrig="340">
                <v:shape id="_x0000_i1173" type="#_x0000_t75" style="width:216.75pt;height:17.25pt" o:ole="">
                  <v:imagedata r:id="rId299" o:title=""/>
                </v:shape>
                <o:OLEObject Type="Embed" ProgID="Equation.DSMT4" ShapeID="_x0000_i1173" DrawAspect="Content" ObjectID="_1615711632" r:id="rId300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  <w:r w:rsidRPr="00CC1C68"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e.g.</w:t>
            </w:r>
          </w:p>
          <w:p w:rsidR="003C6F27" w:rsidRPr="00CC1C68" w:rsidRDefault="00350017" w:rsidP="003A36FC">
            <w:pPr>
              <w:numPr>
                <w:ilvl w:val="0"/>
                <w:numId w:val="2"/>
              </w:numPr>
              <w:spacing w:before="40" w:after="40"/>
              <w:rPr>
                <w:i/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820" w:dyaOrig="340">
                <v:shape id="_x0000_i1174" type="#_x0000_t75" style="width:141pt;height:17.25pt" o:ole="">
                  <v:imagedata r:id="rId301" o:title=""/>
                </v:shape>
                <o:OLEObject Type="Embed" ProgID="Equation.DSMT4" ShapeID="_x0000_i1174" DrawAspect="Content" ObjectID="_1615711633" r:id="rId302"/>
              </w:object>
            </w:r>
            <w:r w:rsidR="003C6F27" w:rsidRPr="00CC1C68">
              <w:rPr>
                <w:sz w:val="22"/>
                <w:szCs w:val="22"/>
              </w:rPr>
              <w:t xml:space="preserve"> </w:t>
            </w:r>
          </w:p>
          <w:p w:rsidR="003C6F27" w:rsidRPr="00CC1C68" w:rsidRDefault="00350017" w:rsidP="00350017">
            <w:pPr>
              <w:numPr>
                <w:ilvl w:val="0"/>
                <w:numId w:val="2"/>
              </w:numPr>
              <w:spacing w:before="40" w:after="40"/>
              <w:rPr>
                <w:i/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600" w:dyaOrig="340">
                <v:shape id="_x0000_i1175" type="#_x0000_t75" style="width:130.5pt;height:17.25pt" o:ole="">
                  <v:imagedata r:id="rId303" o:title=""/>
                </v:shape>
                <o:OLEObject Type="Embed" ProgID="Equation.DSMT4" ShapeID="_x0000_i1175" DrawAspect="Content" ObjectID="_1615711634" r:id="rId30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AA4D04" w:rsidP="00D4207E">
            <w:pPr>
              <w:spacing w:before="40" w:after="40"/>
              <w:jc w:val="center"/>
            </w:pPr>
            <w:r w:rsidRPr="00CC1C68">
              <w:t>2.2a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780" w:dyaOrig="300">
                <v:shape id="_x0000_i1176" type="#_x0000_t75" style="width:39pt;height:15pt" o:ole="">
                  <v:imagedata r:id="rId305" o:title=""/>
                </v:shape>
                <o:OLEObject Type="Embed" ProgID="Equation.DSMT4" ShapeID="_x0000_i1176" DrawAspect="Content" ObjectID="_1615711635" r:id="rId306"/>
              </w:object>
            </w:r>
            <w:r w:rsidR="003C6F27" w:rsidRPr="00CC1C68">
              <w:rPr>
                <w:sz w:val="22"/>
                <w:szCs w:val="22"/>
              </w:rPr>
              <w:t xml:space="preserve">  which can be implied by </w:t>
            </w:r>
            <w:r w:rsidRPr="00350017">
              <w:rPr>
                <w:position w:val="-10"/>
                <w:sz w:val="22"/>
                <w:szCs w:val="22"/>
              </w:rPr>
              <w:object w:dxaOrig="1240" w:dyaOrig="340">
                <v:shape id="_x0000_i1177" type="#_x0000_t75" style="width:62.25pt;height:17.25pt" o:ole="">
                  <v:imagedata r:id="rId307" o:title=""/>
                </v:shape>
                <o:OLEObject Type="Embed" ProgID="Equation.DSMT4" ShapeID="_x0000_i1177" DrawAspect="Content" ObjectID="_1615711636" r:id="rId308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52056" w:rsidRPr="00CC1C68" w:rsidTr="00D4207E">
        <w:trPr>
          <w:trHeight w:val="126"/>
        </w:trPr>
        <w:tc>
          <w:tcPr>
            <w:tcW w:w="1276" w:type="dxa"/>
          </w:tcPr>
          <w:p w:rsidR="00352056" w:rsidRPr="00CC1C68" w:rsidRDefault="00352056" w:rsidP="00352056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(d)(i)</w:t>
            </w:r>
          </w:p>
        </w:tc>
        <w:tc>
          <w:tcPr>
            <w:tcW w:w="6946" w:type="dxa"/>
            <w:vAlign w:val="center"/>
          </w:tcPr>
          <w:p w:rsidR="00352056" w:rsidRPr="00CC1C68" w:rsidRDefault="00157D21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 area (i.e.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40" w:dyaOrig="340">
                <v:shape id="_x0000_i1178" type="#_x0000_t75" style="width:47.25pt;height:17.25pt" o:ole="">
                  <v:imagedata r:id="rId309" o:title=""/>
                </v:shape>
                <o:OLEObject Type="Embed" ProgID="Equation.DSMT4" ShapeID="_x0000_i1178" DrawAspect="Content" ObjectID="_1615711637" r:id="rId310"/>
              </w:object>
            </w:r>
            <w:r>
              <w:rPr>
                <w:sz w:val="22"/>
                <w:szCs w:val="22"/>
              </w:rPr>
              <w:t>)</w:t>
            </w:r>
            <w:r w:rsidR="00352056" w:rsidRPr="00CC1C68">
              <w:rPr>
                <w:sz w:val="22"/>
                <w:szCs w:val="22"/>
              </w:rPr>
              <w:t xml:space="preserve"> of bacterial culture</w:t>
            </w:r>
            <w:r>
              <w:rPr>
                <w:sz w:val="22"/>
                <w:szCs w:val="22"/>
              </w:rPr>
              <w:t xml:space="preserve"> that</w:t>
            </w:r>
            <w:r w:rsidR="00352056" w:rsidRPr="00CC1C68">
              <w:rPr>
                <w:sz w:val="22"/>
                <w:szCs w:val="22"/>
              </w:rPr>
              <w:t xml:space="preserve"> was first placed onto the circular dish.</w:t>
            </w:r>
          </w:p>
        </w:tc>
        <w:tc>
          <w:tcPr>
            <w:tcW w:w="992" w:type="dxa"/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t>3.4</w:t>
            </w:r>
          </w:p>
        </w:tc>
      </w:tr>
      <w:tr w:rsidR="00352056" w:rsidRPr="00CC1C68" w:rsidTr="00D4207E">
        <w:trPr>
          <w:trHeight w:val="126"/>
        </w:trPr>
        <w:tc>
          <w:tcPr>
            <w:tcW w:w="1276" w:type="dxa"/>
          </w:tcPr>
          <w:p w:rsidR="00352056" w:rsidRPr="00CC1C68" w:rsidRDefault="00352056" w:rsidP="00352056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(d)(ii)</w:t>
            </w:r>
          </w:p>
        </w:tc>
        <w:tc>
          <w:tcPr>
            <w:tcW w:w="6946" w:type="dxa"/>
            <w:vAlign w:val="center"/>
          </w:tcPr>
          <w:p w:rsidR="00157D21" w:rsidRDefault="00157D21" w:rsidP="00D4207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E.g.</w:t>
            </w:r>
          </w:p>
          <w:p w:rsidR="00157D21" w:rsidRDefault="00157D21" w:rsidP="003A36FC">
            <w:pPr>
              <w:numPr>
                <w:ilvl w:val="0"/>
                <w:numId w:val="15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of increase per hour o</w:t>
            </w:r>
            <w:r w:rsidR="001B1766">
              <w:rPr>
                <w:sz w:val="22"/>
                <w:szCs w:val="22"/>
              </w:rPr>
              <w:t>f the area of bacterial culture</w:t>
            </w:r>
          </w:p>
          <w:p w:rsidR="00352056" w:rsidRPr="00CC1C68" w:rsidRDefault="00352056" w:rsidP="003A36FC">
            <w:pPr>
              <w:numPr>
                <w:ilvl w:val="0"/>
                <w:numId w:val="15"/>
              </w:num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The area of bacterial cultu</w:t>
            </w:r>
            <w:r w:rsidR="001B1766">
              <w:rPr>
                <w:sz w:val="22"/>
                <w:szCs w:val="22"/>
              </w:rPr>
              <w:t>re increases by “15%” each hour</w:t>
            </w:r>
          </w:p>
        </w:tc>
        <w:tc>
          <w:tcPr>
            <w:tcW w:w="992" w:type="dxa"/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t>3.4</w:t>
            </w:r>
          </w:p>
        </w:tc>
      </w:tr>
      <w:tr w:rsidR="00352056" w:rsidRPr="00CC1C68" w:rsidTr="00D4207E">
        <w:trPr>
          <w:trHeight w:val="126"/>
        </w:trPr>
        <w:tc>
          <w:tcPr>
            <w:tcW w:w="1276" w:type="dxa"/>
            <w:tcBorders>
              <w:bottom w:val="single" w:sz="4" w:space="0" w:color="808080"/>
            </w:tcBorders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808080"/>
            </w:tcBorders>
            <w:vAlign w:val="center"/>
          </w:tcPr>
          <w:p w:rsidR="00352056" w:rsidRPr="00CC1C68" w:rsidRDefault="00352056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808080"/>
            </w:tcBorders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808080"/>
            </w:tcBorders>
            <w:vAlign w:val="center"/>
          </w:tcPr>
          <w:p w:rsidR="00352056" w:rsidRPr="00CC1C68" w:rsidRDefault="00352056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702"/>
        </w:trPr>
        <w:tc>
          <w:tcPr>
            <w:tcW w:w="1276" w:type="dxa"/>
            <w:vMerge w:val="restart"/>
            <w:tcBorders>
              <w:top w:val="single" w:sz="4" w:space="0" w:color="808080"/>
            </w:tcBorders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(e)</w:t>
            </w:r>
          </w:p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  <w:p w:rsidR="003C6F27" w:rsidRPr="00CC1C68" w:rsidRDefault="003C6F27" w:rsidP="00D4207E">
            <w:pPr>
              <w:spacing w:before="40" w:after="40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808080"/>
            </w:tcBorders>
            <w:vAlign w:val="center"/>
          </w:tcPr>
          <w:p w:rsidR="003C6F27" w:rsidRPr="00CC1C68" w:rsidRDefault="00DB51DC" w:rsidP="00D4207E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The model </w:t>
            </w:r>
            <w:r w:rsidR="003C6F27" w:rsidRPr="00CC1C68">
              <w:rPr>
                <w:sz w:val="22"/>
                <w:szCs w:val="22"/>
              </w:rPr>
              <w:t xml:space="preserve">predicts that </w:t>
            </w:r>
            <w:r w:rsidR="00157D21">
              <w:rPr>
                <w:sz w:val="22"/>
                <w:szCs w:val="22"/>
              </w:rPr>
              <w:t xml:space="preserve">the </w:t>
            </w:r>
            <w:r w:rsidR="003C6F27" w:rsidRPr="00CC1C68">
              <w:rPr>
                <w:sz w:val="22"/>
                <w:szCs w:val="22"/>
              </w:rPr>
              <w:t>area of the bacteria culture will increase indefinitely, but the size of the circular dish will be a constraint on this area.</w:t>
            </w:r>
          </w:p>
        </w:tc>
        <w:tc>
          <w:tcPr>
            <w:tcW w:w="992" w:type="dxa"/>
            <w:tcBorders>
              <w:top w:val="single" w:sz="4" w:space="0" w:color="808080"/>
            </w:tcBorders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tcBorders>
              <w:top w:val="single" w:sz="4" w:space="0" w:color="808080"/>
            </w:tcBorders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3.5b</w:t>
            </w:r>
          </w:p>
        </w:tc>
      </w:tr>
      <w:tr w:rsidR="003C6F27" w:rsidRPr="00CC1C68" w:rsidTr="00D4207E">
        <w:trPr>
          <w:trHeight w:val="274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3C6F27" w:rsidRPr="00AC5C89" w:rsidRDefault="003C6F27" w:rsidP="00D4207E">
            <w:pPr>
              <w:spacing w:before="40" w:after="40"/>
              <w:jc w:val="right"/>
              <w:rPr>
                <w:b/>
              </w:rPr>
            </w:pPr>
            <w:r w:rsidRPr="00AC5C89">
              <w:rPr>
                <w:b/>
              </w:rPr>
              <w:t>(12 marks)</w:t>
            </w:r>
          </w:p>
        </w:tc>
      </w:tr>
    </w:tbl>
    <w:p w:rsidR="00CB16E9" w:rsidRPr="00CC1C68" w:rsidRDefault="00CB16E9" w:rsidP="003C6F27"/>
    <w:p w:rsidR="003C6F27" w:rsidRPr="00CC1C68" w:rsidRDefault="00CB16E9" w:rsidP="003C6F27">
      <w:r w:rsidRPr="00CC1C68"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CB16E9" w:rsidRPr="00CC1C68" w:rsidTr="00CB16E9">
        <w:trPr>
          <w:trHeight w:val="181"/>
        </w:trPr>
        <w:tc>
          <w:tcPr>
            <w:tcW w:w="9923" w:type="dxa"/>
            <w:gridSpan w:val="2"/>
            <w:vAlign w:val="center"/>
          </w:tcPr>
          <w:p w:rsidR="00CB16E9" w:rsidRPr="00CC1C68" w:rsidRDefault="00CB16E9" w:rsidP="00CB16E9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sz w:val="20"/>
                <w:szCs w:val="20"/>
              </w:rPr>
              <w:t>Question 7 Notes:</w:t>
            </w:r>
          </w:p>
        </w:tc>
      </w:tr>
      <w:tr w:rsidR="00CB16E9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CB16E9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16E9" w:rsidRPr="00CC1C68" w:rsidRDefault="003E25DD" w:rsidP="00350017">
            <w:pPr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Translates the scientist’s statement regarding proportionality into a differential equation, which involves a constant of proportionality.  e.g.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980" w:dyaOrig="580">
                <v:shape id="_x0000_i1179" type="#_x0000_t75" style="width:99pt;height:29.25pt" o:ole="">
                  <v:imagedata r:id="rId311" o:title=""/>
                </v:shape>
                <o:OLEObject Type="Embed" ProgID="Equation.DSMT4" ShapeID="_x0000_i1179" DrawAspect="Content" ObjectID="_1615711638" r:id="rId312"/>
              </w:object>
            </w:r>
          </w:p>
        </w:tc>
      </w:tr>
      <w:tr w:rsidR="00CB16E9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16E9" w:rsidRPr="00CC1C68" w:rsidRDefault="003E25DD" w:rsidP="00CB16E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 method of separating the variables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and </w:t>
            </w:r>
            <w:r w:rsidRPr="00CC1C68">
              <w:rPr>
                <w:i/>
                <w:sz w:val="22"/>
                <w:szCs w:val="22"/>
              </w:rPr>
              <w:t>t</w:t>
            </w:r>
            <w:r w:rsidRPr="00CC1C68">
              <w:rPr>
                <w:sz w:val="22"/>
                <w:szCs w:val="22"/>
              </w:rPr>
              <w:t xml:space="preserve"> in their differential equation</w:t>
            </w:r>
          </w:p>
        </w:tc>
      </w:tr>
      <w:tr w:rsidR="00CB16E9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CB16E9" w:rsidRPr="00CC1C68" w:rsidRDefault="00CB16E9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B16E9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900" w:dyaOrig="300">
                <v:shape id="_x0000_i1180" type="#_x0000_t75" style="width:45pt;height:15pt" o:ole="">
                  <v:imagedata r:id="rId313" o:title=""/>
                </v:shape>
                <o:OLEObject Type="Embed" ProgID="Equation.DSMT4" ShapeID="_x0000_i1180" DrawAspect="Content" ObjectID="_1615711639" r:id="rId314"/>
              </w:object>
            </w:r>
            <w:r w:rsidR="003E25DD" w:rsidRPr="00CC1C68">
              <w:rPr>
                <w:sz w:val="22"/>
                <w:szCs w:val="22"/>
              </w:rPr>
              <w:t xml:space="preserve"> with or without a constant of integration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A1*: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077BE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 proof with no errors seen in working. 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CB16E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DB51DC" w:rsidP="00CB16E9">
            <w:pPr>
              <w:spacing w:before="40" w:after="40"/>
              <w:rPr>
                <w:i/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3E25DD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Correctly finds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820" w:dyaOrig="300">
                <v:shape id="_x0000_i1181" type="#_x0000_t75" style="width:40.5pt;height:15pt" o:ole="">
                  <v:imagedata r:id="rId315" o:title=""/>
                </v:shape>
                <o:OLEObject Type="Embed" ProgID="Equation.DSMT4" ShapeID="_x0000_i1181" DrawAspect="Content" ObjectID="_1615711640" r:id="rId316"/>
              </w:object>
            </w:r>
            <w:r w:rsidRPr="00CC1C6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3E25D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Correctly finds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60" w:dyaOrig="300">
                <v:shape id="_x0000_i1182" type="#_x0000_t75" style="width:33pt;height:15pt" o:ole="">
                  <v:imagedata r:id="rId317" o:title=""/>
                </v:shape>
                <o:OLEObject Type="Embed" ProgID="Equation.DSMT4" ShapeID="_x0000_i1182" DrawAspect="Content" ObjectID="_1615711641" r:id="rId318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7223D8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7223D8" w:rsidRPr="00CC1C68" w:rsidRDefault="007223D8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AF1053" w:rsidRPr="00CC1C68" w:rsidTr="003E25DD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AF1053" w:rsidRPr="00CC1C68" w:rsidRDefault="00AF1053" w:rsidP="003E25D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E12E0E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Uses algebra to correctly deduce either </w:t>
            </w:r>
          </w:p>
          <w:p w:rsidR="00AF1053" w:rsidRPr="00CC1C68" w:rsidRDefault="00350017" w:rsidP="003A36FC">
            <w:pPr>
              <w:numPr>
                <w:ilvl w:val="0"/>
                <w:numId w:val="8"/>
              </w:num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10"/>
                <w:sz w:val="22"/>
                <w:szCs w:val="22"/>
                <w:lang w:val="en-US"/>
              </w:rPr>
              <w:object w:dxaOrig="740" w:dyaOrig="340">
                <v:shape id="_x0000_i1183" type="#_x0000_t75" style="width:36.75pt;height:17.25pt" o:ole="">
                  <v:imagedata r:id="rId319" o:title=""/>
                </v:shape>
                <o:OLEObject Type="Embed" ProgID="Equation.DSMT4" ShapeID="_x0000_i1183" DrawAspect="Content" ObjectID="_1615711642" r:id="rId320"/>
              </w:object>
            </w:r>
            <w:r w:rsidR="00AF1053" w:rsidRPr="00CC1C68">
              <w:rPr>
                <w:sz w:val="22"/>
                <w:szCs w:val="22"/>
                <w:lang w:val="en-US"/>
              </w:rPr>
              <w:t xml:space="preserve"> from </w:t>
            </w:r>
            <w:r w:rsidRPr="00350017">
              <w:rPr>
                <w:position w:val="-10"/>
                <w:sz w:val="22"/>
                <w:szCs w:val="22"/>
                <w:lang w:val="en-US"/>
              </w:rPr>
              <w:object w:dxaOrig="780" w:dyaOrig="340">
                <v:shape id="_x0000_i1184" type="#_x0000_t75" style="width:39pt;height:17.25pt" o:ole="">
                  <v:imagedata r:id="rId321" o:title=""/>
                </v:shape>
                <o:OLEObject Type="Embed" ProgID="Equation.DSMT4" ShapeID="_x0000_i1184" DrawAspect="Content" ObjectID="_1615711643" r:id="rId322"/>
              </w:object>
            </w:r>
          </w:p>
          <w:p w:rsidR="00AF1053" w:rsidRPr="00CC1C68" w:rsidRDefault="00350017" w:rsidP="00350017">
            <w:pPr>
              <w:numPr>
                <w:ilvl w:val="0"/>
                <w:numId w:val="8"/>
              </w:num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10"/>
                <w:sz w:val="22"/>
                <w:szCs w:val="22"/>
                <w:lang w:val="en-US"/>
              </w:rPr>
              <w:object w:dxaOrig="1520" w:dyaOrig="340">
                <v:shape id="_x0000_i1185" type="#_x0000_t75" style="width:76.5pt;height:17.25pt" o:ole="">
                  <v:imagedata r:id="rId323" o:title=""/>
                </v:shape>
                <o:OLEObject Type="Embed" ProgID="Equation.DSMT4" ShapeID="_x0000_i1185" DrawAspect="Content" ObjectID="_1615711644" r:id="rId324"/>
              </w:object>
            </w:r>
            <w:r w:rsidR="00AF1053" w:rsidRPr="00CC1C68">
              <w:rPr>
                <w:sz w:val="22"/>
                <w:szCs w:val="22"/>
                <w:lang w:val="en-US"/>
              </w:rPr>
              <w:t xml:space="preserve"> from </w:t>
            </w:r>
            <w:r w:rsidRPr="00350017">
              <w:rPr>
                <w:position w:val="-10"/>
                <w:sz w:val="22"/>
                <w:szCs w:val="22"/>
                <w:lang w:val="en-US"/>
              </w:rPr>
              <w:object w:dxaOrig="1359" w:dyaOrig="340">
                <v:shape id="_x0000_i1186" type="#_x0000_t75" style="width:68.25pt;height:17.25pt" o:ole="">
                  <v:imagedata r:id="rId325" o:title=""/>
                </v:shape>
                <o:OLEObject Type="Embed" ProgID="Equation.DSMT4" ShapeID="_x0000_i1186" DrawAspect="Content" ObjectID="_1615711645" r:id="rId326"/>
              </w:object>
            </w:r>
          </w:p>
        </w:tc>
      </w:tr>
      <w:tr w:rsidR="00AF1053" w:rsidRPr="00CC1C68" w:rsidTr="00CB16E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3E25DD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(d)(i)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(d)(ii)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AF1053" w:rsidRPr="00CC1C68" w:rsidTr="007223D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(e)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AF1053" w:rsidRPr="00CC1C68" w:rsidRDefault="00AF1053" w:rsidP="00CB16E9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AF1053" w:rsidRPr="00CC1C68" w:rsidTr="00CB16E9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AF1053" w:rsidRPr="00CC1C68" w:rsidRDefault="00AF1053" w:rsidP="00077BE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</w:t>
            </w:r>
            <w:r w:rsidR="00655632"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AF1053" w:rsidRPr="00CC1C68" w:rsidRDefault="00AF1053" w:rsidP="007223D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Gives a correct </w:t>
            </w:r>
            <w:r w:rsidR="003E25DD" w:rsidRPr="00CC1C68">
              <w:rPr>
                <w:sz w:val="22"/>
                <w:szCs w:val="22"/>
                <w:lang w:val="en-US"/>
              </w:rPr>
              <w:t>long-term</w:t>
            </w:r>
            <w:r w:rsidRPr="00CC1C68">
              <w:rPr>
                <w:sz w:val="22"/>
                <w:szCs w:val="22"/>
                <w:lang w:val="en-US"/>
              </w:rPr>
              <w:t xml:space="preserve"> limitation of the model for </w:t>
            </w:r>
            <w:r w:rsidRPr="00CC1C68">
              <w:rPr>
                <w:i/>
                <w:sz w:val="22"/>
                <w:szCs w:val="22"/>
                <w:lang w:val="en-US"/>
              </w:rPr>
              <w:t>p</w:t>
            </w:r>
            <w:r w:rsidRPr="00CC1C68">
              <w:rPr>
                <w:sz w:val="22"/>
                <w:szCs w:val="22"/>
                <w:lang w:val="en-US"/>
              </w:rPr>
              <w:t>.  (See scheme).</w:t>
            </w:r>
          </w:p>
        </w:tc>
      </w:tr>
    </w:tbl>
    <w:p w:rsidR="00CB16E9" w:rsidRPr="00CC1C68" w:rsidRDefault="00CB16E9" w:rsidP="00CB16E9"/>
    <w:p w:rsidR="003C6F27" w:rsidRPr="00CC1C68" w:rsidRDefault="003C6F27" w:rsidP="003C6F27">
      <w:r w:rsidRPr="00CC1C68">
        <w:br w:type="column"/>
      </w:r>
    </w:p>
    <w:p w:rsidR="003C6F27" w:rsidRPr="00CC1C68" w:rsidRDefault="003C6F27" w:rsidP="003C6F27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17"/>
        <w:gridCol w:w="1021"/>
        <w:gridCol w:w="709"/>
      </w:tblGrid>
      <w:tr w:rsidR="003C6F27" w:rsidRPr="00CC1C68" w:rsidTr="00D4207E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shd w:val="clear" w:color="auto" w:fill="BFBFBF"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EE7AA4" w:rsidRPr="00CC1C68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8(a)</w:t>
            </w:r>
          </w:p>
        </w:tc>
        <w:tc>
          <w:tcPr>
            <w:tcW w:w="6917" w:type="dxa"/>
            <w:vAlign w:val="center"/>
          </w:tcPr>
          <w:p w:rsidR="00EE7AA4" w:rsidRPr="00CC1C68" w:rsidRDefault="00350017" w:rsidP="00350017">
            <w:pPr>
              <w:rPr>
                <w:sz w:val="22"/>
                <w:szCs w:val="22"/>
              </w:rPr>
            </w:pPr>
            <w:r>
              <w:rPr>
                <w:position w:val="-22"/>
                <w:sz w:val="22"/>
                <w:szCs w:val="22"/>
              </w:rPr>
              <w:object w:dxaOrig="1080" w:dyaOrig="580">
                <v:shape id="_x0000_i1187" type="#_x0000_t75" style="width:54pt;height:29.25pt" o:ole="">
                  <v:imagedata r:id="rId327" o:title=""/>
                </v:shape>
                <o:OLEObject Type="Embed" ProgID="Equation.DSMT4" ShapeID="_x0000_i1187" DrawAspect="Content" ObjectID="_1615711646" r:id="rId328"/>
              </w:object>
            </w:r>
            <w:r w:rsidR="00EE7AA4" w:rsidRPr="00CC1C68">
              <w:rPr>
                <w:sz w:val="22"/>
                <w:szCs w:val="22"/>
              </w:rPr>
              <w:t xml:space="preserve">,  </w:t>
            </w:r>
            <w:r w:rsidRPr="00350017">
              <w:rPr>
                <w:position w:val="-22"/>
                <w:sz w:val="22"/>
                <w:szCs w:val="22"/>
              </w:rPr>
              <w:object w:dxaOrig="3220" w:dyaOrig="580">
                <v:shape id="_x0000_i1188" type="#_x0000_t75" style="width:161.25pt;height:29.25pt" o:ole="">
                  <v:imagedata r:id="rId329" o:title=""/>
                </v:shape>
                <o:OLEObject Type="Embed" ProgID="Equation.DSMT4" ShapeID="_x0000_i1188" DrawAspect="Content" ObjectID="_1615711647" r:id="rId330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</w:p>
        </w:tc>
      </w:tr>
      <w:tr w:rsidR="00EE7AA4" w:rsidRPr="00CC1C68" w:rsidTr="00EE7AA4">
        <w:trPr>
          <w:trHeight w:val="333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Merge w:val="restart"/>
            <w:vAlign w:val="center"/>
          </w:tcPr>
          <w:p w:rsidR="00EE7AA4" w:rsidRPr="00CC1C68" w:rsidRDefault="00EE7AA4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position w:val="-36"/>
                <w:sz w:val="22"/>
                <w:szCs w:val="22"/>
              </w:rPr>
              <w:t xml:space="preserve">                 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740" w:dyaOrig="580">
                <v:shape id="_x0000_i1189" type="#_x0000_t75" style="width:87pt;height:29.25pt" o:ole="">
                  <v:imagedata r:id="rId331" o:title=""/>
                </v:shape>
                <o:OLEObject Type="Embed" ProgID="Equation.DSMT4" ShapeID="_x0000_i1189" DrawAspect="Content" ObjectID="_1615711648" r:id="rId332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1B6428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1B6428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E7AA4" w:rsidRPr="00CC1C68" w:rsidTr="00243216">
        <w:trPr>
          <w:trHeight w:val="332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Merge/>
            <w:vAlign w:val="center"/>
          </w:tcPr>
          <w:p w:rsidR="00EE7AA4" w:rsidRPr="00CC1C68" w:rsidRDefault="00EE7AA4" w:rsidP="00D4207E">
            <w:pPr>
              <w:spacing w:before="40" w:after="40"/>
              <w:rPr>
                <w:position w:val="-36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EE7AA4" w:rsidRPr="00CC1C68" w:rsidRDefault="00EE7AA4" w:rsidP="001B6428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1B6428">
            <w:pPr>
              <w:spacing w:before="40" w:after="40"/>
              <w:jc w:val="center"/>
            </w:pPr>
            <w:r>
              <w:t>1.1b</w:t>
            </w:r>
          </w:p>
        </w:tc>
      </w:tr>
      <w:tr w:rsidR="00EE7AA4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EE7AA4" w:rsidRPr="00CC1C68" w:rsidRDefault="0035001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position w:val="-26"/>
                <w:sz w:val="22"/>
                <w:szCs w:val="22"/>
              </w:rPr>
              <w:object w:dxaOrig="2000" w:dyaOrig="639">
                <v:shape id="_x0000_i1190" type="#_x0000_t75" style="width:99.75pt;height:31.5pt" o:ole="">
                  <v:imagedata r:id="rId333" o:title=""/>
                </v:shape>
                <o:OLEObject Type="Embed" ProgID="Equation.DSMT4" ShapeID="_x0000_i1190" DrawAspect="Content" ObjectID="_1615711649" r:id="rId334"/>
              </w:object>
            </w:r>
            <w:r w:rsidRPr="00350017">
              <w:rPr>
                <w:position w:val="-22"/>
                <w:sz w:val="22"/>
                <w:szCs w:val="22"/>
              </w:rPr>
              <w:object w:dxaOrig="2360" w:dyaOrig="580">
                <v:shape id="_x0000_i1191" type="#_x0000_t75" style="width:117.75pt;height:29.25pt" o:ole="">
                  <v:imagedata r:id="rId335" o:title=""/>
                </v:shape>
                <o:OLEObject Type="Embed" ProgID="Equation.DSMT4" ShapeID="_x0000_i1191" DrawAspect="Content" ObjectID="_1615711650" r:id="rId336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EE7AA4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EE7AA4" w:rsidRPr="00CC1C68" w:rsidRDefault="00EE7AA4" w:rsidP="00350017">
            <w:pPr>
              <w:rPr>
                <w:bCs/>
                <w:sz w:val="22"/>
                <w:szCs w:val="22"/>
              </w:rPr>
            </w:pPr>
            <w:r w:rsidRPr="00CC1C68">
              <w:rPr>
                <w:bCs/>
                <w:sz w:val="22"/>
                <w:szCs w:val="22"/>
              </w:rPr>
              <w:t xml:space="preserve">When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700" w:dyaOrig="300">
                <v:shape id="_x0000_i1192" type="#_x0000_t75" style="width:35.25pt;height:15pt" o:ole="">
                  <v:imagedata r:id="rId337" o:title=""/>
                </v:shape>
                <o:OLEObject Type="Embed" ProgID="Equation.DSMT4" ShapeID="_x0000_i1192" DrawAspect="Content" ObjectID="_1615711651" r:id="rId338"/>
              </w:object>
            </w:r>
            <w:r w:rsidR="00350017" w:rsidRPr="00350017">
              <w:rPr>
                <w:bCs/>
                <w:position w:val="-28"/>
                <w:sz w:val="22"/>
                <w:szCs w:val="22"/>
              </w:rPr>
              <w:object w:dxaOrig="4800" w:dyaOrig="660">
                <v:shape id="_x0000_i1193" type="#_x0000_t75" style="width:240pt;height:33pt" o:ole="">
                  <v:imagedata r:id="rId339" o:title=""/>
                </v:shape>
                <o:OLEObject Type="Embed" ProgID="Equation.DSMT4" ShapeID="_x0000_i1193" DrawAspect="Content" ObjectID="_1615711652" r:id="rId340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dM1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3.4</w:t>
            </w:r>
          </w:p>
        </w:tc>
      </w:tr>
      <w:tr w:rsidR="00EE7AA4" w:rsidRPr="00CC1C68" w:rsidTr="00D4207E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EE7AA4" w:rsidRPr="00CC1C68" w:rsidRDefault="0035001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position w:val="-22"/>
                <w:sz w:val="22"/>
                <w:szCs w:val="22"/>
              </w:rPr>
              <w:object w:dxaOrig="1620" w:dyaOrig="580">
                <v:shape id="_x0000_i1194" type="#_x0000_t75" style="width:81pt;height:29.25pt" o:ole="">
                  <v:imagedata r:id="rId341" o:title=""/>
                </v:shape>
                <o:OLEObject Type="Embed" ProgID="Equation.DSMT4" ShapeID="_x0000_i1194" DrawAspect="Content" ObjectID="_1615711653" r:id="rId342"/>
              </w:object>
            </w:r>
          </w:p>
        </w:tc>
        <w:tc>
          <w:tcPr>
            <w:tcW w:w="1021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E7AA4" w:rsidRPr="00CC1C68" w:rsidTr="00D4207E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EE7AA4" w:rsidRPr="00CC1C68" w:rsidRDefault="00EE7AA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EE7AA4" w:rsidRPr="00CC1C68" w:rsidRDefault="00EE7AA4" w:rsidP="00D4207E">
            <w:pPr>
              <w:spacing w:before="40" w:after="40"/>
            </w:pPr>
          </w:p>
        </w:tc>
        <w:tc>
          <w:tcPr>
            <w:tcW w:w="1021" w:type="dxa"/>
            <w:vAlign w:val="center"/>
          </w:tcPr>
          <w:p w:rsidR="00EE7AA4" w:rsidRPr="00CC1C68" w:rsidRDefault="009B5C01" w:rsidP="00D4207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="00EE7AA4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EE7AA4" w:rsidRPr="00CC1C68" w:rsidRDefault="00EE7AA4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gridSpan w:val="2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17" w:type="dxa"/>
            <w:vAlign w:val="center"/>
          </w:tcPr>
          <w:p w:rsidR="003C6F27" w:rsidRPr="00CC1C68" w:rsidRDefault="00350017" w:rsidP="00350017">
            <w:pPr>
              <w:contextualSpacing/>
            </w:pPr>
            <w:r w:rsidRPr="00350017">
              <w:rPr>
                <w:position w:val="-28"/>
                <w:sz w:val="22"/>
                <w:szCs w:val="22"/>
              </w:rPr>
              <w:object w:dxaOrig="2280" w:dyaOrig="639">
                <v:shape id="_x0000_i1195" type="#_x0000_t75" style="width:114pt;height:31.5pt" o:ole="">
                  <v:imagedata r:id="rId343" o:title=""/>
                </v:shape>
                <o:OLEObject Type="Embed" ProgID="Equation.DSMT4" ShapeID="_x0000_i1195" DrawAspect="Content" ObjectID="_1615711654" r:id="rId344"/>
              </w:object>
            </w:r>
          </w:p>
        </w:tc>
        <w:tc>
          <w:tcPr>
            <w:tcW w:w="1021" w:type="dxa"/>
            <w:vAlign w:val="center"/>
          </w:tcPr>
          <w:p w:rsidR="003C6F27" w:rsidRPr="00CC1C68" w:rsidRDefault="004763A3" w:rsidP="00D4207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8D07BF" w:rsidP="00D4207E">
            <w:pPr>
              <w:spacing w:before="40" w:after="40"/>
              <w:jc w:val="center"/>
            </w:pPr>
            <w:r>
              <w:t>3.4</w:t>
            </w:r>
          </w:p>
        </w:tc>
      </w:tr>
      <w:tr w:rsidR="004763A3" w:rsidRPr="00CC1C68" w:rsidTr="00D4207E">
        <w:trPr>
          <w:trHeight w:val="485"/>
        </w:trPr>
        <w:tc>
          <w:tcPr>
            <w:tcW w:w="1276" w:type="dxa"/>
            <w:gridSpan w:val="2"/>
            <w:vMerge/>
          </w:tcPr>
          <w:p w:rsidR="004763A3" w:rsidRPr="00CC1C68" w:rsidRDefault="004763A3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4763A3" w:rsidRPr="00CC1C68" w:rsidRDefault="00350017" w:rsidP="00350017">
            <w:pPr>
              <w:spacing w:before="40" w:after="40"/>
              <w:rPr>
                <w:rFonts w:ascii="Arial" w:hAnsi="Arial" w:cs="Arial"/>
                <w:position w:val="-22"/>
                <w:sz w:val="22"/>
                <w:szCs w:val="22"/>
              </w:rPr>
            </w:pPr>
            <w:r>
              <w:rPr>
                <w:position w:val="-22"/>
                <w:sz w:val="22"/>
                <w:szCs w:val="22"/>
              </w:rPr>
              <w:object w:dxaOrig="1700" w:dyaOrig="580">
                <v:shape id="_x0000_i1196" type="#_x0000_t75" style="width:85.5pt;height:29.25pt" o:ole="">
                  <v:imagedata r:id="rId345" o:title=""/>
                </v:shape>
                <o:OLEObject Type="Embed" ProgID="Equation.DSMT4" ShapeID="_x0000_i1196" DrawAspect="Content" ObjectID="_1615711655" r:id="rId346"/>
              </w:object>
            </w:r>
            <w:r w:rsidR="004763A3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4763A3" w:rsidRPr="00CC1C68" w:rsidRDefault="004763A3" w:rsidP="0024321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4763A3" w:rsidRPr="00CC1C68" w:rsidRDefault="004763A3" w:rsidP="0024321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4763A3" w:rsidRPr="00CC1C68" w:rsidTr="00D4207E">
        <w:trPr>
          <w:trHeight w:val="171"/>
        </w:trPr>
        <w:tc>
          <w:tcPr>
            <w:tcW w:w="1276" w:type="dxa"/>
            <w:gridSpan w:val="2"/>
            <w:vMerge/>
          </w:tcPr>
          <w:p w:rsidR="004763A3" w:rsidRPr="00CC1C68" w:rsidRDefault="004763A3" w:rsidP="00D4207E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17" w:type="dxa"/>
            <w:vAlign w:val="center"/>
          </w:tcPr>
          <w:p w:rsidR="004763A3" w:rsidRPr="00CC1C68" w:rsidRDefault="004763A3" w:rsidP="00D4207E">
            <w:pPr>
              <w:spacing w:before="40" w:after="40"/>
            </w:pPr>
          </w:p>
        </w:tc>
        <w:tc>
          <w:tcPr>
            <w:tcW w:w="1021" w:type="dxa"/>
            <w:vAlign w:val="center"/>
          </w:tcPr>
          <w:p w:rsidR="004763A3" w:rsidRPr="00CC1C68" w:rsidRDefault="004763A3" w:rsidP="00D4207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4763A3" w:rsidRPr="00CC1C68" w:rsidRDefault="004763A3" w:rsidP="00D4207E">
            <w:pPr>
              <w:spacing w:before="40" w:after="40"/>
              <w:jc w:val="center"/>
            </w:pPr>
          </w:p>
        </w:tc>
      </w:tr>
      <w:tr w:rsidR="004763A3" w:rsidRPr="00CC1C68" w:rsidTr="00D4207E">
        <w:trPr>
          <w:trHeight w:val="485"/>
        </w:trPr>
        <w:tc>
          <w:tcPr>
            <w:tcW w:w="9923" w:type="dxa"/>
            <w:gridSpan w:val="5"/>
            <w:vAlign w:val="center"/>
          </w:tcPr>
          <w:p w:rsidR="004763A3" w:rsidRPr="00CC1C68" w:rsidRDefault="009B5C01" w:rsidP="00D4207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="004763A3" w:rsidRPr="00CC1C68">
              <w:rPr>
                <w:b/>
              </w:rPr>
              <w:t xml:space="preserve"> marks)</w:t>
            </w:r>
          </w:p>
        </w:tc>
      </w:tr>
      <w:tr w:rsidR="004763A3" w:rsidRPr="00CC1C68" w:rsidTr="00E12E0E">
        <w:trPr>
          <w:trHeight w:val="181"/>
        </w:trPr>
        <w:tc>
          <w:tcPr>
            <w:tcW w:w="9923" w:type="dxa"/>
            <w:gridSpan w:val="5"/>
            <w:vAlign w:val="center"/>
          </w:tcPr>
          <w:p w:rsidR="004763A3" w:rsidRPr="00CC1C68" w:rsidRDefault="004763A3" w:rsidP="00E12E0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CC1C68">
              <w:rPr>
                <w:rFonts w:ascii="Verdana" w:hAnsi="Verdana"/>
                <w:b/>
                <w:sz w:val="20"/>
                <w:szCs w:val="20"/>
              </w:rPr>
              <w:t>Question 8 Notes:</w: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605E34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E12E0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763A3" w:rsidRPr="00CC1C68" w:rsidTr="00AD7326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AD7326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350017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bCs/>
                <w:sz w:val="22"/>
                <w:szCs w:val="22"/>
              </w:rPr>
              <w:t xml:space="preserve">Differentiates </w:t>
            </w:r>
            <w:r w:rsidRPr="00CC1C68">
              <w:rPr>
                <w:bCs/>
                <w:i/>
                <w:sz w:val="22"/>
                <w:szCs w:val="22"/>
              </w:rPr>
              <w:t>V</w:t>
            </w:r>
            <w:r w:rsidRPr="00CC1C68">
              <w:rPr>
                <w:bCs/>
                <w:sz w:val="22"/>
                <w:szCs w:val="22"/>
              </w:rPr>
              <w:t xml:space="preserve"> with respect to </w:t>
            </w:r>
            <w:r w:rsidRPr="00CC1C68">
              <w:rPr>
                <w:bCs/>
                <w:i/>
                <w:sz w:val="22"/>
                <w:szCs w:val="22"/>
              </w:rPr>
              <w:t>h</w:t>
            </w:r>
            <w:r w:rsidRPr="00CC1C68">
              <w:rPr>
                <w:bCs/>
                <w:sz w:val="22"/>
                <w:szCs w:val="22"/>
              </w:rPr>
              <w:t xml:space="preserve"> to give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2400" w:dyaOrig="340">
                <v:shape id="_x0000_i1197" type="#_x0000_t75" style="width:120pt;height:17.25pt" o:ole="">
                  <v:imagedata r:id="rId347" o:title=""/>
                </v:shape>
                <o:OLEObject Type="Embed" ProgID="Equation.DSMT4" ShapeID="_x0000_i1197" DrawAspect="Content" ObjectID="_1615711656" r:id="rId348"/>
              </w:object>
            </w:r>
          </w:p>
        </w:tc>
      </w:tr>
      <w:tr w:rsidR="009B5C01" w:rsidRPr="00CC1C68" w:rsidTr="009B5C0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B5C01" w:rsidRPr="00CC1C68" w:rsidRDefault="009B5C01" w:rsidP="009B5C01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B5C01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160" w:dyaOrig="340">
                <v:shape id="_x0000_i1198" type="#_x0000_t75" style="width:58.5pt;height:17.25pt" o:ole="">
                  <v:imagedata r:id="rId349" o:title=""/>
                </v:shape>
                <o:OLEObject Type="Embed" ProgID="Equation.DSMT4" ShapeID="_x0000_i1198" DrawAspect="Content" ObjectID="_1615711657" r:id="rId350"/>
              </w:object>
            </w:r>
          </w:p>
        </w:tc>
      </w:tr>
      <w:tr w:rsidR="004763A3" w:rsidRPr="00CC1C68" w:rsidTr="00E12E0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Attempts to solve the problem by applying a complete method of </w:t>
            </w:r>
            <w:r w:rsidR="00350017" w:rsidRPr="00350017">
              <w:rPr>
                <w:position w:val="-26"/>
                <w:sz w:val="22"/>
                <w:szCs w:val="22"/>
              </w:rPr>
              <w:object w:dxaOrig="2200" w:dyaOrig="639">
                <v:shape id="_x0000_i1199" type="#_x0000_t75" style="width:110.25pt;height:31.5pt" o:ole="">
                  <v:imagedata r:id="rId351" o:title=""/>
                </v:shape>
                <o:OLEObject Type="Embed" ProgID="Equation.DSMT4" ShapeID="_x0000_i1199" DrawAspect="Content" ObjectID="_1615711658" r:id="rId352"/>
              </w:objec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053B23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Depends on the previous M mark.</w: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Substitutes</w:t>
            </w:r>
            <w:r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6"/>
                <w:sz w:val="22"/>
                <w:szCs w:val="22"/>
              </w:rPr>
              <w:object w:dxaOrig="600" w:dyaOrig="260">
                <v:shape id="_x0000_i1200" type="#_x0000_t75" style="width:30pt;height:13.5pt" o:ole="">
                  <v:imagedata r:id="rId353" o:title=""/>
                </v:shape>
                <o:OLEObject Type="Embed" ProgID="Equation.DSMT4" ShapeID="_x0000_i1200" DrawAspect="Content" ObjectID="_1615711659" r:id="rId354"/>
              </w:object>
            </w:r>
            <w:r w:rsidRPr="00CC1C68">
              <w:rPr>
                <w:sz w:val="22"/>
                <w:szCs w:val="22"/>
              </w:rPr>
              <w:t xml:space="preserve"> into their model for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340" w:dyaOrig="580">
                <v:shape id="_x0000_i1201" type="#_x0000_t75" style="width:17.25pt;height:29.25pt" o:ole="">
                  <v:imagedata r:id="rId355" o:title=""/>
                </v:shape>
                <o:OLEObject Type="Embed" ProgID="Equation.DSMT4" ShapeID="_x0000_i1201" DrawAspect="Content" ObjectID="_1615711660" r:id="rId356"/>
              </w:object>
            </w:r>
            <w:r w:rsidRPr="00CC1C68">
              <w:rPr>
                <w:sz w:val="22"/>
                <w:szCs w:val="22"/>
              </w:rPr>
              <w:t xml:space="preserve"> which is in the form </w:t>
            </w:r>
            <w:r w:rsidR="00350017" w:rsidRPr="00350017">
              <w:rPr>
                <w:position w:val="-56"/>
                <w:sz w:val="22"/>
                <w:szCs w:val="22"/>
              </w:rPr>
              <w:object w:dxaOrig="1120" w:dyaOrig="920">
                <v:shape id="_x0000_i1202" type="#_x0000_t75" style="width:56.25pt;height:45.75pt" o:ole="">
                  <v:imagedata r:id="rId357" o:title=""/>
                </v:shape>
                <o:OLEObject Type="Embed" ProgID="Equation.DSMT4" ShapeID="_x0000_i1202" DrawAspect="Content" ObjectID="_1615711661" r:id="rId358"/>
              </w:objec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9B5C01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Obtains the correct answer 0.4</w: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4763A3" w:rsidRPr="00CC1C68" w:rsidTr="00605E34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E12E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CC1C68" w:rsidRDefault="004763A3" w:rsidP="00E12E0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763A3" w:rsidRPr="007145D7" w:rsidTr="004763A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763A3" w:rsidRPr="00CC1C68" w:rsidRDefault="004763A3" w:rsidP="004763A3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</w:t>
            </w:r>
            <w:r w:rsidRPr="00CC1C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4763A3" w:rsidRPr="004763A3" w:rsidRDefault="004763A3" w:rsidP="00350017">
            <w:pPr>
              <w:spacing w:before="40" w:after="40"/>
              <w:rPr>
                <w:sz w:val="22"/>
                <w:szCs w:val="22"/>
              </w:rPr>
            </w:pPr>
            <w:r w:rsidRPr="004763A3">
              <w:rPr>
                <w:sz w:val="22"/>
                <w:szCs w:val="22"/>
              </w:rPr>
              <w:t xml:space="preserve">Realises that rate for of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80" w:dyaOrig="340">
                <v:shape id="_x0000_i1203" type="#_x0000_t75" style="width:58.5pt;height:17.25pt" o:ole="">
                  <v:imagedata r:id="rId359" o:title=""/>
                </v:shape>
                <o:OLEObject Type="Embed" ProgID="Equation.DSMT4" ShapeID="_x0000_i1203" DrawAspect="Content" ObjectID="_1615711662" r:id="rId360"/>
              </w:object>
            </w:r>
            <w:r w:rsidRPr="004763A3">
              <w:rPr>
                <w:sz w:val="22"/>
                <w:szCs w:val="22"/>
              </w:rPr>
              <w:t xml:space="preserve">for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040" w:dyaOrig="300">
                <v:shape id="_x0000_i1204" type="#_x0000_t75" style="width:51.75pt;height:15pt" o:ole="">
                  <v:imagedata r:id="rId361" o:title=""/>
                </v:shape>
                <o:OLEObject Type="Embed" ProgID="Equation.DSMT4" ShapeID="_x0000_i1204" DrawAspect="Content" ObjectID="_1615711663" r:id="rId362"/>
              </w:object>
            </w:r>
            <w:r w:rsidR="009B5C01">
              <w:rPr>
                <w:sz w:val="22"/>
                <w:szCs w:val="22"/>
              </w:rPr>
              <w:t xml:space="preserve"> has no effect</w:t>
            </w:r>
            <w:r w:rsidRPr="004763A3">
              <w:rPr>
                <w:sz w:val="22"/>
                <w:szCs w:val="22"/>
              </w:rPr>
              <w:t xml:space="preserve"> when the rate is increased to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200" w:dyaOrig="340">
                <v:shape id="_x0000_i1205" type="#_x0000_t75" style="width:60pt;height:17.25pt" o:ole="">
                  <v:imagedata r:id="rId363" o:title=""/>
                </v:shape>
                <o:OLEObject Type="Embed" ProgID="Equation.DSMT4" ShapeID="_x0000_i1205" DrawAspect="Content" ObjectID="_1615711664" r:id="rId364"/>
              </w:object>
            </w:r>
            <w:r w:rsidRPr="004763A3">
              <w:rPr>
                <w:sz w:val="22"/>
                <w:szCs w:val="22"/>
              </w:rPr>
              <w:t xml:space="preserve">for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120" w:dyaOrig="300">
                <v:shape id="_x0000_i1206" type="#_x0000_t75" style="width:56.25pt;height:15pt" o:ole="">
                  <v:imagedata r:id="rId365" o:title=""/>
                </v:shape>
                <o:OLEObject Type="Embed" ProgID="Equation.DSMT4" ShapeID="_x0000_i1206" DrawAspect="Content" ObjectID="_1615711665" r:id="rId366"/>
              </w:object>
            </w:r>
            <w:r w:rsidRPr="004763A3">
              <w:rPr>
                <w:sz w:val="22"/>
                <w:szCs w:val="22"/>
              </w:rPr>
              <w:t xml:space="preserve"> and so substitutes </w:t>
            </w:r>
            <w:r w:rsidR="00350017" w:rsidRPr="00350017">
              <w:rPr>
                <w:position w:val="-6"/>
                <w:sz w:val="22"/>
                <w:szCs w:val="22"/>
              </w:rPr>
              <w:object w:dxaOrig="620" w:dyaOrig="260">
                <v:shape id="_x0000_i1207" type="#_x0000_t75" style="width:31.5pt;height:13.5pt" o:ole="">
                  <v:imagedata r:id="rId367" o:title=""/>
                </v:shape>
                <o:OLEObject Type="Embed" ProgID="Equation.DSMT4" ShapeID="_x0000_i1207" DrawAspect="Content" ObjectID="_1615711666" r:id="rId368"/>
              </w:object>
            </w:r>
            <w:r w:rsidRPr="004763A3">
              <w:rPr>
                <w:sz w:val="22"/>
                <w:szCs w:val="22"/>
              </w:rPr>
              <w:t xml:space="preserve"> into their model for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340" w:dyaOrig="580">
                <v:shape id="_x0000_i1208" type="#_x0000_t75" style="width:17.25pt;height:29.25pt" o:ole="">
                  <v:imagedata r:id="rId369" o:title=""/>
                </v:shape>
                <o:OLEObject Type="Embed" ProgID="Equation.DSMT4" ShapeID="_x0000_i1208" DrawAspect="Content" ObjectID="_1615711667" r:id="rId370"/>
              </w:object>
            </w:r>
            <w:r w:rsidRPr="004763A3">
              <w:rPr>
                <w:sz w:val="22"/>
                <w:szCs w:val="22"/>
              </w:rPr>
              <w:t xml:space="preserve"> which is in the form </w:t>
            </w:r>
            <w:r w:rsidR="00350017" w:rsidRPr="00350017">
              <w:rPr>
                <w:position w:val="-56"/>
                <w:sz w:val="22"/>
                <w:szCs w:val="22"/>
              </w:rPr>
              <w:object w:dxaOrig="1120" w:dyaOrig="920">
                <v:shape id="_x0000_i1209" type="#_x0000_t75" style="width:56.25pt;height:45.75pt" o:ole="">
                  <v:imagedata r:id="rId371" o:title=""/>
                </v:shape>
                <o:OLEObject Type="Embed" ProgID="Equation.DSMT4" ShapeID="_x0000_i1209" DrawAspect="Content" ObjectID="_1615711668" r:id="rId372"/>
              </w:object>
            </w:r>
          </w:p>
        </w:tc>
      </w:tr>
      <w:tr w:rsidR="004763A3" w:rsidRPr="007145D7" w:rsidTr="004763A3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4763A3" w:rsidRPr="00CC1C68" w:rsidRDefault="004763A3" w:rsidP="00243216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4763A3" w:rsidRPr="00CC1C68" w:rsidRDefault="004763A3" w:rsidP="009B5C01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Obtains the correct answer 0.5</w: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</w:tbl>
    <w:p w:rsidR="003C6F27" w:rsidRDefault="003C6F27" w:rsidP="003C6F27"/>
    <w:p w:rsidR="003C6F27" w:rsidRDefault="003C6F27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9(a)</w:t>
            </w:r>
          </w:p>
        </w:tc>
        <w:tc>
          <w:tcPr>
            <w:tcW w:w="6946" w:type="dxa"/>
            <w:vAlign w:val="center"/>
          </w:tcPr>
          <w:p w:rsidR="003C6F27" w:rsidRPr="00CC1C68" w:rsidRDefault="003C6F27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iCs/>
                <w:sz w:val="22"/>
                <w:szCs w:val="22"/>
              </w:rPr>
              <w:t xml:space="preserve">E.g. midpoint </w:t>
            </w:r>
            <w:r w:rsidRPr="00CC1C68">
              <w:rPr>
                <w:i/>
                <w:iCs/>
                <w:sz w:val="22"/>
                <w:szCs w:val="22"/>
              </w:rPr>
              <w:t>PQ</w:t>
            </w:r>
            <w:r w:rsidRPr="00CC1C68">
              <w:rPr>
                <w:iCs/>
                <w:sz w:val="22"/>
                <w:szCs w:val="22"/>
              </w:rPr>
              <w:t xml:space="preserve"> </w:t>
            </w:r>
            <w:r w:rsidR="00350017" w:rsidRPr="00350017">
              <w:rPr>
                <w:iCs/>
                <w:position w:val="-26"/>
                <w:sz w:val="22"/>
                <w:szCs w:val="22"/>
              </w:rPr>
              <w:object w:dxaOrig="1920" w:dyaOrig="639">
                <v:shape id="_x0000_i1210" type="#_x0000_t75" style="width:96pt;height:31.5pt" o:ole="">
                  <v:imagedata r:id="rId373" o:title=""/>
                </v:shape>
                <o:OLEObject Type="Embed" ProgID="Equation.DSMT4" ShapeID="_x0000_i1210" DrawAspect="Content" ObjectID="_1615711669" r:id="rId37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581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iCs/>
                <w:sz w:val="22"/>
                <w:szCs w:val="22"/>
              </w:rPr>
            </w:pPr>
            <w:r w:rsidRPr="00CC1C68">
              <w:rPr>
                <w:iCs/>
                <w:sz w:val="22"/>
                <w:szCs w:val="22"/>
              </w:rPr>
              <w:t xml:space="preserve">                             </w:t>
            </w:r>
            <w:r w:rsidR="00350017" w:rsidRPr="00350017">
              <w:rPr>
                <w:iCs/>
                <w:position w:val="-12"/>
                <w:sz w:val="22"/>
                <w:szCs w:val="22"/>
              </w:rPr>
              <w:object w:dxaOrig="940" w:dyaOrig="360">
                <v:shape id="_x0000_i1211" type="#_x0000_t75" style="width:47.25pt;height:18pt" o:ole="">
                  <v:imagedata r:id="rId375" o:title=""/>
                </v:shape>
                <o:OLEObject Type="Embed" ProgID="Equation.DSMT4" ShapeID="_x0000_i1211" DrawAspect="Content" ObjectID="_1615711670" r:id="rId376"/>
              </w:object>
            </w:r>
            <w:r w:rsidRPr="00CC1C68">
              <w:rPr>
                <w:iCs/>
                <w:sz w:val="22"/>
                <w:szCs w:val="22"/>
              </w:rPr>
              <w:t xml:space="preserve"> which is the centre point </w:t>
            </w:r>
            <w:r w:rsidRPr="00CC1C68">
              <w:rPr>
                <w:i/>
                <w:iCs/>
                <w:sz w:val="22"/>
                <w:szCs w:val="22"/>
              </w:rPr>
              <w:t>A</w:t>
            </w:r>
            <w:r w:rsidRPr="00CC1C68">
              <w:rPr>
                <w:iCs/>
                <w:sz w:val="22"/>
                <w:szCs w:val="22"/>
              </w:rPr>
              <w:t xml:space="preserve">, </w:t>
            </w:r>
          </w:p>
          <w:p w:rsidR="003C6F27" w:rsidRPr="00CC1C68" w:rsidRDefault="003C6F27" w:rsidP="00D4207E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CC1C68">
              <w:rPr>
                <w:iCs/>
                <w:sz w:val="22"/>
                <w:szCs w:val="22"/>
              </w:rPr>
              <w:t xml:space="preserve">                             so </w:t>
            </w:r>
            <w:r w:rsidRPr="00CC1C68">
              <w:rPr>
                <w:i/>
                <w:iCs/>
                <w:sz w:val="22"/>
                <w:szCs w:val="22"/>
              </w:rPr>
              <w:t>PQ</w:t>
            </w:r>
            <w:r w:rsidRPr="00CC1C68">
              <w:rPr>
                <w:iCs/>
                <w:sz w:val="22"/>
                <w:szCs w:val="22"/>
              </w:rPr>
              <w:t xml:space="preserve"> is the diameter of the circle.</w: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4C242A" w:rsidRPr="00CC1C68" w:rsidTr="004C242A">
        <w:trPr>
          <w:trHeight w:val="109"/>
        </w:trPr>
        <w:tc>
          <w:tcPr>
            <w:tcW w:w="1276" w:type="dxa"/>
            <w:vMerge w:val="restart"/>
          </w:tcPr>
          <w:p w:rsidR="004C242A" w:rsidRPr="00CC1C68" w:rsidRDefault="004C242A" w:rsidP="004C242A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(a)</w:t>
            </w:r>
          </w:p>
          <w:p w:rsidR="004C242A" w:rsidRPr="00CC1C68" w:rsidRDefault="00C32ED4" w:rsidP="004C24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Alt 1</w:t>
            </w:r>
          </w:p>
        </w:tc>
        <w:tc>
          <w:tcPr>
            <w:tcW w:w="6946" w:type="dxa"/>
            <w:vAlign w:val="center"/>
          </w:tcPr>
          <w:p w:rsidR="004C242A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8"/>
                <w:sz w:val="22"/>
                <w:szCs w:val="22"/>
              </w:rPr>
              <w:object w:dxaOrig="4580" w:dyaOrig="639">
                <v:shape id="_x0000_i1212" type="#_x0000_t75" style="width:229.5pt;height:31.5pt" o:ole="">
                  <v:imagedata r:id="rId377" o:title=""/>
                </v:shape>
                <o:OLEObject Type="Embed" ProgID="Equation.DSMT4" ShapeID="_x0000_i1212" DrawAspect="Content" ObjectID="_1615711671" r:id="rId378"/>
              </w:object>
            </w:r>
            <w:r w:rsidR="004C242A" w:rsidRPr="00CC1C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C242A" w:rsidRPr="00CC1C68" w:rsidRDefault="004C242A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4C242A" w:rsidRPr="00CC1C68" w:rsidRDefault="004C242A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EE310B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EE310B" w:rsidRPr="00CC1C68" w:rsidRDefault="00EE310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E310B" w:rsidRPr="00CC1C68" w:rsidRDefault="00350017" w:rsidP="00EE310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1780" w:dyaOrig="580">
                <v:shape id="_x0000_i1213" type="#_x0000_t75" style="width:89.25pt;height:29.25pt" o:ole="">
                  <v:imagedata r:id="rId379" o:title=""/>
                </v:shape>
                <o:OLEObject Type="Embed" ProgID="Equation.DSMT4" ShapeID="_x0000_i1213" DrawAspect="Content" ObjectID="_1615711672" r:id="rId380"/>
              </w:object>
            </w:r>
            <w:r w:rsidR="00EE310B" w:rsidRPr="00CC1C68">
              <w:rPr>
                <w:sz w:val="22"/>
                <w:szCs w:val="22"/>
              </w:rPr>
              <w:t xml:space="preserve">  So </w:t>
            </w:r>
            <w:r w:rsidRPr="00350017">
              <w:rPr>
                <w:position w:val="-22"/>
                <w:sz w:val="22"/>
                <w:szCs w:val="22"/>
              </w:rPr>
              <w:object w:dxaOrig="2720" w:dyaOrig="580">
                <v:shape id="_x0000_i1214" type="#_x0000_t75" style="width:135.75pt;height:29.25pt" o:ole="">
                  <v:imagedata r:id="rId381" o:title=""/>
                </v:shape>
                <o:OLEObject Type="Embed" ProgID="Equation.DSMT4" ShapeID="_x0000_i1214" DrawAspect="Content" ObjectID="_1615711673" r:id="rId382"/>
              </w:object>
            </w:r>
          </w:p>
          <w:p w:rsidR="00EE310B" w:rsidRPr="00CC1C68" w:rsidRDefault="00EE310B" w:rsidP="00EE310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1C68">
              <w:rPr>
                <w:iCs/>
                <w:sz w:val="22"/>
                <w:szCs w:val="22"/>
              </w:rPr>
              <w:t xml:space="preserve">so </w:t>
            </w:r>
            <w:r w:rsidRPr="00CC1C68">
              <w:rPr>
                <w:i/>
                <w:iCs/>
                <w:sz w:val="22"/>
                <w:szCs w:val="22"/>
              </w:rPr>
              <w:t>PQ</w:t>
            </w:r>
            <w:r w:rsidRPr="00CC1C68">
              <w:rPr>
                <w:iCs/>
                <w:sz w:val="22"/>
                <w:szCs w:val="22"/>
              </w:rPr>
              <w:t xml:space="preserve"> is the diameter of the circle.</w:t>
            </w:r>
          </w:p>
        </w:tc>
        <w:tc>
          <w:tcPr>
            <w:tcW w:w="992" w:type="dxa"/>
            <w:vAlign w:val="center"/>
          </w:tcPr>
          <w:p w:rsidR="00EE310B" w:rsidRPr="00CC1C68" w:rsidRDefault="00EE310B" w:rsidP="00EE310B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EE310B" w:rsidRPr="00CC1C68" w:rsidRDefault="00EE310B" w:rsidP="00EE310B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EE310B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EE310B" w:rsidRPr="00CC1C68" w:rsidRDefault="00EE310B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EE310B" w:rsidRPr="00CC1C68" w:rsidRDefault="00EE310B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310B" w:rsidRPr="00CC1C68" w:rsidRDefault="00EE310B" w:rsidP="00EE310B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EE310B" w:rsidRPr="00CC1C68" w:rsidRDefault="00EE310B" w:rsidP="00D4207E">
            <w:pPr>
              <w:spacing w:before="40" w:after="40"/>
              <w:jc w:val="center"/>
            </w:pPr>
          </w:p>
        </w:tc>
      </w:tr>
      <w:tr w:rsidR="00C32ED4" w:rsidRPr="00CC1C68" w:rsidTr="00C32ED4">
        <w:trPr>
          <w:trHeight w:val="109"/>
        </w:trPr>
        <w:tc>
          <w:tcPr>
            <w:tcW w:w="1276" w:type="dxa"/>
            <w:vMerge w:val="restart"/>
          </w:tcPr>
          <w:p w:rsidR="00C32ED4" w:rsidRPr="00CC1C68" w:rsidRDefault="00C32ED4" w:rsidP="00C32ED4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(a)</w:t>
            </w:r>
          </w:p>
          <w:p w:rsidR="00C32ED4" w:rsidRPr="00CC1C68" w:rsidRDefault="00C32ED4" w:rsidP="00C32E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Alt 2</w:t>
            </w:r>
          </w:p>
        </w:tc>
        <w:tc>
          <w:tcPr>
            <w:tcW w:w="6946" w:type="dxa"/>
            <w:vAlign w:val="center"/>
          </w:tcPr>
          <w:p w:rsidR="00C32ED4" w:rsidRDefault="00350017" w:rsidP="00D4207E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8"/>
                <w:sz w:val="22"/>
                <w:szCs w:val="22"/>
              </w:rPr>
              <w:object w:dxaOrig="4260" w:dyaOrig="480">
                <v:shape id="_x0000_i1215" type="#_x0000_t75" style="width:213pt;height:24pt" o:ole="">
                  <v:imagedata r:id="rId383" o:title=""/>
                </v:shape>
                <o:OLEObject Type="Embed" ProgID="Equation.DSMT4" ShapeID="_x0000_i1215" DrawAspect="Content" ObjectID="_1615711674" r:id="rId384"/>
              </w:object>
            </w:r>
          </w:p>
          <w:p w:rsidR="00A87B0B" w:rsidRPr="00A87B0B" w:rsidRDefault="00A87B0B" w:rsidP="00D4207E">
            <w:pPr>
              <w:spacing w:before="40" w:after="40"/>
              <w:rPr>
                <w:b/>
                <w:sz w:val="22"/>
                <w:szCs w:val="22"/>
              </w:rPr>
            </w:pPr>
            <w:r w:rsidRPr="00A87B0B">
              <w:rPr>
                <w:b/>
                <w:sz w:val="22"/>
                <w:szCs w:val="22"/>
              </w:rPr>
              <w:t xml:space="preserve">and either </w:t>
            </w:r>
          </w:p>
          <w:p w:rsidR="00A87B0B" w:rsidRDefault="00350017" w:rsidP="003A36FC">
            <w:pPr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8"/>
                <w:sz w:val="22"/>
                <w:szCs w:val="22"/>
              </w:rPr>
              <w:object w:dxaOrig="4000" w:dyaOrig="480">
                <v:shape id="_x0000_i1216" type="#_x0000_t75" style="width:200.25pt;height:24pt" o:ole="">
                  <v:imagedata r:id="rId385" o:title=""/>
                </v:shape>
                <o:OLEObject Type="Embed" ProgID="Equation.DSMT4" ShapeID="_x0000_i1216" DrawAspect="Content" ObjectID="_1615711675" r:id="rId386"/>
              </w:object>
            </w:r>
          </w:p>
          <w:p w:rsidR="00A87B0B" w:rsidRPr="00CC1C68" w:rsidRDefault="00350017" w:rsidP="00350017">
            <w:pPr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8"/>
                <w:sz w:val="22"/>
                <w:szCs w:val="22"/>
              </w:rPr>
              <w:object w:dxaOrig="4300" w:dyaOrig="480">
                <v:shape id="_x0000_i1217" type="#_x0000_t75" style="width:215.25pt;height:24pt" o:ole="">
                  <v:imagedata r:id="rId387" o:title=""/>
                </v:shape>
                <o:OLEObject Type="Embed" ProgID="Equation.DSMT4" ShapeID="_x0000_i1217" DrawAspect="Content" ObjectID="_1615711676" r:id="rId388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A87B0B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A87B0B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286F9D" w:rsidRDefault="00286F9D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e.g.  as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040" w:dyaOrig="300">
                <v:shape id="_x0000_i1218" type="#_x0000_t75" style="width:51.75pt;height:15pt" o:ole="">
                  <v:imagedata r:id="rId389" o:title=""/>
                </v:shape>
                <o:OLEObject Type="Embed" ProgID="Equation.DSMT4" ShapeID="_x0000_i1218" DrawAspect="Content" ObjectID="_1615711677" r:id="rId390"/>
              </w:object>
            </w:r>
            <w:r>
              <w:rPr>
                <w:sz w:val="22"/>
                <w:szCs w:val="22"/>
              </w:rPr>
              <w:t xml:space="preserve">, then </w:t>
            </w:r>
            <w:r>
              <w:rPr>
                <w:i/>
                <w:sz w:val="22"/>
                <w:szCs w:val="22"/>
              </w:rPr>
              <w:t xml:space="preserve">PQ </w:t>
            </w:r>
            <w:r>
              <w:rPr>
                <w:sz w:val="22"/>
                <w:szCs w:val="22"/>
              </w:rPr>
              <w:t>is the diameter of the circle.</w: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A87B0B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A87B0B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C32ED4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EE310B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</w:p>
        </w:tc>
      </w:tr>
      <w:tr w:rsidR="00C32ED4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C32ED4" w:rsidRDefault="00C32ED4" w:rsidP="00D4207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Pythagoras in a correct method to find </w:t>
            </w:r>
          </w:p>
          <w:p w:rsidR="00C32ED4" w:rsidRPr="00CC1C68" w:rsidRDefault="00C32ED4" w:rsidP="00D4207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either the radius or diameter of the circle.</w: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67314E">
        <w:trPr>
          <w:trHeight w:val="296"/>
        </w:trPr>
        <w:tc>
          <w:tcPr>
            <w:tcW w:w="1276" w:type="dxa"/>
            <w:vMerge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C32ED4" w:rsidRPr="00CC1C68" w:rsidRDefault="00350017" w:rsidP="00350017">
            <w:pPr>
              <w:spacing w:before="40" w:after="40"/>
              <w:ind w:left="720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val="en-US"/>
              </w:rPr>
              <w:object w:dxaOrig="3340" w:dyaOrig="480">
                <v:shape id="_x0000_i1219" type="#_x0000_t75" style="width:166.5pt;height:24pt" o:ole="">
                  <v:imagedata r:id="rId391" o:title=""/>
                </v:shape>
                <o:OLEObject Type="Embed" ProgID="Equation.DSMT4" ShapeID="_x0000_i1219" DrawAspect="Content" ObjectID="_1615711678" r:id="rId392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295"/>
        </w:trPr>
        <w:tc>
          <w:tcPr>
            <w:tcW w:w="1276" w:type="dxa"/>
            <w:vMerge/>
          </w:tcPr>
          <w:p w:rsidR="00C32ED4" w:rsidRPr="00CC1C68" w:rsidRDefault="00C32ED4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C32ED4" w:rsidRPr="00CC1C68" w:rsidRDefault="00C32ED4" w:rsidP="00D4207E">
            <w:pPr>
              <w:spacing w:before="40" w:after="40"/>
              <w:ind w:left="720"/>
              <w:rPr>
                <w:position w:val="-18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053B23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053B23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 w:val="restart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C32ED4" w:rsidRPr="00CC1C68" w:rsidRDefault="00C32ED4" w:rsidP="00350017">
            <w:pPr>
              <w:rPr>
                <w:szCs w:val="22"/>
                <w:lang w:val="en-US"/>
              </w:rPr>
            </w:pPr>
            <w:r w:rsidRPr="00CC1C68">
              <w:rPr>
                <w:szCs w:val="22"/>
                <w:lang w:val="en-US"/>
              </w:rPr>
              <w:t xml:space="preserve">Distance </w:t>
            </w:r>
            <w:r w:rsidR="00350017" w:rsidRPr="00350017">
              <w:rPr>
                <w:position w:val="-12"/>
                <w:szCs w:val="22"/>
                <w:lang w:val="en-US"/>
              </w:rPr>
              <w:object w:dxaOrig="1740" w:dyaOrig="420">
                <v:shape id="_x0000_i1220" type="#_x0000_t75" style="width:87pt;height:21pt" o:ole="">
                  <v:imagedata r:id="rId393" o:title=""/>
                </v:shape>
                <o:OLEObject Type="Embed" ProgID="Equation.DSMT4" ShapeID="_x0000_i1220" DrawAspect="Content" ObjectID="_1615711679" r:id="rId394"/>
              </w:object>
            </w:r>
            <w:r w:rsidRPr="00CC1C68">
              <w:rPr>
                <w:szCs w:val="22"/>
                <w:lang w:val="en-US"/>
              </w:rPr>
              <w:t xml:space="preserve">   or   </w:t>
            </w:r>
            <w:r w:rsidR="00350017" w:rsidRPr="00350017">
              <w:rPr>
                <w:position w:val="-22"/>
                <w:szCs w:val="22"/>
                <w:lang w:val="en-US"/>
              </w:rPr>
              <w:object w:dxaOrig="2439" w:dyaOrig="580">
                <v:shape id="_x0000_i1221" type="#_x0000_t75" style="width:121.5pt;height:29.25pt" o:ole="">
                  <v:imagedata r:id="rId395" o:title=""/>
                </v:shape>
                <o:OLEObject Type="Embed" ProgID="Equation.DSMT4" ShapeID="_x0000_i1221" DrawAspect="Content" ObjectID="_1615711680" r:id="rId396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position w:val="-18"/>
                <w:szCs w:val="22"/>
                <w:lang w:val="en-US"/>
              </w:rPr>
              <w:t xml:space="preserve">             </w:t>
            </w:r>
            <w:r w:rsidR="00350017">
              <w:rPr>
                <w:position w:val="-18"/>
                <w:szCs w:val="22"/>
                <w:lang w:val="en-US"/>
              </w:rPr>
              <w:object w:dxaOrig="1660" w:dyaOrig="460">
                <v:shape id="_x0000_i1222" type="#_x0000_t75" style="width:83.25pt;height:22.5pt" o:ole="">
                  <v:imagedata r:id="rId397" o:title=""/>
                </v:shape>
                <o:OLEObject Type="Embed" ProgID="Equation.DSMT4" ShapeID="_x0000_i1222" DrawAspect="Content" ObjectID="_1615711681" r:id="rId398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 w:val="restart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(d)</w:t>
            </w:r>
          </w:p>
        </w:tc>
        <w:tc>
          <w:tcPr>
            <w:tcW w:w="6946" w:type="dxa"/>
            <w:vAlign w:val="center"/>
          </w:tcPr>
          <w:p w:rsidR="00C32ED4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860" w:dyaOrig="620">
                <v:shape id="_x0000_i1223" type="#_x0000_t75" style="width:93pt;height:31.5pt" o:ole="">
                  <v:imagedata r:id="rId399" o:title=""/>
                </v:shape>
                <o:OLEObject Type="Embed" ProgID="Equation.DSMT4" ShapeID="_x0000_i1223" DrawAspect="Content" ObjectID="_1615711682" r:id="rId400"/>
              </w:object>
            </w:r>
            <w:r w:rsidR="00C32ED4" w:rsidRPr="00CC1C68">
              <w:rPr>
                <w:sz w:val="22"/>
                <w:szCs w:val="22"/>
              </w:rPr>
              <w:t xml:space="preserve">   or   </w:t>
            </w:r>
            <w:r w:rsidRPr="00350017">
              <w:rPr>
                <w:position w:val="-26"/>
                <w:sz w:val="22"/>
                <w:szCs w:val="22"/>
              </w:rPr>
              <w:object w:dxaOrig="2400" w:dyaOrig="639">
                <v:shape id="_x0000_i1224" type="#_x0000_t75" style="width:120pt;height:31.5pt" o:ole="">
                  <v:imagedata r:id="rId401" o:title=""/>
                </v:shape>
                <o:OLEObject Type="Embed" ProgID="Equation.DSMT4" ShapeID="_x0000_i1224" DrawAspect="Content" ObjectID="_1615711683" r:id="rId402"/>
              </w:objec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500" w:dyaOrig="360">
                <v:shape id="_x0000_i1225" type="#_x0000_t75" style="width:125.25pt;height:18pt" o:ole="">
                  <v:imagedata r:id="rId403" o:title=""/>
                </v:shape>
                <o:OLEObject Type="Embed" ProgID="Equation.DSMT4" ShapeID="_x0000_i1225" DrawAspect="Content" ObjectID="_1615711684" r:id="rId404"/>
              </w:object>
            </w:r>
            <w:r w:rsidR="00C32ED4" w:rsidRPr="00CC1C68">
              <w:rPr>
                <w:sz w:val="22"/>
                <w:szCs w:val="22"/>
              </w:rPr>
              <w:t xml:space="preserve"> (to 0.1 of a degree)</w:t>
            </w: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C32ED4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32ED4" w:rsidRPr="00CC1C68" w:rsidRDefault="00C32ED4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C32ED4" w:rsidRPr="00CC1C68" w:rsidRDefault="00C32ED4" w:rsidP="00D4207E">
            <w:pPr>
              <w:spacing w:before="40" w:after="40"/>
              <w:jc w:val="center"/>
            </w:pPr>
          </w:p>
        </w:tc>
      </w:tr>
      <w:tr w:rsidR="00C32ED4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C32ED4" w:rsidRPr="00AC5C89" w:rsidRDefault="00C32ED4" w:rsidP="003C72CE">
            <w:pPr>
              <w:spacing w:before="40" w:after="40"/>
              <w:jc w:val="right"/>
              <w:rPr>
                <w:b/>
              </w:rPr>
            </w:pPr>
            <w:r w:rsidRPr="00AC5C89">
              <w:rPr>
                <w:b/>
              </w:rPr>
              <w:t>(9 marks)</w:t>
            </w:r>
          </w:p>
        </w:tc>
      </w:tr>
    </w:tbl>
    <w:p w:rsidR="003C6F27" w:rsidRDefault="003C6F27" w:rsidP="003C6F27"/>
    <w:p w:rsidR="003C6F27" w:rsidRDefault="003C6F27" w:rsidP="003C6F27"/>
    <w:p w:rsidR="00655632" w:rsidRDefault="00655632" w:rsidP="00655632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655632" w:rsidRPr="00D572EA" w:rsidTr="00053B23">
        <w:trPr>
          <w:trHeight w:val="181"/>
        </w:trPr>
        <w:tc>
          <w:tcPr>
            <w:tcW w:w="9923" w:type="dxa"/>
            <w:gridSpan w:val="2"/>
            <w:vAlign w:val="center"/>
          </w:tcPr>
          <w:p w:rsidR="00655632" w:rsidRPr="00D572EA" w:rsidRDefault="00655632" w:rsidP="00053B23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9 </w:t>
            </w:r>
            <w:r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655632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55632" w:rsidRPr="00CC1C68" w:rsidRDefault="00655632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655632" w:rsidRPr="00CC1C68" w:rsidRDefault="00655632" w:rsidP="00053B23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655632" w:rsidRPr="006C1185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655632" w:rsidRPr="00CC1C68" w:rsidRDefault="00655632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655632" w:rsidRPr="00CC1C68" w:rsidRDefault="0067314E" w:rsidP="00053B23">
            <w:pPr>
              <w:rPr>
                <w:i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a correct method to find the midpoint of the line segment </w:t>
            </w:r>
            <w:r w:rsidRPr="00CC1C68">
              <w:rPr>
                <w:i/>
                <w:sz w:val="22"/>
                <w:szCs w:val="22"/>
              </w:rPr>
              <w:t>PQ</w:t>
            </w:r>
          </w:p>
        </w:tc>
      </w:tr>
      <w:tr w:rsidR="00655632" w:rsidRPr="007145D7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655632" w:rsidRPr="00CC1C68" w:rsidRDefault="00655632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655632" w:rsidRPr="00CC1C68" w:rsidRDefault="004C24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Completes</w:t>
            </w:r>
            <w:r w:rsidR="0067314E" w:rsidRPr="00CC1C68">
              <w:rPr>
                <w:sz w:val="22"/>
                <w:szCs w:val="22"/>
              </w:rPr>
              <w:t xml:space="preserve"> proof by obtaining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00">
                <v:shape id="_x0000_i1226" type="#_x0000_t75" style="width:33.75pt;height:15pt" o:ole="">
                  <v:imagedata r:id="rId405" o:title=""/>
                </v:shape>
                <o:OLEObject Type="Embed" ProgID="Equation.DSMT4" ShapeID="_x0000_i1226" DrawAspect="Content" ObjectID="_1615711685" r:id="rId406"/>
              </w:object>
            </w:r>
            <w:r w:rsidRPr="00CC1C68">
              <w:rPr>
                <w:sz w:val="22"/>
                <w:szCs w:val="22"/>
              </w:rPr>
              <w:t xml:space="preserve"> and gives</w:t>
            </w:r>
            <w:r w:rsidR="0067314E" w:rsidRPr="00CC1C68">
              <w:rPr>
                <w:sz w:val="22"/>
                <w:szCs w:val="22"/>
              </w:rPr>
              <w:t xml:space="preserve"> a correct conclusion.</w:t>
            </w:r>
          </w:p>
        </w:tc>
      </w:tr>
      <w:tr w:rsidR="004C242A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C242A" w:rsidRPr="00CC1C68" w:rsidRDefault="004C242A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C242A" w:rsidRPr="00CC1C68" w:rsidRDefault="004C242A" w:rsidP="00053B2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C242A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C242A" w:rsidRPr="00CC1C68" w:rsidRDefault="00C32ED4" w:rsidP="00053B23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1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C242A" w:rsidRPr="00CC1C68" w:rsidRDefault="004C242A" w:rsidP="00053B2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C242A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C242A" w:rsidRPr="00CC1C68" w:rsidRDefault="004C242A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</w:t>
            </w:r>
            <w:r w:rsidR="00286F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C242A" w:rsidRPr="00CC1C68" w:rsidRDefault="004C242A" w:rsidP="00053B23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Full attempt to find the equation of the line </w:t>
            </w:r>
            <w:r w:rsidRPr="00CC1C68">
              <w:rPr>
                <w:i/>
                <w:sz w:val="22"/>
                <w:szCs w:val="22"/>
              </w:rPr>
              <w:t>PQ</w:t>
            </w:r>
          </w:p>
        </w:tc>
      </w:tr>
      <w:tr w:rsidR="004C242A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4C242A" w:rsidRPr="00CC1C68" w:rsidRDefault="004C242A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C242A" w:rsidRPr="00CC1C68" w:rsidRDefault="004C24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Completes proof by showing that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00">
                <v:shape id="_x0000_i1227" type="#_x0000_t75" style="width:33.75pt;height:15pt" o:ole="">
                  <v:imagedata r:id="rId407" o:title=""/>
                </v:shape>
                <o:OLEObject Type="Embed" ProgID="Equation.DSMT4" ShapeID="_x0000_i1227" DrawAspect="Content" ObjectID="_1615711686" r:id="rId408"/>
              </w:object>
            </w:r>
            <w:r w:rsidRPr="00CC1C68">
              <w:rPr>
                <w:sz w:val="22"/>
                <w:szCs w:val="22"/>
              </w:rPr>
              <w:t xml:space="preserve"> lies on </w:t>
            </w:r>
            <w:r w:rsidRPr="00CC1C68">
              <w:rPr>
                <w:i/>
                <w:sz w:val="22"/>
                <w:szCs w:val="22"/>
              </w:rPr>
              <w:t xml:space="preserve">PQ </w:t>
            </w:r>
            <w:r w:rsidRPr="00CC1C68">
              <w:rPr>
                <w:sz w:val="22"/>
                <w:szCs w:val="22"/>
              </w:rPr>
              <w:t>and gives a correct conclusion.</w:t>
            </w: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286F9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4C242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286F9D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2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4C242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286F9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286F9D" w:rsidRDefault="00286F9D" w:rsidP="004C242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Attempts to find distance </w:t>
            </w:r>
            <w:r>
              <w:rPr>
                <w:i/>
                <w:sz w:val="22"/>
                <w:szCs w:val="22"/>
              </w:rPr>
              <w:t>PQ</w:t>
            </w:r>
            <w:r>
              <w:rPr>
                <w:sz w:val="22"/>
                <w:szCs w:val="22"/>
              </w:rPr>
              <w:t xml:space="preserve"> and either one of distance </w:t>
            </w:r>
            <w:r>
              <w:rPr>
                <w:i/>
                <w:sz w:val="22"/>
                <w:szCs w:val="22"/>
              </w:rPr>
              <w:t>AP</w:t>
            </w:r>
            <w:r>
              <w:rPr>
                <w:sz w:val="22"/>
                <w:szCs w:val="22"/>
              </w:rPr>
              <w:t xml:space="preserve"> or </w:t>
            </w:r>
            <w:r w:rsidR="00C422DD">
              <w:rPr>
                <w:sz w:val="22"/>
                <w:szCs w:val="22"/>
              </w:rPr>
              <w:t xml:space="preserve">distance </w:t>
            </w:r>
            <w:r>
              <w:rPr>
                <w:i/>
                <w:sz w:val="22"/>
                <w:szCs w:val="22"/>
              </w:rPr>
              <w:t>AQ</w:t>
            </w: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286F9D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Default="00286F9D" w:rsidP="004C242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</w:t>
            </w:r>
            <w:r w:rsidR="00C422DD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shows either </w:t>
            </w:r>
          </w:p>
          <w:p w:rsidR="00286F9D" w:rsidRDefault="00350017" w:rsidP="003A36FC">
            <w:pPr>
              <w:numPr>
                <w:ilvl w:val="0"/>
                <w:numId w:val="20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040" w:dyaOrig="300">
                <v:shape id="_x0000_i1228" type="#_x0000_t75" style="width:51.75pt;height:15pt" o:ole="">
                  <v:imagedata r:id="rId409" o:title=""/>
                </v:shape>
                <o:OLEObject Type="Embed" ProgID="Equation.DSMT4" ShapeID="_x0000_i1228" DrawAspect="Content" ObjectID="_1615711687" r:id="rId410"/>
              </w:object>
            </w:r>
            <w:r w:rsidR="00286F9D">
              <w:rPr>
                <w:sz w:val="22"/>
                <w:szCs w:val="22"/>
              </w:rPr>
              <w:t xml:space="preserve">, supported by </w:t>
            </w:r>
            <w:r w:rsidRPr="00350017">
              <w:rPr>
                <w:position w:val="-10"/>
                <w:sz w:val="22"/>
                <w:szCs w:val="22"/>
              </w:rPr>
              <w:object w:dxaOrig="1700" w:dyaOrig="300">
                <v:shape id="_x0000_i1229" type="#_x0000_t75" style="width:85.5pt;height:15pt" o:ole="">
                  <v:imagedata r:id="rId411" o:title=""/>
                </v:shape>
                <o:OLEObject Type="Embed" ProgID="Equation.DSMT4" ShapeID="_x0000_i1229" DrawAspect="Content" ObjectID="_1615711688" r:id="rId412"/>
              </w:object>
            </w:r>
            <w:r w:rsidR="00286F9D">
              <w:rPr>
                <w:sz w:val="22"/>
                <w:szCs w:val="22"/>
              </w:rPr>
              <w:t xml:space="preserve"> and gives a c</w:t>
            </w:r>
            <w:r w:rsidR="00C422DD">
              <w:rPr>
                <w:sz w:val="22"/>
                <w:szCs w:val="22"/>
              </w:rPr>
              <w:t>orrect conclusion</w:t>
            </w:r>
          </w:p>
          <w:p w:rsidR="00286F9D" w:rsidRPr="00286F9D" w:rsidRDefault="00350017" w:rsidP="00350017">
            <w:pPr>
              <w:numPr>
                <w:ilvl w:val="0"/>
                <w:numId w:val="20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060" w:dyaOrig="300">
                <v:shape id="_x0000_i1230" type="#_x0000_t75" style="width:53.25pt;height:15pt" o:ole="">
                  <v:imagedata r:id="rId413" o:title=""/>
                </v:shape>
                <o:OLEObject Type="Embed" ProgID="Equation.DSMT4" ShapeID="_x0000_i1230" DrawAspect="Content" ObjectID="_1615711689" r:id="rId414"/>
              </w:object>
            </w:r>
            <w:r w:rsidR="00286F9D">
              <w:rPr>
                <w:sz w:val="22"/>
                <w:szCs w:val="22"/>
              </w:rPr>
              <w:t xml:space="preserve">, supported by </w:t>
            </w:r>
            <w:r w:rsidRPr="00350017">
              <w:rPr>
                <w:position w:val="-10"/>
                <w:sz w:val="22"/>
                <w:szCs w:val="22"/>
              </w:rPr>
              <w:object w:dxaOrig="1719" w:dyaOrig="300">
                <v:shape id="_x0000_i1231" type="#_x0000_t75" style="width:85.5pt;height:15pt" o:ole="">
                  <v:imagedata r:id="rId415" o:title=""/>
                </v:shape>
                <o:OLEObject Type="Embed" ProgID="Equation.DSMT4" ShapeID="_x0000_i1231" DrawAspect="Content" ObjectID="_1615711690" r:id="rId416"/>
              </w:object>
            </w:r>
            <w:r w:rsidR="00286F9D">
              <w:rPr>
                <w:sz w:val="22"/>
                <w:szCs w:val="22"/>
              </w:rPr>
              <w:t xml:space="preserve"> and gives a correct conclusion</w:t>
            </w: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32ED4" w:rsidRDefault="00286F9D" w:rsidP="00C32ED4">
            <w:pPr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C32ED4">
              <w:rPr>
                <w:b/>
                <w:sz w:val="22"/>
                <w:szCs w:val="22"/>
                <w:lang w:val="en-US"/>
              </w:rPr>
              <w:t>Either</w:t>
            </w:r>
          </w:p>
          <w:p w:rsidR="00286F9D" w:rsidRDefault="00286F9D" w:rsidP="003A36FC">
            <w:pPr>
              <w:numPr>
                <w:ilvl w:val="0"/>
                <w:numId w:val="18"/>
              </w:num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us</w:t>
            </w:r>
            <w:r w:rsidRPr="00CC1C68">
              <w:rPr>
                <w:sz w:val="22"/>
                <w:szCs w:val="22"/>
                <w:lang w:val="en-US"/>
              </w:rPr>
              <w:t xml:space="preserve">es Pythagoras correctly in order to find the </w:t>
            </w:r>
            <w:r w:rsidRPr="00CC1C68">
              <w:rPr>
                <w:b/>
                <w:sz w:val="22"/>
                <w:szCs w:val="22"/>
                <w:lang w:val="en-US"/>
              </w:rPr>
              <w:t>radius</w:t>
            </w:r>
            <w:r w:rsidRPr="00CC1C68">
              <w:rPr>
                <w:sz w:val="22"/>
                <w:szCs w:val="22"/>
                <w:lang w:val="en-US"/>
              </w:rPr>
              <w:t xml:space="preserve">. Must clearly be identified as the </w:t>
            </w:r>
            <w:r w:rsidRPr="00CC1C68">
              <w:rPr>
                <w:b/>
                <w:sz w:val="22"/>
                <w:szCs w:val="22"/>
                <w:lang w:val="en-US"/>
              </w:rPr>
              <w:t>radius</w:t>
            </w:r>
            <w:r w:rsidRPr="00CC1C68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 E.g. 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280" w:dyaOrig="400">
                <v:shape id="_x0000_i1232" type="#_x0000_t75" style="width:114pt;height:20.25pt" o:ole="">
                  <v:imagedata r:id="rId417" o:title=""/>
                </v:shape>
                <o:OLEObject Type="Embed" ProgID="Equation.DSMT4" ShapeID="_x0000_i1232" DrawAspect="Content" ObjectID="_1615711691" r:id="rId418"/>
              </w:object>
            </w:r>
            <w:r w:rsidRPr="00CC1C68">
              <w:rPr>
                <w:sz w:val="22"/>
                <w:szCs w:val="22"/>
                <w:lang w:val="en-US"/>
              </w:rPr>
              <w:t xml:space="preserve">  or  </w:t>
            </w:r>
            <w:r w:rsidR="00350017" w:rsidRPr="00350017">
              <w:rPr>
                <w:position w:val="-14"/>
                <w:sz w:val="22"/>
                <w:szCs w:val="22"/>
                <w:lang w:val="en-US"/>
              </w:rPr>
              <w:object w:dxaOrig="2360" w:dyaOrig="460">
                <v:shape id="_x0000_i1233" type="#_x0000_t75" style="width:117.75pt;height:22.5pt" o:ole="">
                  <v:imagedata r:id="rId419" o:title=""/>
                </v:shape>
                <o:OLEObject Type="Embed" ProgID="Equation.DSMT4" ShapeID="_x0000_i1233" DrawAspect="Content" ObjectID="_1615711692" r:id="rId420"/>
              </w:object>
            </w:r>
            <w:r>
              <w:rPr>
                <w:sz w:val="22"/>
                <w:szCs w:val="22"/>
                <w:lang w:val="en-US"/>
              </w:rPr>
              <w:t xml:space="preserve"> or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460" w:dyaOrig="400">
                <v:shape id="_x0000_i1234" type="#_x0000_t75" style="width:123pt;height:20.25pt" o:ole="">
                  <v:imagedata r:id="rId421" o:title=""/>
                </v:shape>
                <o:OLEObject Type="Embed" ProgID="Equation.DSMT4" ShapeID="_x0000_i1234" DrawAspect="Content" ObjectID="_1615711693" r:id="rId422"/>
              </w:object>
            </w:r>
            <w:r>
              <w:rPr>
                <w:position w:val="-12"/>
                <w:sz w:val="22"/>
                <w:szCs w:val="22"/>
                <w:lang w:val="en-US"/>
              </w:rPr>
              <w:t xml:space="preserve"> </w:t>
            </w:r>
            <w:r w:rsidRPr="00243216">
              <w:rPr>
                <w:sz w:val="22"/>
                <w:szCs w:val="22"/>
                <w:lang w:val="en-US"/>
              </w:rPr>
              <w:t>or</w:t>
            </w:r>
            <w:r w:rsidR="00350017" w:rsidRPr="00350017">
              <w:rPr>
                <w:position w:val="-14"/>
                <w:sz w:val="22"/>
                <w:szCs w:val="22"/>
                <w:lang w:val="en-US"/>
              </w:rPr>
              <w:object w:dxaOrig="2520" w:dyaOrig="460">
                <v:shape id="_x0000_i1235" type="#_x0000_t75" style="width:126pt;height:22.5pt" o:ole="">
                  <v:imagedata r:id="rId423" o:title=""/>
                </v:shape>
                <o:OLEObject Type="Embed" ProgID="Equation.DSMT4" ShapeID="_x0000_i1235" DrawAspect="Content" ObjectID="_1615711694" r:id="rId424"/>
              </w:object>
            </w:r>
          </w:p>
          <w:p w:rsidR="00286F9D" w:rsidRPr="00C32ED4" w:rsidRDefault="00286F9D" w:rsidP="00C32ED4">
            <w:pPr>
              <w:spacing w:before="40" w:after="40"/>
              <w:jc w:val="both"/>
              <w:rPr>
                <w:b/>
                <w:sz w:val="22"/>
                <w:szCs w:val="22"/>
                <w:lang w:val="en-US"/>
              </w:rPr>
            </w:pPr>
            <w:r w:rsidRPr="00C32ED4">
              <w:rPr>
                <w:b/>
                <w:sz w:val="22"/>
                <w:szCs w:val="22"/>
                <w:lang w:val="en-US"/>
              </w:rPr>
              <w:t>or</w:t>
            </w:r>
          </w:p>
          <w:p w:rsidR="00286F9D" w:rsidRPr="00CC1C68" w:rsidRDefault="00286F9D" w:rsidP="00350017">
            <w:pPr>
              <w:numPr>
                <w:ilvl w:val="0"/>
                <w:numId w:val="8"/>
              </w:num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uses </w:t>
            </w:r>
            <w:r w:rsidRPr="00CC1C68">
              <w:rPr>
                <w:sz w:val="22"/>
                <w:szCs w:val="22"/>
                <w:lang w:val="en-US"/>
              </w:rPr>
              <w:t xml:space="preserve">Pythagoras correctly in order to find the </w:t>
            </w:r>
            <w:r w:rsidRPr="00CC1C68">
              <w:rPr>
                <w:b/>
                <w:sz w:val="22"/>
                <w:szCs w:val="22"/>
                <w:lang w:val="en-US"/>
              </w:rPr>
              <w:t>diameter</w:t>
            </w:r>
            <w:r w:rsidRPr="00CC1C68">
              <w:rPr>
                <w:sz w:val="22"/>
                <w:szCs w:val="22"/>
                <w:lang w:val="en-US"/>
              </w:rPr>
              <w:t xml:space="preserve">. Must clearly be identified as the </w:t>
            </w:r>
            <w:r w:rsidRPr="00CC1C68">
              <w:rPr>
                <w:b/>
                <w:sz w:val="22"/>
                <w:szCs w:val="22"/>
                <w:lang w:val="en-US"/>
              </w:rPr>
              <w:t>diamete</w:t>
            </w:r>
            <w:r w:rsidR="00C422DD">
              <w:rPr>
                <w:b/>
                <w:sz w:val="22"/>
                <w:szCs w:val="22"/>
                <w:lang w:val="en-US"/>
              </w:rPr>
              <w:t>r</w:t>
            </w:r>
            <w:r w:rsidRPr="00CC1C68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 E.g.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420" w:dyaOrig="400">
                <v:shape id="_x0000_i1236" type="#_x0000_t75" style="width:120.75pt;height:20.25pt" o:ole="">
                  <v:imagedata r:id="rId425" o:title=""/>
                </v:shape>
                <o:OLEObject Type="Embed" ProgID="Equation.DSMT4" ShapeID="_x0000_i1236" DrawAspect="Content" ObjectID="_1615711695" r:id="rId426"/>
              </w:object>
            </w:r>
            <w:r w:rsidRPr="00CC1C68">
              <w:rPr>
                <w:sz w:val="22"/>
                <w:szCs w:val="22"/>
                <w:lang w:val="en-US"/>
              </w:rPr>
              <w:t xml:space="preserve">  or  </w:t>
            </w:r>
            <w:r w:rsidR="00350017" w:rsidRPr="00350017">
              <w:rPr>
                <w:position w:val="-14"/>
                <w:sz w:val="22"/>
                <w:szCs w:val="22"/>
                <w:lang w:val="en-US"/>
              </w:rPr>
              <w:object w:dxaOrig="2500" w:dyaOrig="460">
                <v:shape id="_x0000_i1237" type="#_x0000_t75" style="width:125.25pt;height:22.5pt" o:ole="">
                  <v:imagedata r:id="rId427" o:title=""/>
                </v:shape>
                <o:OLEObject Type="Embed" ProgID="Equation.DSMT4" ShapeID="_x0000_i1237" DrawAspect="Content" ObjectID="_1615711696" r:id="rId428"/>
              </w:object>
            </w:r>
          </w:p>
        </w:tc>
      </w:tr>
      <w:tr w:rsidR="00286F9D" w:rsidRPr="008846D6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32ED4" w:rsidRDefault="00286F9D" w:rsidP="00C32ED4">
            <w:pPr>
              <w:rPr>
                <w:sz w:val="22"/>
                <w:szCs w:val="22"/>
                <w:lang w:val="en-US"/>
              </w:rPr>
            </w:pPr>
            <w:r w:rsidRPr="00C32ED4">
              <w:rPr>
                <w:b/>
                <w:sz w:val="22"/>
                <w:szCs w:val="22"/>
                <w:lang w:val="en-US"/>
              </w:rPr>
              <w:t>Note: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CC1C68">
              <w:rPr>
                <w:sz w:val="22"/>
                <w:szCs w:val="22"/>
                <w:lang w:val="en-US"/>
              </w:rPr>
              <w:t xml:space="preserve">This mark can be implied by just 30 clearly seen as the </w:t>
            </w:r>
            <w:r w:rsidRPr="00CC1C68">
              <w:rPr>
                <w:b/>
                <w:sz w:val="22"/>
                <w:szCs w:val="22"/>
                <w:lang w:val="en-US"/>
              </w:rPr>
              <w:t>diameter</w:t>
            </w:r>
            <w:r w:rsidRPr="00CC1C68">
              <w:rPr>
                <w:sz w:val="22"/>
                <w:szCs w:val="22"/>
                <w:lang w:val="en-US"/>
              </w:rPr>
              <w:t xml:space="preserve"> or 15 clearly seen as the </w:t>
            </w:r>
            <w:r w:rsidRPr="00CC1C68">
              <w:rPr>
                <w:b/>
                <w:sz w:val="22"/>
                <w:szCs w:val="22"/>
                <w:lang w:val="en-US"/>
              </w:rPr>
              <w:t>radius</w:t>
            </w:r>
            <w:r w:rsidRPr="00CC1C68">
              <w:rPr>
                <w:sz w:val="22"/>
                <w:szCs w:val="22"/>
                <w:lang w:val="en-US"/>
              </w:rPr>
              <w:t xml:space="preserve"> (may be seen or implied in their circle equation)</w:t>
            </w:r>
          </w:p>
        </w:tc>
      </w:tr>
      <w:tr w:rsidR="00286F9D" w:rsidRPr="008846D6" w:rsidTr="0067314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67314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Writes down a circle equation in the form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3280" w:dyaOrig="340">
                <v:shape id="_x0000_i1238" type="#_x0000_t75" style="width:164.25pt;height:17.25pt" o:ole="">
                  <v:imagedata r:id="rId429" o:title=""/>
                </v:shape>
                <o:OLEObject Type="Embed" ProgID="Equation.DSMT4" ShapeID="_x0000_i1238" DrawAspect="Content" ObjectID="_1615711697" r:id="rId430"/>
              </w:object>
            </w:r>
            <w:r w:rsidRPr="00CC1C6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86F9D" w:rsidRPr="00A82340" w:rsidTr="0067314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67314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Cs w:val="22"/>
                <w:lang w:val="en-US"/>
              </w:rPr>
              <w:object w:dxaOrig="2280" w:dyaOrig="340">
                <v:shape id="_x0000_i1239" type="#_x0000_t75" style="width:114pt;height:17.25pt" o:ole="">
                  <v:imagedata r:id="rId431" o:title=""/>
                </v:shape>
                <o:OLEObject Type="Embed" ProgID="Equation.DSMT4" ShapeID="_x0000_i1239" DrawAspect="Content" ObjectID="_1615711698" r:id="rId432"/>
              </w:object>
            </w:r>
            <w:r w:rsidR="00286F9D" w:rsidRPr="00CC1C68">
              <w:rPr>
                <w:position w:val="-18"/>
                <w:szCs w:val="22"/>
                <w:lang w:val="en-US"/>
              </w:rPr>
              <w:t xml:space="preserve"> </w:t>
            </w:r>
            <w:r w:rsidR="00286F9D" w:rsidRPr="00CC1C68">
              <w:rPr>
                <w:sz w:val="22"/>
                <w:szCs w:val="22"/>
                <w:lang w:val="en-US"/>
              </w:rPr>
              <w:t>or</w:t>
            </w:r>
            <w:r w:rsidR="00286F9D" w:rsidRPr="00CC1C68">
              <w:rPr>
                <w:position w:val="-18"/>
                <w:szCs w:val="22"/>
                <w:lang w:val="en-US"/>
              </w:rPr>
              <w:t xml:space="preserve"> </w:t>
            </w:r>
            <w:r w:rsidRPr="00350017">
              <w:rPr>
                <w:position w:val="-10"/>
                <w:szCs w:val="22"/>
                <w:lang w:val="en-US"/>
              </w:rPr>
              <w:object w:dxaOrig="2240" w:dyaOrig="340">
                <v:shape id="_x0000_i1240" type="#_x0000_t75" style="width:111.75pt;height:17.25pt" o:ole="">
                  <v:imagedata r:id="rId433" o:title=""/>
                </v:shape>
                <o:OLEObject Type="Embed" ProgID="Equation.DSMT4" ShapeID="_x0000_i1240" DrawAspect="Content" ObjectID="_1615711699" r:id="rId434"/>
              </w:object>
            </w:r>
            <w:r w:rsidR="00C422DD" w:rsidRPr="00CC1C68">
              <w:rPr>
                <w:sz w:val="22"/>
                <w:szCs w:val="22"/>
                <w:lang w:val="en-US"/>
              </w:rPr>
              <w:t xml:space="preserve"> or</w:t>
            </w:r>
            <w:r w:rsidR="00C422DD" w:rsidRPr="00CC1C68">
              <w:rPr>
                <w:position w:val="-18"/>
                <w:szCs w:val="22"/>
                <w:lang w:val="en-US"/>
              </w:rPr>
              <w:t xml:space="preserve"> </w:t>
            </w:r>
            <w:r w:rsidRPr="00350017">
              <w:rPr>
                <w:position w:val="-10"/>
                <w:szCs w:val="22"/>
                <w:lang w:val="en-US"/>
              </w:rPr>
              <w:object w:dxaOrig="2640" w:dyaOrig="340">
                <v:shape id="_x0000_i1241" type="#_x0000_t75" style="width:132pt;height:17.25pt" o:ole="">
                  <v:imagedata r:id="rId435" o:title=""/>
                </v:shape>
                <o:OLEObject Type="Embed" ProgID="Equation.DSMT4" ShapeID="_x0000_i1241" DrawAspect="Content" ObjectID="_1615711700" r:id="rId436"/>
              </w:object>
            </w: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Attempts to solve the problem by using the circle property “the perpendicular from the centre to a chord bisects the chord” and so</w:t>
            </w:r>
            <w:r>
              <w:rPr>
                <w:sz w:val="22"/>
                <w:szCs w:val="22"/>
                <w:lang w:val="en-US"/>
              </w:rPr>
              <w:t xml:space="preserve"> applies Pythagoras</w:t>
            </w:r>
            <w:r w:rsidRPr="00CC1C68">
              <w:rPr>
                <w:sz w:val="22"/>
                <w:szCs w:val="22"/>
                <w:lang w:val="en-US"/>
              </w:rPr>
              <w:t xml:space="preserve"> to write down an expression of the form </w:t>
            </w:r>
            <w:r w:rsidR="00350017" w:rsidRPr="00350017">
              <w:rPr>
                <w:position w:val="-12"/>
                <w:sz w:val="22"/>
                <w:szCs w:val="22"/>
                <w:lang w:val="en-US"/>
              </w:rPr>
              <w:object w:dxaOrig="2020" w:dyaOrig="420">
                <v:shape id="_x0000_i1242" type="#_x0000_t75" style="width:101.25pt;height:21pt" o:ole="">
                  <v:imagedata r:id="rId437" o:title=""/>
                </v:shape>
                <o:OLEObject Type="Embed" ProgID="Equation.DSMT4" ShapeID="_x0000_i1242" DrawAspect="Content" ObjectID="_1615711701" r:id="rId438"/>
              </w:object>
            </w:r>
            <w:r w:rsidRPr="00CC1C68">
              <w:rPr>
                <w:sz w:val="22"/>
                <w:szCs w:val="22"/>
                <w:lang w:val="en-US"/>
              </w:rPr>
              <w:t>.</w:t>
            </w: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350017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10"/>
                <w:szCs w:val="22"/>
                <w:lang w:val="en-US"/>
              </w:rPr>
              <w:object w:dxaOrig="460" w:dyaOrig="360">
                <v:shape id="_x0000_i1243" type="#_x0000_t75" style="width:22.5pt;height:18pt" o:ole="">
                  <v:imagedata r:id="rId439" o:title=""/>
                </v:shape>
                <o:OLEObject Type="Embed" ProgID="Equation.DSMT4" ShapeID="_x0000_i1243" DrawAspect="Content" ObjectID="_1615711702" r:id="rId440"/>
              </w:object>
            </w:r>
            <w:r w:rsidR="00286F9D" w:rsidRPr="00CC1C68">
              <w:rPr>
                <w:sz w:val="22"/>
                <w:szCs w:val="22"/>
                <w:lang w:val="en-US"/>
              </w:rPr>
              <w:t xml:space="preserve"> by correct solution only</w:t>
            </w: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(d)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286F9D" w:rsidRPr="00A82340" w:rsidTr="00CC3D0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86F9D" w:rsidRPr="00CC1C68" w:rsidRDefault="00286F9D" w:rsidP="00CC3D0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86F9D" w:rsidRPr="00CC1C68" w:rsidRDefault="00286F9D" w:rsidP="00CC3D0E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Attempts to solve the problem by e.g. using the circle property “the angle in a semi-circle is a right angle” and writes down either </w:t>
            </w:r>
            <w:r w:rsidR="00350017" w:rsidRPr="00350017">
              <w:rPr>
                <w:position w:val="-28"/>
                <w:sz w:val="22"/>
                <w:szCs w:val="22"/>
                <w:lang w:val="en-US"/>
              </w:rPr>
              <w:object w:dxaOrig="2340" w:dyaOrig="639">
                <v:shape id="_x0000_i1244" type="#_x0000_t75" style="width:117pt;height:31.5pt" o:ole="">
                  <v:imagedata r:id="rId441" o:title=""/>
                </v:shape>
                <o:OLEObject Type="Embed" ProgID="Equation.DSMT4" ShapeID="_x0000_i1244" DrawAspect="Content" ObjectID="_1615711703" r:id="rId442"/>
              </w:object>
            </w:r>
            <w:r w:rsidRPr="00CC1C68">
              <w:rPr>
                <w:sz w:val="22"/>
                <w:szCs w:val="22"/>
              </w:rPr>
              <w:t xml:space="preserve">  or  </w:t>
            </w:r>
            <w:r w:rsidR="00350017" w:rsidRPr="00350017">
              <w:rPr>
                <w:position w:val="-28"/>
                <w:sz w:val="22"/>
                <w:szCs w:val="22"/>
              </w:rPr>
              <w:object w:dxaOrig="2880" w:dyaOrig="680">
                <v:shape id="_x0000_i1245" type="#_x0000_t75" style="width:2in;height:33.75pt" o:ole="">
                  <v:imagedata r:id="rId443" o:title=""/>
                </v:shape>
                <o:OLEObject Type="Embed" ProgID="Equation.DSMT4" ShapeID="_x0000_i1245" DrawAspect="Content" ObjectID="_1615711704" r:id="rId444"/>
              </w:object>
            </w:r>
          </w:p>
          <w:p w:rsidR="00286F9D" w:rsidRPr="00CC1C68" w:rsidRDefault="00286F9D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 Also allow </w:t>
            </w:r>
            <w:r w:rsidR="00350017" w:rsidRPr="00350017">
              <w:rPr>
                <w:position w:val="-42"/>
                <w:sz w:val="22"/>
                <w:szCs w:val="22"/>
              </w:rPr>
              <w:object w:dxaOrig="4080" w:dyaOrig="980">
                <v:shape id="_x0000_i1246" type="#_x0000_t75" style="width:204pt;height:49.5pt" o:ole="">
                  <v:imagedata r:id="rId445" o:title=""/>
                </v:shape>
                <o:OLEObject Type="Embed" ProgID="Equation.DSMT4" ShapeID="_x0000_i1246" DrawAspect="Content" ObjectID="_1615711705" r:id="rId446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286F9D" w:rsidRPr="00A82340" w:rsidTr="00053B23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286F9D" w:rsidRPr="00CC1C68" w:rsidRDefault="00286F9D" w:rsidP="00053B2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>41.8 by correct solution only</w:t>
            </w:r>
          </w:p>
        </w:tc>
      </w:tr>
    </w:tbl>
    <w:p w:rsidR="009B1DF5" w:rsidRDefault="003C6F27" w:rsidP="000435E4">
      <w:r>
        <w:br w:type="column"/>
      </w:r>
    </w:p>
    <w:p w:rsidR="009B1DF5" w:rsidRDefault="009B1DF5" w:rsidP="009B1DF5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17"/>
        <w:gridCol w:w="992"/>
        <w:gridCol w:w="738"/>
      </w:tblGrid>
      <w:tr w:rsidR="009B1DF5" w:rsidRPr="00D572EA" w:rsidTr="003A36FC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38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9B1DF5" w:rsidTr="003A36FC">
        <w:trPr>
          <w:trHeight w:val="500"/>
        </w:trPr>
        <w:tc>
          <w:tcPr>
            <w:tcW w:w="1276" w:type="dxa"/>
            <w:vMerge w:val="restart"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391D3A">
              <w:rPr>
                <w:b/>
              </w:rPr>
              <w:t>(a)</w:t>
            </w: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999" w:dyaOrig="639">
                <v:shape id="_x0000_i1247" type="#_x0000_t75" style="width:49.5pt;height:31.5pt" o:ole="">
                  <v:imagedata r:id="rId447" o:title=""/>
                </v:shape>
                <o:OLEObject Type="Embed" ProgID="Equation.DSMT4" ShapeID="_x0000_i1247" DrawAspect="Content" ObjectID="_1615711706" r:id="rId448"/>
              </w:object>
            </w:r>
            <w:r w:rsidR="009B1DF5" w:rsidRPr="00391D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B1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2.2a</w:t>
            </w:r>
          </w:p>
        </w:tc>
      </w:tr>
      <w:tr w:rsidR="009B1DF5" w:rsidTr="003A36FC">
        <w:trPr>
          <w:trHeight w:val="160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(1)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485"/>
        </w:trPr>
        <w:tc>
          <w:tcPr>
            <w:tcW w:w="1276" w:type="dxa"/>
            <w:vMerge w:val="restart"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  <w:r w:rsidRPr="00391D3A">
              <w:rPr>
                <w:b/>
              </w:rPr>
              <w:t>(b)</w:t>
            </w: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Attempts to apply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859" w:dyaOrig="639">
                <v:shape id="_x0000_i1248" type="#_x0000_t75" style="width:42.75pt;height:31.5pt" o:ole="">
                  <v:imagedata r:id="rId449" o:title=""/>
                </v:shape>
                <o:OLEObject Type="Embed" ProgID="Equation.DSMT4" ShapeID="_x0000_i1248" DrawAspect="Content" ObjectID="_1615711707" r:id="rId450"/>
              </w:object>
            </w:r>
            <w:r w:rsidRPr="00391D3A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730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</w:t>
            </w:r>
            <w:r w:rsidR="00350017" w:rsidRPr="00350017">
              <w:rPr>
                <w:rFonts w:ascii="Times New Roman" w:hAnsi="Times New Roman"/>
                <w:position w:val="-28"/>
                <w:szCs w:val="22"/>
              </w:rPr>
              <w:object w:dxaOrig="3540" w:dyaOrig="680">
                <v:shape id="_x0000_i1249" type="#_x0000_t75" style="width:177pt;height:33.75pt" o:ole="">
                  <v:imagedata r:id="rId451" o:title=""/>
                </v:shape>
                <o:OLEObject Type="Embed" ProgID="Equation.DSMT4" ShapeID="_x0000_i1249" DrawAspect="Content" ObjectID="_1615711708" r:id="rId45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Arial" w:hAnsi="Arial" w:cs="Arial"/>
                <w:szCs w:val="22"/>
              </w:rPr>
              <w:t xml:space="preserve">              </w:t>
            </w:r>
            <w:r w:rsidR="00350017" w:rsidRPr="00350017">
              <w:rPr>
                <w:rFonts w:ascii="Arial" w:hAnsi="Arial" w:cs="Arial"/>
                <w:position w:val="-26"/>
                <w:szCs w:val="22"/>
              </w:rPr>
              <w:object w:dxaOrig="5080" w:dyaOrig="620">
                <v:shape id="_x0000_i1250" type="#_x0000_t75" style="width:254.25pt;height:31.5pt" o:ole="">
                  <v:imagedata r:id="rId453" o:title=""/>
                </v:shape>
                <o:OLEObject Type="Embed" ProgID="Equation.DSMT4" ShapeID="_x0000_i1250" DrawAspect="Content" ObjectID="_1615711709" r:id="rId45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2"/>
                <w:szCs w:val="22"/>
              </w:rPr>
              <w:object w:dxaOrig="2520" w:dyaOrig="360">
                <v:shape id="_x0000_i1251" type="#_x0000_t75" style="width:126pt;height:18pt" o:ole="">
                  <v:imagedata r:id="rId455" o:title=""/>
                </v:shape>
                <o:OLEObject Type="Embed" ProgID="Equation.DSMT4" ShapeID="_x0000_i1251" DrawAspect="Content" ObjectID="_1615711710" r:id="rId456"/>
              </w:object>
            </w:r>
            <w:r w:rsidRPr="00350017">
              <w:rPr>
                <w:rFonts w:ascii="Times New Roman" w:hAnsi="Times New Roman"/>
                <w:position w:val="-26"/>
                <w:szCs w:val="22"/>
              </w:rPr>
              <w:object w:dxaOrig="1400" w:dyaOrig="620">
                <v:shape id="_x0000_i1252" type="#_x0000_t75" style="width:69.75pt;height:31.5pt" o:ole="">
                  <v:imagedata r:id="rId457" o:title=""/>
                </v:shape>
                <o:OLEObject Type="Embed" ProgID="Equation.DSMT4" ShapeID="_x0000_i1252" DrawAspect="Content" ObjectID="_1615711711" r:id="rId458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257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Merge w:val="restart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30"/>
                <w:szCs w:val="22"/>
              </w:rPr>
              <w:object w:dxaOrig="4380" w:dyaOrig="720">
                <v:shape id="_x0000_i1253" type="#_x0000_t75" style="width:219pt;height:36pt" o:ole="">
                  <v:imagedata r:id="rId459" o:title=""/>
                </v:shape>
                <o:OLEObject Type="Embed" ProgID="Equation.DSMT4" ShapeID="_x0000_i1253" DrawAspect="Content" ObjectID="_1615711712" r:id="rId46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256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Merge/>
            <w:vAlign w:val="center"/>
          </w:tcPr>
          <w:p w:rsidR="009B1DF5" w:rsidRPr="00391D3A" w:rsidRDefault="009B1DF5" w:rsidP="003A36F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4"/>
                <w:szCs w:val="22"/>
              </w:rPr>
              <w:object w:dxaOrig="5600" w:dyaOrig="420">
                <v:shape id="_x0000_i1254" type="#_x0000_t75" style="width:279.75pt;height:21pt" o:ole="">
                  <v:imagedata r:id="rId461" o:title=""/>
                </v:shape>
                <o:OLEObject Type="Embed" ProgID="Equation.DSMT4" ShapeID="_x0000_i1254" DrawAspect="Content" ObjectID="_1615711713" r:id="rId46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2.2a</w:t>
            </w: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4060" w:dyaOrig="639">
                <v:shape id="_x0000_i1255" type="#_x0000_t75" style="width:202.5pt;height:31.5pt" o:ole="">
                  <v:imagedata r:id="rId463" o:title=""/>
                </v:shape>
                <o:OLEObject Type="Embed" ProgID="Equation.DSMT4" ShapeID="_x0000_i1255" DrawAspect="Content" ObjectID="_1615711714" r:id="rId46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485"/>
        </w:trPr>
        <w:tc>
          <w:tcPr>
            <w:tcW w:w="1276" w:type="dxa"/>
            <w:vMerge/>
          </w:tcPr>
          <w:p w:rsidR="009B1DF5" w:rsidRPr="00391D3A" w:rsidRDefault="009B1DF5" w:rsidP="003A36F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940" w:dyaOrig="639">
                <v:shape id="_x0000_i1256" type="#_x0000_t75" style="width:47.25pt;height:31.5pt" o:ole="">
                  <v:imagedata r:id="rId465" o:title=""/>
                </v:shape>
                <o:OLEObject Type="Embed" ProgID="Equation.DSMT4" ShapeID="_x0000_i1256" DrawAspect="Content" ObjectID="_1615711715" r:id="rId466"/>
              </w:object>
            </w:r>
            <w:r>
              <w:rPr>
                <w:rFonts w:ascii="Times New Roman" w:hAnsi="Times New Roman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  <w:r>
              <w:t>*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2.1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(8)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126"/>
        </w:trPr>
        <w:tc>
          <w:tcPr>
            <w:tcW w:w="1276" w:type="dxa"/>
            <w:vMerge w:val="restart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(b)</w:t>
            </w:r>
          </w:p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A</w:t>
            </w:r>
            <w:r>
              <w:rPr>
                <w:b/>
              </w:rPr>
              <w:t>lt 1</w:t>
            </w: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Attempts to apply </w:t>
            </w:r>
            <w:r w:rsidR="00350017" w:rsidRPr="00350017">
              <w:rPr>
                <w:position w:val="-28"/>
                <w:sz w:val="22"/>
                <w:szCs w:val="22"/>
              </w:rPr>
              <w:object w:dxaOrig="3400" w:dyaOrig="660">
                <v:shape id="_x0000_i1257" type="#_x0000_t75" style="width:170.25pt;height:33pt" o:ole="">
                  <v:imagedata r:id="rId467" o:title=""/>
                </v:shape>
                <o:OLEObject Type="Embed" ProgID="Equation.DSMT4" ShapeID="_x0000_i1257" DrawAspect="Content" ObjectID="_1615711716" r:id="rId468"/>
              </w:object>
            </w:r>
            <w:r w:rsidRPr="00391D3A">
              <w:rPr>
                <w:sz w:val="22"/>
                <w:szCs w:val="22"/>
              </w:rPr>
              <w:t xml:space="preserve">, </w:t>
            </w:r>
          </w:p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with a substitution of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40" w:dyaOrig="340">
                <v:shape id="_x0000_i1258" type="#_x0000_t75" style="width:47.25pt;height:17.25pt" o:ole="">
                  <v:imagedata r:id="rId469" o:title=""/>
                </v:shape>
                <o:OLEObject Type="Embed" ProgID="Equation.DSMT4" ShapeID="_x0000_i1258" DrawAspect="Content" ObjectID="_1615711717" r:id="rId47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Cs w:val="22"/>
              </w:rPr>
              <w:t xml:space="preserve">           </w:t>
            </w:r>
            <w:r w:rsidR="00350017" w:rsidRPr="00350017">
              <w:rPr>
                <w:position w:val="-28"/>
                <w:szCs w:val="22"/>
              </w:rPr>
              <w:object w:dxaOrig="2880" w:dyaOrig="680">
                <v:shape id="_x0000_i1259" type="#_x0000_t75" style="width:2in;height:33.75pt" o:ole="">
                  <v:imagedata r:id="rId471" o:title=""/>
                </v:shape>
                <o:OLEObject Type="Embed" ProgID="Equation.DSMT4" ShapeID="_x0000_i1259" DrawAspect="Content" ObjectID="_1615711718" r:id="rId47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rFonts w:ascii="Arial" w:hAnsi="Arial" w:cs="Arial"/>
                <w:szCs w:val="22"/>
              </w:rPr>
              <w:t xml:space="preserve">                </w:t>
            </w:r>
            <w:r w:rsidR="00350017" w:rsidRPr="00350017">
              <w:rPr>
                <w:rFonts w:ascii="Arial" w:hAnsi="Arial" w:cs="Arial"/>
                <w:position w:val="-26"/>
                <w:szCs w:val="22"/>
              </w:rPr>
              <w:object w:dxaOrig="4000" w:dyaOrig="620">
                <v:shape id="_x0000_i1260" type="#_x0000_t75" style="width:200.25pt;height:31.5pt" o:ole="">
                  <v:imagedata r:id="rId473" o:title=""/>
                </v:shape>
                <o:OLEObject Type="Embed" ProgID="Equation.DSMT4" ShapeID="_x0000_i1260" DrawAspect="Content" ObjectID="_1615711719" r:id="rId47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2"/>
                <w:szCs w:val="22"/>
              </w:rPr>
              <w:object w:dxaOrig="2520" w:dyaOrig="360">
                <v:shape id="_x0000_i1261" type="#_x0000_t75" style="width:126pt;height:18pt" o:ole="">
                  <v:imagedata r:id="rId475" o:title=""/>
                </v:shape>
                <o:OLEObject Type="Embed" ProgID="Equation.DSMT4" ShapeID="_x0000_i1261" DrawAspect="Content" ObjectID="_1615711720" r:id="rId476"/>
              </w:object>
            </w:r>
            <w:r w:rsidRPr="00350017">
              <w:rPr>
                <w:rFonts w:ascii="Times New Roman" w:hAnsi="Times New Roman"/>
                <w:position w:val="-26"/>
                <w:szCs w:val="22"/>
              </w:rPr>
              <w:object w:dxaOrig="1040" w:dyaOrig="620">
                <v:shape id="_x0000_i1262" type="#_x0000_t75" style="width:51.75pt;height:31.5pt" o:ole="">
                  <v:imagedata r:id="rId477" o:title=""/>
                </v:shape>
                <o:OLEObject Type="Embed" ProgID="Equation.DSMT4" ShapeID="_x0000_i1262" DrawAspect="Content" ObjectID="_1615711721" r:id="rId478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333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Merge w:val="restart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30"/>
                <w:szCs w:val="22"/>
              </w:rPr>
              <w:object w:dxaOrig="3720" w:dyaOrig="720">
                <v:shape id="_x0000_i1263" type="#_x0000_t75" style="width:186pt;height:36pt" o:ole="">
                  <v:imagedata r:id="rId479" o:title=""/>
                </v:shape>
                <o:OLEObject Type="Embed" ProgID="Equation.DSMT4" ShapeID="_x0000_i1263" DrawAspect="Content" ObjectID="_1615711722" r:id="rId48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332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Merge/>
            <w:vAlign w:val="center"/>
          </w:tcPr>
          <w:p w:rsidR="009B1DF5" w:rsidRPr="00391D3A" w:rsidRDefault="009B1DF5" w:rsidP="003A36F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4"/>
                <w:szCs w:val="22"/>
              </w:rPr>
              <w:object w:dxaOrig="5260" w:dyaOrig="420">
                <v:shape id="_x0000_i1264" type="#_x0000_t75" style="width:263.25pt;height:21pt" o:ole="">
                  <v:imagedata r:id="rId481" o:title=""/>
                </v:shape>
                <o:OLEObject Type="Embed" ProgID="Equation.DSMT4" ShapeID="_x0000_i1264" DrawAspect="Content" ObjectID="_1615711723" r:id="rId48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2.2a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4060" w:dyaOrig="639">
                <v:shape id="_x0000_i1265" type="#_x0000_t75" style="width:202.5pt;height:31.5pt" o:ole="">
                  <v:imagedata r:id="rId483" o:title=""/>
                </v:shape>
                <o:OLEObject Type="Embed" ProgID="Equation.DSMT4" ShapeID="_x0000_i1265" DrawAspect="Content" ObjectID="_1615711724" r:id="rId48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940" w:dyaOrig="639">
                <v:shape id="_x0000_i1266" type="#_x0000_t75" style="width:47.25pt;height:31.5pt" o:ole="">
                  <v:imagedata r:id="rId485" o:title=""/>
                </v:shape>
                <o:OLEObject Type="Embed" ProgID="Equation.DSMT4" ShapeID="_x0000_i1266" DrawAspect="Content" ObjectID="_1615711725" r:id="rId486"/>
              </w:object>
            </w:r>
            <w:r>
              <w:rPr>
                <w:rFonts w:ascii="Times New Roman" w:hAnsi="Times New Roman"/>
                <w:szCs w:val="22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  <w:r>
              <w:t xml:space="preserve"> *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2.1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(8)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485"/>
        </w:trPr>
        <w:tc>
          <w:tcPr>
            <w:tcW w:w="9923" w:type="dxa"/>
            <w:gridSpan w:val="4"/>
            <w:vAlign w:val="center"/>
          </w:tcPr>
          <w:p w:rsidR="009B1DF5" w:rsidRPr="00391D3A" w:rsidRDefault="009B1DF5" w:rsidP="003A36FC">
            <w:pPr>
              <w:spacing w:before="40" w:after="40"/>
              <w:jc w:val="right"/>
              <w:rPr>
                <w:b/>
              </w:rPr>
            </w:pPr>
            <w:r w:rsidRPr="00391D3A">
              <w:rPr>
                <w:b/>
              </w:rPr>
              <w:t>(9 marks)</w:t>
            </w:r>
          </w:p>
        </w:tc>
      </w:tr>
    </w:tbl>
    <w:p w:rsidR="009B1DF5" w:rsidRDefault="009B1DF5" w:rsidP="009B1DF5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17"/>
        <w:gridCol w:w="992"/>
        <w:gridCol w:w="738"/>
      </w:tblGrid>
      <w:tr w:rsidR="009B1DF5" w:rsidRPr="00D572EA" w:rsidTr="003A36FC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38" w:type="dxa"/>
            <w:shd w:val="clear" w:color="auto" w:fill="BFBFBF"/>
            <w:vAlign w:val="center"/>
          </w:tcPr>
          <w:p w:rsidR="009B1DF5" w:rsidRPr="00DE5BFB" w:rsidRDefault="009B1DF5" w:rsidP="003A36FC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 w:val="restart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91D3A">
              <w:rPr>
                <w:b/>
              </w:rPr>
              <w:t xml:space="preserve"> (b)</w:t>
            </w:r>
          </w:p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Alt 2</w:t>
            </w: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Attempts to apply </w:t>
            </w:r>
            <w:r w:rsidR="00350017" w:rsidRPr="00350017">
              <w:rPr>
                <w:position w:val="-28"/>
                <w:sz w:val="22"/>
                <w:szCs w:val="22"/>
              </w:rPr>
              <w:object w:dxaOrig="3400" w:dyaOrig="660">
                <v:shape id="_x0000_i1267" type="#_x0000_t75" style="width:170.25pt;height:33pt" o:ole="">
                  <v:imagedata r:id="rId487" o:title=""/>
                </v:shape>
                <o:OLEObject Type="Embed" ProgID="Equation.DSMT4" ShapeID="_x0000_i1267" DrawAspect="Content" ObjectID="_1615711726" r:id="rId488"/>
              </w:object>
            </w:r>
            <w:r w:rsidRPr="00391D3A">
              <w:rPr>
                <w:sz w:val="22"/>
                <w:szCs w:val="22"/>
              </w:rPr>
              <w:t xml:space="preserve">, </w:t>
            </w:r>
          </w:p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with a substitution of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340">
                <v:shape id="_x0000_i1268" type="#_x0000_t75" style="width:30pt;height:17.25pt" o:ole="">
                  <v:imagedata r:id="rId489" o:title=""/>
                </v:shape>
                <o:OLEObject Type="Embed" ProgID="Equation.DSMT4" ShapeID="_x0000_i1268" DrawAspect="Content" ObjectID="_1615711727" r:id="rId49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Cs w:val="22"/>
              </w:rPr>
              <w:t xml:space="preserve">           </w:t>
            </w:r>
            <w:r w:rsidR="00350017" w:rsidRPr="00350017">
              <w:rPr>
                <w:position w:val="-28"/>
                <w:szCs w:val="22"/>
              </w:rPr>
              <w:object w:dxaOrig="2820" w:dyaOrig="680">
                <v:shape id="_x0000_i1269" type="#_x0000_t75" style="width:141pt;height:33.75pt" o:ole="">
                  <v:imagedata r:id="rId491" o:title=""/>
                </v:shape>
                <o:OLEObject Type="Embed" ProgID="Equation.DSMT4" ShapeID="_x0000_i1269" DrawAspect="Content" ObjectID="_1615711728" r:id="rId49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rFonts w:ascii="Arial" w:hAnsi="Arial" w:cs="Arial"/>
                <w:szCs w:val="22"/>
              </w:rPr>
              <w:t xml:space="preserve">                </w:t>
            </w:r>
            <w:r w:rsidR="00350017" w:rsidRPr="00350017">
              <w:rPr>
                <w:rFonts w:ascii="Arial" w:hAnsi="Arial" w:cs="Arial"/>
                <w:position w:val="-26"/>
                <w:szCs w:val="22"/>
              </w:rPr>
              <w:object w:dxaOrig="3900" w:dyaOrig="620">
                <v:shape id="_x0000_i1270" type="#_x0000_t75" style="width:195pt;height:31.5pt" o:ole="">
                  <v:imagedata r:id="rId493" o:title=""/>
                </v:shape>
                <o:OLEObject Type="Embed" ProgID="Equation.DSMT4" ShapeID="_x0000_i1270" DrawAspect="Content" ObjectID="_1615711729" r:id="rId49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3.1a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2"/>
                <w:szCs w:val="22"/>
              </w:rPr>
              <w:object w:dxaOrig="2520" w:dyaOrig="360">
                <v:shape id="_x0000_i1271" type="#_x0000_t75" style="width:126pt;height:18pt" o:ole="">
                  <v:imagedata r:id="rId495" o:title=""/>
                </v:shape>
                <o:OLEObject Type="Embed" ProgID="Equation.DSMT4" ShapeID="_x0000_i1271" DrawAspect="Content" ObjectID="_1615711730" r:id="rId496"/>
              </w:object>
            </w:r>
            <w:r w:rsidRPr="00350017">
              <w:rPr>
                <w:rFonts w:ascii="Times New Roman" w:hAnsi="Times New Roman"/>
                <w:position w:val="-26"/>
                <w:szCs w:val="22"/>
              </w:rPr>
              <w:object w:dxaOrig="999" w:dyaOrig="620">
                <v:shape id="_x0000_i1272" type="#_x0000_t75" style="width:49.5pt;height:31.5pt" o:ole="">
                  <v:imagedata r:id="rId497" o:title=""/>
                </v:shape>
                <o:OLEObject Type="Embed" ProgID="Equation.DSMT4" ShapeID="_x0000_i1272" DrawAspect="Content" ObjectID="_1615711731" r:id="rId498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333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Merge w:val="restart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30"/>
                <w:szCs w:val="22"/>
              </w:rPr>
              <w:object w:dxaOrig="3640" w:dyaOrig="720">
                <v:shape id="_x0000_i1273" type="#_x0000_t75" style="width:182.25pt;height:36pt" o:ole="">
                  <v:imagedata r:id="rId499" o:title=""/>
                </v:shape>
                <o:OLEObject Type="Embed" ProgID="Equation.DSMT4" ShapeID="_x0000_i1273" DrawAspect="Content" ObjectID="_1615711732" r:id="rId500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332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Merge/>
            <w:vAlign w:val="center"/>
          </w:tcPr>
          <w:p w:rsidR="009B1DF5" w:rsidRPr="00391D3A" w:rsidRDefault="009B1DF5" w:rsidP="003A36F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1.1b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350017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50017">
              <w:rPr>
                <w:rFonts w:ascii="Times New Roman" w:hAnsi="Times New Roman"/>
                <w:position w:val="-14"/>
                <w:szCs w:val="22"/>
              </w:rPr>
              <w:object w:dxaOrig="5240" w:dyaOrig="420">
                <v:shape id="_x0000_i1274" type="#_x0000_t75" style="width:261.75pt;height:21pt" o:ole="">
                  <v:imagedata r:id="rId501" o:title=""/>
                </v:shape>
                <o:OLEObject Type="Embed" ProgID="Equation.DSMT4" ShapeID="_x0000_i1274" DrawAspect="Content" ObjectID="_1615711733" r:id="rId502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M1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2.2a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4060" w:dyaOrig="639">
                <v:shape id="_x0000_i1275" type="#_x0000_t75" style="width:202.5pt;height:31.5pt" o:ole="">
                  <v:imagedata r:id="rId503" o:title=""/>
                </v:shape>
                <o:OLEObject Type="Embed" ProgID="Equation.DSMT4" ShapeID="_x0000_i1275" DrawAspect="Content" ObjectID="_1615711734" r:id="rId504"/>
              </w:objec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5001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391D3A">
              <w:rPr>
                <w:rFonts w:ascii="Times New Roman" w:hAnsi="Times New Roman"/>
                <w:szCs w:val="22"/>
              </w:rPr>
              <w:t xml:space="preserve">             </w:t>
            </w:r>
            <w:r w:rsidR="00350017" w:rsidRPr="00350017">
              <w:rPr>
                <w:rFonts w:ascii="Times New Roman" w:hAnsi="Times New Roman"/>
                <w:position w:val="-26"/>
                <w:szCs w:val="22"/>
              </w:rPr>
              <w:object w:dxaOrig="940" w:dyaOrig="639">
                <v:shape id="_x0000_i1276" type="#_x0000_t75" style="width:47.25pt;height:31.5pt" o:ole="">
                  <v:imagedata r:id="rId505" o:title=""/>
                </v:shape>
                <o:OLEObject Type="Embed" ProgID="Equation.DSMT4" ShapeID="_x0000_i1276" DrawAspect="Content" ObjectID="_1615711735" r:id="rId506"/>
              </w:object>
            </w:r>
            <w:r>
              <w:rPr>
                <w:rFonts w:ascii="Times New Roman" w:hAnsi="Times New Roman"/>
                <w:szCs w:val="22"/>
              </w:rPr>
              <w:t xml:space="preserve">  *</w:t>
            </w: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A1</w:t>
            </w:r>
            <w:r>
              <w:t xml:space="preserve"> *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  <w:r w:rsidRPr="00391D3A">
              <w:t>2.1</w:t>
            </w:r>
          </w:p>
        </w:tc>
      </w:tr>
      <w:tr w:rsidR="009B1DF5" w:rsidTr="003A36FC">
        <w:trPr>
          <w:trHeight w:val="126"/>
        </w:trPr>
        <w:tc>
          <w:tcPr>
            <w:tcW w:w="1276" w:type="dxa"/>
            <w:vMerge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  <w:rPr>
                <w:b/>
              </w:rPr>
            </w:pPr>
            <w:r w:rsidRPr="00391D3A">
              <w:rPr>
                <w:b/>
              </w:rPr>
              <w:t>(8)</w:t>
            </w:r>
          </w:p>
        </w:tc>
        <w:tc>
          <w:tcPr>
            <w:tcW w:w="738" w:type="dxa"/>
            <w:vAlign w:val="center"/>
          </w:tcPr>
          <w:p w:rsidR="009B1DF5" w:rsidRPr="00391D3A" w:rsidRDefault="009B1DF5" w:rsidP="003A36FC">
            <w:pPr>
              <w:spacing w:before="40" w:after="40"/>
              <w:jc w:val="center"/>
            </w:pPr>
          </w:p>
        </w:tc>
      </w:tr>
    </w:tbl>
    <w:p w:rsidR="009B1DF5" w:rsidRDefault="009B1DF5" w:rsidP="009B1DF5"/>
    <w:p w:rsidR="009B1DF5" w:rsidRDefault="009B1DF5" w:rsidP="009B1DF5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9B1DF5" w:rsidRPr="00D572EA" w:rsidTr="003A36FC">
        <w:trPr>
          <w:trHeight w:val="181"/>
        </w:trPr>
        <w:tc>
          <w:tcPr>
            <w:tcW w:w="9923" w:type="dxa"/>
            <w:gridSpan w:val="2"/>
            <w:vAlign w:val="center"/>
          </w:tcPr>
          <w:p w:rsidR="009B1DF5" w:rsidRPr="00D572EA" w:rsidRDefault="009B1DF5" w:rsidP="003A36FC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10 </w:t>
            </w:r>
            <w:r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50017">
            <w:pPr>
              <w:spacing w:before="40" w:after="40"/>
              <w:rPr>
                <w:bCs/>
                <w:sz w:val="22"/>
                <w:szCs w:val="22"/>
              </w:rPr>
            </w:pPr>
            <w:r w:rsidRPr="00391D3A">
              <w:rPr>
                <w:bCs/>
                <w:sz w:val="22"/>
                <w:szCs w:val="22"/>
              </w:rPr>
              <w:t xml:space="preserve">Uses </w:t>
            </w:r>
            <w:r w:rsidR="00350017" w:rsidRPr="00350017">
              <w:rPr>
                <w:bCs/>
                <w:position w:val="-10"/>
                <w:sz w:val="22"/>
                <w:szCs w:val="22"/>
              </w:rPr>
              <w:object w:dxaOrig="1100" w:dyaOrig="300">
                <v:shape id="_x0000_i1277" type="#_x0000_t75" style="width:54.75pt;height:15pt" o:ole="">
                  <v:imagedata r:id="rId507" o:title=""/>
                </v:shape>
                <o:OLEObject Type="Embed" ProgID="Equation.DSMT4" ShapeID="_x0000_i1277" DrawAspect="Content" ObjectID="_1615711736" r:id="rId508"/>
              </w:object>
            </w:r>
            <w:r w:rsidRPr="00391D3A">
              <w:rPr>
                <w:bCs/>
                <w:sz w:val="22"/>
                <w:szCs w:val="22"/>
              </w:rPr>
              <w:t xml:space="preserve"> with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680" w:dyaOrig="580">
                <v:shape id="_x0000_i1278" type="#_x0000_t75" style="width:33.75pt;height:29.25pt" o:ole="">
                  <v:imagedata r:id="rId509" o:title=""/>
                </v:shape>
                <o:OLEObject Type="Embed" ProgID="Equation.DSMT4" ShapeID="_x0000_i1278" DrawAspect="Content" ObjectID="_1615711737" r:id="rId510"/>
              </w:object>
            </w:r>
            <w:r w:rsidRPr="00391D3A">
              <w:rPr>
                <w:bCs/>
                <w:sz w:val="22"/>
                <w:szCs w:val="22"/>
              </w:rPr>
              <w:t xml:space="preserve">  to deduce the correct domain, </w:t>
            </w:r>
            <w:r w:rsidR="00350017" w:rsidRPr="00350017">
              <w:rPr>
                <w:bCs/>
                <w:position w:val="-26"/>
                <w:sz w:val="22"/>
                <w:szCs w:val="22"/>
              </w:rPr>
              <w:object w:dxaOrig="999" w:dyaOrig="639">
                <v:shape id="_x0000_i1279" type="#_x0000_t75" style="width:49.5pt;height:31.5pt" o:ole="">
                  <v:imagedata r:id="rId511" o:title=""/>
                </v:shape>
                <o:OLEObject Type="Embed" ProgID="Equation.DSMT4" ShapeID="_x0000_i1279" DrawAspect="Content" ObjectID="_1615711738" r:id="rId512"/>
              </w:objec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Attempts to solve the problem by either </w:t>
            </w:r>
          </w:p>
          <w:p w:rsidR="009B1DF5" w:rsidRPr="00391D3A" w:rsidRDefault="009B1DF5" w:rsidP="003A36FC">
            <w:pPr>
              <w:numPr>
                <w:ilvl w:val="0"/>
                <w:numId w:val="21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 parametric process or </w:t>
            </w:r>
          </w:p>
          <w:p w:rsidR="009B1DF5" w:rsidRPr="00391D3A" w:rsidRDefault="009B1DF5" w:rsidP="00350017">
            <w:pPr>
              <w:numPr>
                <w:ilvl w:val="0"/>
                <w:numId w:val="21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 Cartesian process with a substitution of either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940" w:dyaOrig="340">
                <v:shape id="_x0000_i1280" type="#_x0000_t75" style="width:47.25pt;height:17.25pt" o:ole="">
                  <v:imagedata r:id="rId513" o:title=""/>
                </v:shape>
                <o:OLEObject Type="Embed" ProgID="Equation.DSMT4" ShapeID="_x0000_i1280" DrawAspect="Content" ObjectID="_1615711739" r:id="rId514"/>
              </w:object>
            </w:r>
            <w:r w:rsidRPr="00391D3A">
              <w:rPr>
                <w:sz w:val="22"/>
                <w:szCs w:val="22"/>
              </w:rPr>
              <w:t xml:space="preserve"> or 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340">
                <v:shape id="_x0000_i1281" type="#_x0000_t75" style="width:30pt;height:17.25pt" o:ole="">
                  <v:imagedata r:id="rId515" o:title=""/>
                </v:shape>
                <o:OLEObject Type="Embed" ProgID="Equation.DSMT4" ShapeID="_x0000_i1281" DrawAspect="Content" ObjectID="_1615711740" r:id="rId516"/>
              </w:objec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Obtains </w:t>
            </w:r>
          </w:p>
          <w:p w:rsidR="009B1DF5" w:rsidRPr="00391D3A" w:rsidRDefault="00350017" w:rsidP="003A36FC">
            <w:pPr>
              <w:numPr>
                <w:ilvl w:val="0"/>
                <w:numId w:val="22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719" w:dyaOrig="639">
                <v:shape id="_x0000_i1282" type="#_x0000_t75" style="width:85.5pt;height:31.5pt" o:ole="">
                  <v:imagedata r:id="rId517" o:title=""/>
                </v:shape>
                <o:OLEObject Type="Embed" ProgID="Equation.DSMT4" ShapeID="_x0000_i1282" DrawAspect="Content" ObjectID="_1615711741" r:id="rId518"/>
              </w:object>
            </w:r>
            <w:r w:rsidR="009B1DF5" w:rsidRPr="00391D3A">
              <w:rPr>
                <w:sz w:val="22"/>
                <w:szCs w:val="22"/>
              </w:rPr>
              <w:t xml:space="preserve"> from a parametric approach</w:t>
            </w:r>
          </w:p>
          <w:p w:rsidR="009B1DF5" w:rsidRPr="00391D3A" w:rsidRDefault="00350017" w:rsidP="003A36FC">
            <w:pPr>
              <w:numPr>
                <w:ilvl w:val="0"/>
                <w:numId w:val="22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560" w:dyaOrig="639">
                <v:shape id="_x0000_i1283" type="#_x0000_t75" style="width:78pt;height:31.5pt" o:ole="">
                  <v:imagedata r:id="rId519" o:title=""/>
                </v:shape>
                <o:OLEObject Type="Embed" ProgID="Equation.DSMT4" ShapeID="_x0000_i1283" DrawAspect="Content" ObjectID="_1615711742" r:id="rId520"/>
              </w:object>
            </w:r>
            <w:r w:rsidR="009B1DF5" w:rsidRPr="00391D3A">
              <w:rPr>
                <w:sz w:val="22"/>
                <w:szCs w:val="22"/>
              </w:rPr>
              <w:t xml:space="preserve"> from a Cartesian approach with </w:t>
            </w:r>
            <w:r w:rsidRPr="00350017">
              <w:rPr>
                <w:position w:val="-10"/>
                <w:sz w:val="22"/>
                <w:szCs w:val="22"/>
              </w:rPr>
              <w:object w:dxaOrig="940" w:dyaOrig="340">
                <v:shape id="_x0000_i1284" type="#_x0000_t75" style="width:47.25pt;height:17.25pt" o:ole="">
                  <v:imagedata r:id="rId521" o:title=""/>
                </v:shape>
                <o:OLEObject Type="Embed" ProgID="Equation.DSMT4" ShapeID="_x0000_i1284" DrawAspect="Content" ObjectID="_1615711743" r:id="rId522"/>
              </w:object>
            </w:r>
          </w:p>
          <w:p w:rsidR="009B1DF5" w:rsidRPr="00391D3A" w:rsidRDefault="00350017" w:rsidP="00350017">
            <w:pPr>
              <w:numPr>
                <w:ilvl w:val="0"/>
                <w:numId w:val="22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1500" w:dyaOrig="639">
                <v:shape id="_x0000_i1285" type="#_x0000_t75" style="width:75pt;height:31.5pt" o:ole="">
                  <v:imagedata r:id="rId523" o:title=""/>
                </v:shape>
                <o:OLEObject Type="Embed" ProgID="Equation.DSMT4" ShapeID="_x0000_i1285" DrawAspect="Content" ObjectID="_1615711744" r:id="rId524"/>
              </w:object>
            </w:r>
            <w:r w:rsidR="009B1DF5" w:rsidRPr="00391D3A">
              <w:rPr>
                <w:sz w:val="22"/>
                <w:szCs w:val="22"/>
              </w:rPr>
              <w:t xml:space="preserve"> from a Cartesian approach with </w:t>
            </w:r>
            <w:r w:rsidRPr="00350017">
              <w:rPr>
                <w:position w:val="-10"/>
                <w:sz w:val="22"/>
                <w:szCs w:val="22"/>
              </w:rPr>
              <w:object w:dxaOrig="600" w:dyaOrig="340">
                <v:shape id="_x0000_i1286" type="#_x0000_t75" style="width:30pt;height:17.25pt" o:ole="">
                  <v:imagedata r:id="rId525" o:title=""/>
                </v:shape>
                <o:OLEObject Type="Embed" ProgID="Equation.DSMT4" ShapeID="_x0000_i1286" DrawAspect="Content" ObjectID="_1615711745" r:id="rId526"/>
              </w:objec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Applies a strategy of attempting to express either </w:t>
            </w:r>
            <w:r w:rsidR="00350017" w:rsidRPr="00350017">
              <w:rPr>
                <w:position w:val="-26"/>
                <w:sz w:val="22"/>
                <w:szCs w:val="22"/>
              </w:rPr>
              <w:object w:dxaOrig="1160" w:dyaOrig="620">
                <v:shape id="_x0000_i1287" type="#_x0000_t75" style="width:58.5pt;height:31.5pt" o:ole="">
                  <v:imagedata r:id="rId527" o:title=""/>
                </v:shape>
                <o:OLEObject Type="Embed" ProgID="Equation.DSMT4" ShapeID="_x0000_i1287" DrawAspect="Content" ObjectID="_1615711746" r:id="rId528"/>
              </w:object>
            </w:r>
            <w:r w:rsidRPr="00391D3A">
              <w:rPr>
                <w:sz w:val="22"/>
                <w:szCs w:val="22"/>
              </w:rPr>
              <w:t xml:space="preserve">, </w:t>
            </w:r>
            <w:r w:rsidR="00350017" w:rsidRPr="00350017">
              <w:rPr>
                <w:position w:val="-26"/>
                <w:sz w:val="22"/>
                <w:szCs w:val="22"/>
              </w:rPr>
              <w:object w:dxaOrig="760" w:dyaOrig="620">
                <v:shape id="_x0000_i1288" type="#_x0000_t75" style="width:38.25pt;height:31.5pt" o:ole="">
                  <v:imagedata r:id="rId529" o:title=""/>
                </v:shape>
                <o:OLEObject Type="Embed" ProgID="Equation.DSMT4" ShapeID="_x0000_i1288" DrawAspect="Content" ObjectID="_1615711747" r:id="rId530"/>
              </w:object>
            </w:r>
            <w:r w:rsidRPr="00391D3A">
              <w:rPr>
                <w:sz w:val="22"/>
                <w:szCs w:val="22"/>
              </w:rPr>
              <w:t xml:space="preserve"> or </w:t>
            </w:r>
            <w:r w:rsidR="00350017" w:rsidRPr="00350017">
              <w:rPr>
                <w:position w:val="-26"/>
                <w:sz w:val="22"/>
                <w:szCs w:val="22"/>
              </w:rPr>
              <w:object w:dxaOrig="720" w:dyaOrig="620">
                <v:shape id="_x0000_i1289" type="#_x0000_t75" style="width:36pt;height:31.5pt" o:ole="">
                  <v:imagedata r:id="rId531" o:title=""/>
                </v:shape>
                <o:OLEObject Type="Embed" ProgID="Equation.DSMT4" ShapeID="_x0000_i1289" DrawAspect="Content" ObjectID="_1615711748" r:id="rId532"/>
              </w:object>
            </w:r>
            <w:r w:rsidRPr="00391D3A">
              <w:rPr>
                <w:sz w:val="22"/>
                <w:szCs w:val="22"/>
              </w:rPr>
              <w:t xml:space="preserve"> </w:t>
            </w:r>
          </w:p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>as partial fractions</w: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>Correct partial fractions for their method</w: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Integrates to give either </w:t>
            </w:r>
          </w:p>
          <w:p w:rsidR="009B1DF5" w:rsidRPr="00391D3A" w:rsidRDefault="00350017" w:rsidP="003A36FC">
            <w:pPr>
              <w:numPr>
                <w:ilvl w:val="0"/>
                <w:numId w:val="2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160" w:dyaOrig="300">
                <v:shape id="_x0000_i1290" type="#_x0000_t75" style="width:108pt;height:15pt" o:ole="">
                  <v:imagedata r:id="rId533" o:title=""/>
                </v:shape>
                <o:OLEObject Type="Embed" ProgID="Equation.DSMT4" ShapeID="_x0000_i1290" DrawAspect="Content" ObjectID="_1615711749" r:id="rId534"/>
              </w:object>
            </w:r>
            <w:r w:rsidR="009B1DF5" w:rsidRPr="00391D3A">
              <w:rPr>
                <w:sz w:val="22"/>
                <w:szCs w:val="22"/>
              </w:rPr>
              <w:t xml:space="preserve"> </w:t>
            </w:r>
          </w:p>
          <w:p w:rsidR="009B1DF5" w:rsidRPr="00391D3A" w:rsidRDefault="00350017" w:rsidP="003A36FC">
            <w:pPr>
              <w:numPr>
                <w:ilvl w:val="0"/>
                <w:numId w:val="2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900" w:dyaOrig="300">
                <v:shape id="_x0000_i1291" type="#_x0000_t75" style="width:144.75pt;height:15pt" o:ole="">
                  <v:imagedata r:id="rId535" o:title=""/>
                </v:shape>
                <o:OLEObject Type="Embed" ProgID="Equation.DSMT4" ShapeID="_x0000_i1291" DrawAspect="Content" ObjectID="_1615711750" r:id="rId536"/>
              </w:object>
            </w:r>
            <w:r w:rsidR="009B1DF5" w:rsidRPr="00391D3A">
              <w:rPr>
                <w:sz w:val="22"/>
                <w:szCs w:val="22"/>
              </w:rPr>
              <w:t xml:space="preserve"> where </w:t>
            </w:r>
            <w:r w:rsidRPr="00350017">
              <w:rPr>
                <w:position w:val="-10"/>
                <w:sz w:val="22"/>
                <w:szCs w:val="22"/>
              </w:rPr>
              <w:object w:dxaOrig="940" w:dyaOrig="340">
                <v:shape id="_x0000_i1292" type="#_x0000_t75" style="width:47.25pt;height:17.25pt" o:ole="">
                  <v:imagedata r:id="rId537" o:title=""/>
                </v:shape>
                <o:OLEObject Type="Embed" ProgID="Equation.DSMT4" ShapeID="_x0000_i1292" DrawAspect="Content" ObjectID="_1615711751" r:id="rId538"/>
              </w:object>
            </w:r>
          </w:p>
          <w:p w:rsidR="009B1DF5" w:rsidRPr="00391D3A" w:rsidRDefault="00350017" w:rsidP="00350017">
            <w:pPr>
              <w:numPr>
                <w:ilvl w:val="0"/>
                <w:numId w:val="24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860" w:dyaOrig="300">
                <v:shape id="_x0000_i1293" type="#_x0000_t75" style="width:143.25pt;height:15pt" o:ole="">
                  <v:imagedata r:id="rId539" o:title=""/>
                </v:shape>
                <o:OLEObject Type="Embed" ProgID="Equation.DSMT4" ShapeID="_x0000_i1293" DrawAspect="Content" ObjectID="_1615711752" r:id="rId540"/>
              </w:object>
            </w:r>
            <w:r w:rsidR="009B1DF5" w:rsidRPr="00391D3A">
              <w:rPr>
                <w:sz w:val="22"/>
                <w:szCs w:val="22"/>
              </w:rPr>
              <w:t xml:space="preserve"> where </w:t>
            </w:r>
            <w:r w:rsidRPr="00350017">
              <w:rPr>
                <w:position w:val="-10"/>
                <w:sz w:val="22"/>
                <w:szCs w:val="22"/>
              </w:rPr>
              <w:object w:dxaOrig="600" w:dyaOrig="340">
                <v:shape id="_x0000_i1294" type="#_x0000_t75" style="width:30pt;height:17.25pt" o:ole="">
                  <v:imagedata r:id="rId541" o:title=""/>
                </v:shape>
                <o:OLEObject Type="Embed" ProgID="Equation.DSMT4" ShapeID="_x0000_i1294" DrawAspect="Content" ObjectID="_1615711753" r:id="rId542"/>
              </w:objec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>Correct integration for their method</w:t>
            </w:r>
          </w:p>
        </w:tc>
      </w:tr>
      <w:tr w:rsidR="009B1DF5" w:rsidRPr="00391D3A" w:rsidTr="003A36FC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Either </w:t>
            </w:r>
          </w:p>
          <w:p w:rsidR="009B1DF5" w:rsidRPr="00391D3A" w:rsidRDefault="009B1DF5" w:rsidP="003A36FC">
            <w:pPr>
              <w:numPr>
                <w:ilvl w:val="0"/>
                <w:numId w:val="23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Parametric approach:  Deduces and applies limits of 2 and 0 in </w:t>
            </w:r>
            <w:r w:rsidRPr="00391D3A">
              <w:rPr>
                <w:i/>
                <w:sz w:val="22"/>
                <w:szCs w:val="22"/>
              </w:rPr>
              <w:t>t</w:t>
            </w:r>
            <w:r w:rsidRPr="00391D3A">
              <w:rPr>
                <w:sz w:val="22"/>
                <w:szCs w:val="22"/>
              </w:rPr>
              <w:t xml:space="preserve"> and subtracts the correct way round</w:t>
            </w:r>
          </w:p>
          <w:p w:rsidR="009B1DF5" w:rsidRPr="00391D3A" w:rsidRDefault="009B1DF5" w:rsidP="003A36FC">
            <w:pPr>
              <w:numPr>
                <w:ilvl w:val="0"/>
                <w:numId w:val="23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Cartesian approach:  Deduces and applies limits of 3 and 1 in </w:t>
            </w:r>
            <w:r w:rsidRPr="00391D3A">
              <w:rPr>
                <w:i/>
                <w:sz w:val="22"/>
                <w:szCs w:val="22"/>
              </w:rPr>
              <w:t>u</w:t>
            </w:r>
            <w:r w:rsidRPr="00391D3A">
              <w:rPr>
                <w:sz w:val="22"/>
                <w:szCs w:val="22"/>
              </w:rPr>
              <w:t xml:space="preserve">, where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020" w:dyaOrig="340">
                <v:shape id="_x0000_i1295" type="#_x0000_t75" style="width:51pt;height:17.25pt" o:ole="">
                  <v:imagedata r:id="rId543" o:title=""/>
                </v:shape>
                <o:OLEObject Type="Embed" ProgID="Equation.DSMT4" ShapeID="_x0000_i1295" DrawAspect="Content" ObjectID="_1615711754" r:id="rId544"/>
              </w:object>
            </w:r>
            <w:r w:rsidRPr="00391D3A">
              <w:rPr>
                <w:sz w:val="22"/>
                <w:szCs w:val="22"/>
              </w:rPr>
              <w:t xml:space="preserve">             and subtracts the correct way round</w:t>
            </w:r>
          </w:p>
          <w:p w:rsidR="009B1DF5" w:rsidRPr="00391D3A" w:rsidRDefault="009B1DF5" w:rsidP="00350017">
            <w:pPr>
              <w:numPr>
                <w:ilvl w:val="0"/>
                <w:numId w:val="23"/>
              </w:num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Cartesian approach:  Deduces and applies limits of 4 and 2 in </w:t>
            </w:r>
            <w:r w:rsidRPr="00391D3A">
              <w:rPr>
                <w:i/>
                <w:sz w:val="22"/>
                <w:szCs w:val="22"/>
              </w:rPr>
              <w:t>v</w:t>
            </w:r>
            <w:r w:rsidRPr="00391D3A">
              <w:rPr>
                <w:sz w:val="22"/>
                <w:szCs w:val="22"/>
              </w:rPr>
              <w:t xml:space="preserve">, where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40">
                <v:shape id="_x0000_i1296" type="#_x0000_t75" style="width:33.75pt;height:17.25pt" o:ole="">
                  <v:imagedata r:id="rId545" o:title=""/>
                </v:shape>
                <o:OLEObject Type="Embed" ProgID="Equation.DSMT4" ShapeID="_x0000_i1296" DrawAspect="Content" ObjectID="_1615711755" r:id="rId546"/>
              </w:object>
            </w:r>
            <w:r w:rsidRPr="00391D3A">
              <w:rPr>
                <w:sz w:val="22"/>
                <w:szCs w:val="22"/>
              </w:rPr>
              <w:t xml:space="preserve">                 and subtracts the correct way round</w:t>
            </w:r>
          </w:p>
        </w:tc>
      </w:tr>
      <w:tr w:rsidR="009B1DF5" w:rsidTr="003A36FC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9B1DF5" w:rsidRPr="00391D3A" w:rsidRDefault="009B1DF5" w:rsidP="003A36FC">
            <w:pPr>
              <w:spacing w:before="40" w:after="40"/>
              <w:rPr>
                <w:b/>
                <w:sz w:val="22"/>
                <w:szCs w:val="22"/>
              </w:rPr>
            </w:pPr>
            <w:r w:rsidRPr="00391D3A">
              <w:rPr>
                <w:b/>
                <w:sz w:val="22"/>
                <w:szCs w:val="22"/>
              </w:rPr>
              <w:t>A1</w:t>
            </w:r>
            <w:r>
              <w:rPr>
                <w:b/>
                <w:sz w:val="22"/>
                <w:szCs w:val="22"/>
              </w:rPr>
              <w:t>*</w:t>
            </w:r>
            <w:r w:rsidRPr="00391D3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9B1DF5" w:rsidRPr="00FB5950" w:rsidRDefault="009B1DF5" w:rsidP="00350017">
            <w:pPr>
              <w:spacing w:before="40" w:after="40"/>
              <w:rPr>
                <w:sz w:val="22"/>
                <w:szCs w:val="22"/>
              </w:rPr>
            </w:pPr>
            <w:r w:rsidRPr="00391D3A">
              <w:rPr>
                <w:sz w:val="22"/>
                <w:szCs w:val="22"/>
              </w:rPr>
              <w:t xml:space="preserve">Correctly shows that the area of </w:t>
            </w:r>
            <w:r w:rsidRPr="00391D3A">
              <w:rPr>
                <w:i/>
                <w:sz w:val="22"/>
                <w:szCs w:val="22"/>
              </w:rPr>
              <w:t>R</w:t>
            </w:r>
            <w:r w:rsidRPr="00391D3A">
              <w:rPr>
                <w:sz w:val="22"/>
                <w:szCs w:val="22"/>
              </w:rPr>
              <w:t xml:space="preserve"> is </w:t>
            </w:r>
            <w:r w:rsidR="00350017" w:rsidRPr="00350017">
              <w:rPr>
                <w:position w:val="-26"/>
                <w:sz w:val="22"/>
                <w:szCs w:val="22"/>
              </w:rPr>
              <w:object w:dxaOrig="639" w:dyaOrig="639">
                <v:shape id="_x0000_i1297" type="#_x0000_t75" style="width:31.5pt;height:31.5pt" o:ole="">
                  <v:imagedata r:id="rId547" o:title=""/>
                </v:shape>
                <o:OLEObject Type="Embed" ProgID="Equation.DSMT4" ShapeID="_x0000_i1297" DrawAspect="Content" ObjectID="_1615711756" r:id="rId548"/>
              </w:object>
            </w:r>
            <w:r>
              <w:rPr>
                <w:sz w:val="22"/>
                <w:szCs w:val="22"/>
              </w:rPr>
              <w:t>, with no errors seen in their working</w:t>
            </w:r>
          </w:p>
        </w:tc>
      </w:tr>
    </w:tbl>
    <w:p w:rsidR="009B1DF5" w:rsidRDefault="009B1DF5" w:rsidP="009B1DF5"/>
    <w:p w:rsidR="009B1DF5" w:rsidRDefault="009B1DF5" w:rsidP="009B1DF5"/>
    <w:p w:rsidR="000435E4" w:rsidRDefault="009B1DF5" w:rsidP="000435E4">
      <w:r>
        <w:br w:type="column"/>
      </w:r>
    </w:p>
    <w:p w:rsidR="000435E4" w:rsidRDefault="000435E4" w:rsidP="000435E4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17"/>
        <w:gridCol w:w="1021"/>
        <w:gridCol w:w="709"/>
      </w:tblGrid>
      <w:tr w:rsidR="000435E4" w:rsidRPr="00D572EA" w:rsidTr="0005541E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0435E4" w:rsidRPr="00DE5BFB" w:rsidRDefault="000435E4" w:rsidP="0005541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17" w:type="dxa"/>
            <w:shd w:val="clear" w:color="auto" w:fill="BFBFBF"/>
            <w:vAlign w:val="center"/>
          </w:tcPr>
          <w:p w:rsidR="000435E4" w:rsidRPr="00DE5BFB" w:rsidRDefault="000435E4" w:rsidP="0005541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0435E4" w:rsidRPr="00DE5BFB" w:rsidRDefault="000435E4" w:rsidP="0005541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435E4" w:rsidRPr="00DE5BFB" w:rsidRDefault="000435E4" w:rsidP="0005541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0435E4" w:rsidRPr="00CC1C68" w:rsidTr="00AE3FC5">
        <w:trPr>
          <w:trHeight w:val="500"/>
        </w:trPr>
        <w:tc>
          <w:tcPr>
            <w:tcW w:w="1276" w:type="dxa"/>
            <w:gridSpan w:val="2"/>
            <w:vMerge w:val="restart"/>
          </w:tcPr>
          <w:p w:rsidR="000435E4" w:rsidRPr="00CC1C68" w:rsidRDefault="000435E4" w:rsidP="0005541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17" w:type="dxa"/>
            <w:vAlign w:val="center"/>
          </w:tcPr>
          <w:p w:rsidR="000435E4" w:rsidRPr="00CC1C68" w:rsidRDefault="000435E4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Arithmetic sequence, </w:t>
            </w:r>
            <w:r w:rsidR="00350017" w:rsidRPr="00350017">
              <w:rPr>
                <w:position w:val="-10"/>
                <w:sz w:val="22"/>
                <w:szCs w:val="22"/>
              </w:rPr>
              <w:object w:dxaOrig="3220" w:dyaOrig="320">
                <v:shape id="_x0000_i1298" type="#_x0000_t75" style="width:161.25pt;height:15.75pt" o:ole="">
                  <v:imagedata r:id="rId549" o:title=""/>
                </v:shape>
                <o:OLEObject Type="Embed" ProgID="Equation.DSMT4" ShapeID="_x0000_i1298" DrawAspect="Content" ObjectID="_1615711757" r:id="rId550"/>
              </w:object>
            </w:r>
          </w:p>
        </w:tc>
        <w:tc>
          <w:tcPr>
            <w:tcW w:w="1021" w:type="dxa"/>
            <w:vAlign w:val="center"/>
          </w:tcPr>
          <w:p w:rsidR="000435E4" w:rsidRPr="00CC1C68" w:rsidRDefault="000435E4" w:rsidP="00AE3FC5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0435E4" w:rsidRPr="00CC1C68" w:rsidRDefault="000435E4" w:rsidP="00AE3FC5">
            <w:pPr>
              <w:spacing w:before="40" w:after="40"/>
              <w:jc w:val="center"/>
            </w:pP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AE3FC5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4640" w:dyaOrig="300">
                <v:shape id="_x0000_i1299" type="#_x0000_t75" style="width:231.75pt;height:15pt" o:ole="">
                  <v:imagedata r:id="rId551" o:title=""/>
                </v:shape>
                <o:OLEObject Type="Embed" ProgID="Equation.DSMT4" ShapeID="_x0000_i1299" DrawAspect="Content" ObjectID="_1615711758" r:id="rId552"/>
              </w:object>
            </w:r>
            <w:r w:rsidR="00AE3F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AE3FC5" w:rsidRPr="00CC1C68" w:rsidRDefault="00AE3FC5" w:rsidP="00AE3FC5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AE3FC5" w:rsidRPr="00CC1C68" w:rsidRDefault="00AE3FC5" w:rsidP="00AE3FC5">
            <w:pPr>
              <w:spacing w:before="40" w:after="40"/>
              <w:jc w:val="center"/>
            </w:pPr>
            <w:r>
              <w:t>2.1</w:t>
            </w: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AE3FC5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2"/>
                <w:sz w:val="22"/>
                <w:szCs w:val="22"/>
              </w:rPr>
              <w:object w:dxaOrig="2200" w:dyaOrig="360">
                <v:shape id="_x0000_i1300" type="#_x0000_t75" style="width:110.25pt;height:18pt" o:ole="">
                  <v:imagedata r:id="rId553" o:title=""/>
                </v:shape>
                <o:OLEObject Type="Embed" ProgID="Equation.DSMT4" ShapeID="_x0000_i1300" DrawAspect="Content" ObjectID="_1615711759" r:id="rId554"/>
              </w:object>
            </w:r>
            <w:r w:rsidR="00AE3FC5">
              <w:rPr>
                <w:sz w:val="22"/>
                <w:szCs w:val="22"/>
              </w:rPr>
              <w:t xml:space="preserve">   </w:t>
            </w:r>
            <w:r w:rsidRPr="00350017">
              <w:rPr>
                <w:position w:val="-10"/>
                <w:sz w:val="22"/>
                <w:szCs w:val="22"/>
              </w:rPr>
              <w:object w:dxaOrig="540" w:dyaOrig="300">
                <v:shape id="_x0000_i1301" type="#_x0000_t75" style="width:27pt;height:15pt" o:ole="">
                  <v:imagedata r:id="rId555" o:title=""/>
                </v:shape>
                <o:OLEObject Type="Embed" ProgID="Equation.DSMT4" ShapeID="_x0000_i1301" DrawAspect="Content" ObjectID="_1615711760" r:id="rId556"/>
              </w:object>
            </w:r>
            <w:r w:rsidR="00AE3F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AE3FC5" w:rsidRPr="00CC1C68" w:rsidRDefault="00AE3FC5" w:rsidP="00AE3FC5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AE3FC5" w:rsidRPr="00CC1C68" w:rsidRDefault="00AE3FC5" w:rsidP="00AE3FC5">
            <w:pPr>
              <w:spacing w:before="40" w:after="40"/>
              <w:jc w:val="center"/>
            </w:pPr>
            <w:r>
              <w:t>1.1b</w:t>
            </w: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AE3FC5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2"/>
                <w:sz w:val="22"/>
                <w:szCs w:val="22"/>
              </w:rPr>
              <w:object w:dxaOrig="3379" w:dyaOrig="360">
                <v:shape id="_x0000_i1302" type="#_x0000_t75" style="width:168.75pt;height:18pt" o:ole="">
                  <v:imagedata r:id="rId557" o:title=""/>
                </v:shape>
                <o:OLEObject Type="Embed" ProgID="Equation.DSMT4" ShapeID="_x0000_i1302" DrawAspect="Content" ObjectID="_1615711761" r:id="rId558"/>
              </w:object>
            </w:r>
            <w:r w:rsidR="006E637D">
              <w:rPr>
                <w:sz w:val="22"/>
                <w:szCs w:val="22"/>
              </w:rPr>
              <w:t xml:space="preserve">.  So </w:t>
            </w:r>
            <w:r w:rsidRPr="00350017">
              <w:rPr>
                <w:position w:val="-10"/>
                <w:sz w:val="22"/>
                <w:szCs w:val="22"/>
              </w:rPr>
              <w:object w:dxaOrig="1160" w:dyaOrig="300">
                <v:shape id="_x0000_i1303" type="#_x0000_t75" style="width:58.5pt;height:15pt" o:ole="">
                  <v:imagedata r:id="rId559" o:title=""/>
                </v:shape>
                <o:OLEObject Type="Embed" ProgID="Equation.DSMT4" ShapeID="_x0000_i1303" DrawAspect="Content" ObjectID="_1615711762" r:id="rId560"/>
              </w:object>
            </w:r>
            <w:r w:rsidR="006E63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AE3FC5" w:rsidRPr="00CC1C68" w:rsidRDefault="006E637D" w:rsidP="00AE3FC5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AE3FC5" w:rsidRPr="00CC1C68" w:rsidRDefault="006E637D" w:rsidP="00AE3FC5">
            <w:pPr>
              <w:spacing w:before="40" w:after="40"/>
              <w:jc w:val="center"/>
            </w:pPr>
            <w:r>
              <w:t>2.2a</w:t>
            </w: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AE3FC5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2"/>
                <w:sz w:val="22"/>
                <w:szCs w:val="22"/>
              </w:rPr>
              <w:object w:dxaOrig="2280" w:dyaOrig="580">
                <v:shape id="_x0000_i1304" type="#_x0000_t75" style="width:114pt;height:29.25pt" o:ole="">
                  <v:imagedata r:id="rId561" o:title=""/>
                </v:shape>
                <o:OLEObject Type="Embed" ProgID="Equation.DSMT4" ShapeID="_x0000_i1304" DrawAspect="Content" ObjectID="_1615711763" r:id="rId562"/>
              </w:object>
            </w:r>
          </w:p>
        </w:tc>
        <w:tc>
          <w:tcPr>
            <w:tcW w:w="1021" w:type="dxa"/>
            <w:vAlign w:val="center"/>
          </w:tcPr>
          <w:p w:rsidR="00AE3FC5" w:rsidRPr="00CC1C68" w:rsidRDefault="00F249CE" w:rsidP="00AE3FC5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AE3FC5" w:rsidRPr="00CC1C68" w:rsidRDefault="00F249CE" w:rsidP="00AE3FC5">
            <w:pPr>
              <w:spacing w:before="40" w:after="40"/>
              <w:jc w:val="center"/>
            </w:pPr>
            <w:r>
              <w:t>1.1b</w:t>
            </w:r>
          </w:p>
        </w:tc>
      </w:tr>
      <w:tr w:rsidR="00AE3FC5" w:rsidRPr="00CC1C68" w:rsidTr="00AE3FC5">
        <w:trPr>
          <w:trHeight w:val="500"/>
        </w:trPr>
        <w:tc>
          <w:tcPr>
            <w:tcW w:w="1276" w:type="dxa"/>
            <w:gridSpan w:val="2"/>
            <w:vMerge/>
          </w:tcPr>
          <w:p w:rsidR="00AE3FC5" w:rsidRDefault="00AE3FC5" w:rsidP="000554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F249CE" w:rsidRPr="00CC1C68" w:rsidRDefault="00F249CE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860" w:dyaOrig="580">
                <v:shape id="_x0000_i1305" type="#_x0000_t75" style="width:143.25pt;height:29.25pt" o:ole="">
                  <v:imagedata r:id="rId563" o:title=""/>
                </v:shape>
                <o:OLEObject Type="Embed" ProgID="Equation.DSMT4" ShapeID="_x0000_i1305" DrawAspect="Content" ObjectID="_1615711764" r:id="rId564"/>
              </w:object>
            </w:r>
            <w:r>
              <w:rPr>
                <w:sz w:val="22"/>
                <w:szCs w:val="22"/>
              </w:rPr>
              <w:t xml:space="preserve"> which is a square number</w:t>
            </w:r>
          </w:p>
        </w:tc>
        <w:tc>
          <w:tcPr>
            <w:tcW w:w="1021" w:type="dxa"/>
            <w:vAlign w:val="center"/>
          </w:tcPr>
          <w:p w:rsidR="00AE3FC5" w:rsidRPr="00CC1C68" w:rsidRDefault="00F249CE" w:rsidP="00AE3FC5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AE3FC5" w:rsidRPr="00CC1C68" w:rsidRDefault="00F249CE" w:rsidP="00AE3FC5">
            <w:pPr>
              <w:spacing w:before="40" w:after="40"/>
              <w:jc w:val="center"/>
            </w:pPr>
            <w:r>
              <w:t>2.1</w:t>
            </w:r>
          </w:p>
        </w:tc>
      </w:tr>
      <w:tr w:rsidR="000435E4" w:rsidRPr="00CC1C68" w:rsidTr="0005541E">
        <w:trPr>
          <w:trHeight w:val="126"/>
        </w:trPr>
        <w:tc>
          <w:tcPr>
            <w:tcW w:w="1276" w:type="dxa"/>
            <w:gridSpan w:val="2"/>
            <w:vMerge/>
            <w:vAlign w:val="center"/>
          </w:tcPr>
          <w:p w:rsidR="000435E4" w:rsidRPr="00CC1C68" w:rsidRDefault="000435E4" w:rsidP="0005541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0435E4" w:rsidRPr="00CC1C68" w:rsidRDefault="000435E4" w:rsidP="0005541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0435E4" w:rsidRPr="00CC1C68" w:rsidRDefault="00AE3FC5" w:rsidP="000554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="000435E4" w:rsidRPr="00CC1C6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0435E4" w:rsidRPr="00CC1C68" w:rsidRDefault="000435E4" w:rsidP="0005541E">
            <w:pPr>
              <w:spacing w:before="40" w:after="40"/>
              <w:jc w:val="center"/>
            </w:pPr>
          </w:p>
        </w:tc>
      </w:tr>
      <w:tr w:rsidR="000435E4" w:rsidTr="0005541E">
        <w:trPr>
          <w:trHeight w:val="485"/>
        </w:trPr>
        <w:tc>
          <w:tcPr>
            <w:tcW w:w="9923" w:type="dxa"/>
            <w:gridSpan w:val="5"/>
            <w:vAlign w:val="center"/>
          </w:tcPr>
          <w:p w:rsidR="000435E4" w:rsidRPr="00FE412B" w:rsidRDefault="00AE3FC5" w:rsidP="0005541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</w:t>
            </w:r>
            <w:r w:rsidR="000435E4" w:rsidRPr="00CC1C68">
              <w:rPr>
                <w:b/>
              </w:rPr>
              <w:t xml:space="preserve"> marks)</w:t>
            </w:r>
          </w:p>
        </w:tc>
      </w:tr>
      <w:tr w:rsidR="000435E4" w:rsidRPr="00D572EA" w:rsidTr="0005541E">
        <w:trPr>
          <w:trHeight w:val="181"/>
        </w:trPr>
        <w:tc>
          <w:tcPr>
            <w:tcW w:w="9923" w:type="dxa"/>
            <w:gridSpan w:val="5"/>
            <w:vAlign w:val="center"/>
          </w:tcPr>
          <w:p w:rsidR="000435E4" w:rsidRPr="00D572EA" w:rsidRDefault="000435E4" w:rsidP="0005541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Question 11 </w:t>
            </w:r>
            <w:r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0435E4" w:rsidRPr="00CC1C68" w:rsidTr="0005541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0435E4" w:rsidRPr="00CC1C68" w:rsidRDefault="000435E4" w:rsidP="0005541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0435E4" w:rsidRPr="00AE3FC5" w:rsidRDefault="00AE3FC5" w:rsidP="0005541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method to find the value of </w:t>
            </w:r>
            <w:r>
              <w:rPr>
                <w:i/>
                <w:sz w:val="22"/>
                <w:szCs w:val="22"/>
              </w:rPr>
              <w:t>k</w:t>
            </w:r>
          </w:p>
        </w:tc>
      </w:tr>
      <w:tr w:rsidR="000435E4" w:rsidRPr="00CC1C68" w:rsidTr="0005541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0435E4" w:rsidRPr="00CC1C68" w:rsidRDefault="00AE3FC5" w:rsidP="0005541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0435E4" w:rsidRPr="00CC1C6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0435E4" w:rsidRPr="00AE3FC5" w:rsidRDefault="00AE3FC5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a correct method to find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40" w:dyaOrig="300">
                <v:shape id="_x0000_i1306" type="#_x0000_t75" style="width:27pt;height:15pt" o:ole="">
                  <v:imagedata r:id="rId565" o:title=""/>
                </v:shape>
                <o:OLEObject Type="Embed" ProgID="Equation.DSMT4" ShapeID="_x0000_i1306" DrawAspect="Content" ObjectID="_1615711765" r:id="rId566"/>
              </w:object>
            </w:r>
          </w:p>
        </w:tc>
      </w:tr>
      <w:tr w:rsidR="006E637D" w:rsidRPr="00CC1C68" w:rsidTr="0005541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6E637D" w:rsidRPr="00CC1C68" w:rsidRDefault="00F40690" w:rsidP="0005541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6E637D" w:rsidRPr="006E637D" w:rsidRDefault="006E637D" w:rsidP="00350017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their value of </w:t>
            </w:r>
            <w:r>
              <w:rPr>
                <w:i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to deduce the common difference and the first term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20">
                <v:shape id="_x0000_i1307" type="#_x0000_t75" style="width:33.75pt;height:15.75pt" o:ole="">
                  <v:imagedata r:id="rId567" o:title=""/>
                </v:shape>
                <o:OLEObject Type="Embed" ProgID="Equation.DSMT4" ShapeID="_x0000_i1307" DrawAspect="Content" ObjectID="_1615711766" r:id="rId568"/>
              </w:object>
            </w:r>
            <w:r>
              <w:rPr>
                <w:sz w:val="22"/>
                <w:szCs w:val="22"/>
              </w:rPr>
              <w:t xml:space="preserve"> of the arithmetic series.</w:t>
            </w:r>
          </w:p>
        </w:tc>
      </w:tr>
      <w:tr w:rsidR="000435E4" w:rsidRPr="00CC1C68" w:rsidTr="0005541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0435E4" w:rsidRPr="00CC1C68" w:rsidRDefault="000435E4" w:rsidP="0005541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0435E4" w:rsidRPr="006E637D" w:rsidRDefault="006E637D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020" w:dyaOrig="580">
                <v:shape id="_x0000_i1308" type="#_x0000_t75" style="width:101.25pt;height:29.25pt" o:ole="">
                  <v:imagedata r:id="rId569" o:title=""/>
                </v:shape>
                <o:OLEObject Type="Embed" ProgID="Equation.DSMT4" ShapeID="_x0000_i1308" DrawAspect="Content" ObjectID="_1615711767" r:id="rId570"/>
              </w:object>
            </w:r>
            <w:r>
              <w:rPr>
                <w:sz w:val="22"/>
                <w:szCs w:val="22"/>
              </w:rPr>
              <w:t xml:space="preserve"> with their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320">
                <v:shape id="_x0000_i1309" type="#_x0000_t75" style="width:30pt;height:15.75pt" o:ole="">
                  <v:imagedata r:id="rId571" o:title=""/>
                </v:shape>
                <o:OLEObject Type="Embed" ProgID="Equation.DSMT4" ShapeID="_x0000_i1309" DrawAspect="Content" ObjectID="_1615711768" r:id="rId572"/>
              </w:object>
            </w:r>
            <w:r>
              <w:rPr>
                <w:sz w:val="22"/>
                <w:szCs w:val="22"/>
              </w:rPr>
              <w:t xml:space="preserve"> and their 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</w:p>
        </w:tc>
      </w:tr>
      <w:tr w:rsidR="000435E4" w:rsidTr="00F249CE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0435E4" w:rsidRPr="00CC1C68" w:rsidRDefault="000435E4" w:rsidP="00F249CE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0435E4" w:rsidRPr="00985F2A" w:rsidRDefault="00F249CE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Correctly shows that the sum of the series is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20" w:dyaOrig="340">
                <v:shape id="_x0000_i1310" type="#_x0000_t75" style="width:26.25pt;height:17.25pt" o:ole="">
                  <v:imagedata r:id="rId573" o:title=""/>
                </v:shape>
                <o:OLEObject Type="Embed" ProgID="Equation.DSMT4" ShapeID="_x0000_i1310" DrawAspect="Content" ObjectID="_1615711769" r:id="rId574"/>
              </w:object>
            </w:r>
            <w:r>
              <w:rPr>
                <w:sz w:val="22"/>
                <w:szCs w:val="22"/>
              </w:rPr>
              <w:t xml:space="preserve"> and makes an appropriate conclusion.</w:t>
            </w:r>
          </w:p>
        </w:tc>
      </w:tr>
    </w:tbl>
    <w:p w:rsidR="000435E4" w:rsidRDefault="000435E4" w:rsidP="000435E4"/>
    <w:p w:rsidR="00CC4443" w:rsidRDefault="000435E4" w:rsidP="00CC4443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4"/>
        <w:gridCol w:w="6946"/>
        <w:gridCol w:w="992"/>
        <w:gridCol w:w="709"/>
      </w:tblGrid>
      <w:tr w:rsidR="00CC4443" w:rsidRPr="00D572EA" w:rsidTr="00CC4443">
        <w:trPr>
          <w:trHeight w:val="430"/>
        </w:trPr>
        <w:tc>
          <w:tcPr>
            <w:tcW w:w="1276" w:type="dxa"/>
            <w:gridSpan w:val="2"/>
            <w:shd w:val="clear" w:color="auto" w:fill="BFBFBF"/>
            <w:vAlign w:val="center"/>
          </w:tcPr>
          <w:p w:rsidR="00CC4443" w:rsidRPr="00DE5BFB" w:rsidRDefault="00CC4443" w:rsidP="00CC4443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CC4443" w:rsidRPr="00DE5BFB" w:rsidRDefault="00CC4443" w:rsidP="00CC4443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C4443" w:rsidRPr="00DE5BFB" w:rsidRDefault="00CC4443" w:rsidP="00CC4443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CC4443" w:rsidRPr="00DE5BFB" w:rsidRDefault="00CC4443" w:rsidP="00CC4443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B974FB" w:rsidRPr="00CC1C68" w:rsidTr="000A0C48">
        <w:trPr>
          <w:trHeight w:val="341"/>
        </w:trPr>
        <w:tc>
          <w:tcPr>
            <w:tcW w:w="1276" w:type="dxa"/>
            <w:gridSpan w:val="2"/>
            <w:vMerge w:val="restart"/>
          </w:tcPr>
          <w:p w:rsidR="00B974FB" w:rsidRPr="00CC1C68" w:rsidRDefault="00B974FB" w:rsidP="00CC4443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6946" w:type="dxa"/>
            <w:vAlign w:val="center"/>
          </w:tcPr>
          <w:p w:rsidR="00396945" w:rsidRDefault="00B974FB" w:rsidP="0053433D">
            <w:pPr>
              <w:spacing w:before="40" w:after="40"/>
              <w:rPr>
                <w:sz w:val="22"/>
                <w:szCs w:val="22"/>
              </w:rPr>
            </w:pPr>
            <w:r w:rsidRPr="00B974FB">
              <w:rPr>
                <w:sz w:val="22"/>
                <w:szCs w:val="22"/>
              </w:rPr>
              <w:t>Complete process</w:t>
            </w:r>
            <w:r>
              <w:rPr>
                <w:sz w:val="22"/>
                <w:szCs w:val="22"/>
              </w:rPr>
              <w:t xml:space="preserve"> to find</w:t>
            </w:r>
            <w:r w:rsidRPr="00B974FB">
              <w:rPr>
                <w:sz w:val="22"/>
                <w:szCs w:val="22"/>
              </w:rPr>
              <w:t xml:space="preserve"> at least one set of coordinates for </w:t>
            </w:r>
            <w:r w:rsidRPr="00B974FB">
              <w:rPr>
                <w:i/>
                <w:sz w:val="22"/>
                <w:szCs w:val="22"/>
              </w:rPr>
              <w:t>P</w:t>
            </w:r>
            <w:r w:rsidRPr="00B974FB">
              <w:rPr>
                <w:sz w:val="22"/>
                <w:szCs w:val="22"/>
              </w:rPr>
              <w:t xml:space="preserve">.  </w:t>
            </w:r>
          </w:p>
          <w:p w:rsidR="00B974FB" w:rsidRPr="00B974FB" w:rsidRDefault="00B974FB" w:rsidP="0053433D">
            <w:pPr>
              <w:spacing w:before="40" w:after="40"/>
              <w:rPr>
                <w:sz w:val="22"/>
                <w:szCs w:val="22"/>
              </w:rPr>
            </w:pPr>
            <w:r w:rsidRPr="00B974FB">
              <w:rPr>
                <w:sz w:val="22"/>
                <w:szCs w:val="22"/>
              </w:rPr>
              <w:t>The process must include evidence of</w:t>
            </w:r>
          </w:p>
          <w:p w:rsidR="00B974FB" w:rsidRPr="00B974FB" w:rsidRDefault="00B974FB" w:rsidP="00B974FB">
            <w:pPr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B974FB">
              <w:rPr>
                <w:sz w:val="22"/>
                <w:szCs w:val="22"/>
              </w:rPr>
              <w:t>differentiating</w:t>
            </w:r>
          </w:p>
          <w:p w:rsidR="00B974FB" w:rsidRPr="00B974FB" w:rsidRDefault="00B974FB" w:rsidP="00B974FB">
            <w:pPr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setting</w:t>
            </w:r>
            <w:r w:rsidRPr="00B974FB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80" w:dyaOrig="580">
                <v:shape id="_x0000_i1311" type="#_x0000_t75" style="width:33.75pt;height:29.25pt" o:ole="">
                  <v:imagedata r:id="rId575" o:title=""/>
                </v:shape>
                <o:OLEObject Type="Embed" ProgID="Equation.DSMT4" ShapeID="_x0000_i1311" DrawAspect="Content" ObjectID="_1615711770" r:id="rId576"/>
              </w:object>
            </w:r>
            <w:r w:rsidRPr="00B974FB">
              <w:rPr>
                <w:sz w:val="22"/>
                <w:szCs w:val="22"/>
              </w:rPr>
              <w:t xml:space="preserve"> to find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312" type="#_x0000_t75" style="width:29.25pt;height:12pt" o:ole="">
                  <v:imagedata r:id="rId577" o:title=""/>
                </v:shape>
                <o:OLEObject Type="Embed" ProgID="Equation.DSMT4" ShapeID="_x0000_i1312" DrawAspect="Content" ObjectID="_1615711771" r:id="rId578"/>
              </w:object>
            </w:r>
            <w:r w:rsidRPr="00B974FB">
              <w:rPr>
                <w:sz w:val="22"/>
                <w:szCs w:val="22"/>
              </w:rPr>
              <w:t xml:space="preserve">  </w:t>
            </w:r>
          </w:p>
          <w:p w:rsidR="00B974FB" w:rsidRPr="00B974FB" w:rsidRDefault="00B974FB" w:rsidP="00350017">
            <w:pPr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B974FB">
              <w:rPr>
                <w:sz w:val="22"/>
                <w:szCs w:val="22"/>
              </w:rPr>
              <w:t xml:space="preserve">substituting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313" type="#_x0000_t75" style="width:29.25pt;height:12pt" o:ole="">
                  <v:imagedata r:id="rId579" o:title=""/>
                </v:shape>
                <o:OLEObject Type="Embed" ProgID="Equation.DSMT4" ShapeID="_x0000_i1313" DrawAspect="Content" ObjectID="_1615711772" r:id="rId580"/>
              </w:object>
            </w:r>
            <w:r w:rsidRPr="00B974FB">
              <w:rPr>
                <w:sz w:val="22"/>
                <w:szCs w:val="22"/>
              </w:rPr>
              <w:t xml:space="preserve"> into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680" w:dyaOrig="300">
                <v:shape id="_x0000_i1314" type="#_x0000_t75" style="width:84pt;height:15pt" o:ole="">
                  <v:imagedata r:id="rId581" o:title=""/>
                </v:shape>
                <o:OLEObject Type="Embed" ProgID="Equation.DSMT4" ShapeID="_x0000_i1314" DrawAspect="Content" ObjectID="_1615711773" r:id="rId582"/>
              </w:object>
            </w:r>
            <w:r w:rsidRPr="00B974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 find</w:t>
            </w:r>
            <w:r w:rsidRPr="00B974FB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240">
                <v:shape id="_x0000_i1315" type="#_x0000_t75" style="width:30pt;height:12pt" o:ole="">
                  <v:imagedata r:id="rId583" o:title=""/>
                </v:shape>
                <o:OLEObject Type="Embed" ProgID="Equation.DSMT4" ShapeID="_x0000_i1315" DrawAspect="Content" ObjectID="_1615711774" r:id="rId584"/>
              </w:object>
            </w:r>
            <w:r w:rsidRPr="00B97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974FB" w:rsidRPr="00CC1C68" w:rsidRDefault="00B974FB" w:rsidP="00B974FB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B974FB" w:rsidRPr="00CC1C68" w:rsidRDefault="00B974FB" w:rsidP="00B974FB">
            <w:pPr>
              <w:spacing w:before="40" w:after="40"/>
              <w:jc w:val="center"/>
            </w:pPr>
            <w:r w:rsidRPr="00CC1C68">
              <w:t>3.1a</w:t>
            </w:r>
          </w:p>
        </w:tc>
      </w:tr>
      <w:tr w:rsidR="0098185D" w:rsidRPr="00CC1C68" w:rsidTr="0098185D">
        <w:trPr>
          <w:trHeight w:val="800"/>
        </w:trPr>
        <w:tc>
          <w:tcPr>
            <w:tcW w:w="1276" w:type="dxa"/>
            <w:gridSpan w:val="2"/>
            <w:vMerge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rFonts w:ascii="Arial" w:hAnsi="Arial" w:cs="Arial"/>
                <w:position w:val="-30"/>
                <w:sz w:val="22"/>
                <w:szCs w:val="22"/>
              </w:rPr>
              <w:object w:dxaOrig="2920" w:dyaOrig="700">
                <v:shape id="_x0000_i1316" type="#_x0000_t75" style="width:146.25pt;height:35.25pt" o:ole="">
                  <v:imagedata r:id="rId585" o:title=""/>
                </v:shape>
                <o:OLEObject Type="Embed" ProgID="Equation.DSMT4" ShapeID="_x0000_i1316" DrawAspect="Content" ObjectID="_1615711775" r:id="rId586"/>
              </w:object>
            </w:r>
          </w:p>
        </w:tc>
        <w:tc>
          <w:tcPr>
            <w:tcW w:w="992" w:type="dxa"/>
            <w:vAlign w:val="center"/>
          </w:tcPr>
          <w:p w:rsidR="0098185D" w:rsidRPr="00CC1C68" w:rsidRDefault="0098185D" w:rsidP="0098185D">
            <w:pPr>
              <w:spacing w:before="40" w:after="40"/>
              <w:jc w:val="center"/>
            </w:pPr>
            <w:r>
              <w:t>B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98185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B974FB" w:rsidRPr="00CC1C68" w:rsidTr="00CC4443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B974FB" w:rsidRPr="00CC1C68" w:rsidRDefault="00B974FB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B974FB" w:rsidRPr="00CC1C68" w:rsidRDefault="00B974FB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Applies</w:t>
            </w: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</w:t>
            </w:r>
            <w:r w:rsidR="00350017" w:rsidRPr="00350017">
              <w:rPr>
                <w:rFonts w:ascii="Arial" w:hAnsi="Arial" w:cs="Arial"/>
                <w:position w:val="-26"/>
                <w:sz w:val="22"/>
                <w:szCs w:val="22"/>
              </w:rPr>
              <w:object w:dxaOrig="5640" w:dyaOrig="620">
                <v:shape id="_x0000_i1317" type="#_x0000_t75" style="width:282pt;height:31.5pt" o:ole="">
                  <v:imagedata r:id="rId587" o:title=""/>
                </v:shape>
                <o:OLEObject Type="Embed" ProgID="Equation.DSMT4" ShapeID="_x0000_i1317" DrawAspect="Content" ObjectID="_1615711776" r:id="rId588"/>
              </w:object>
            </w: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B974FB" w:rsidRPr="00CC1C68" w:rsidRDefault="00B974FB" w:rsidP="0053433D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B974FB" w:rsidRPr="00CC1C68" w:rsidRDefault="00B974FB" w:rsidP="0053433D">
            <w:pPr>
              <w:spacing w:before="40" w:after="40"/>
              <w:jc w:val="center"/>
            </w:pPr>
            <w:r w:rsidRPr="00CC1C68">
              <w:t>2.2a</w:t>
            </w:r>
          </w:p>
        </w:tc>
      </w:tr>
      <w:tr w:rsidR="00B974FB" w:rsidRPr="00CC1C68" w:rsidTr="00CC4443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B974FB" w:rsidRPr="00CC1C68" w:rsidRDefault="00B974FB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B974FB" w:rsidRPr="00CC1C68" w:rsidRDefault="00B974FB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giving at least one of either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760" w:dyaOrig="580">
                <v:shape id="_x0000_i1318" type="#_x0000_t75" style="width:38.25pt;height:29.25pt" o:ole="">
                  <v:imagedata r:id="rId589" o:title=""/>
                </v:shape>
                <o:OLEObject Type="Embed" ProgID="Equation.DSMT4" ShapeID="_x0000_i1318" DrawAspect="Content" ObjectID="_1615711777" r:id="rId590"/>
              </w:object>
            </w:r>
            <w:r w:rsidRPr="00CC1C68">
              <w:rPr>
                <w:position w:val="-22"/>
                <w:sz w:val="22"/>
                <w:szCs w:val="22"/>
              </w:rPr>
              <w:t xml:space="preserve">  </w:t>
            </w:r>
            <w:r w:rsidRPr="00CC1C68">
              <w:rPr>
                <w:sz w:val="22"/>
                <w:szCs w:val="22"/>
              </w:rPr>
              <w:t xml:space="preserve">or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20" w:dyaOrig="580">
                <v:shape id="_x0000_i1319" type="#_x0000_t75" style="width:31.5pt;height:29.25pt" o:ole="">
                  <v:imagedata r:id="rId591" o:title=""/>
                </v:shape>
                <o:OLEObject Type="Embed" ProgID="Equation.DSMT4" ShapeID="_x0000_i1319" DrawAspect="Content" ObjectID="_1615711778" r:id="rId592"/>
              </w:object>
            </w:r>
          </w:p>
        </w:tc>
        <w:tc>
          <w:tcPr>
            <w:tcW w:w="992" w:type="dxa"/>
            <w:vAlign w:val="center"/>
          </w:tcPr>
          <w:p w:rsidR="00B974FB" w:rsidRPr="00CC1C68" w:rsidRDefault="00B974FB" w:rsidP="0053433D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B974FB" w:rsidRPr="00CC1C68" w:rsidRDefault="00B974FB" w:rsidP="0053433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8185D" w:rsidRPr="00CC1C68" w:rsidTr="00CC4443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1E6220" w:rsidRDefault="00350017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6320" w:dyaOrig="639">
                <v:shape id="_x0000_i1320" type="#_x0000_t75" style="width:315.75pt;height:31.5pt" o:ole="">
                  <v:imagedata r:id="rId593" o:title=""/>
                </v:shape>
                <o:OLEObject Type="Embed" ProgID="Equation.DSMT4" ShapeID="_x0000_i1320" DrawAspect="Content" ObjectID="_1615711779" r:id="rId594"/>
              </w:object>
            </w:r>
          </w:p>
        </w:tc>
        <w:tc>
          <w:tcPr>
            <w:tcW w:w="992" w:type="dxa"/>
            <w:vAlign w:val="center"/>
          </w:tcPr>
          <w:p w:rsidR="0098185D" w:rsidRPr="00CC1C68" w:rsidRDefault="0098185D" w:rsidP="0098185D">
            <w:pPr>
              <w:spacing w:before="40" w:after="40"/>
              <w:jc w:val="center"/>
            </w:pPr>
            <w:r>
              <w:t>M</w:t>
            </w:r>
            <w:r w:rsidRPr="00CC1C68">
              <w:t>1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98185D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98185D" w:rsidRPr="00CC1C68" w:rsidTr="00CC4443">
        <w:trPr>
          <w:trHeight w:val="485"/>
        </w:trPr>
        <w:tc>
          <w:tcPr>
            <w:tcW w:w="1276" w:type="dxa"/>
            <w:gridSpan w:val="2"/>
            <w:vMerge/>
            <w:vAlign w:val="center"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i</w:t>
            </w:r>
            <w:r w:rsidRPr="00CC1C68">
              <w:rPr>
                <w:sz w:val="22"/>
                <w:szCs w:val="22"/>
              </w:rPr>
              <w:t xml:space="preserve">n specified range, </w:t>
            </w:r>
            <w:r w:rsidR="00350017" w:rsidRPr="00350017">
              <w:rPr>
                <w:position w:val="-26"/>
                <w:sz w:val="22"/>
                <w:szCs w:val="22"/>
              </w:rPr>
              <w:object w:dxaOrig="3260" w:dyaOrig="639">
                <v:shape id="_x0000_i1321" type="#_x0000_t75" style="width:162.75pt;height:31.5pt" o:ole="">
                  <v:imagedata r:id="rId595" o:title=""/>
                </v:shape>
                <o:OLEObject Type="Embed" ProgID="Equation.DSMT4" ShapeID="_x0000_i1321" DrawAspect="Content" ObjectID="_1615711780" r:id="rId596"/>
              </w:object>
            </w:r>
            <w:r w:rsidRPr="00CC1C68">
              <w:rPr>
                <w:sz w:val="22"/>
                <w:szCs w:val="22"/>
              </w:rPr>
              <w:t>, by cso</w:t>
            </w:r>
          </w:p>
        </w:tc>
        <w:tc>
          <w:tcPr>
            <w:tcW w:w="992" w:type="dxa"/>
            <w:vAlign w:val="center"/>
          </w:tcPr>
          <w:p w:rsidR="0098185D" w:rsidRPr="00CC1C68" w:rsidRDefault="0098185D" w:rsidP="0053433D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53433D">
            <w:pPr>
              <w:spacing w:before="40" w:after="40"/>
              <w:jc w:val="center"/>
            </w:pPr>
            <w:r>
              <w:t>1.1b</w:t>
            </w:r>
          </w:p>
        </w:tc>
      </w:tr>
      <w:tr w:rsidR="0098185D" w:rsidRPr="00CC1C68" w:rsidTr="00CC4443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CC1C68" w:rsidRDefault="00350017" w:rsidP="00B974FB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26"/>
                <w:sz w:val="22"/>
                <w:szCs w:val="22"/>
              </w:rPr>
              <w:object w:dxaOrig="4580" w:dyaOrig="639">
                <v:shape id="_x0000_i1322" type="#_x0000_t75" style="width:229.5pt;height:31.5pt" o:ole="">
                  <v:imagedata r:id="rId597" o:title=""/>
                </v:shape>
                <o:OLEObject Type="Embed" ProgID="Equation.DSMT4" ShapeID="_x0000_i1322" DrawAspect="Content" ObjectID="_1615711781" r:id="rId598"/>
              </w:object>
            </w:r>
            <w:r w:rsidR="0098185D">
              <w:rPr>
                <w:sz w:val="22"/>
                <w:szCs w:val="22"/>
              </w:rPr>
              <w:t xml:space="preserve"> </w:t>
            </w:r>
            <w:r w:rsidR="0098185D" w:rsidRPr="00CC1C68">
              <w:rPr>
                <w:sz w:val="22"/>
                <w:szCs w:val="22"/>
              </w:rPr>
              <w:t xml:space="preserve">has no solutions, </w:t>
            </w:r>
          </w:p>
          <w:p w:rsidR="0098185D" w:rsidRPr="00CC1C68" w:rsidRDefault="0098185D" w:rsidP="00B974FB">
            <w:pPr>
              <w:spacing w:before="40" w:after="40"/>
            </w:pPr>
            <w:r w:rsidRPr="00CC1C68">
              <w:rPr>
                <w:sz w:val="22"/>
                <w:szCs w:val="22"/>
              </w:rPr>
              <w:t xml:space="preserve">and so there are exactly 2 possible points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98185D" w:rsidRPr="00CC1C68" w:rsidRDefault="0098185D" w:rsidP="00B974FB">
            <w:pPr>
              <w:spacing w:before="40" w:after="40"/>
              <w:jc w:val="center"/>
            </w:pPr>
            <w:r w:rsidRPr="00CC1C68">
              <w:t>B1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B974FB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98185D" w:rsidRPr="00CC1C68" w:rsidTr="00CC4443">
        <w:trPr>
          <w:trHeight w:val="109"/>
        </w:trPr>
        <w:tc>
          <w:tcPr>
            <w:tcW w:w="1276" w:type="dxa"/>
            <w:gridSpan w:val="2"/>
            <w:vMerge/>
            <w:vAlign w:val="center"/>
          </w:tcPr>
          <w:p w:rsidR="0098185D" w:rsidRPr="00CC1C68" w:rsidRDefault="0098185D" w:rsidP="00CC44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98185D" w:rsidRPr="00CC1C68" w:rsidRDefault="0098185D" w:rsidP="00CC4443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98185D" w:rsidRPr="00CC1C68" w:rsidRDefault="0098185D" w:rsidP="00CC4443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(7)</w:t>
            </w:r>
          </w:p>
        </w:tc>
        <w:tc>
          <w:tcPr>
            <w:tcW w:w="709" w:type="dxa"/>
            <w:vAlign w:val="center"/>
          </w:tcPr>
          <w:p w:rsidR="0098185D" w:rsidRPr="00CC1C68" w:rsidRDefault="0098185D" w:rsidP="00CC4443">
            <w:pPr>
              <w:spacing w:before="40" w:after="40"/>
              <w:jc w:val="center"/>
            </w:pPr>
          </w:p>
        </w:tc>
      </w:tr>
      <w:tr w:rsidR="0098185D" w:rsidRPr="00CC1C68" w:rsidTr="00CC4443">
        <w:trPr>
          <w:trHeight w:val="485"/>
        </w:trPr>
        <w:tc>
          <w:tcPr>
            <w:tcW w:w="9923" w:type="dxa"/>
            <w:gridSpan w:val="5"/>
            <w:vAlign w:val="center"/>
          </w:tcPr>
          <w:p w:rsidR="0098185D" w:rsidRPr="00CC1C68" w:rsidRDefault="0098185D" w:rsidP="00CC4443">
            <w:pPr>
              <w:spacing w:before="40" w:after="40"/>
              <w:jc w:val="right"/>
              <w:rPr>
                <w:b/>
              </w:rPr>
            </w:pPr>
            <w:r w:rsidRPr="00CC1C68">
              <w:rPr>
                <w:b/>
              </w:rPr>
              <w:t>(7 marks)</w:t>
            </w:r>
          </w:p>
        </w:tc>
      </w:tr>
      <w:tr w:rsidR="0098185D" w:rsidRPr="00CC1C68" w:rsidTr="00E8283F">
        <w:trPr>
          <w:trHeight w:val="181"/>
        </w:trPr>
        <w:tc>
          <w:tcPr>
            <w:tcW w:w="9923" w:type="dxa"/>
            <w:gridSpan w:val="5"/>
            <w:vAlign w:val="center"/>
          </w:tcPr>
          <w:p w:rsidR="0098185D" w:rsidRPr="00CC1C68" w:rsidRDefault="0098185D" w:rsidP="00E8283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12</w:t>
            </w:r>
            <w:r w:rsidRPr="00CC1C68">
              <w:rPr>
                <w:rFonts w:ascii="Verdana" w:hAnsi="Verdana"/>
                <w:b/>
                <w:sz w:val="20"/>
                <w:szCs w:val="20"/>
              </w:rPr>
              <w:t xml:space="preserve"> Notes:</w: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scheme</w: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CC1C68">
              <w:rPr>
                <w:b/>
                <w:sz w:val="22"/>
                <w:szCs w:val="22"/>
              </w:rPr>
              <w:t>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350017">
            <w:pPr>
              <w:spacing w:before="40" w:after="40"/>
              <w:rPr>
                <w:bCs/>
                <w:sz w:val="22"/>
                <w:szCs w:val="22"/>
              </w:rPr>
            </w:pPr>
            <w:r w:rsidRPr="00CC1C68">
              <w:rPr>
                <w:bCs/>
                <w:sz w:val="22"/>
                <w:szCs w:val="22"/>
              </w:rPr>
              <w:t xml:space="preserve">Correct differentiated equation.  E.g. </w:t>
            </w:r>
            <w:r w:rsidR="00350017" w:rsidRPr="00350017">
              <w:rPr>
                <w:bCs/>
                <w:position w:val="-22"/>
                <w:sz w:val="22"/>
                <w:szCs w:val="22"/>
              </w:rPr>
              <w:object w:dxaOrig="1780" w:dyaOrig="580">
                <v:shape id="_x0000_i1323" type="#_x0000_t75" style="width:89.25pt;height:29.25pt" o:ole="">
                  <v:imagedata r:id="rId599" o:title=""/>
                </v:shape>
                <o:OLEObject Type="Embed" ProgID="Equation.DSMT4" ShapeID="_x0000_i1323" DrawAspect="Content" ObjectID="_1615711782" r:id="rId600"/>
              </w:objec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the information “the tangent to </w:t>
            </w:r>
            <w:r w:rsidRPr="00CC1C68">
              <w:rPr>
                <w:i/>
                <w:sz w:val="22"/>
                <w:szCs w:val="22"/>
              </w:rPr>
              <w:t>C</w:t>
            </w:r>
            <w:r w:rsidRPr="00CC1C68">
              <w:rPr>
                <w:sz w:val="22"/>
                <w:szCs w:val="22"/>
              </w:rPr>
              <w:t xml:space="preserve"> at the point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is parallel to the </w:t>
            </w:r>
            <w:r w:rsidRPr="00CC1C68">
              <w:rPr>
                <w:i/>
                <w:sz w:val="22"/>
                <w:szCs w:val="22"/>
              </w:rPr>
              <w:t>x</w:t>
            </w:r>
            <w:r w:rsidRPr="00CC1C68">
              <w:rPr>
                <w:sz w:val="22"/>
                <w:szCs w:val="22"/>
              </w:rPr>
              <w:t xml:space="preserve">-axis” </w:t>
            </w:r>
          </w:p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to deduce and apply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80" w:dyaOrig="580">
                <v:shape id="_x0000_i1324" type="#_x0000_t75" style="width:33.75pt;height:29.25pt" o:ole="">
                  <v:imagedata r:id="rId601" o:title=""/>
                </v:shape>
                <o:OLEObject Type="Embed" ProgID="Equation.DSMT4" ShapeID="_x0000_i1324" DrawAspect="Content" ObjectID="_1615711783" r:id="rId602"/>
              </w:object>
            </w:r>
            <w:r>
              <w:rPr>
                <w:sz w:val="22"/>
                <w:szCs w:val="22"/>
              </w:rPr>
              <w:t xml:space="preserve"> and finds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580" w:dyaOrig="240">
                <v:shape id="_x0000_i1325" type="#_x0000_t75" style="width:29.25pt;height:12pt" o:ole="">
                  <v:imagedata r:id="rId603" o:title=""/>
                </v:shape>
                <o:OLEObject Type="Embed" ProgID="Equation.DSMT4" ShapeID="_x0000_i1325" DrawAspect="Content" ObjectID="_1615711784" r:id="rId604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See scheme</w:t>
            </w:r>
          </w:p>
        </w:tc>
      </w:tr>
      <w:tr w:rsidR="0098185D" w:rsidRPr="00CC1C68" w:rsidTr="00E8283F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substituting one of their values from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80" w:dyaOrig="580">
                <v:shape id="_x0000_i1326" type="#_x0000_t75" style="width:33.75pt;height:29.25pt" o:ole="">
                  <v:imagedata r:id="rId605" o:title=""/>
                </v:shape>
                <o:OLEObject Type="Embed" ProgID="Equation.DSMT4" ShapeID="_x0000_i1326" DrawAspect="Content" ObjectID="_1615711785" r:id="rId606"/>
              </w:object>
            </w:r>
            <w:r>
              <w:rPr>
                <w:sz w:val="22"/>
                <w:szCs w:val="22"/>
              </w:rPr>
              <w:t xml:space="preserve"> into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680" w:dyaOrig="300">
                <v:shape id="_x0000_i1327" type="#_x0000_t75" style="width:84pt;height:15pt" o:ole="">
                  <v:imagedata r:id="rId607" o:title=""/>
                </v:shape>
                <o:OLEObject Type="Embed" ProgID="Equation.DSMT4" ShapeID="_x0000_i1327" DrawAspect="Content" ObjectID="_1615711786" r:id="rId608"/>
              </w:object>
            </w:r>
            <w:r>
              <w:rPr>
                <w:sz w:val="22"/>
                <w:szCs w:val="22"/>
              </w:rPr>
              <w:t xml:space="preserve"> and so finds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219" w:dyaOrig="240">
                <v:shape id="_x0000_i1328" type="#_x0000_t75" style="width:60.75pt;height:12pt" o:ole="">
                  <v:imagedata r:id="rId609" o:title=""/>
                </v:shape>
                <o:OLEObject Type="Embed" ProgID="Equation.DSMT4" ShapeID="_x0000_i1328" DrawAspect="Content" ObjectID="_1615711787" r:id="rId610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8185D" w:rsidRPr="00CC1C68" w:rsidTr="00985F2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985F2A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Selects coordinates for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on </w:t>
            </w:r>
            <w:r w:rsidRPr="00CC1C68">
              <w:rPr>
                <w:i/>
                <w:sz w:val="22"/>
                <w:szCs w:val="22"/>
              </w:rPr>
              <w:t>C</w:t>
            </w:r>
            <w:r w:rsidRPr="00CC1C68">
              <w:rPr>
                <w:sz w:val="22"/>
                <w:szCs w:val="22"/>
              </w:rPr>
              <w:t xml:space="preserve"> satisfying 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80" w:dyaOrig="580">
                <v:shape id="_x0000_i1329" type="#_x0000_t75" style="width:33.75pt;height:29.25pt" o:ole="">
                  <v:imagedata r:id="rId611" o:title=""/>
                </v:shape>
                <o:OLEObject Type="Embed" ProgID="Equation.DSMT4" ShapeID="_x0000_i1329" DrawAspect="Content" ObjectID="_1615711788" r:id="rId612"/>
              </w:object>
            </w:r>
            <w:r w:rsidRPr="00CC1C68">
              <w:rPr>
                <w:rFonts w:ascii="Arial" w:hAnsi="Arial" w:cs="Arial"/>
                <w:position w:val="-22"/>
                <w:sz w:val="22"/>
                <w:szCs w:val="22"/>
              </w:rPr>
              <w:t xml:space="preserve">  </w:t>
            </w:r>
            <w:r w:rsidRPr="00CC1C68">
              <w:rPr>
                <w:sz w:val="22"/>
                <w:szCs w:val="22"/>
              </w:rPr>
              <w:t xml:space="preserve">and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560" w:dyaOrig="580">
                <v:shape id="_x0000_i1330" type="#_x0000_t75" style="width:128.25pt;height:29.25pt" o:ole="">
                  <v:imagedata r:id="rId613" o:title=""/>
                </v:shape>
                <o:OLEObject Type="Embed" ProgID="Equation.DSMT4" ShapeID="_x0000_i1330" DrawAspect="Content" ObjectID="_1615711789" r:id="rId614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</w:p>
        </w:tc>
      </w:tr>
      <w:tr w:rsidR="0098185D" w:rsidRPr="00CC1C68" w:rsidTr="00985F2A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98185D" w:rsidRPr="00CC1C68" w:rsidRDefault="0098185D" w:rsidP="00E8283F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gridSpan w:val="4"/>
            <w:tcBorders>
              <w:top w:val="nil"/>
              <w:bottom w:val="nil"/>
            </w:tcBorders>
            <w:vAlign w:val="center"/>
          </w:tcPr>
          <w:p w:rsidR="0098185D" w:rsidRPr="00CC1C68" w:rsidRDefault="0098185D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i.e. finds </w:t>
            </w:r>
            <w:r w:rsidR="00350017" w:rsidRPr="00350017">
              <w:rPr>
                <w:position w:val="-26"/>
                <w:sz w:val="22"/>
                <w:szCs w:val="22"/>
              </w:rPr>
              <w:object w:dxaOrig="2439" w:dyaOrig="639">
                <v:shape id="_x0000_i1331" type="#_x0000_t75" style="width:121.5pt;height:31.5pt" o:ole="">
                  <v:imagedata r:id="rId615" o:title=""/>
                </v:shape>
                <o:OLEObject Type="Embed" ProgID="Equation.DSMT4" ShapeID="_x0000_i1331" DrawAspect="Content" ObjectID="_1615711790" r:id="rId616"/>
              </w:object>
            </w:r>
            <w:r w:rsidRPr="00CC1C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no other points </w:t>
            </w:r>
            <w:r w:rsidRPr="00CC1C68">
              <w:rPr>
                <w:sz w:val="22"/>
                <w:szCs w:val="22"/>
              </w:rPr>
              <w:t>by correct solution only</w:t>
            </w:r>
          </w:p>
        </w:tc>
      </w:tr>
      <w:tr w:rsidR="0098185D" w:rsidTr="00E8283F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98185D" w:rsidRPr="00CC1C68" w:rsidRDefault="0098185D" w:rsidP="00B974FB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B1:</w:t>
            </w:r>
          </w:p>
        </w:tc>
        <w:tc>
          <w:tcPr>
            <w:tcW w:w="9101" w:type="dxa"/>
            <w:gridSpan w:val="4"/>
            <w:tcBorders>
              <w:top w:val="nil"/>
            </w:tcBorders>
            <w:vAlign w:val="center"/>
          </w:tcPr>
          <w:p w:rsidR="0098185D" w:rsidRPr="00CC1C68" w:rsidRDefault="0098185D" w:rsidP="00B974FB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Complete argument to show that there are exactly 2 possible points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>.</w:t>
            </w:r>
          </w:p>
        </w:tc>
      </w:tr>
    </w:tbl>
    <w:p w:rsidR="00727E5A" w:rsidRDefault="00727E5A" w:rsidP="004F2FAD"/>
    <w:p w:rsidR="003C6F27" w:rsidRDefault="00727E5A" w:rsidP="003C6F27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3C6F27" w:rsidRPr="00D572EA" w:rsidTr="00D4207E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C6F27" w:rsidRPr="00DE5BFB" w:rsidRDefault="003C6F27" w:rsidP="00D4207E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344E10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44E10" w:rsidRPr="00CC1C68" w:rsidRDefault="000435E4" w:rsidP="00D420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44E10" w:rsidRPr="00CC1C68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344E10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</w:rPr>
              <w:object w:dxaOrig="3920" w:dyaOrig="300">
                <v:shape id="_x0000_i1332" type="#_x0000_t75" style="width:195.75pt;height:15pt" o:ole="">
                  <v:imagedata r:id="rId617" o:title=""/>
                </v:shape>
                <o:OLEObject Type="Embed" ProgID="Equation.DSMT4" ShapeID="_x0000_i1332" DrawAspect="Content" ObjectID="_1615711791" r:id="rId618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</w:p>
        </w:tc>
      </w:tr>
      <w:tr w:rsidR="00344E10" w:rsidRPr="00CC1C68" w:rsidTr="00D4207E">
        <w:trPr>
          <w:trHeight w:val="581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44E10" w:rsidRPr="00CC1C68" w:rsidRDefault="00350017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350017">
              <w:rPr>
                <w:position w:val="-22"/>
              </w:rPr>
              <w:object w:dxaOrig="3159" w:dyaOrig="580">
                <v:shape id="_x0000_i1333" type="#_x0000_t75" style="width:157.5pt;height:29.25pt" o:ole="">
                  <v:imagedata r:id="rId619" o:title=""/>
                </v:shape>
                <o:OLEObject Type="Embed" ProgID="Equation.DSMT4" ShapeID="_x0000_i1333" DrawAspect="Content" ObjectID="_1615711792" r:id="rId620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1.2</w:t>
            </w:r>
          </w:p>
        </w:tc>
      </w:tr>
      <w:tr w:rsidR="00344E10" w:rsidRPr="00CC1C68" w:rsidTr="00D4207E">
        <w:trPr>
          <w:trHeight w:val="581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44E10" w:rsidRPr="00CC1C68" w:rsidRDefault="00344E10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CC1C68">
              <w:rPr>
                <w:position w:val="-24"/>
              </w:rPr>
              <w:t xml:space="preserve">                         </w:t>
            </w:r>
            <w:r w:rsidR="00350017" w:rsidRPr="00350017">
              <w:rPr>
                <w:position w:val="-22"/>
              </w:rPr>
              <w:object w:dxaOrig="1200" w:dyaOrig="580">
                <v:shape id="_x0000_i1334" type="#_x0000_t75" style="width:60pt;height:29.25pt" o:ole="">
                  <v:imagedata r:id="rId621" o:title=""/>
                </v:shape>
                <o:OLEObject Type="Embed" ProgID="Equation.DSMT4" ShapeID="_x0000_i1334" DrawAspect="Content" ObjectID="_1615711793" r:id="rId622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44E10" w:rsidRPr="00CC1C68" w:rsidTr="00344E10">
        <w:trPr>
          <w:trHeight w:val="333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344E10" w:rsidRPr="00CC1C68" w:rsidRDefault="00344E10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CC1C68">
              <w:rPr>
                <w:position w:val="-24"/>
              </w:rPr>
              <w:t xml:space="preserve">                         </w:t>
            </w:r>
            <w:r w:rsidR="00350017" w:rsidRPr="00350017">
              <w:rPr>
                <w:position w:val="-22"/>
              </w:rPr>
              <w:object w:dxaOrig="1640" w:dyaOrig="620">
                <v:shape id="_x0000_i1335" type="#_x0000_t75" style="width:81.75pt;height:31.5pt" o:ole="">
                  <v:imagedata r:id="rId623" o:title=""/>
                </v:shape>
                <o:OLEObject Type="Embed" ProgID="Equation.DSMT4" ShapeID="_x0000_i1335" DrawAspect="Content" ObjectID="_1615711794" r:id="rId624"/>
              </w:object>
            </w:r>
            <w:r w:rsidR="00350017" w:rsidRPr="00350017">
              <w:rPr>
                <w:position w:val="-22"/>
              </w:rPr>
              <w:object w:dxaOrig="1320" w:dyaOrig="620">
                <v:shape id="_x0000_i1336" type="#_x0000_t75" style="width:66pt;height:31.5pt" o:ole="">
                  <v:imagedata r:id="rId625" o:title=""/>
                </v:shape>
                <o:OLEObject Type="Embed" ProgID="Equation.DSMT4" ShapeID="_x0000_i1336" DrawAspect="Content" ObjectID="_1615711795" r:id="rId626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44E10" w:rsidRPr="00CC1C68" w:rsidTr="00D4207E">
        <w:trPr>
          <w:trHeight w:val="332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344E10" w:rsidRPr="00CC1C68" w:rsidRDefault="00344E10" w:rsidP="00D4207E">
            <w:pPr>
              <w:spacing w:before="40" w:after="40"/>
              <w:rPr>
                <w:position w:val="-24"/>
              </w:rPr>
            </w:pPr>
          </w:p>
        </w:tc>
        <w:tc>
          <w:tcPr>
            <w:tcW w:w="992" w:type="dxa"/>
            <w:vAlign w:val="center"/>
          </w:tcPr>
          <w:p w:rsidR="00344E10" w:rsidRPr="00CC1C68" w:rsidRDefault="00344E10" w:rsidP="00C55739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C55739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44E10" w:rsidRPr="00CC1C68" w:rsidTr="00D4207E">
        <w:trPr>
          <w:trHeight w:val="485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44E10" w:rsidRPr="00CC1C68" w:rsidRDefault="00344E10" w:rsidP="00350017">
            <w:pPr>
              <w:spacing w:before="40" w:after="40"/>
              <w:rPr>
                <w:position w:val="-22"/>
                <w:sz w:val="22"/>
                <w:szCs w:val="22"/>
              </w:rPr>
            </w:pPr>
            <w:r w:rsidRPr="00CC1C68">
              <w:rPr>
                <w:position w:val="-24"/>
              </w:rPr>
              <w:t xml:space="preserve">                         </w:t>
            </w:r>
            <w:r w:rsidR="00350017" w:rsidRPr="00350017">
              <w:rPr>
                <w:position w:val="-22"/>
              </w:rPr>
              <w:object w:dxaOrig="1760" w:dyaOrig="580">
                <v:shape id="_x0000_i1337" type="#_x0000_t75" style="width:87.75pt;height:29.25pt" o:ole="">
                  <v:imagedata r:id="rId627" o:title=""/>
                </v:shape>
                <o:OLEObject Type="Embed" ProgID="Equation.DSMT4" ShapeID="_x0000_i1337" DrawAspect="Content" ObjectID="_1615711796" r:id="rId628"/>
              </w:object>
            </w:r>
          </w:p>
        </w:tc>
        <w:tc>
          <w:tcPr>
            <w:tcW w:w="992" w:type="dxa"/>
            <w:vAlign w:val="center"/>
          </w:tcPr>
          <w:p w:rsidR="00344E10" w:rsidRPr="00CC1C68" w:rsidRDefault="00344E10" w:rsidP="001A50D7">
            <w:pPr>
              <w:spacing w:before="40" w:after="40"/>
              <w:jc w:val="center"/>
            </w:pPr>
            <w:r w:rsidRPr="00CC1C68">
              <w:t>A1*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1A50D7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44E10" w:rsidRPr="00CC1C68" w:rsidTr="00D4207E">
        <w:trPr>
          <w:trHeight w:val="109"/>
        </w:trPr>
        <w:tc>
          <w:tcPr>
            <w:tcW w:w="1276" w:type="dxa"/>
            <w:vMerge/>
            <w:vAlign w:val="center"/>
          </w:tcPr>
          <w:p w:rsidR="00344E10" w:rsidRPr="00CC1C68" w:rsidRDefault="00344E10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44E10" w:rsidRPr="00CC1C68" w:rsidRDefault="00344E10" w:rsidP="001A50D7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4E10" w:rsidRPr="00CC1C68" w:rsidRDefault="00344E10" w:rsidP="001A50D7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344E10" w:rsidRPr="00CC1C68" w:rsidRDefault="00344E10" w:rsidP="001A50D7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 w:val="restart"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  <w:r w:rsidRPr="00CC1C68"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10"/>
              </w:rPr>
              <w:object w:dxaOrig="3540" w:dyaOrig="360">
                <v:shape id="_x0000_i1338" type="#_x0000_t75" style="width:177pt;height:18pt" o:ole="">
                  <v:imagedata r:id="rId629" o:title=""/>
                </v:shape>
                <o:OLEObject Type="Embed" ProgID="Equation.DSMT4" ShapeID="_x0000_i1338" DrawAspect="Content" ObjectID="_1615711797" r:id="rId630"/>
              </w:object>
            </w:r>
            <w:r w:rsidR="003C6F27" w:rsidRPr="00CC1C68">
              <w:t xml:space="preserve">;  </w:t>
            </w:r>
            <w:r w:rsidRPr="00350017">
              <w:rPr>
                <w:position w:val="-10"/>
              </w:rPr>
              <w:object w:dxaOrig="1280" w:dyaOrig="300">
                <v:shape id="_x0000_i1339" type="#_x0000_t75" style="width:63.75pt;height:15pt" o:ole="">
                  <v:imagedata r:id="rId631" o:title=""/>
                </v:shape>
                <o:OLEObject Type="Embed" ProgID="Equation.DSMT4" ShapeID="_x0000_i1339" DrawAspect="Content" ObjectID="_1615711798" r:id="rId632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position w:val="-10"/>
              </w:rPr>
              <w:object w:dxaOrig="1680" w:dyaOrig="360">
                <v:shape id="_x0000_i1340" type="#_x0000_t75" style="width:84pt;height:18pt" o:ole="">
                  <v:imagedata r:id="rId633" o:title=""/>
                </v:shape>
                <o:OLEObject Type="Embed" ProgID="Equation.DSMT4" ShapeID="_x0000_i1340" DrawAspect="Content" ObjectID="_1615711799" r:id="rId634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2.2a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10"/>
              </w:rPr>
              <w:object w:dxaOrig="2520" w:dyaOrig="300">
                <v:shape id="_x0000_i1341" type="#_x0000_t75" style="width:126pt;height:15pt" o:ole="">
                  <v:imagedata r:id="rId635" o:title=""/>
                </v:shape>
                <o:OLEObject Type="Embed" ProgID="Equation.DSMT4" ShapeID="_x0000_i1341" DrawAspect="Content" ObjectID="_1615711800" r:id="rId636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71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position w:val="-6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50017">
              <w:rPr>
                <w:position w:val="-10"/>
              </w:rPr>
              <w:object w:dxaOrig="3019" w:dyaOrig="300">
                <v:shape id="_x0000_i1342" type="#_x0000_t75" style="width:150.75pt;height:15pt" o:ole="">
                  <v:imagedata r:id="rId637" o:title=""/>
                </v:shape>
                <o:OLEObject Type="Embed" ProgID="Equation.DSMT4" ShapeID="_x0000_i1342" DrawAspect="Content" ObjectID="_1615711801" r:id="rId638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3C6F27" w:rsidRPr="00CC1C68" w:rsidTr="00D4207E">
        <w:trPr>
          <w:trHeight w:val="485"/>
        </w:trPr>
        <w:tc>
          <w:tcPr>
            <w:tcW w:w="1276" w:type="dxa"/>
            <w:vMerge/>
          </w:tcPr>
          <w:p w:rsidR="003C6F27" w:rsidRPr="00CC1C68" w:rsidRDefault="003C6F27" w:rsidP="00D42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50017" w:rsidP="003500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position w:val="-6"/>
              </w:rPr>
              <w:object w:dxaOrig="980" w:dyaOrig="260">
                <v:shape id="_x0000_i1343" type="#_x0000_t75" style="width:49.5pt;height:13.5pt" o:ole="">
                  <v:imagedata r:id="rId639" o:title=""/>
                </v:shape>
                <o:OLEObject Type="Embed" ProgID="Equation.DSMT4" ShapeID="_x0000_i1343" DrawAspect="Content" ObjectID="_1615711802" r:id="rId640"/>
              </w:object>
            </w: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3C6F27" w:rsidRPr="00CC1C68" w:rsidRDefault="00344E10" w:rsidP="00D4207E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3C6F27" w:rsidRPr="00CC1C68" w:rsidTr="00D4207E">
        <w:trPr>
          <w:trHeight w:val="126"/>
        </w:trPr>
        <w:tc>
          <w:tcPr>
            <w:tcW w:w="1276" w:type="dxa"/>
            <w:vMerge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C6F27" w:rsidRPr="00CC1C68" w:rsidRDefault="003C6F27" w:rsidP="00D420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3C6F27" w:rsidRPr="00CC1C68" w:rsidRDefault="003C6F27" w:rsidP="00D4207E">
            <w:pPr>
              <w:spacing w:before="40" w:after="40"/>
              <w:jc w:val="center"/>
            </w:pPr>
          </w:p>
        </w:tc>
      </w:tr>
      <w:tr w:rsidR="003C6F27" w:rsidTr="00D4207E">
        <w:trPr>
          <w:trHeight w:val="485"/>
        </w:trPr>
        <w:tc>
          <w:tcPr>
            <w:tcW w:w="9923" w:type="dxa"/>
            <w:gridSpan w:val="4"/>
            <w:vAlign w:val="center"/>
          </w:tcPr>
          <w:p w:rsidR="003C6F27" w:rsidRPr="00AC5C89" w:rsidRDefault="003C6F27" w:rsidP="00D64CE1">
            <w:pPr>
              <w:spacing w:before="40" w:after="40"/>
              <w:jc w:val="right"/>
              <w:rPr>
                <w:b/>
              </w:rPr>
            </w:pPr>
            <w:r w:rsidRPr="00AC5C89">
              <w:rPr>
                <w:b/>
              </w:rPr>
              <w:t>(</w:t>
            </w:r>
            <w:r w:rsidR="00296B76" w:rsidRPr="00AC5C89">
              <w:rPr>
                <w:b/>
              </w:rPr>
              <w:t>10</w:t>
            </w:r>
            <w:r w:rsidRPr="00AC5C89">
              <w:rPr>
                <w:b/>
              </w:rPr>
              <w:t xml:space="preserve"> marks)</w:t>
            </w:r>
          </w:p>
        </w:tc>
      </w:tr>
    </w:tbl>
    <w:p w:rsidR="00C0167E" w:rsidRDefault="00C0167E" w:rsidP="00746406"/>
    <w:p w:rsidR="00C0167E" w:rsidRDefault="00C0167E" w:rsidP="00C0167E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C0167E" w:rsidRPr="00D572EA" w:rsidTr="00C0167E">
        <w:trPr>
          <w:trHeight w:val="181"/>
        </w:trPr>
        <w:tc>
          <w:tcPr>
            <w:tcW w:w="9923" w:type="dxa"/>
            <w:gridSpan w:val="2"/>
            <w:vAlign w:val="center"/>
          </w:tcPr>
          <w:p w:rsidR="00C0167E" w:rsidRPr="00D572EA" w:rsidRDefault="000435E4" w:rsidP="00C0167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13</w:t>
            </w:r>
            <w:r w:rsidR="00C016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0167E"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C0167E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C0167E" w:rsidRDefault="00C0167E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C0167E" w:rsidRDefault="00C0167E" w:rsidP="00C0167E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1B17AB" w:rsidRPr="006C1185" w:rsidTr="000C0D4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1B17AB" w:rsidRDefault="001B17AB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1B17AB" w:rsidRPr="00BC6F7C" w:rsidRDefault="001B17AB" w:rsidP="00350017">
            <w:pPr>
              <w:rPr>
                <w:sz w:val="22"/>
                <w:szCs w:val="22"/>
              </w:rPr>
            </w:pPr>
            <w:r w:rsidRPr="00BC6F7C">
              <w:rPr>
                <w:sz w:val="22"/>
                <w:szCs w:val="22"/>
              </w:rPr>
              <w:t xml:space="preserve">Writes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660" w:dyaOrig="580">
                <v:shape id="_x0000_i1344" type="#_x0000_t75" style="width:83.25pt;height:29.25pt" o:ole="">
                  <v:imagedata r:id="rId641" o:title=""/>
                </v:shape>
                <o:OLEObject Type="Embed" ProgID="Equation.DSMT4" ShapeID="_x0000_i1344" DrawAspect="Content" ObjectID="_1615711803" r:id="rId642"/>
              </w:object>
            </w:r>
            <w:r w:rsidRPr="00BC6F7C">
              <w:rPr>
                <w:sz w:val="22"/>
                <w:szCs w:val="22"/>
              </w:rPr>
              <w:t xml:space="preserve"> and </w:t>
            </w:r>
            <w:r w:rsidR="00350017" w:rsidRPr="00350017">
              <w:rPr>
                <w:position w:val="-22"/>
                <w:sz w:val="22"/>
                <w:szCs w:val="22"/>
              </w:rPr>
              <w:object w:dxaOrig="1480" w:dyaOrig="580">
                <v:shape id="_x0000_i1345" type="#_x0000_t75" style="width:74.25pt;height:29.25pt" o:ole="">
                  <v:imagedata r:id="rId643" o:title=""/>
                </v:shape>
                <o:OLEObject Type="Embed" ProgID="Equation.DSMT4" ShapeID="_x0000_i1345" DrawAspect="Content" ObjectID="_1615711804" r:id="rId644"/>
              </w:object>
            </w:r>
          </w:p>
        </w:tc>
      </w:tr>
      <w:tr w:rsidR="001B17AB" w:rsidRPr="007145D7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1B17AB" w:rsidRDefault="001B17AB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1B17AB" w:rsidRPr="00BC6F7C" w:rsidRDefault="001B17AB" w:rsidP="000C0D48">
            <w:pPr>
              <w:spacing w:before="40" w:after="40"/>
              <w:rPr>
                <w:sz w:val="22"/>
                <w:szCs w:val="22"/>
              </w:rPr>
            </w:pPr>
            <w:r w:rsidRPr="00BC6F7C">
              <w:rPr>
                <w:sz w:val="22"/>
                <w:szCs w:val="22"/>
              </w:rPr>
              <w:t>Combines into a single fraction with a common denominator</w:t>
            </w:r>
          </w:p>
        </w:tc>
      </w:tr>
      <w:tr w:rsidR="001B17AB" w:rsidRPr="008846D6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1B17AB" w:rsidRDefault="001B17AB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1B17AB" w:rsidRPr="00BC6F7C" w:rsidRDefault="00645165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Applies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820" w:dyaOrig="300">
                <v:shape id="_x0000_i1346" type="#_x0000_t75" style="width:90.75pt;height:15pt" o:ole="">
                  <v:imagedata r:id="rId645" o:title=""/>
                </v:shape>
                <o:OLEObject Type="Embed" ProgID="Equation.DSMT4" ShapeID="_x0000_i1346" DrawAspect="Content" ObjectID="_1615711805" r:id="rId646"/>
              </w:object>
            </w:r>
            <w:r>
              <w:rPr>
                <w:sz w:val="22"/>
                <w:szCs w:val="22"/>
                <w:lang w:val="en-US"/>
              </w:rPr>
              <w:t xml:space="preserve"> to the denominator </w:t>
            </w:r>
            <w:r w:rsidRPr="00645165">
              <w:rPr>
                <w:b/>
                <w:sz w:val="22"/>
                <w:szCs w:val="22"/>
                <w:lang w:val="en-US"/>
              </w:rPr>
              <w:t>and</w:t>
            </w:r>
            <w:r>
              <w:rPr>
                <w:sz w:val="22"/>
                <w:szCs w:val="22"/>
                <w:lang w:val="en-US"/>
              </w:rPr>
              <w:t xml:space="preserve"> applies either</w:t>
            </w:r>
          </w:p>
        </w:tc>
      </w:tr>
      <w:tr w:rsidR="001B17AB" w:rsidRPr="00A82340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1B17AB" w:rsidRDefault="001B17AB" w:rsidP="00C0167E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1B17AB" w:rsidRDefault="00350017" w:rsidP="003A36FC">
            <w:pPr>
              <w:numPr>
                <w:ilvl w:val="0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840" w:dyaOrig="340">
                <v:shape id="_x0000_i1347" type="#_x0000_t75" style="width:92.25pt;height:17.25pt" o:ole="">
                  <v:imagedata r:id="rId647" o:title=""/>
                </v:shape>
                <o:OLEObject Type="Embed" ProgID="Equation.DSMT4" ShapeID="_x0000_i1347" DrawAspect="Content" ObjectID="_1615711806" r:id="rId648"/>
              </w:object>
            </w:r>
            <w:r w:rsidR="007A32E0">
              <w:rPr>
                <w:sz w:val="22"/>
                <w:szCs w:val="22"/>
              </w:rPr>
              <w:t xml:space="preserve"> </w:t>
            </w:r>
          </w:p>
          <w:p w:rsidR="007A32E0" w:rsidRDefault="00350017" w:rsidP="003A36FC">
            <w:pPr>
              <w:numPr>
                <w:ilvl w:val="0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800" w:dyaOrig="340">
                <v:shape id="_x0000_i1348" type="#_x0000_t75" style="width:90pt;height:17.25pt" o:ole="">
                  <v:imagedata r:id="rId649" o:title=""/>
                </v:shape>
                <o:OLEObject Type="Embed" ProgID="Equation.DSMT4" ShapeID="_x0000_i1348" DrawAspect="Content" ObjectID="_1615711807" r:id="rId650"/>
              </w:object>
            </w:r>
            <w:r w:rsidR="007A32E0">
              <w:rPr>
                <w:sz w:val="22"/>
                <w:szCs w:val="22"/>
              </w:rPr>
              <w:t xml:space="preserve">  and  </w:t>
            </w:r>
            <w:r w:rsidRPr="00350017">
              <w:rPr>
                <w:position w:val="-10"/>
                <w:sz w:val="22"/>
                <w:szCs w:val="22"/>
              </w:rPr>
              <w:object w:dxaOrig="1660" w:dyaOrig="340">
                <v:shape id="_x0000_i1349" type="#_x0000_t75" style="width:83.25pt;height:17.25pt" o:ole="">
                  <v:imagedata r:id="rId651" o:title=""/>
                </v:shape>
                <o:OLEObject Type="Embed" ProgID="Equation.DSMT4" ShapeID="_x0000_i1349" DrawAspect="Content" ObjectID="_1615711808" r:id="rId652"/>
              </w:object>
            </w:r>
            <w:r w:rsidR="007A32E0">
              <w:rPr>
                <w:sz w:val="22"/>
                <w:szCs w:val="22"/>
              </w:rPr>
              <w:t xml:space="preserve"> </w:t>
            </w:r>
          </w:p>
          <w:p w:rsidR="007A32E0" w:rsidRDefault="00350017" w:rsidP="003A36FC">
            <w:pPr>
              <w:numPr>
                <w:ilvl w:val="0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120" w:dyaOrig="340">
                <v:shape id="_x0000_i1350" type="#_x0000_t75" style="width:105.75pt;height:17.25pt" o:ole="">
                  <v:imagedata r:id="rId653" o:title=""/>
                </v:shape>
                <o:OLEObject Type="Embed" ProgID="Equation.DSMT4" ShapeID="_x0000_i1350" DrawAspect="Content" ObjectID="_1615711809" r:id="rId654"/>
              </w:object>
            </w:r>
            <w:r w:rsidR="007A32E0">
              <w:rPr>
                <w:sz w:val="22"/>
                <w:szCs w:val="22"/>
              </w:rPr>
              <w:t xml:space="preserve">  and  </w:t>
            </w:r>
            <w:r w:rsidRPr="00350017">
              <w:rPr>
                <w:position w:val="-10"/>
                <w:sz w:val="22"/>
                <w:szCs w:val="22"/>
              </w:rPr>
              <w:object w:dxaOrig="1660" w:dyaOrig="340">
                <v:shape id="_x0000_i1351" type="#_x0000_t75" style="width:83.25pt;height:17.25pt" o:ole="">
                  <v:imagedata r:id="rId655" o:title=""/>
                </v:shape>
                <o:OLEObject Type="Embed" ProgID="Equation.DSMT4" ShapeID="_x0000_i1351" DrawAspect="Content" ObjectID="_1615711810" r:id="rId656"/>
              </w:object>
            </w:r>
          </w:p>
          <w:p w:rsidR="007A32E0" w:rsidRPr="005220B2" w:rsidRDefault="007A32E0" w:rsidP="007A32E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the numerator and manipulates to give a one term numerator expression</w:t>
            </w:r>
          </w:p>
        </w:tc>
      </w:tr>
      <w:tr w:rsidR="00F45191" w:rsidRPr="00A82340" w:rsidTr="000C0D4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45191" w:rsidRDefault="00F45191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45191" w:rsidRPr="00A82340" w:rsidRDefault="00F45191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Correct algebra leading to </w:t>
            </w:r>
            <w:r w:rsidR="00350017" w:rsidRPr="00350017">
              <w:rPr>
                <w:position w:val="-22"/>
                <w:sz w:val="22"/>
                <w:szCs w:val="22"/>
                <w:lang w:val="en-US"/>
              </w:rPr>
              <w:object w:dxaOrig="1100" w:dyaOrig="620">
                <v:shape id="_x0000_i1352" type="#_x0000_t75" style="width:54.75pt;height:31.5pt" o:ole="">
                  <v:imagedata r:id="rId657" o:title=""/>
                </v:shape>
                <o:OLEObject Type="Embed" ProgID="Equation.DSMT4" ShapeID="_x0000_i1352" DrawAspect="Content" ObjectID="_1615711811" r:id="rId658"/>
              </w:object>
            </w:r>
            <w:r w:rsidRPr="00BC6F7C">
              <w:rPr>
                <w:sz w:val="22"/>
                <w:szCs w:val="22"/>
              </w:rPr>
              <w:t xml:space="preserve"> or equivalent</w:t>
            </w:r>
            <w:r w:rsidR="002D4644">
              <w:rPr>
                <w:sz w:val="22"/>
                <w:szCs w:val="22"/>
              </w:rPr>
              <w:t>.</w:t>
            </w:r>
          </w:p>
        </w:tc>
      </w:tr>
      <w:tr w:rsidR="00F45191" w:rsidRPr="00A82340" w:rsidTr="000C0D4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F45191" w:rsidRDefault="00F45191" w:rsidP="000C0D4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A1*: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45191" w:rsidRPr="00A82340" w:rsidRDefault="00F45191" w:rsidP="00C0167E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Correct proof with correct notation and no errors seen in working</w:t>
            </w:r>
          </w:p>
        </w:tc>
      </w:tr>
      <w:tr w:rsidR="00F45191" w:rsidRPr="00A82340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F45191" w:rsidRDefault="00F45191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F45191" w:rsidRPr="00A82340" w:rsidRDefault="00F45191" w:rsidP="00C0167E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2D4644" w:rsidRPr="00A82340" w:rsidTr="00C0167E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2D4644" w:rsidRDefault="002D4644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D4644" w:rsidRPr="00BC6F7C" w:rsidRDefault="002D4644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Uses the result in part (a) in an attempt to deduce either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240" w:dyaOrig="300">
                <v:shape id="_x0000_i1353" type="#_x0000_t75" style="width:62.25pt;height:15pt" o:ole="">
                  <v:imagedata r:id="rId659" o:title=""/>
                </v:shape>
                <o:OLEObject Type="Embed" ProgID="Equation.DSMT4" ShapeID="_x0000_i1353" DrawAspect="Content" ObjectID="_1615711812" r:id="rId660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or 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060" w:dyaOrig="300">
                <v:shape id="_x0000_i1354" type="#_x0000_t75" style="width:53.25pt;height:15pt" o:ole="">
                  <v:imagedata r:id="rId661" o:title=""/>
                </v:shape>
                <o:OLEObject Type="Embed" ProgID="Equation.DSMT4" ShapeID="_x0000_i1354" DrawAspect="Content" ObjectID="_1615711813" r:id="rId662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and uses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060" w:dyaOrig="300">
                <v:shape id="_x0000_i1355" type="#_x0000_t75" style="width:53.25pt;height:15pt" o:ole="">
                  <v:imagedata r:id="rId663" o:title=""/>
                </v:shape>
                <o:OLEObject Type="Embed" ProgID="Equation.DSMT4" ShapeID="_x0000_i1355" DrawAspect="Content" ObjectID="_1615711814" r:id="rId664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to write down or imply </w:t>
            </w:r>
            <w:r w:rsidR="001606C8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1066800" cy="238125"/>
                  <wp:effectExtent l="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644" w:rsidRPr="00A82340" w:rsidTr="00F451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2D4644" w:rsidRDefault="00645165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2D4644" w:rsidRPr="00BC6F7C" w:rsidRDefault="002D4644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Applies </w:t>
            </w:r>
            <w:r w:rsidR="00350017" w:rsidRPr="00350017">
              <w:rPr>
                <w:position w:val="-18"/>
                <w:sz w:val="22"/>
                <w:szCs w:val="22"/>
                <w:lang w:val="en-US"/>
              </w:rPr>
              <w:object w:dxaOrig="1620" w:dyaOrig="460">
                <v:shape id="_x0000_i1357" type="#_x0000_t75" style="width:81pt;height:22.5pt" o:ole="">
                  <v:imagedata r:id="rId666" o:title=""/>
                </v:shape>
                <o:OLEObject Type="Embed" ProgID="Equation.DSMT4" ShapeID="_x0000_i1357" DrawAspect="Content" ObjectID="_1615711815" r:id="rId667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or </w:t>
            </w:r>
            <w:r w:rsidR="00350017" w:rsidRPr="00350017">
              <w:rPr>
                <w:position w:val="-28"/>
                <w:sz w:val="22"/>
                <w:szCs w:val="22"/>
                <w:lang w:val="en-US"/>
              </w:rPr>
              <w:object w:dxaOrig="1700" w:dyaOrig="660">
                <v:shape id="_x0000_i1358" type="#_x0000_t75" style="width:85.5pt;height:33pt" o:ole="">
                  <v:imagedata r:id="rId668" o:title=""/>
                </v:shape>
                <o:OLEObject Type="Embed" ProgID="Equation.DSMT4" ShapeID="_x0000_i1358" DrawAspect="Content" ObjectID="_1615711816" r:id="rId669"/>
              </w:object>
            </w:r>
          </w:p>
        </w:tc>
      </w:tr>
      <w:tr w:rsidR="009E0D0F" w:rsidRPr="00A82340" w:rsidTr="00F451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E0D0F" w:rsidRDefault="009E0D0F" w:rsidP="00C0167E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E0D0F" w:rsidRPr="00BC6F7C" w:rsidRDefault="009E0D0F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and attempts to solve 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320" w:dyaOrig="300">
                <v:shape id="_x0000_i1359" type="#_x0000_t75" style="width:66pt;height:15pt" o:ole="">
                  <v:imagedata r:id="rId670" o:title=""/>
                </v:shape>
                <o:OLEObject Type="Embed" ProgID="Equation.DSMT4" ShapeID="_x0000_i1359" DrawAspect="Content" ObjectID="_1615711817" r:id="rId671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to give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580" w:dyaOrig="300">
                <v:shape id="_x0000_i1360" type="#_x0000_t75" style="width:29.25pt;height:15pt" o:ole="">
                  <v:imagedata r:id="rId672" o:title=""/>
                </v:shape>
                <o:OLEObject Type="Embed" ProgID="Equation.DSMT4" ShapeID="_x0000_i1360" DrawAspect="Content" ObjectID="_1615711818" r:id="rId673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9E0D0F" w:rsidRPr="00A82340" w:rsidTr="00F451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E0D0F" w:rsidRDefault="00194A1A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E0D0F" w:rsidRPr="00BC6F7C" w:rsidRDefault="009E0D0F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Uses a correct method to obtain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900" w:dyaOrig="300">
                <v:shape id="_x0000_i1361" type="#_x0000_t75" style="width:45pt;height:15pt" o:ole="">
                  <v:imagedata r:id="rId674" o:title=""/>
                </v:shape>
                <o:OLEObject Type="Embed" ProgID="Equation.DSMT4" ShapeID="_x0000_i1361" DrawAspect="Content" ObjectID="_1615711819" r:id="rId675"/>
              </w:object>
            </w:r>
          </w:p>
        </w:tc>
      </w:tr>
      <w:tr w:rsidR="009E0D0F" w:rsidRPr="00A82340" w:rsidTr="00F45191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9E0D0F" w:rsidRDefault="00645165" w:rsidP="00C0167E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9E0D0F" w:rsidRPr="00BC6F7C" w:rsidRDefault="009E0D0F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Uses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2400" w:dyaOrig="300">
                <v:shape id="_x0000_i1362" type="#_x0000_t75" style="width:120pt;height:15pt" o:ole="">
                  <v:imagedata r:id="rId676" o:title=""/>
                </v:shape>
                <o:OLEObject Type="Embed" ProgID="Equation.DSMT4" ShapeID="_x0000_i1362" DrawAspect="Content" ObjectID="_1615711820" r:id="rId677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in a complete method to find the second solution,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620" w:dyaOrig="300">
                <v:shape id="_x0000_i1363" type="#_x0000_t75" style="width:31.5pt;height:15pt" o:ole="">
                  <v:imagedata r:id="rId678" o:title=""/>
                </v:shape>
                <o:OLEObject Type="Embed" ProgID="Equation.DSMT4" ShapeID="_x0000_i1363" DrawAspect="Content" ObjectID="_1615711821" r:id="rId679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94A1A" w:rsidRPr="00A82340" w:rsidTr="00395A21">
        <w:trPr>
          <w:trHeight w:val="181"/>
        </w:trPr>
        <w:tc>
          <w:tcPr>
            <w:tcW w:w="822" w:type="dxa"/>
            <w:tcBorders>
              <w:top w:val="nil"/>
            </w:tcBorders>
          </w:tcPr>
          <w:p w:rsidR="00194A1A" w:rsidRDefault="00194A1A" w:rsidP="00395A2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194A1A" w:rsidRPr="00BC6F7C" w:rsidRDefault="00194A1A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C6F7C">
              <w:rPr>
                <w:sz w:val="22"/>
                <w:szCs w:val="22"/>
                <w:lang w:val="en-US"/>
              </w:rPr>
              <w:t xml:space="preserve">Uses a correct method to obtain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999" w:dyaOrig="300">
                <v:shape id="_x0000_i1364" type="#_x0000_t75" style="width:49.5pt;height:15pt" o:ole="">
                  <v:imagedata r:id="rId680" o:title=""/>
                </v:shape>
                <o:OLEObject Type="Embed" ProgID="Equation.DSMT4" ShapeID="_x0000_i1364" DrawAspect="Content" ObjectID="_1615711822" r:id="rId681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, with no extra solutions given either inside or outside the required range </w:t>
            </w:r>
            <w:r w:rsidR="00350017" w:rsidRPr="00350017">
              <w:rPr>
                <w:position w:val="-10"/>
                <w:sz w:val="22"/>
                <w:szCs w:val="22"/>
                <w:lang w:val="en-US"/>
              </w:rPr>
              <w:object w:dxaOrig="1219" w:dyaOrig="300">
                <v:shape id="_x0000_i1365" type="#_x0000_t75" style="width:60.75pt;height:15pt" o:ole="">
                  <v:imagedata r:id="rId682" o:title=""/>
                </v:shape>
                <o:OLEObject Type="Embed" ProgID="Equation.DSMT4" ShapeID="_x0000_i1365" DrawAspect="Content" ObjectID="_1615711823" r:id="rId683"/>
              </w:object>
            </w:r>
            <w:r w:rsidRPr="00BC6F7C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C0167E" w:rsidRDefault="00C0167E" w:rsidP="00C0167E"/>
    <w:p w:rsidR="00D31EB6" w:rsidRDefault="00C0167E" w:rsidP="00D31EB6">
      <w:r>
        <w:br w:type="column"/>
      </w: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D31EB6" w:rsidRPr="00D572EA" w:rsidTr="00D31EB6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:rsidR="00D31EB6" w:rsidRPr="00DE5BFB" w:rsidRDefault="00D31EB6" w:rsidP="00D31EB6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D31EB6" w:rsidRPr="00DE5BFB" w:rsidRDefault="00D31EB6" w:rsidP="00D31EB6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31EB6" w:rsidRPr="00DE5BFB" w:rsidRDefault="00D31EB6" w:rsidP="00D31EB6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D31EB6" w:rsidRPr="00DE5BFB" w:rsidRDefault="00D31EB6" w:rsidP="00D31EB6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E5BFB">
              <w:rPr>
                <w:rFonts w:ascii="Verdana" w:hAnsi="Verdana"/>
                <w:b/>
                <w:color w:val="FFFFFF"/>
                <w:sz w:val="20"/>
                <w:szCs w:val="20"/>
              </w:rPr>
              <w:t>AOs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 w:val="restart"/>
          </w:tcPr>
          <w:p w:rsidR="00A339A2" w:rsidRPr="00CC1C68" w:rsidRDefault="000435E4" w:rsidP="00D31EB6">
            <w:pPr>
              <w:spacing w:before="120" w:after="120"/>
              <w:jc w:val="center"/>
              <w:rPr>
                <w:b/>
                <w:color w:val="0070C0"/>
              </w:rPr>
            </w:pPr>
            <w:r>
              <w:rPr>
                <w:b/>
              </w:rPr>
              <w:t>14</w:t>
            </w:r>
            <w:r w:rsidR="00A339A2" w:rsidRPr="00CC1C68">
              <w:rPr>
                <w:b/>
              </w:rPr>
              <w:t xml:space="preserve"> </w:t>
            </w:r>
            <w:r w:rsidR="00A339A2">
              <w:rPr>
                <w:b/>
              </w:rPr>
              <w:t>(i)</w:t>
            </w:r>
          </w:p>
        </w:tc>
        <w:tc>
          <w:tcPr>
            <w:tcW w:w="6946" w:type="dxa"/>
            <w:vAlign w:val="center"/>
          </w:tcPr>
          <w:p w:rsidR="00A339A2" w:rsidRDefault="00A339A2" w:rsidP="00883D2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an explanation </w:t>
            </w:r>
            <w:r w:rsidR="00562EF9">
              <w:rPr>
                <w:sz w:val="22"/>
                <w:szCs w:val="22"/>
              </w:rPr>
              <w:t xml:space="preserve">or statement to show when the claim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60" w:dyaOrig="340">
                <v:shape id="_x0000_i1366" type="#_x0000_t75" style="width:38.25pt;height:17.25pt" o:ole="">
                  <v:imagedata r:id="rId684" o:title=""/>
                </v:shape>
                <o:OLEObject Type="Embed" ProgID="Equation.DSMT4" ShapeID="_x0000_i1366" DrawAspect="Content" ObjectID="_1615711824" r:id="rId685"/>
              </w:object>
            </w:r>
            <w:r w:rsidR="00562EF9">
              <w:rPr>
                <w:sz w:val="22"/>
                <w:szCs w:val="22"/>
              </w:rPr>
              <w:t xml:space="preserve"> fails</w:t>
            </w:r>
          </w:p>
          <w:p w:rsidR="00A339A2" w:rsidRDefault="00A339A2" w:rsidP="00883D2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could be e.g.</w:t>
            </w:r>
          </w:p>
          <w:p w:rsidR="00A339A2" w:rsidRDefault="00562EF9" w:rsidP="003A36FC">
            <w:pPr>
              <w:numPr>
                <w:ilvl w:val="0"/>
                <w:numId w:val="16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40" w:dyaOrig="300">
                <v:shape id="_x0000_i1367" type="#_x0000_t75" style="width:42pt;height:15pt" o:ole="">
                  <v:imagedata r:id="rId686" o:title=""/>
                </v:shape>
                <o:OLEObject Type="Embed" ProgID="Equation.DSMT4" ShapeID="_x0000_i1367" DrawAspect="Content" ObjectID="_1615711825" r:id="rId687"/>
              </w:object>
            </w:r>
            <w:r w:rsidR="00A339A2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22"/>
                <w:sz w:val="22"/>
                <w:szCs w:val="22"/>
              </w:rPr>
              <w:object w:dxaOrig="660" w:dyaOrig="580">
                <v:shape id="_x0000_i1368" type="#_x0000_t75" style="width:33pt;height:29.25pt" o:ole="">
                  <v:imagedata r:id="rId688" o:title=""/>
                </v:shape>
                <o:OLEObject Type="Embed" ProgID="Equation.DSMT4" ShapeID="_x0000_i1368" DrawAspect="Content" ObjectID="_1615711826" r:id="rId689"/>
              </w:object>
            </w:r>
            <w:r w:rsidR="00A339A2">
              <w:rPr>
                <w:sz w:val="22"/>
                <w:szCs w:val="22"/>
              </w:rPr>
              <w:t xml:space="preserve">  or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00" w:dyaOrig="580">
                <v:shape id="_x0000_i1369" type="#_x0000_t75" style="width:9.75pt;height:29.25pt" o:ole="">
                  <v:imagedata r:id="rId690" o:title=""/>
                </v:shape>
                <o:OLEObject Type="Embed" ProgID="Equation.DSMT4" ShapeID="_x0000_i1369" DrawAspect="Content" ObjectID="_1615711827" r:id="rId691"/>
              </w:object>
            </w:r>
            <w:r w:rsidR="00A339A2">
              <w:rPr>
                <w:sz w:val="22"/>
                <w:szCs w:val="22"/>
              </w:rPr>
              <w:t xml:space="preserve"> is not greater than or equal to </w:t>
            </w:r>
            <w:r w:rsidR="00350017" w:rsidRPr="00350017">
              <w:rPr>
                <w:position w:val="-22"/>
                <w:sz w:val="22"/>
                <w:szCs w:val="22"/>
              </w:rPr>
              <w:object w:dxaOrig="220" w:dyaOrig="580">
                <v:shape id="_x0000_i1370" type="#_x0000_t75" style="width:11.25pt;height:29.25pt" o:ole="">
                  <v:imagedata r:id="rId692" o:title=""/>
                </v:shape>
                <o:OLEObject Type="Embed" ProgID="Equation.DSMT4" ShapeID="_x0000_i1370" DrawAspect="Content" ObjectID="_1615711828" r:id="rId693"/>
              </w:object>
            </w:r>
            <w:r w:rsidR="00A339A2">
              <w:rPr>
                <w:sz w:val="22"/>
                <w:szCs w:val="22"/>
              </w:rPr>
              <w:t xml:space="preserve"> </w:t>
            </w:r>
          </w:p>
          <w:p w:rsidR="00A339A2" w:rsidRPr="00CC1C68" w:rsidRDefault="00A0693A" w:rsidP="00350017">
            <w:pPr>
              <w:numPr>
                <w:ilvl w:val="0"/>
                <w:numId w:val="16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</w:t>
            </w:r>
            <w:r w:rsidR="00A339A2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80" w:dyaOrig="300">
                <v:shape id="_x0000_i1371" type="#_x0000_t75" style="width:33.75pt;height:15pt" o:ole="">
                  <v:imagedata r:id="rId694" o:title=""/>
                </v:shape>
                <o:OLEObject Type="Embed" ProgID="Equation.DSMT4" ShapeID="_x0000_i1371" DrawAspect="Content" ObjectID="_1615711829" r:id="rId695"/>
              </w:object>
            </w:r>
            <w:r w:rsidR="00A339A2">
              <w:rPr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00" w:dyaOrig="340">
                <v:shape id="_x0000_i1372" type="#_x0000_t75" style="width:35.25pt;height:17.25pt" o:ole="">
                  <v:imagedata r:id="rId696" o:title=""/>
                </v:shape>
                <o:OLEObject Type="Embed" ProgID="Equation.DSMT4" ShapeID="_x0000_i1372" DrawAspect="Content" ObjectID="_1615711830" r:id="rId697"/>
              </w:object>
            </w:r>
            <w:r>
              <w:rPr>
                <w:sz w:val="22"/>
                <w:szCs w:val="22"/>
              </w:rPr>
              <w:t xml:space="preserve">  or  </w:t>
            </w:r>
            <w:r w:rsidR="00350017" w:rsidRPr="00350017">
              <w:rPr>
                <w:position w:val="-6"/>
                <w:sz w:val="22"/>
                <w:szCs w:val="22"/>
              </w:rPr>
              <w:object w:dxaOrig="240" w:dyaOrig="300">
                <v:shape id="_x0000_i1373" type="#_x0000_t75" style="width:12pt;height:15pt" o:ole="">
                  <v:imagedata r:id="rId698" o:title=""/>
                </v:shape>
                <o:OLEObject Type="Embed" ProgID="Equation.DSMT4" ShapeID="_x0000_i1373" DrawAspect="Content" ObjectID="_1615711831" r:id="rId699"/>
              </w:object>
            </w:r>
            <w:r>
              <w:rPr>
                <w:sz w:val="22"/>
                <w:szCs w:val="22"/>
              </w:rPr>
              <w:t xml:space="preserve"> is not greater than or equal to </w:t>
            </w:r>
            <w:r w:rsidR="00350017" w:rsidRPr="00350017">
              <w:rPr>
                <w:position w:val="-4"/>
                <w:sz w:val="22"/>
                <w:szCs w:val="22"/>
              </w:rPr>
              <w:object w:dxaOrig="260" w:dyaOrig="279">
                <v:shape id="_x0000_i1374" type="#_x0000_t75" style="width:13.5pt;height:13.5pt" o:ole="">
                  <v:imagedata r:id="rId700" o:title=""/>
                </v:shape>
                <o:OLEObject Type="Embed" ProgID="Equation.DSMT4" ShapeID="_x0000_i1374" DrawAspect="Content" ObjectID="_1615711832" r:id="rId701"/>
              </w:objec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E27122">
            <w:pPr>
              <w:spacing w:before="40" w:after="40"/>
              <w:jc w:val="center"/>
            </w:pPr>
            <w:r>
              <w:t>2.</w:t>
            </w:r>
            <w:r w:rsidR="00CD4EAF">
              <w:t>3</w:t>
            </w:r>
          </w:p>
        </w:tc>
      </w:tr>
      <w:tr w:rsidR="00A339A2" w:rsidRPr="00CC1C68" w:rsidTr="00A339A2">
        <w:trPr>
          <w:trHeight w:val="84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562EF9" w:rsidRDefault="00562EF9" w:rsidP="00883D2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followed by an explanation or statement to show when the claim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60" w:dyaOrig="340">
                <v:shape id="_x0000_i1375" type="#_x0000_t75" style="width:38.25pt;height:17.25pt" o:ole="">
                  <v:imagedata r:id="rId702" o:title=""/>
                </v:shape>
                <o:OLEObject Type="Embed" ProgID="Equation.DSMT4" ShapeID="_x0000_i1375" DrawAspect="Content" ObjectID="_1615711833" r:id="rId703"/>
              </w:object>
            </w:r>
            <w:r>
              <w:rPr>
                <w:sz w:val="22"/>
                <w:szCs w:val="22"/>
              </w:rPr>
              <w:t xml:space="preserve"> is true.  This could be e.g.</w:t>
            </w:r>
          </w:p>
          <w:p w:rsidR="00562EF9" w:rsidRPr="00562EF9" w:rsidRDefault="00350017" w:rsidP="00562EF9">
            <w:pPr>
              <w:numPr>
                <w:ilvl w:val="0"/>
                <w:numId w:val="16"/>
              </w:num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700" w:dyaOrig="300">
                <v:shape id="_x0000_i1376" type="#_x0000_t75" style="width:35.25pt;height:15pt" o:ole="">
                  <v:imagedata r:id="rId704" o:title=""/>
                </v:shape>
                <o:OLEObject Type="Embed" ProgID="Equation.DSMT4" ShapeID="_x0000_i1376" DrawAspect="Content" ObjectID="_1615711834" r:id="rId705"/>
              </w:object>
            </w:r>
            <w:r w:rsidR="00562EF9">
              <w:rPr>
                <w:sz w:val="22"/>
                <w:szCs w:val="22"/>
              </w:rPr>
              <w:t xml:space="preserve"> </w:t>
            </w:r>
            <w:r w:rsidRPr="00350017">
              <w:rPr>
                <w:position w:val="-10"/>
                <w:sz w:val="22"/>
                <w:szCs w:val="22"/>
              </w:rPr>
              <w:object w:dxaOrig="639" w:dyaOrig="300">
                <v:shape id="_x0000_i1377" type="#_x0000_t75" style="width:31.5pt;height:15pt" o:ole="">
                  <v:imagedata r:id="rId706" o:title=""/>
                </v:shape>
                <o:OLEObject Type="Embed" ProgID="Equation.DSMT4" ShapeID="_x0000_i1377" DrawAspect="Content" ObjectID="_1615711835" r:id="rId707"/>
              </w:object>
            </w:r>
            <w:r w:rsidR="00562EF9">
              <w:rPr>
                <w:sz w:val="22"/>
                <w:szCs w:val="22"/>
              </w:rPr>
              <w:t xml:space="preserve">  or 9 is greater than or equal to 4 </w:t>
            </w:r>
          </w:p>
          <w:p w:rsidR="00A339A2" w:rsidRDefault="00DF172A" w:rsidP="00562EF9">
            <w:pPr>
              <w:numPr>
                <w:ilvl w:val="0"/>
                <w:numId w:val="28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</w:t>
            </w:r>
            <w:r w:rsidR="00350017" w:rsidRPr="00350017">
              <w:rPr>
                <w:position w:val="-10"/>
                <w:sz w:val="22"/>
                <w:szCs w:val="22"/>
              </w:rPr>
              <w:object w:dxaOrig="1460" w:dyaOrig="340">
                <v:shape id="_x0000_i1378" type="#_x0000_t75" style="width:72.75pt;height:17.25pt" o:ole="">
                  <v:imagedata r:id="rId708" o:title=""/>
                </v:shape>
                <o:OLEObject Type="Embed" ProgID="Equation.DSMT4" ShapeID="_x0000_i1378" DrawAspect="Content" ObjectID="_1615711836" r:id="rId709"/>
              </w:object>
            </w:r>
            <w:r>
              <w:rPr>
                <w:sz w:val="22"/>
                <w:szCs w:val="22"/>
              </w:rPr>
              <w:t xml:space="preserve"> </w:t>
            </w:r>
          </w:p>
          <w:p w:rsidR="00562EF9" w:rsidRDefault="00562EF9" w:rsidP="00883D2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a correct conclusion.  E.g.</w:t>
            </w:r>
          </w:p>
          <w:p w:rsidR="00562EF9" w:rsidRPr="00CC1C68" w:rsidRDefault="00562EF9" w:rsidP="00350017">
            <w:pPr>
              <w:numPr>
                <w:ilvl w:val="0"/>
                <w:numId w:val="27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the claim </w:t>
            </w:r>
            <w:r w:rsidR="00350017" w:rsidRPr="00350017">
              <w:rPr>
                <w:position w:val="-10"/>
                <w:sz w:val="22"/>
                <w:szCs w:val="22"/>
              </w:rPr>
              <w:object w:dxaOrig="760" w:dyaOrig="340">
                <v:shape id="_x0000_i1379" type="#_x0000_t75" style="width:38.25pt;height:17.25pt" o:ole="">
                  <v:imagedata r:id="rId710" o:title=""/>
                </v:shape>
                <o:OLEObject Type="Embed" ProgID="Equation.DSMT4" ShapeID="_x0000_i1379" DrawAspect="Content" ObjectID="_1615711837" r:id="rId711"/>
              </w:object>
            </w:r>
            <w:r>
              <w:rPr>
                <w:sz w:val="22"/>
                <w:szCs w:val="22"/>
              </w:rPr>
              <w:t xml:space="preserve"> is sometimes true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2.4</w:t>
            </w:r>
          </w:p>
        </w:tc>
      </w:tr>
      <w:tr w:rsidR="00A339A2" w:rsidRPr="00CC1C68" w:rsidTr="00A339A2">
        <w:trPr>
          <w:trHeight w:val="84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A339A2" w:rsidP="00883D2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 w:val="restart"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  <w:r w:rsidRPr="00CC1C68">
              <w:rPr>
                <w:b/>
              </w:rPr>
              <w:t>(i</w:t>
            </w:r>
            <w:r>
              <w:rPr>
                <w:b/>
              </w:rPr>
              <w:t>i</w:t>
            </w:r>
            <w:r w:rsidRPr="00CC1C68">
              <w:rPr>
                <w:b/>
              </w:rPr>
              <w:t>)</w:t>
            </w:r>
          </w:p>
        </w:tc>
        <w:tc>
          <w:tcPr>
            <w:tcW w:w="6946" w:type="dxa"/>
            <w:vAlign w:val="center"/>
          </w:tcPr>
          <w:p w:rsidR="00A339A2" w:rsidRPr="00CC1C68" w:rsidRDefault="00A339A2" w:rsidP="00A339A2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Assume that </w:t>
            </w:r>
            <w:r w:rsidR="00350017" w:rsidRPr="00350017">
              <w:rPr>
                <w:position w:val="-8"/>
                <w:sz w:val="22"/>
                <w:szCs w:val="22"/>
              </w:rPr>
              <w:object w:dxaOrig="340" w:dyaOrig="340">
                <v:shape id="_x0000_i1380" type="#_x0000_t75" style="width:17.25pt;height:17.25pt" o:ole="">
                  <v:imagedata r:id="rId712" o:title=""/>
                </v:shape>
                <o:OLEObject Type="Embed" ProgID="Equation.DSMT4" ShapeID="_x0000_i1380" DrawAspect="Content" ObjectID="_1615711838" r:id="rId713"/>
              </w:object>
            </w:r>
            <w:r w:rsidRPr="00CC1C68">
              <w:rPr>
                <w:sz w:val="22"/>
                <w:szCs w:val="22"/>
              </w:rPr>
              <w:t xml:space="preserve"> is a rational number </w:t>
            </w:r>
          </w:p>
          <w:p w:rsidR="00A339A2" w:rsidRPr="00CC1C68" w:rsidRDefault="00A339A2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So </w:t>
            </w:r>
            <w:r w:rsidR="00350017" w:rsidRPr="00350017">
              <w:rPr>
                <w:position w:val="-26"/>
                <w:sz w:val="22"/>
                <w:szCs w:val="22"/>
              </w:rPr>
              <w:object w:dxaOrig="760" w:dyaOrig="620">
                <v:shape id="_x0000_i1381" type="#_x0000_t75" style="width:38.25pt;height:31.5pt" o:ole="">
                  <v:imagedata r:id="rId714" o:title=""/>
                </v:shape>
                <o:OLEObject Type="Embed" ProgID="Equation.DSMT4" ShapeID="_x0000_i1381" DrawAspect="Content" ObjectID="_1615711839" r:id="rId715"/>
              </w:object>
            </w:r>
            <w:r w:rsidRPr="00CC1C68">
              <w:rPr>
                <w:sz w:val="22"/>
                <w:szCs w:val="22"/>
              </w:rPr>
              <w:t xml:space="preserve">, where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and </w:t>
            </w:r>
            <w:r w:rsidRPr="00CC1C68">
              <w:rPr>
                <w:i/>
                <w:sz w:val="22"/>
                <w:szCs w:val="22"/>
              </w:rPr>
              <w:t>q</w:t>
            </w:r>
            <w:r w:rsidRPr="00CC1C68">
              <w:rPr>
                <w:sz w:val="22"/>
                <w:szCs w:val="22"/>
              </w:rPr>
              <w:t xml:space="preserve"> integers,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00" w:dyaOrig="300">
                <v:shape id="_x0000_i1382" type="#_x0000_t75" style="width:30pt;height:15pt" o:ole="">
                  <v:imagedata r:id="rId716" o:title=""/>
                </v:shape>
                <o:OLEObject Type="Embed" ProgID="Equation.DSMT4" ShapeID="_x0000_i1382" DrawAspect="Content" ObjectID="_1615711840" r:id="rId717"/>
              </w:object>
            </w:r>
            <w:r w:rsidRPr="00CC1C68">
              <w:rPr>
                <w:sz w:val="22"/>
                <w:szCs w:val="22"/>
              </w:rPr>
              <w:t xml:space="preserve"> and the HCF of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and </w:t>
            </w:r>
            <w:r w:rsidRPr="00CC1C68">
              <w:rPr>
                <w:i/>
                <w:sz w:val="22"/>
                <w:szCs w:val="22"/>
              </w:rPr>
              <w:t xml:space="preserve">q </w:t>
            </w:r>
            <w:r w:rsidRPr="00CC1C68">
              <w:rPr>
                <w:sz w:val="22"/>
                <w:szCs w:val="22"/>
              </w:rPr>
              <w:t xml:space="preserve">is 1  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A339A2" w:rsidRPr="00CC1C68" w:rsidTr="00A339A2">
        <w:trPr>
          <w:trHeight w:val="166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39A2" w:rsidRPr="00CC1C68" w:rsidRDefault="00350017" w:rsidP="00A339A2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2280" w:dyaOrig="360">
                <v:shape id="_x0000_i1383" type="#_x0000_t75" style="width:114pt;height:18pt" o:ole="">
                  <v:imagedata r:id="rId718" o:title=""/>
                </v:shape>
                <o:OLEObject Type="Embed" ProgID="Equation.DSMT4" ShapeID="_x0000_i1383" DrawAspect="Content" ObjectID="_1615711841" r:id="rId719"/>
              </w:object>
            </w:r>
          </w:p>
          <w:p w:rsidR="00A339A2" w:rsidRPr="00CC1C68" w:rsidRDefault="00350017" w:rsidP="00350017">
            <w:pPr>
              <w:spacing w:before="40" w:after="40"/>
              <w:rPr>
                <w:sz w:val="22"/>
                <w:szCs w:val="22"/>
              </w:rPr>
            </w:pPr>
            <w:r w:rsidRPr="00350017">
              <w:rPr>
                <w:position w:val="-6"/>
                <w:sz w:val="22"/>
                <w:szCs w:val="22"/>
              </w:rPr>
              <w:object w:dxaOrig="279" w:dyaOrig="220">
                <v:shape id="_x0000_i1384" type="#_x0000_t75" style="width:13.5pt;height:11.25pt" o:ole="">
                  <v:imagedata r:id="rId720" o:title=""/>
                </v:shape>
                <o:OLEObject Type="Embed" ProgID="Equation.DSMT4" ShapeID="_x0000_i1384" DrawAspect="Content" ObjectID="_1615711842" r:id="rId721"/>
              </w:object>
            </w:r>
            <w:r w:rsidR="00A339A2" w:rsidRPr="00CC1C68">
              <w:rPr>
                <w:sz w:val="22"/>
                <w:szCs w:val="22"/>
              </w:rPr>
              <w:t xml:space="preserve"> </w:t>
            </w:r>
            <w:r w:rsidRPr="00350017">
              <w:rPr>
                <w:position w:val="-10"/>
                <w:sz w:val="22"/>
                <w:szCs w:val="22"/>
              </w:rPr>
              <w:object w:dxaOrig="300" w:dyaOrig="340">
                <v:shape id="_x0000_i1385" type="#_x0000_t75" style="width:15pt;height:17.25pt" o:ole="">
                  <v:imagedata r:id="rId722" o:title=""/>
                </v:shape>
                <o:OLEObject Type="Embed" ProgID="Equation.DSMT4" ShapeID="_x0000_i1385" DrawAspect="Content" ObjectID="_1615711843" r:id="rId723"/>
              </w:object>
            </w:r>
            <w:r w:rsidR="00A339A2" w:rsidRPr="00CC1C68">
              <w:rPr>
                <w:sz w:val="22"/>
                <w:szCs w:val="22"/>
              </w:rPr>
              <w:t xml:space="preserve"> is divisible by 3 and so </w:t>
            </w:r>
            <w:r w:rsidR="00A339A2" w:rsidRPr="00CC1C68">
              <w:rPr>
                <w:i/>
                <w:sz w:val="22"/>
                <w:szCs w:val="22"/>
              </w:rPr>
              <w:t>p</w:t>
            </w:r>
            <w:r w:rsidR="00A339A2" w:rsidRPr="00CC1C68">
              <w:rPr>
                <w:sz w:val="22"/>
                <w:szCs w:val="22"/>
              </w:rPr>
              <w:t xml:space="preserve"> is divisible by 3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A339A2" w:rsidRPr="00CC1C68" w:rsidTr="00D31EB6">
        <w:trPr>
          <w:trHeight w:val="166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Merge/>
            <w:vAlign w:val="center"/>
          </w:tcPr>
          <w:p w:rsidR="00A339A2" w:rsidRPr="00CC1C68" w:rsidRDefault="00A339A2" w:rsidP="00883D2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A339A2">
            <w:pPr>
              <w:spacing w:before="40" w:after="40"/>
              <w:jc w:val="center"/>
            </w:pPr>
            <w:r w:rsidRPr="00CC1C68">
              <w:t>2.2a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A339A2" w:rsidP="00883D29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So </w:t>
            </w:r>
            <w:r w:rsidR="00350017" w:rsidRPr="00350017">
              <w:rPr>
                <w:position w:val="-10"/>
                <w:sz w:val="22"/>
                <w:szCs w:val="22"/>
              </w:rPr>
              <w:object w:dxaOrig="820" w:dyaOrig="300">
                <v:shape id="_x0000_i1386" type="#_x0000_t75" style="width:40.5pt;height:15pt" o:ole="">
                  <v:imagedata r:id="rId724" o:title=""/>
                </v:shape>
                <o:OLEObject Type="Embed" ProgID="Equation.DSMT4" ShapeID="_x0000_i1386" DrawAspect="Content" ObjectID="_1615711844" r:id="rId725"/>
              </w:object>
            </w:r>
            <w:r w:rsidRPr="00CC1C68">
              <w:rPr>
                <w:sz w:val="22"/>
                <w:szCs w:val="22"/>
              </w:rPr>
              <w:t xml:space="preserve">where </w:t>
            </w:r>
            <w:r w:rsidRPr="00CC1C68">
              <w:rPr>
                <w:i/>
                <w:sz w:val="22"/>
                <w:szCs w:val="22"/>
              </w:rPr>
              <w:t>c</w:t>
            </w:r>
            <w:r w:rsidRPr="00CC1C68">
              <w:rPr>
                <w:sz w:val="22"/>
                <w:szCs w:val="22"/>
              </w:rPr>
              <w:t xml:space="preserve"> is an integer</w:t>
            </w:r>
          </w:p>
          <w:p w:rsidR="00A339A2" w:rsidRPr="00CC1C68" w:rsidRDefault="00A339A2" w:rsidP="00350017">
            <w:pPr>
              <w:spacing w:before="40" w:after="40"/>
              <w:rPr>
                <w:position w:val="-10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From earlier,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280" w:dyaOrig="340">
                <v:shape id="_x0000_i1387" type="#_x0000_t75" style="width:114pt;height:17.25pt" o:ole="">
                  <v:imagedata r:id="rId726" o:title=""/>
                </v:shape>
                <o:OLEObject Type="Embed" ProgID="Equation.DSMT4" ShapeID="_x0000_i1387" DrawAspect="Content" ObjectID="_1615711845" r:id="rId727"/>
              </w:objec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M1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2.1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350017" w:rsidP="00350017">
            <w:pPr>
              <w:spacing w:before="40" w:after="40"/>
              <w:rPr>
                <w:i/>
                <w:sz w:val="22"/>
                <w:szCs w:val="22"/>
              </w:rPr>
            </w:pPr>
            <w:r w:rsidRPr="00350017">
              <w:rPr>
                <w:position w:val="-10"/>
                <w:sz w:val="22"/>
                <w:szCs w:val="22"/>
              </w:rPr>
              <w:object w:dxaOrig="1080" w:dyaOrig="340">
                <v:shape id="_x0000_i1388" type="#_x0000_t75" style="width:54pt;height:17.25pt" o:ole="">
                  <v:imagedata r:id="rId728" o:title=""/>
                </v:shape>
                <o:OLEObject Type="Embed" ProgID="Equation.DSMT4" ShapeID="_x0000_i1388" DrawAspect="Content" ObjectID="_1615711846" r:id="rId729"/>
              </w:object>
            </w:r>
            <w:r w:rsidRPr="00350017">
              <w:rPr>
                <w:position w:val="-6"/>
                <w:sz w:val="22"/>
                <w:szCs w:val="22"/>
              </w:rPr>
              <w:object w:dxaOrig="279" w:dyaOrig="220">
                <v:shape id="_x0000_i1389" type="#_x0000_t75" style="width:13.5pt;height:11.25pt" o:ole="">
                  <v:imagedata r:id="rId730" o:title=""/>
                </v:shape>
                <o:OLEObject Type="Embed" ProgID="Equation.DSMT4" ShapeID="_x0000_i1389" DrawAspect="Content" ObjectID="_1615711847" r:id="rId731"/>
              </w:object>
            </w:r>
            <w:r w:rsidR="00A339A2" w:rsidRPr="00CC1C68">
              <w:rPr>
                <w:sz w:val="22"/>
                <w:szCs w:val="22"/>
              </w:rPr>
              <w:t xml:space="preserve"> </w:t>
            </w:r>
            <w:r w:rsidRPr="00350017">
              <w:rPr>
                <w:position w:val="-10"/>
                <w:sz w:val="22"/>
                <w:szCs w:val="22"/>
              </w:rPr>
              <w:object w:dxaOrig="260" w:dyaOrig="340">
                <v:shape id="_x0000_i1390" type="#_x0000_t75" style="width:13.5pt;height:17.25pt" o:ole="">
                  <v:imagedata r:id="rId732" o:title=""/>
                </v:shape>
                <o:OLEObject Type="Embed" ProgID="Equation.DSMT4" ShapeID="_x0000_i1390" DrawAspect="Content" ObjectID="_1615711848" r:id="rId733"/>
              </w:object>
            </w:r>
            <w:r w:rsidR="00A339A2" w:rsidRPr="00CC1C68">
              <w:rPr>
                <w:sz w:val="22"/>
                <w:szCs w:val="22"/>
              </w:rPr>
              <w:t xml:space="preserve"> is divisible by 3 and so </w:t>
            </w:r>
            <w:r w:rsidR="00A339A2" w:rsidRPr="00CC1C68">
              <w:rPr>
                <w:i/>
                <w:sz w:val="22"/>
                <w:szCs w:val="22"/>
              </w:rPr>
              <w:t xml:space="preserve">q </w:t>
            </w:r>
            <w:r w:rsidR="00A339A2" w:rsidRPr="00CC1C68">
              <w:rPr>
                <w:sz w:val="22"/>
                <w:szCs w:val="22"/>
              </w:rPr>
              <w:t>is divisible by 3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1.1b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A339A2" w:rsidP="00D31EB6">
            <w:pPr>
              <w:spacing w:before="40" w:after="40"/>
              <w:rPr>
                <w:position w:val="-10"/>
                <w:sz w:val="22"/>
                <w:szCs w:val="22"/>
              </w:rPr>
            </w:pPr>
            <w:r w:rsidRPr="00CC1C68">
              <w:rPr>
                <w:position w:val="-10"/>
                <w:sz w:val="22"/>
                <w:szCs w:val="22"/>
              </w:rPr>
              <w:t xml:space="preserve">As both </w:t>
            </w:r>
            <w:r w:rsidRPr="00CC1C68">
              <w:rPr>
                <w:i/>
                <w:position w:val="-10"/>
                <w:sz w:val="22"/>
                <w:szCs w:val="22"/>
              </w:rPr>
              <w:t>p</w:t>
            </w:r>
            <w:r w:rsidRPr="00CC1C68">
              <w:rPr>
                <w:position w:val="-10"/>
                <w:sz w:val="22"/>
                <w:szCs w:val="22"/>
              </w:rPr>
              <w:t xml:space="preserve"> and </w:t>
            </w:r>
            <w:r w:rsidRPr="00CC1C68">
              <w:rPr>
                <w:i/>
                <w:position w:val="-10"/>
                <w:sz w:val="22"/>
                <w:szCs w:val="22"/>
              </w:rPr>
              <w:t>q</w:t>
            </w:r>
            <w:r w:rsidRPr="00CC1C68">
              <w:rPr>
                <w:position w:val="-10"/>
                <w:sz w:val="22"/>
                <w:szCs w:val="22"/>
              </w:rPr>
              <w:t xml:space="preserve"> are both divisible by 3 then the HCF of </w:t>
            </w:r>
            <w:r w:rsidRPr="00CC1C68">
              <w:rPr>
                <w:i/>
                <w:position w:val="-10"/>
                <w:sz w:val="22"/>
                <w:szCs w:val="22"/>
              </w:rPr>
              <w:t>p</w:t>
            </w:r>
            <w:r w:rsidRPr="00CC1C68">
              <w:rPr>
                <w:position w:val="-10"/>
                <w:sz w:val="22"/>
                <w:szCs w:val="22"/>
              </w:rPr>
              <w:t xml:space="preserve"> and </w:t>
            </w:r>
            <w:r w:rsidRPr="00CC1C68">
              <w:rPr>
                <w:i/>
                <w:position w:val="-10"/>
                <w:sz w:val="22"/>
                <w:szCs w:val="22"/>
              </w:rPr>
              <w:t>q</w:t>
            </w:r>
            <w:r w:rsidRPr="00CC1C68">
              <w:rPr>
                <w:position w:val="-10"/>
                <w:sz w:val="22"/>
                <w:szCs w:val="22"/>
              </w:rPr>
              <w:t xml:space="preserve"> is not 1</w:t>
            </w:r>
          </w:p>
          <w:p w:rsidR="00A339A2" w:rsidRPr="00CC1C68" w:rsidRDefault="00A339A2" w:rsidP="00350017">
            <w:pPr>
              <w:spacing w:before="40" w:after="40"/>
              <w:rPr>
                <w:position w:val="-10"/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>This contradiction implies that</w:t>
            </w:r>
            <w:r w:rsidRPr="00CC1C68">
              <w:rPr>
                <w:position w:val="-10"/>
                <w:sz w:val="22"/>
                <w:szCs w:val="22"/>
              </w:rPr>
              <w:t xml:space="preserve"> </w:t>
            </w:r>
            <w:r w:rsidR="00350017" w:rsidRPr="00350017">
              <w:rPr>
                <w:position w:val="-8"/>
                <w:sz w:val="22"/>
                <w:szCs w:val="22"/>
              </w:rPr>
              <w:object w:dxaOrig="340" w:dyaOrig="340">
                <v:shape id="_x0000_i1391" type="#_x0000_t75" style="width:17.25pt;height:17.25pt" o:ole="">
                  <v:imagedata r:id="rId734" o:title=""/>
                </v:shape>
                <o:OLEObject Type="Embed" ProgID="Equation.DSMT4" ShapeID="_x0000_i1391" DrawAspect="Content" ObjectID="_1615711849" r:id="rId735"/>
              </w:object>
            </w:r>
            <w:r w:rsidRPr="00CC1C68">
              <w:rPr>
                <w:sz w:val="22"/>
                <w:szCs w:val="22"/>
              </w:rPr>
              <w:t xml:space="preserve"> is an irrational number</w:t>
            </w:r>
          </w:p>
        </w:tc>
        <w:tc>
          <w:tcPr>
            <w:tcW w:w="992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A1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  <w:r w:rsidRPr="00CC1C68">
              <w:t>2.4</w:t>
            </w:r>
          </w:p>
        </w:tc>
      </w:tr>
      <w:tr w:rsidR="00A339A2" w:rsidRPr="00CC1C68" w:rsidTr="00D31EB6">
        <w:trPr>
          <w:trHeight w:val="171"/>
        </w:trPr>
        <w:tc>
          <w:tcPr>
            <w:tcW w:w="1276" w:type="dxa"/>
            <w:vMerge/>
          </w:tcPr>
          <w:p w:rsidR="00A339A2" w:rsidRPr="00CC1C68" w:rsidRDefault="00A339A2" w:rsidP="00D31EB6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6946" w:type="dxa"/>
            <w:vAlign w:val="center"/>
          </w:tcPr>
          <w:p w:rsidR="00A339A2" w:rsidRPr="00CC1C68" w:rsidRDefault="00A339A2" w:rsidP="00D31EB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339A2" w:rsidRPr="00CC1C68" w:rsidRDefault="00A339A2" w:rsidP="00813C43">
            <w:pPr>
              <w:spacing w:before="40" w:after="40"/>
              <w:jc w:val="center"/>
              <w:rPr>
                <w:b/>
              </w:rPr>
            </w:pPr>
            <w:r w:rsidRPr="00CC1C68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:rsidR="00A339A2" w:rsidRPr="00CC1C68" w:rsidRDefault="00A339A2" w:rsidP="00D31EB6">
            <w:pPr>
              <w:spacing w:before="40" w:after="40"/>
              <w:jc w:val="center"/>
            </w:pPr>
          </w:p>
        </w:tc>
      </w:tr>
      <w:tr w:rsidR="00A339A2" w:rsidTr="00D31EB6">
        <w:trPr>
          <w:trHeight w:val="485"/>
        </w:trPr>
        <w:tc>
          <w:tcPr>
            <w:tcW w:w="9923" w:type="dxa"/>
            <w:gridSpan w:val="4"/>
            <w:vAlign w:val="center"/>
          </w:tcPr>
          <w:p w:rsidR="00A339A2" w:rsidRPr="00562EF9" w:rsidRDefault="00A339A2" w:rsidP="00813C43">
            <w:pPr>
              <w:spacing w:before="40" w:after="40"/>
              <w:jc w:val="right"/>
              <w:rPr>
                <w:b/>
              </w:rPr>
            </w:pPr>
            <w:r w:rsidRPr="00562EF9">
              <w:rPr>
                <w:b/>
              </w:rPr>
              <w:t>(8 marks)</w:t>
            </w:r>
          </w:p>
        </w:tc>
      </w:tr>
    </w:tbl>
    <w:p w:rsidR="00C55739" w:rsidRDefault="00C55739"/>
    <w:p w:rsidR="0040169E" w:rsidRDefault="00C55739" w:rsidP="00D31EB6">
      <w:r>
        <w:br w:type="column"/>
      </w:r>
    </w:p>
    <w:p w:rsidR="00325AEB" w:rsidRDefault="00325AEB" w:rsidP="00D31EB6"/>
    <w:p w:rsidR="00325AEB" w:rsidRDefault="00325AEB" w:rsidP="00D31EB6"/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40169E" w:rsidRPr="00D572EA" w:rsidTr="00765078">
        <w:trPr>
          <w:trHeight w:val="181"/>
        </w:trPr>
        <w:tc>
          <w:tcPr>
            <w:tcW w:w="9923" w:type="dxa"/>
            <w:gridSpan w:val="2"/>
            <w:vAlign w:val="center"/>
          </w:tcPr>
          <w:p w:rsidR="0040169E" w:rsidRPr="00D572EA" w:rsidRDefault="000435E4" w:rsidP="00765078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Question 14</w:t>
            </w:r>
            <w:r w:rsidR="0040169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0169E" w:rsidRPr="00D572EA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40169E" w:rsidRPr="00CC1C68" w:rsidTr="0076507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40169E" w:rsidRPr="00CC1C68" w:rsidRDefault="00C55739" w:rsidP="00765078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(i</w:t>
            </w:r>
            <w:r w:rsidR="0040169E" w:rsidRPr="00CC1C6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40169E" w:rsidRPr="00CC1C68" w:rsidRDefault="0040169E" w:rsidP="0076507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F172A" w:rsidRPr="00CC1C68" w:rsidTr="00765078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76507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scheme</w:t>
            </w:r>
          </w:p>
        </w:tc>
      </w:tr>
      <w:tr w:rsidR="00DF172A" w:rsidRPr="00CC1C68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765078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See scheme</w:t>
            </w:r>
          </w:p>
        </w:tc>
      </w:tr>
      <w:tr w:rsidR="00DF172A" w:rsidRPr="00CC1C68" w:rsidTr="00325AEB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965C1B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(ii)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965C1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F172A" w:rsidRPr="00CC1C68" w:rsidTr="00965C1B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a method of proof by contradiction by initially assuming that </w:t>
            </w:r>
            <w:r w:rsidR="00350017" w:rsidRPr="00350017">
              <w:rPr>
                <w:position w:val="-8"/>
                <w:sz w:val="22"/>
                <w:szCs w:val="22"/>
              </w:rPr>
              <w:object w:dxaOrig="340" w:dyaOrig="340">
                <v:shape id="_x0000_i1392" type="#_x0000_t75" style="width:17.25pt;height:17.25pt" o:ole="">
                  <v:imagedata r:id="rId736" o:title=""/>
                </v:shape>
                <o:OLEObject Type="Embed" ProgID="Equation.DSMT4" ShapeID="_x0000_i1392" DrawAspect="Content" ObjectID="_1615711850" r:id="rId737"/>
              </w:object>
            </w:r>
            <w:r w:rsidRPr="00CC1C68">
              <w:rPr>
                <w:sz w:val="22"/>
                <w:szCs w:val="22"/>
              </w:rPr>
              <w:t xml:space="preserve"> is rational and expresses   </w:t>
            </w:r>
          </w:p>
        </w:tc>
      </w:tr>
      <w:tr w:rsidR="00DF172A" w:rsidRPr="00CC1C68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350017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50017">
              <w:rPr>
                <w:position w:val="-8"/>
                <w:sz w:val="22"/>
                <w:szCs w:val="22"/>
              </w:rPr>
              <w:object w:dxaOrig="340" w:dyaOrig="340">
                <v:shape id="_x0000_i1393" type="#_x0000_t75" style="width:17.25pt;height:17.25pt" o:ole="">
                  <v:imagedata r:id="rId738" o:title=""/>
                </v:shape>
                <o:OLEObject Type="Embed" ProgID="Equation.DSMT4" ShapeID="_x0000_i1393" DrawAspect="Content" ObjectID="_1615711851" r:id="rId739"/>
              </w:object>
            </w:r>
            <w:r w:rsidR="00DF172A" w:rsidRPr="00CC1C68">
              <w:rPr>
                <w:sz w:val="22"/>
                <w:szCs w:val="22"/>
              </w:rPr>
              <w:t xml:space="preserve"> in the form </w:t>
            </w:r>
            <w:r w:rsidRPr="00350017">
              <w:rPr>
                <w:position w:val="-26"/>
                <w:sz w:val="22"/>
                <w:szCs w:val="22"/>
              </w:rPr>
              <w:object w:dxaOrig="260" w:dyaOrig="620">
                <v:shape id="_x0000_i1394" type="#_x0000_t75" style="width:13.5pt;height:31.5pt" o:ole="">
                  <v:imagedata r:id="rId740" o:title=""/>
                </v:shape>
                <o:OLEObject Type="Embed" ProgID="Equation.DSMT4" ShapeID="_x0000_i1394" DrawAspect="Content" ObjectID="_1615711852" r:id="rId741"/>
              </w:object>
            </w:r>
            <w:r w:rsidR="00DF172A" w:rsidRPr="00CC1C68">
              <w:rPr>
                <w:sz w:val="22"/>
                <w:szCs w:val="22"/>
              </w:rPr>
              <w:t xml:space="preserve">, where </w:t>
            </w:r>
            <w:r w:rsidR="00DF172A" w:rsidRPr="00CC1C68">
              <w:rPr>
                <w:i/>
                <w:sz w:val="22"/>
                <w:szCs w:val="22"/>
              </w:rPr>
              <w:t>p</w:t>
            </w:r>
            <w:r w:rsidR="00DF172A" w:rsidRPr="00CC1C68">
              <w:rPr>
                <w:sz w:val="22"/>
                <w:szCs w:val="22"/>
              </w:rPr>
              <w:t xml:space="preserve"> and </w:t>
            </w:r>
            <w:r w:rsidR="00DF172A" w:rsidRPr="00CC1C68">
              <w:rPr>
                <w:i/>
                <w:sz w:val="22"/>
                <w:szCs w:val="22"/>
              </w:rPr>
              <w:t>q</w:t>
            </w:r>
            <w:r w:rsidR="00DF172A" w:rsidRPr="00CC1C68">
              <w:rPr>
                <w:sz w:val="22"/>
                <w:szCs w:val="22"/>
              </w:rPr>
              <w:t xml:space="preserve"> are correctly defined.</w:t>
            </w:r>
          </w:p>
        </w:tc>
      </w:tr>
      <w:tr w:rsidR="00DF172A" w:rsidRPr="00CC1C68" w:rsidTr="00325AEB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35001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CC1C68">
              <w:rPr>
                <w:sz w:val="22"/>
                <w:szCs w:val="22"/>
                <w:lang w:val="en-US"/>
              </w:rPr>
              <w:t xml:space="preserve">Writes </w:t>
            </w:r>
            <w:r w:rsidR="00350017" w:rsidRPr="00350017">
              <w:rPr>
                <w:position w:val="-26"/>
                <w:sz w:val="22"/>
                <w:szCs w:val="22"/>
                <w:lang w:val="en-US"/>
              </w:rPr>
              <w:object w:dxaOrig="760" w:dyaOrig="620">
                <v:shape id="_x0000_i1395" type="#_x0000_t75" style="width:38.25pt;height:31.5pt" o:ole="">
                  <v:imagedata r:id="rId742" o:title=""/>
                </v:shape>
                <o:OLEObject Type="Embed" ProgID="Equation.DSMT4" ShapeID="_x0000_i1395" DrawAspect="Content" ObjectID="_1615711853" r:id="rId743"/>
              </w:object>
            </w:r>
            <w:r w:rsidRPr="00CC1C68">
              <w:rPr>
                <w:sz w:val="22"/>
                <w:szCs w:val="22"/>
              </w:rPr>
              <w:t xml:space="preserve"> and rearranges to make </w:t>
            </w:r>
            <w:r w:rsidR="00350017" w:rsidRPr="00350017">
              <w:rPr>
                <w:position w:val="-10"/>
                <w:sz w:val="22"/>
                <w:szCs w:val="22"/>
              </w:rPr>
              <w:object w:dxaOrig="300" w:dyaOrig="340">
                <v:shape id="_x0000_i1396" type="#_x0000_t75" style="width:15pt;height:17.25pt" o:ole="">
                  <v:imagedata r:id="rId744" o:title=""/>
                </v:shape>
                <o:OLEObject Type="Embed" ProgID="Equation.DSMT4" ShapeID="_x0000_i1396" DrawAspect="Content" ObjectID="_1615711854" r:id="rId745"/>
              </w:object>
            </w:r>
            <w:r w:rsidR="00562EF9">
              <w:rPr>
                <w:sz w:val="22"/>
                <w:szCs w:val="22"/>
              </w:rPr>
              <w:t xml:space="preserve"> the subject</w:t>
            </w:r>
          </w:p>
        </w:tc>
      </w:tr>
      <w:tr w:rsidR="00DF172A" w:rsidRPr="00CC1C68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a logical argument to prove that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is divisible by 3 </w:t>
            </w:r>
          </w:p>
        </w:tc>
      </w:tr>
      <w:tr w:rsidR="00DF172A" w:rsidRPr="00985F2A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M1: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Uses the result that </w:t>
            </w:r>
            <w:r w:rsidRPr="00CC1C68">
              <w:rPr>
                <w:i/>
                <w:sz w:val="22"/>
                <w:szCs w:val="22"/>
              </w:rPr>
              <w:t>p</w:t>
            </w:r>
            <w:r w:rsidRPr="00CC1C68">
              <w:rPr>
                <w:sz w:val="22"/>
                <w:szCs w:val="22"/>
              </w:rPr>
              <w:t xml:space="preserve"> is divisible by 3, (to construct the initial stage of proving that </w:t>
            </w:r>
            <w:r w:rsidR="00350017" w:rsidRPr="00350017">
              <w:rPr>
                <w:position w:val="-10"/>
                <w:sz w:val="22"/>
                <w:szCs w:val="22"/>
              </w:rPr>
              <w:object w:dxaOrig="200" w:dyaOrig="240">
                <v:shape id="_x0000_i1397" type="#_x0000_t75" style="width:9.75pt;height:12pt" o:ole="">
                  <v:imagedata r:id="rId746" o:title=""/>
                </v:shape>
                <o:OLEObject Type="Embed" ProgID="Equation.DSMT4" ShapeID="_x0000_i1397" DrawAspect="Content" ObjectID="_1615711855" r:id="rId747"/>
              </w:object>
            </w:r>
            <w:r w:rsidRPr="00CC1C68">
              <w:rPr>
                <w:sz w:val="22"/>
                <w:szCs w:val="22"/>
              </w:rPr>
              <w:t xml:space="preserve"> is also divisible by 3), by substituting </w:t>
            </w:r>
            <w:r w:rsidR="00350017" w:rsidRPr="00350017">
              <w:rPr>
                <w:position w:val="-10"/>
                <w:sz w:val="22"/>
                <w:szCs w:val="22"/>
              </w:rPr>
              <w:object w:dxaOrig="620" w:dyaOrig="300">
                <v:shape id="_x0000_i1398" type="#_x0000_t75" style="width:31.5pt;height:15pt" o:ole="">
                  <v:imagedata r:id="rId748" o:title=""/>
                </v:shape>
                <o:OLEObject Type="Embed" ProgID="Equation.DSMT4" ShapeID="_x0000_i1398" DrawAspect="Content" ObjectID="_1615711856" r:id="rId749"/>
              </w:object>
            </w:r>
            <w:r w:rsidRPr="00CC1C68">
              <w:rPr>
                <w:sz w:val="22"/>
                <w:szCs w:val="22"/>
              </w:rPr>
              <w:t xml:space="preserve"> into their expression for </w:t>
            </w:r>
            <w:r w:rsidR="00350017" w:rsidRPr="00350017">
              <w:rPr>
                <w:position w:val="-10"/>
                <w:sz w:val="22"/>
                <w:szCs w:val="22"/>
              </w:rPr>
              <w:object w:dxaOrig="300" w:dyaOrig="340">
                <v:shape id="_x0000_i1399" type="#_x0000_t75" style="width:15pt;height:17.25pt" o:ole="">
                  <v:imagedata r:id="rId750" o:title=""/>
                </v:shape>
                <o:OLEObject Type="Embed" ProgID="Equation.DSMT4" ShapeID="_x0000_i1399" DrawAspect="Content" ObjectID="_1615711857" r:id="rId751"/>
              </w:object>
            </w:r>
          </w:p>
        </w:tc>
      </w:tr>
      <w:tr w:rsidR="00DF172A" w:rsidRPr="00985F2A" w:rsidTr="002B2B17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</w:tcPr>
          <w:p w:rsidR="00DF172A" w:rsidRPr="00CC1C68" w:rsidRDefault="00DF172A" w:rsidP="002B2B17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Hence uses a correct argument, in the same way as before, to deduce that </w:t>
            </w:r>
            <w:r w:rsidRPr="00CC1C68">
              <w:rPr>
                <w:i/>
                <w:sz w:val="22"/>
                <w:szCs w:val="22"/>
              </w:rPr>
              <w:t>q</w:t>
            </w:r>
            <w:r w:rsidRPr="00CC1C68">
              <w:rPr>
                <w:sz w:val="22"/>
                <w:szCs w:val="22"/>
              </w:rPr>
              <w:t xml:space="preserve"> is also divisible by 3</w:t>
            </w:r>
          </w:p>
        </w:tc>
      </w:tr>
      <w:tr w:rsidR="00DF172A" w:rsidRPr="00985F2A" w:rsidTr="00562EF9">
        <w:trPr>
          <w:trHeight w:val="181"/>
        </w:trPr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562EF9">
            <w:pPr>
              <w:spacing w:before="40" w:after="40"/>
              <w:rPr>
                <w:b/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A1:</w:t>
            </w:r>
          </w:p>
        </w:tc>
        <w:tc>
          <w:tcPr>
            <w:tcW w:w="9101" w:type="dxa"/>
            <w:tcBorders>
              <w:top w:val="nil"/>
              <w:bottom w:val="nil"/>
            </w:tcBorders>
            <w:vAlign w:val="center"/>
          </w:tcPr>
          <w:p w:rsidR="00DF172A" w:rsidRPr="00CC1C68" w:rsidRDefault="00DF172A" w:rsidP="003500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sz w:val="22"/>
                <w:szCs w:val="22"/>
              </w:rPr>
              <w:t xml:space="preserve">Completes the argument (as detailed on the scheme) that </w:t>
            </w:r>
            <w:r w:rsidR="00350017" w:rsidRPr="00350017">
              <w:rPr>
                <w:position w:val="-8"/>
                <w:sz w:val="22"/>
                <w:szCs w:val="22"/>
              </w:rPr>
              <w:object w:dxaOrig="340" w:dyaOrig="340">
                <v:shape id="_x0000_i1400" type="#_x0000_t75" style="width:17.25pt;height:17.25pt" o:ole="">
                  <v:imagedata r:id="rId752" o:title=""/>
                </v:shape>
                <o:OLEObject Type="Embed" ProgID="Equation.DSMT4" ShapeID="_x0000_i1400" DrawAspect="Content" ObjectID="_1615711858" r:id="rId753"/>
              </w:object>
            </w:r>
            <w:r w:rsidR="00562EF9">
              <w:rPr>
                <w:sz w:val="22"/>
                <w:szCs w:val="22"/>
              </w:rPr>
              <w:t xml:space="preserve"> is irrational.</w:t>
            </w:r>
          </w:p>
        </w:tc>
      </w:tr>
      <w:tr w:rsidR="00DF172A" w:rsidRPr="00985F2A" w:rsidTr="00765078">
        <w:trPr>
          <w:trHeight w:val="181"/>
        </w:trPr>
        <w:tc>
          <w:tcPr>
            <w:tcW w:w="822" w:type="dxa"/>
            <w:tcBorders>
              <w:top w:val="nil"/>
            </w:tcBorders>
            <w:vAlign w:val="center"/>
          </w:tcPr>
          <w:p w:rsidR="00DF172A" w:rsidRPr="00CC1C68" w:rsidRDefault="00DF172A" w:rsidP="00765078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101" w:type="dxa"/>
            <w:tcBorders>
              <w:top w:val="nil"/>
            </w:tcBorders>
            <w:vAlign w:val="center"/>
          </w:tcPr>
          <w:p w:rsidR="00DF172A" w:rsidRPr="00CC1C68" w:rsidRDefault="00DF172A" w:rsidP="002B2B17">
            <w:pPr>
              <w:spacing w:before="40" w:after="40"/>
              <w:rPr>
                <w:sz w:val="22"/>
                <w:szCs w:val="22"/>
              </w:rPr>
            </w:pPr>
            <w:r w:rsidRPr="00CC1C68">
              <w:rPr>
                <w:b/>
                <w:sz w:val="22"/>
                <w:szCs w:val="22"/>
              </w:rPr>
              <w:t>Note:</w:t>
            </w:r>
            <w:r w:rsidRPr="00CC1C68">
              <w:rPr>
                <w:sz w:val="22"/>
                <w:szCs w:val="22"/>
              </w:rPr>
              <w:t xml:space="preserve">  All the previous 5 marks need to be scored in order to obtain the final A mark.</w:t>
            </w:r>
          </w:p>
        </w:tc>
      </w:tr>
    </w:tbl>
    <w:p w:rsidR="00B938FA" w:rsidRDefault="00B938FA" w:rsidP="00D22381"/>
    <w:sectPr w:rsidR="00B938FA" w:rsidSect="003F5B68">
      <w:footerReference w:type="default" r:id="rId754"/>
      <w:footerReference w:type="first" r:id="rId755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6A" w:rsidRDefault="00EA4B6A">
      <w:r>
        <w:separator/>
      </w:r>
    </w:p>
  </w:endnote>
  <w:endnote w:type="continuationSeparator" w:id="0">
    <w:p w:rsidR="00EA4B6A" w:rsidRDefault="00EA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47" w:rsidRPr="00F65A47" w:rsidRDefault="00F65A47" w:rsidP="00F65A47">
    <w:pPr>
      <w:pStyle w:val="Footer"/>
      <w:tabs>
        <w:tab w:val="clear" w:pos="4153"/>
        <w:tab w:val="clear" w:pos="8306"/>
        <w:tab w:val="right" w:pos="9498"/>
      </w:tabs>
      <w:rPr>
        <w:sz w:val="20"/>
        <w:szCs w:val="20"/>
      </w:rPr>
    </w:pPr>
    <w:r w:rsidRPr="00472880">
      <w:rPr>
        <w:sz w:val="20"/>
        <w:szCs w:val="20"/>
      </w:rPr>
      <w:t xml:space="preserve">A level Mathematics specimen papers - Paper </w:t>
    </w:r>
    <w:r>
      <w:rPr>
        <w:sz w:val="20"/>
        <w:szCs w:val="20"/>
      </w:rPr>
      <w:t>2</w:t>
    </w:r>
    <w:r w:rsidRPr="00472880">
      <w:rPr>
        <w:sz w:val="20"/>
        <w:szCs w:val="20"/>
      </w:rPr>
      <w:t xml:space="preserve"> Pure Mathematics mark scheme</w:t>
    </w:r>
    <w:r>
      <w:rPr>
        <w:sz w:val="20"/>
        <w:szCs w:val="20"/>
      </w:rPr>
      <w:tab/>
    </w:r>
    <w:r w:rsidRPr="00F65A47">
      <w:rPr>
        <w:sz w:val="20"/>
        <w:szCs w:val="20"/>
      </w:rPr>
      <w:fldChar w:fldCharType="begin"/>
    </w:r>
    <w:r w:rsidRPr="00F65A47">
      <w:rPr>
        <w:sz w:val="20"/>
        <w:szCs w:val="20"/>
      </w:rPr>
      <w:instrText xml:space="preserve"> PAGE   \* MERGEFORMAT </w:instrText>
    </w:r>
    <w:r w:rsidRPr="00F65A47">
      <w:rPr>
        <w:sz w:val="20"/>
        <w:szCs w:val="20"/>
      </w:rPr>
      <w:fldChar w:fldCharType="separate"/>
    </w:r>
    <w:r w:rsidR="001606C8">
      <w:rPr>
        <w:noProof/>
        <w:sz w:val="20"/>
        <w:szCs w:val="20"/>
      </w:rPr>
      <w:t>1</w:t>
    </w:r>
    <w:r w:rsidRPr="00F65A4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AF" w:rsidRDefault="00CD4EAF">
    <w:pPr>
      <w:pStyle w:val="Footer"/>
      <w:ind w:hanging="900"/>
    </w:pPr>
  </w:p>
  <w:p w:rsidR="00CD4EAF" w:rsidRDefault="00CD4EAF">
    <w:pPr>
      <w:pStyle w:val="Footer"/>
      <w:ind w:hanging="1080"/>
    </w:pPr>
  </w:p>
  <w:p w:rsidR="00CD4EAF" w:rsidRDefault="00CD4EAF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6A" w:rsidRDefault="00EA4B6A">
      <w:r>
        <w:separator/>
      </w:r>
    </w:p>
  </w:footnote>
  <w:footnote w:type="continuationSeparator" w:id="0">
    <w:p w:rsidR="00EA4B6A" w:rsidRDefault="00EA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A5C"/>
    <w:multiLevelType w:val="hybridMultilevel"/>
    <w:tmpl w:val="EDC05CBA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08B115AA"/>
    <w:multiLevelType w:val="hybridMultilevel"/>
    <w:tmpl w:val="B8B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C48"/>
    <w:multiLevelType w:val="hybridMultilevel"/>
    <w:tmpl w:val="C1F4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5400"/>
    <w:multiLevelType w:val="hybridMultilevel"/>
    <w:tmpl w:val="AB00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1C6"/>
    <w:multiLevelType w:val="hybridMultilevel"/>
    <w:tmpl w:val="5FEE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0EEE"/>
    <w:multiLevelType w:val="hybridMultilevel"/>
    <w:tmpl w:val="F0A6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3921"/>
    <w:multiLevelType w:val="hybridMultilevel"/>
    <w:tmpl w:val="5218FC32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7" w15:restartNumberingAfterBreak="0">
    <w:nsid w:val="20EE05DB"/>
    <w:multiLevelType w:val="hybridMultilevel"/>
    <w:tmpl w:val="2500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C2F18"/>
    <w:multiLevelType w:val="hybridMultilevel"/>
    <w:tmpl w:val="D012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E0527"/>
    <w:multiLevelType w:val="hybridMultilevel"/>
    <w:tmpl w:val="98F8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30969"/>
    <w:multiLevelType w:val="hybridMultilevel"/>
    <w:tmpl w:val="3FBE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50247"/>
    <w:multiLevelType w:val="hybridMultilevel"/>
    <w:tmpl w:val="36C6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63C22"/>
    <w:multiLevelType w:val="hybridMultilevel"/>
    <w:tmpl w:val="D30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CFA"/>
    <w:multiLevelType w:val="hybridMultilevel"/>
    <w:tmpl w:val="259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77D62"/>
    <w:multiLevelType w:val="hybridMultilevel"/>
    <w:tmpl w:val="E63E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E3BAB"/>
    <w:multiLevelType w:val="hybridMultilevel"/>
    <w:tmpl w:val="8042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52724"/>
    <w:multiLevelType w:val="hybridMultilevel"/>
    <w:tmpl w:val="A82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37F03"/>
    <w:multiLevelType w:val="hybridMultilevel"/>
    <w:tmpl w:val="1338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1CCC"/>
    <w:multiLevelType w:val="hybridMultilevel"/>
    <w:tmpl w:val="DF28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5E1"/>
    <w:multiLevelType w:val="hybridMultilevel"/>
    <w:tmpl w:val="56BE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00598"/>
    <w:multiLevelType w:val="hybridMultilevel"/>
    <w:tmpl w:val="B164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C3E5F"/>
    <w:multiLevelType w:val="hybridMultilevel"/>
    <w:tmpl w:val="14A8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92470"/>
    <w:multiLevelType w:val="hybridMultilevel"/>
    <w:tmpl w:val="0936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82888"/>
    <w:multiLevelType w:val="hybridMultilevel"/>
    <w:tmpl w:val="36328DA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6EF38D0"/>
    <w:multiLevelType w:val="hybridMultilevel"/>
    <w:tmpl w:val="A218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E61A1"/>
    <w:multiLevelType w:val="hybridMultilevel"/>
    <w:tmpl w:val="5342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B3EC1"/>
    <w:multiLevelType w:val="hybridMultilevel"/>
    <w:tmpl w:val="77B4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B5042"/>
    <w:multiLevelType w:val="hybridMultilevel"/>
    <w:tmpl w:val="76B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C6EC6"/>
    <w:multiLevelType w:val="hybridMultilevel"/>
    <w:tmpl w:val="F27C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13"/>
  </w:num>
  <w:num w:numId="9">
    <w:abstractNumId w:val="24"/>
  </w:num>
  <w:num w:numId="10">
    <w:abstractNumId w:val="11"/>
  </w:num>
  <w:num w:numId="11">
    <w:abstractNumId w:val="3"/>
  </w:num>
  <w:num w:numId="12">
    <w:abstractNumId w:val="20"/>
  </w:num>
  <w:num w:numId="13">
    <w:abstractNumId w:val="22"/>
  </w:num>
  <w:num w:numId="14">
    <w:abstractNumId w:val="0"/>
  </w:num>
  <w:num w:numId="15">
    <w:abstractNumId w:val="12"/>
  </w:num>
  <w:num w:numId="16">
    <w:abstractNumId w:val="26"/>
  </w:num>
  <w:num w:numId="17">
    <w:abstractNumId w:val="28"/>
  </w:num>
  <w:num w:numId="18">
    <w:abstractNumId w:val="4"/>
  </w:num>
  <w:num w:numId="19">
    <w:abstractNumId w:val="17"/>
  </w:num>
  <w:num w:numId="20">
    <w:abstractNumId w:val="16"/>
  </w:num>
  <w:num w:numId="21">
    <w:abstractNumId w:val="19"/>
  </w:num>
  <w:num w:numId="22">
    <w:abstractNumId w:val="21"/>
  </w:num>
  <w:num w:numId="23">
    <w:abstractNumId w:val="14"/>
  </w:num>
  <w:num w:numId="24">
    <w:abstractNumId w:val="8"/>
  </w:num>
  <w:num w:numId="25">
    <w:abstractNumId w:val="23"/>
  </w:num>
  <w:num w:numId="26">
    <w:abstractNumId w:val="7"/>
  </w:num>
  <w:num w:numId="27">
    <w:abstractNumId w:val="27"/>
  </w:num>
  <w:num w:numId="28">
    <w:abstractNumId w:val="25"/>
  </w:num>
  <w:num w:numId="29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3CE3"/>
    <w:rsid w:val="00005101"/>
    <w:rsid w:val="000052DB"/>
    <w:rsid w:val="0001048F"/>
    <w:rsid w:val="000121F4"/>
    <w:rsid w:val="0001248F"/>
    <w:rsid w:val="000128D5"/>
    <w:rsid w:val="000178F9"/>
    <w:rsid w:val="00024341"/>
    <w:rsid w:val="000277D2"/>
    <w:rsid w:val="00037114"/>
    <w:rsid w:val="00037816"/>
    <w:rsid w:val="00040E14"/>
    <w:rsid w:val="0004238F"/>
    <w:rsid w:val="000435E4"/>
    <w:rsid w:val="00053B23"/>
    <w:rsid w:val="0005541E"/>
    <w:rsid w:val="000567F7"/>
    <w:rsid w:val="00057DE4"/>
    <w:rsid w:val="000611F9"/>
    <w:rsid w:val="000656A9"/>
    <w:rsid w:val="00066279"/>
    <w:rsid w:val="00077073"/>
    <w:rsid w:val="00077BE9"/>
    <w:rsid w:val="00080EC5"/>
    <w:rsid w:val="00082671"/>
    <w:rsid w:val="00083954"/>
    <w:rsid w:val="00086E94"/>
    <w:rsid w:val="000A0C48"/>
    <w:rsid w:val="000A5642"/>
    <w:rsid w:val="000B36FD"/>
    <w:rsid w:val="000B4D1F"/>
    <w:rsid w:val="000B61EE"/>
    <w:rsid w:val="000C0D48"/>
    <w:rsid w:val="000C154A"/>
    <w:rsid w:val="000C3FBA"/>
    <w:rsid w:val="000C4BC7"/>
    <w:rsid w:val="000D4323"/>
    <w:rsid w:val="000D7188"/>
    <w:rsid w:val="000E529E"/>
    <w:rsid w:val="000E5E73"/>
    <w:rsid w:val="000F1806"/>
    <w:rsid w:val="000F6945"/>
    <w:rsid w:val="000F69FB"/>
    <w:rsid w:val="000F707B"/>
    <w:rsid w:val="00103D60"/>
    <w:rsid w:val="00104DDE"/>
    <w:rsid w:val="0010502D"/>
    <w:rsid w:val="00133024"/>
    <w:rsid w:val="00133140"/>
    <w:rsid w:val="0014443D"/>
    <w:rsid w:val="00152553"/>
    <w:rsid w:val="00157D21"/>
    <w:rsid w:val="001606C8"/>
    <w:rsid w:val="00160B45"/>
    <w:rsid w:val="00164656"/>
    <w:rsid w:val="00165B9E"/>
    <w:rsid w:val="001739E5"/>
    <w:rsid w:val="00176339"/>
    <w:rsid w:val="00176AE9"/>
    <w:rsid w:val="0018162C"/>
    <w:rsid w:val="00183B15"/>
    <w:rsid w:val="00194A1A"/>
    <w:rsid w:val="00196963"/>
    <w:rsid w:val="001A50D7"/>
    <w:rsid w:val="001A5BEB"/>
    <w:rsid w:val="001B0868"/>
    <w:rsid w:val="001B1766"/>
    <w:rsid w:val="001B17AB"/>
    <w:rsid w:val="001B34BD"/>
    <w:rsid w:val="001B6428"/>
    <w:rsid w:val="001B7857"/>
    <w:rsid w:val="001B7C8E"/>
    <w:rsid w:val="001C0847"/>
    <w:rsid w:val="001C2142"/>
    <w:rsid w:val="001C6155"/>
    <w:rsid w:val="001C6191"/>
    <w:rsid w:val="001D1F87"/>
    <w:rsid w:val="001E0946"/>
    <w:rsid w:val="001E6220"/>
    <w:rsid w:val="001F13AB"/>
    <w:rsid w:val="001F61ED"/>
    <w:rsid w:val="001F7A91"/>
    <w:rsid w:val="002014F6"/>
    <w:rsid w:val="0021277A"/>
    <w:rsid w:val="00222987"/>
    <w:rsid w:val="00236748"/>
    <w:rsid w:val="002373EF"/>
    <w:rsid w:val="002407D9"/>
    <w:rsid w:val="00243216"/>
    <w:rsid w:val="002477B2"/>
    <w:rsid w:val="00251CCB"/>
    <w:rsid w:val="00252AEC"/>
    <w:rsid w:val="00261BF0"/>
    <w:rsid w:val="00264191"/>
    <w:rsid w:val="0026458F"/>
    <w:rsid w:val="0027783D"/>
    <w:rsid w:val="00286F9D"/>
    <w:rsid w:val="00296B76"/>
    <w:rsid w:val="002A10E4"/>
    <w:rsid w:val="002A373A"/>
    <w:rsid w:val="002A3933"/>
    <w:rsid w:val="002B2B17"/>
    <w:rsid w:val="002D2A48"/>
    <w:rsid w:val="002D35A7"/>
    <w:rsid w:val="002D4644"/>
    <w:rsid w:val="002E0B13"/>
    <w:rsid w:val="002E2A5E"/>
    <w:rsid w:val="002E592E"/>
    <w:rsid w:val="002F0853"/>
    <w:rsid w:val="002F1FC5"/>
    <w:rsid w:val="002F75D3"/>
    <w:rsid w:val="00314475"/>
    <w:rsid w:val="00325AEB"/>
    <w:rsid w:val="00327059"/>
    <w:rsid w:val="00342A1C"/>
    <w:rsid w:val="00344E10"/>
    <w:rsid w:val="00350017"/>
    <w:rsid w:val="00351EC6"/>
    <w:rsid w:val="00352056"/>
    <w:rsid w:val="0035774F"/>
    <w:rsid w:val="00363957"/>
    <w:rsid w:val="00364E58"/>
    <w:rsid w:val="00373650"/>
    <w:rsid w:val="00382BB1"/>
    <w:rsid w:val="003837BB"/>
    <w:rsid w:val="00384751"/>
    <w:rsid w:val="00391B6C"/>
    <w:rsid w:val="00395A21"/>
    <w:rsid w:val="00396945"/>
    <w:rsid w:val="003A36FC"/>
    <w:rsid w:val="003A3CB3"/>
    <w:rsid w:val="003B740D"/>
    <w:rsid w:val="003B76A8"/>
    <w:rsid w:val="003B7C2C"/>
    <w:rsid w:val="003C2EC2"/>
    <w:rsid w:val="003C2ED6"/>
    <w:rsid w:val="003C3CE7"/>
    <w:rsid w:val="003C6F27"/>
    <w:rsid w:val="003C72CE"/>
    <w:rsid w:val="003D086A"/>
    <w:rsid w:val="003D3FF5"/>
    <w:rsid w:val="003E25DD"/>
    <w:rsid w:val="003F51E5"/>
    <w:rsid w:val="003F5B68"/>
    <w:rsid w:val="0040169E"/>
    <w:rsid w:val="00403718"/>
    <w:rsid w:val="00410061"/>
    <w:rsid w:val="00417DDE"/>
    <w:rsid w:val="0042325A"/>
    <w:rsid w:val="00426DA1"/>
    <w:rsid w:val="004372D3"/>
    <w:rsid w:val="00437EB3"/>
    <w:rsid w:val="0045230B"/>
    <w:rsid w:val="00452828"/>
    <w:rsid w:val="004554C4"/>
    <w:rsid w:val="00464182"/>
    <w:rsid w:val="004707B3"/>
    <w:rsid w:val="004710EC"/>
    <w:rsid w:val="00474228"/>
    <w:rsid w:val="004763A3"/>
    <w:rsid w:val="00482B08"/>
    <w:rsid w:val="00491883"/>
    <w:rsid w:val="004A0EF6"/>
    <w:rsid w:val="004B404B"/>
    <w:rsid w:val="004C0DB7"/>
    <w:rsid w:val="004C242A"/>
    <w:rsid w:val="004C6477"/>
    <w:rsid w:val="004C6CE6"/>
    <w:rsid w:val="004D1819"/>
    <w:rsid w:val="004D7B51"/>
    <w:rsid w:val="004F2FAD"/>
    <w:rsid w:val="004F46E3"/>
    <w:rsid w:val="004F6F40"/>
    <w:rsid w:val="00506DB2"/>
    <w:rsid w:val="00506FAE"/>
    <w:rsid w:val="00512170"/>
    <w:rsid w:val="00512685"/>
    <w:rsid w:val="00513223"/>
    <w:rsid w:val="005220B2"/>
    <w:rsid w:val="005323E1"/>
    <w:rsid w:val="005328C5"/>
    <w:rsid w:val="00532D4D"/>
    <w:rsid w:val="005331E0"/>
    <w:rsid w:val="0053433D"/>
    <w:rsid w:val="005354CE"/>
    <w:rsid w:val="00546424"/>
    <w:rsid w:val="00551C21"/>
    <w:rsid w:val="00554E9F"/>
    <w:rsid w:val="005561C5"/>
    <w:rsid w:val="00561887"/>
    <w:rsid w:val="00562EF9"/>
    <w:rsid w:val="0056557A"/>
    <w:rsid w:val="0058295C"/>
    <w:rsid w:val="005837F9"/>
    <w:rsid w:val="005B1C55"/>
    <w:rsid w:val="005B46C4"/>
    <w:rsid w:val="005B568B"/>
    <w:rsid w:val="005C03CD"/>
    <w:rsid w:val="005C728E"/>
    <w:rsid w:val="005D058A"/>
    <w:rsid w:val="005D5F83"/>
    <w:rsid w:val="005D74C2"/>
    <w:rsid w:val="005E1AA0"/>
    <w:rsid w:val="005E2C7F"/>
    <w:rsid w:val="005F78A0"/>
    <w:rsid w:val="0060042D"/>
    <w:rsid w:val="00604FD4"/>
    <w:rsid w:val="00605E34"/>
    <w:rsid w:val="00614081"/>
    <w:rsid w:val="006255AC"/>
    <w:rsid w:val="00625C68"/>
    <w:rsid w:val="00625FAC"/>
    <w:rsid w:val="00635199"/>
    <w:rsid w:val="00645165"/>
    <w:rsid w:val="00645A6E"/>
    <w:rsid w:val="00646495"/>
    <w:rsid w:val="00655632"/>
    <w:rsid w:val="006614C6"/>
    <w:rsid w:val="00663EDB"/>
    <w:rsid w:val="00664725"/>
    <w:rsid w:val="00666809"/>
    <w:rsid w:val="0067314E"/>
    <w:rsid w:val="00676766"/>
    <w:rsid w:val="00676777"/>
    <w:rsid w:val="00677111"/>
    <w:rsid w:val="00681EFB"/>
    <w:rsid w:val="006822F9"/>
    <w:rsid w:val="0068273E"/>
    <w:rsid w:val="00684820"/>
    <w:rsid w:val="00685C60"/>
    <w:rsid w:val="00686377"/>
    <w:rsid w:val="006A1872"/>
    <w:rsid w:val="006A260C"/>
    <w:rsid w:val="006A531D"/>
    <w:rsid w:val="006B0355"/>
    <w:rsid w:val="006B543D"/>
    <w:rsid w:val="006B5DFD"/>
    <w:rsid w:val="006C0DFD"/>
    <w:rsid w:val="006C1185"/>
    <w:rsid w:val="006D15D8"/>
    <w:rsid w:val="006E01DB"/>
    <w:rsid w:val="006E3B38"/>
    <w:rsid w:val="006E60FB"/>
    <w:rsid w:val="006E637D"/>
    <w:rsid w:val="006F1623"/>
    <w:rsid w:val="0070590B"/>
    <w:rsid w:val="007141A5"/>
    <w:rsid w:val="007145D7"/>
    <w:rsid w:val="0071470A"/>
    <w:rsid w:val="00721D23"/>
    <w:rsid w:val="007223D8"/>
    <w:rsid w:val="00726AE5"/>
    <w:rsid w:val="00727A60"/>
    <w:rsid w:val="00727E5A"/>
    <w:rsid w:val="007301C9"/>
    <w:rsid w:val="00732538"/>
    <w:rsid w:val="00735B09"/>
    <w:rsid w:val="0073765F"/>
    <w:rsid w:val="007421D0"/>
    <w:rsid w:val="00742421"/>
    <w:rsid w:val="00746406"/>
    <w:rsid w:val="0075213D"/>
    <w:rsid w:val="0075535B"/>
    <w:rsid w:val="00765078"/>
    <w:rsid w:val="0077418B"/>
    <w:rsid w:val="007801F9"/>
    <w:rsid w:val="00796E82"/>
    <w:rsid w:val="00797C14"/>
    <w:rsid w:val="007A0399"/>
    <w:rsid w:val="007A26D8"/>
    <w:rsid w:val="007A32E0"/>
    <w:rsid w:val="007A36D8"/>
    <w:rsid w:val="007A621B"/>
    <w:rsid w:val="007B2532"/>
    <w:rsid w:val="007B2AB7"/>
    <w:rsid w:val="007C415F"/>
    <w:rsid w:val="007C603E"/>
    <w:rsid w:val="007D1DE5"/>
    <w:rsid w:val="007D2FC4"/>
    <w:rsid w:val="007E512A"/>
    <w:rsid w:val="007E5ABB"/>
    <w:rsid w:val="007E7BD9"/>
    <w:rsid w:val="008035CD"/>
    <w:rsid w:val="00812B88"/>
    <w:rsid w:val="008130B1"/>
    <w:rsid w:val="00813820"/>
    <w:rsid w:val="00813AA4"/>
    <w:rsid w:val="00813C43"/>
    <w:rsid w:val="00814816"/>
    <w:rsid w:val="0081487A"/>
    <w:rsid w:val="00814F44"/>
    <w:rsid w:val="0081706D"/>
    <w:rsid w:val="00822DE4"/>
    <w:rsid w:val="008269DC"/>
    <w:rsid w:val="00831211"/>
    <w:rsid w:val="00831B93"/>
    <w:rsid w:val="00831CF8"/>
    <w:rsid w:val="00841739"/>
    <w:rsid w:val="008545B7"/>
    <w:rsid w:val="008552CE"/>
    <w:rsid w:val="008630EC"/>
    <w:rsid w:val="008742A1"/>
    <w:rsid w:val="0087608E"/>
    <w:rsid w:val="00880C36"/>
    <w:rsid w:val="00882823"/>
    <w:rsid w:val="00883D29"/>
    <w:rsid w:val="008846D6"/>
    <w:rsid w:val="00885408"/>
    <w:rsid w:val="00891497"/>
    <w:rsid w:val="00891E3D"/>
    <w:rsid w:val="00895A9F"/>
    <w:rsid w:val="008A0662"/>
    <w:rsid w:val="008A1774"/>
    <w:rsid w:val="008A2DF3"/>
    <w:rsid w:val="008A4A65"/>
    <w:rsid w:val="008A5AD6"/>
    <w:rsid w:val="008A6521"/>
    <w:rsid w:val="008B5D93"/>
    <w:rsid w:val="008D07BF"/>
    <w:rsid w:val="008D0987"/>
    <w:rsid w:val="008D2C82"/>
    <w:rsid w:val="008D5C2B"/>
    <w:rsid w:val="008E09AE"/>
    <w:rsid w:val="008F526A"/>
    <w:rsid w:val="008F684D"/>
    <w:rsid w:val="008F6B8A"/>
    <w:rsid w:val="008F7712"/>
    <w:rsid w:val="00903F91"/>
    <w:rsid w:val="0090403F"/>
    <w:rsid w:val="00906F44"/>
    <w:rsid w:val="009175C3"/>
    <w:rsid w:val="00921109"/>
    <w:rsid w:val="00921F1D"/>
    <w:rsid w:val="0092653A"/>
    <w:rsid w:val="00935E6D"/>
    <w:rsid w:val="0093661F"/>
    <w:rsid w:val="00942373"/>
    <w:rsid w:val="009452B0"/>
    <w:rsid w:val="009653A6"/>
    <w:rsid w:val="00965C1B"/>
    <w:rsid w:val="00974B43"/>
    <w:rsid w:val="00976630"/>
    <w:rsid w:val="00980D9C"/>
    <w:rsid w:val="0098185D"/>
    <w:rsid w:val="00983124"/>
    <w:rsid w:val="00985F2A"/>
    <w:rsid w:val="009A02B2"/>
    <w:rsid w:val="009A1A32"/>
    <w:rsid w:val="009A3B59"/>
    <w:rsid w:val="009A73C9"/>
    <w:rsid w:val="009B1DF5"/>
    <w:rsid w:val="009B5C01"/>
    <w:rsid w:val="009C62DC"/>
    <w:rsid w:val="009C6FA3"/>
    <w:rsid w:val="009D0DF0"/>
    <w:rsid w:val="009D2067"/>
    <w:rsid w:val="009D4513"/>
    <w:rsid w:val="009D49E4"/>
    <w:rsid w:val="009D5021"/>
    <w:rsid w:val="009E0D0F"/>
    <w:rsid w:val="009E1A26"/>
    <w:rsid w:val="009F4D19"/>
    <w:rsid w:val="009F595F"/>
    <w:rsid w:val="00A01915"/>
    <w:rsid w:val="00A03411"/>
    <w:rsid w:val="00A0693A"/>
    <w:rsid w:val="00A07F3A"/>
    <w:rsid w:val="00A13972"/>
    <w:rsid w:val="00A14A51"/>
    <w:rsid w:val="00A23590"/>
    <w:rsid w:val="00A303B5"/>
    <w:rsid w:val="00A339A2"/>
    <w:rsid w:val="00A36D2C"/>
    <w:rsid w:val="00A425D2"/>
    <w:rsid w:val="00A43824"/>
    <w:rsid w:val="00A51632"/>
    <w:rsid w:val="00A61BED"/>
    <w:rsid w:val="00A675C4"/>
    <w:rsid w:val="00A67DC2"/>
    <w:rsid w:val="00A82340"/>
    <w:rsid w:val="00A82DD5"/>
    <w:rsid w:val="00A85801"/>
    <w:rsid w:val="00A87B0B"/>
    <w:rsid w:val="00A9407E"/>
    <w:rsid w:val="00A97BB2"/>
    <w:rsid w:val="00AA16D8"/>
    <w:rsid w:val="00AA49F9"/>
    <w:rsid w:val="00AA4D04"/>
    <w:rsid w:val="00AA5D10"/>
    <w:rsid w:val="00AA62E1"/>
    <w:rsid w:val="00AC5C89"/>
    <w:rsid w:val="00AC71E2"/>
    <w:rsid w:val="00AC7852"/>
    <w:rsid w:val="00AD7326"/>
    <w:rsid w:val="00AE3EB0"/>
    <w:rsid w:val="00AE3FC5"/>
    <w:rsid w:val="00AE7987"/>
    <w:rsid w:val="00AF1053"/>
    <w:rsid w:val="00AF7539"/>
    <w:rsid w:val="00B03B43"/>
    <w:rsid w:val="00B06D6C"/>
    <w:rsid w:val="00B24359"/>
    <w:rsid w:val="00B2720D"/>
    <w:rsid w:val="00B40C18"/>
    <w:rsid w:val="00B5052C"/>
    <w:rsid w:val="00B548CC"/>
    <w:rsid w:val="00B609D9"/>
    <w:rsid w:val="00B72BF0"/>
    <w:rsid w:val="00B77EA8"/>
    <w:rsid w:val="00B808EC"/>
    <w:rsid w:val="00B9026E"/>
    <w:rsid w:val="00B938FA"/>
    <w:rsid w:val="00B974FB"/>
    <w:rsid w:val="00BA1EEA"/>
    <w:rsid w:val="00BB2A69"/>
    <w:rsid w:val="00BB3243"/>
    <w:rsid w:val="00BB3DEE"/>
    <w:rsid w:val="00BB5A0A"/>
    <w:rsid w:val="00BC0BE0"/>
    <w:rsid w:val="00BC3FB0"/>
    <w:rsid w:val="00BC5EA9"/>
    <w:rsid w:val="00BC644B"/>
    <w:rsid w:val="00BD2915"/>
    <w:rsid w:val="00BE1647"/>
    <w:rsid w:val="00BF0CA6"/>
    <w:rsid w:val="00BF5530"/>
    <w:rsid w:val="00C0167E"/>
    <w:rsid w:val="00C01C93"/>
    <w:rsid w:val="00C022E2"/>
    <w:rsid w:val="00C1230A"/>
    <w:rsid w:val="00C2222A"/>
    <w:rsid w:val="00C26E81"/>
    <w:rsid w:val="00C27875"/>
    <w:rsid w:val="00C32ED4"/>
    <w:rsid w:val="00C422DD"/>
    <w:rsid w:val="00C4381E"/>
    <w:rsid w:val="00C43F63"/>
    <w:rsid w:val="00C4798E"/>
    <w:rsid w:val="00C50181"/>
    <w:rsid w:val="00C5392C"/>
    <w:rsid w:val="00C55739"/>
    <w:rsid w:val="00C5717A"/>
    <w:rsid w:val="00C646E1"/>
    <w:rsid w:val="00C6524D"/>
    <w:rsid w:val="00C6575F"/>
    <w:rsid w:val="00C76163"/>
    <w:rsid w:val="00C77834"/>
    <w:rsid w:val="00C80392"/>
    <w:rsid w:val="00C80B0B"/>
    <w:rsid w:val="00C83887"/>
    <w:rsid w:val="00C86E75"/>
    <w:rsid w:val="00C90D84"/>
    <w:rsid w:val="00C93EDF"/>
    <w:rsid w:val="00CB133A"/>
    <w:rsid w:val="00CB16E9"/>
    <w:rsid w:val="00CB3DF2"/>
    <w:rsid w:val="00CB7386"/>
    <w:rsid w:val="00CC1C68"/>
    <w:rsid w:val="00CC3D0E"/>
    <w:rsid w:val="00CC4443"/>
    <w:rsid w:val="00CD4EAF"/>
    <w:rsid w:val="00CD5B89"/>
    <w:rsid w:val="00CD7FC2"/>
    <w:rsid w:val="00CE1957"/>
    <w:rsid w:val="00CE48D1"/>
    <w:rsid w:val="00CE556D"/>
    <w:rsid w:val="00CE6FCB"/>
    <w:rsid w:val="00CF70CF"/>
    <w:rsid w:val="00D00BB1"/>
    <w:rsid w:val="00D00BFA"/>
    <w:rsid w:val="00D032F3"/>
    <w:rsid w:val="00D07B58"/>
    <w:rsid w:val="00D147D4"/>
    <w:rsid w:val="00D169E2"/>
    <w:rsid w:val="00D22381"/>
    <w:rsid w:val="00D2466E"/>
    <w:rsid w:val="00D25CD1"/>
    <w:rsid w:val="00D263A7"/>
    <w:rsid w:val="00D264DF"/>
    <w:rsid w:val="00D31EB6"/>
    <w:rsid w:val="00D32F5E"/>
    <w:rsid w:val="00D4207E"/>
    <w:rsid w:val="00D5162A"/>
    <w:rsid w:val="00D56250"/>
    <w:rsid w:val="00D572EA"/>
    <w:rsid w:val="00D64CE1"/>
    <w:rsid w:val="00D66C29"/>
    <w:rsid w:val="00D71325"/>
    <w:rsid w:val="00D80FDE"/>
    <w:rsid w:val="00D8133D"/>
    <w:rsid w:val="00D82472"/>
    <w:rsid w:val="00D84CA5"/>
    <w:rsid w:val="00D9456A"/>
    <w:rsid w:val="00D97A4F"/>
    <w:rsid w:val="00DA0018"/>
    <w:rsid w:val="00DA09AE"/>
    <w:rsid w:val="00DA15A8"/>
    <w:rsid w:val="00DA4E24"/>
    <w:rsid w:val="00DA6B6E"/>
    <w:rsid w:val="00DA761B"/>
    <w:rsid w:val="00DB4163"/>
    <w:rsid w:val="00DB51DC"/>
    <w:rsid w:val="00DC1E1E"/>
    <w:rsid w:val="00DC3602"/>
    <w:rsid w:val="00DC7E2B"/>
    <w:rsid w:val="00DD3278"/>
    <w:rsid w:val="00DD3CFB"/>
    <w:rsid w:val="00DD7323"/>
    <w:rsid w:val="00DE36C6"/>
    <w:rsid w:val="00DE5BFB"/>
    <w:rsid w:val="00DF172A"/>
    <w:rsid w:val="00DF532F"/>
    <w:rsid w:val="00E011A6"/>
    <w:rsid w:val="00E06206"/>
    <w:rsid w:val="00E10581"/>
    <w:rsid w:val="00E12C2F"/>
    <w:rsid w:val="00E12E0E"/>
    <w:rsid w:val="00E2073F"/>
    <w:rsid w:val="00E228A8"/>
    <w:rsid w:val="00E25DAE"/>
    <w:rsid w:val="00E27122"/>
    <w:rsid w:val="00E4539A"/>
    <w:rsid w:val="00E45DC7"/>
    <w:rsid w:val="00E54C9D"/>
    <w:rsid w:val="00E54CE9"/>
    <w:rsid w:val="00E55DBF"/>
    <w:rsid w:val="00E56392"/>
    <w:rsid w:val="00E574AB"/>
    <w:rsid w:val="00E64AE0"/>
    <w:rsid w:val="00E7681D"/>
    <w:rsid w:val="00E770C8"/>
    <w:rsid w:val="00E81703"/>
    <w:rsid w:val="00E8283F"/>
    <w:rsid w:val="00E84125"/>
    <w:rsid w:val="00E8495F"/>
    <w:rsid w:val="00E84C1F"/>
    <w:rsid w:val="00EA2C50"/>
    <w:rsid w:val="00EA4B6A"/>
    <w:rsid w:val="00EA4C30"/>
    <w:rsid w:val="00EA5094"/>
    <w:rsid w:val="00EB208B"/>
    <w:rsid w:val="00EC15ED"/>
    <w:rsid w:val="00EC4194"/>
    <w:rsid w:val="00EC4800"/>
    <w:rsid w:val="00EC691F"/>
    <w:rsid w:val="00EC781B"/>
    <w:rsid w:val="00EE310B"/>
    <w:rsid w:val="00EE6784"/>
    <w:rsid w:val="00EE7603"/>
    <w:rsid w:val="00EE7AA4"/>
    <w:rsid w:val="00EF223A"/>
    <w:rsid w:val="00EF4FA0"/>
    <w:rsid w:val="00F051A2"/>
    <w:rsid w:val="00F106B1"/>
    <w:rsid w:val="00F23857"/>
    <w:rsid w:val="00F23C0E"/>
    <w:rsid w:val="00F249CE"/>
    <w:rsid w:val="00F32DC6"/>
    <w:rsid w:val="00F37A81"/>
    <w:rsid w:val="00F40690"/>
    <w:rsid w:val="00F45191"/>
    <w:rsid w:val="00F457F2"/>
    <w:rsid w:val="00F457FB"/>
    <w:rsid w:val="00F510B5"/>
    <w:rsid w:val="00F552D4"/>
    <w:rsid w:val="00F62EE7"/>
    <w:rsid w:val="00F65A47"/>
    <w:rsid w:val="00F66CC3"/>
    <w:rsid w:val="00F71296"/>
    <w:rsid w:val="00F741B9"/>
    <w:rsid w:val="00F80F1A"/>
    <w:rsid w:val="00F87571"/>
    <w:rsid w:val="00F91640"/>
    <w:rsid w:val="00F97083"/>
    <w:rsid w:val="00FB254B"/>
    <w:rsid w:val="00FB3AA8"/>
    <w:rsid w:val="00FC71F3"/>
    <w:rsid w:val="00FE3B41"/>
    <w:rsid w:val="00FE412B"/>
    <w:rsid w:val="00FE674E"/>
    <w:rsid w:val="00FE685E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  <o:rules v:ext="edit">
        <o:r id="V:Rule5" type="connector" idref="#_x0000_s1163"/>
        <o:r id="V:Rule6" type="connector" idref="#_x0000_s1164"/>
        <o:r id="V:Rule7" type="connector" idref="#_x0000_s1162"/>
        <o:r id="V:Rule8" type="connector" idref="#_x0000_s1165"/>
      </o:rules>
    </o:shapelayout>
  </w:shapeDefaults>
  <w:decimalSymbol w:val="."/>
  <w:listSeparator w:val=","/>
  <w15:docId w15:val="{57F72649-A311-4FCF-A6BF-929BB9E7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link w:val="Header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uiPriority w:val="99"/>
    <w:rsid w:val="00A51632"/>
    <w:rPr>
      <w:rFonts w:cs="Times New Roman"/>
    </w:rPr>
  </w:style>
  <w:style w:type="character" w:styleId="Hyperlink">
    <w:name w:val="Hyperlink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character" w:customStyle="1" w:styleId="MTConvertedEquation">
    <w:name w:val="MTConvertedEquation"/>
    <w:basedOn w:val="DefaultParagraphFont"/>
    <w:rsid w:val="00350017"/>
    <w:rPr>
      <w:rFonts w:ascii="Verdana" w:hAnsi="Verdana"/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32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2.wmf"/><Relationship Id="rId629" Type="http://schemas.openxmlformats.org/officeDocument/2006/relationships/image" Target="media/image311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4.wmf"/><Relationship Id="rId682" Type="http://schemas.openxmlformats.org/officeDocument/2006/relationships/image" Target="media/image338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0.bin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7.bin"/><Relationship Id="rId718" Type="http://schemas.openxmlformats.org/officeDocument/2006/relationships/image" Target="media/image356.wmf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oleObject" Target="embeddings/oleObject279.bin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2.wmf"/><Relationship Id="rId729" Type="http://schemas.openxmlformats.org/officeDocument/2006/relationships/oleObject" Target="embeddings/oleObject361.bin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4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4.wmf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48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586" Type="http://schemas.openxmlformats.org/officeDocument/2006/relationships/oleObject" Target="embeddings/oleObject290.bin"/><Relationship Id="rId7" Type="http://schemas.openxmlformats.org/officeDocument/2006/relationships/endnotes" Target="endnotes.xml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53.wmf"/><Relationship Id="rId597" Type="http://schemas.openxmlformats.org/officeDocument/2006/relationships/image" Target="media/image295.wmf"/><Relationship Id="rId720" Type="http://schemas.openxmlformats.org/officeDocument/2006/relationships/image" Target="media/image357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25.wmf"/><Relationship Id="rId664" Type="http://schemas.openxmlformats.org/officeDocument/2006/relationships/oleObject" Target="embeddings/oleObject329.bin"/><Relationship Id="rId14" Type="http://schemas.openxmlformats.org/officeDocument/2006/relationships/image" Target="media/image4.wmf"/><Relationship Id="rId317" Type="http://schemas.openxmlformats.org/officeDocument/2006/relationships/image" Target="media/image155.wmf"/><Relationship Id="rId524" Type="http://schemas.openxmlformats.org/officeDocument/2006/relationships/oleObject" Target="embeddings/oleObject259.bin"/><Relationship Id="rId731" Type="http://schemas.openxmlformats.org/officeDocument/2006/relationships/oleObject" Target="embeddings/oleObject362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8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4.wmf"/><Relationship Id="rId742" Type="http://schemas.openxmlformats.org/officeDocument/2006/relationships/image" Target="media/image368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7.wmf"/><Relationship Id="rId479" Type="http://schemas.openxmlformats.org/officeDocument/2006/relationships/image" Target="media/image236.wmf"/><Relationship Id="rId686" Type="http://schemas.openxmlformats.org/officeDocument/2006/relationships/image" Target="media/image340.wmf"/><Relationship Id="rId36" Type="http://schemas.openxmlformats.org/officeDocument/2006/relationships/image" Target="media/image15.wmf"/><Relationship Id="rId339" Type="http://schemas.openxmlformats.org/officeDocument/2006/relationships/image" Target="media/image166.wmf"/><Relationship Id="rId546" Type="http://schemas.openxmlformats.org/officeDocument/2006/relationships/oleObject" Target="embeddings/oleObject270.bin"/><Relationship Id="rId753" Type="http://schemas.openxmlformats.org/officeDocument/2006/relationships/oleObject" Target="embeddings/oleObject373.bin"/><Relationship Id="rId101" Type="http://schemas.openxmlformats.org/officeDocument/2006/relationships/image" Target="media/image47.wmf"/><Relationship Id="rId185" Type="http://schemas.openxmlformats.org/officeDocument/2006/relationships/image" Target="media/image89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303.wmf"/><Relationship Id="rId697" Type="http://schemas.openxmlformats.org/officeDocument/2006/relationships/oleObject" Target="embeddings/oleObject345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3.bin"/><Relationship Id="rId557" Type="http://schemas.openxmlformats.org/officeDocument/2006/relationships/image" Target="media/image275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5.wmf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8.wmf"/><Relationship Id="rId470" Type="http://schemas.openxmlformats.org/officeDocument/2006/relationships/oleObject" Target="embeddings/oleObject232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4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7.wmf"/><Relationship Id="rId702" Type="http://schemas.openxmlformats.org/officeDocument/2006/relationships/image" Target="media/image348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79" Type="http://schemas.openxmlformats.org/officeDocument/2006/relationships/image" Target="media/image286.wmf"/><Relationship Id="rId341" Type="http://schemas.openxmlformats.org/officeDocument/2006/relationships/image" Target="media/image167.wmf"/><Relationship Id="rId439" Type="http://schemas.openxmlformats.org/officeDocument/2006/relationships/image" Target="media/image216.wmf"/><Relationship Id="rId646" Type="http://schemas.openxmlformats.org/officeDocument/2006/relationships/oleObject" Target="embeddings/oleObject320.bin"/><Relationship Id="rId201" Type="http://schemas.openxmlformats.org/officeDocument/2006/relationships/image" Target="media/image97.wmf"/><Relationship Id="rId285" Type="http://schemas.openxmlformats.org/officeDocument/2006/relationships/image" Target="media/image139.wmf"/><Relationship Id="rId506" Type="http://schemas.openxmlformats.org/officeDocument/2006/relationships/oleObject" Target="embeddings/oleObject250.bin"/><Relationship Id="rId492" Type="http://schemas.openxmlformats.org/officeDocument/2006/relationships/oleObject" Target="embeddings/oleObject243.bin"/><Relationship Id="rId713" Type="http://schemas.openxmlformats.org/officeDocument/2006/relationships/oleObject" Target="embeddings/oleObject353.bin"/><Relationship Id="rId145" Type="http://schemas.openxmlformats.org/officeDocument/2006/relationships/image" Target="media/image69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image" Target="media/image325.wmf"/><Relationship Id="rId296" Type="http://schemas.openxmlformats.org/officeDocument/2006/relationships/oleObject" Target="embeddings/oleObject145.bin"/><Relationship Id="rId517" Type="http://schemas.openxmlformats.org/officeDocument/2006/relationships/image" Target="media/image255.wmf"/><Relationship Id="rId724" Type="http://schemas.openxmlformats.org/officeDocument/2006/relationships/image" Target="media/image359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363" Type="http://schemas.openxmlformats.org/officeDocument/2006/relationships/image" Target="media/image178.wmf"/><Relationship Id="rId570" Type="http://schemas.openxmlformats.org/officeDocument/2006/relationships/oleObject" Target="embeddings/oleObject282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2.bin"/><Relationship Id="rId668" Type="http://schemas.openxmlformats.org/officeDocument/2006/relationships/image" Target="media/image331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61.bin"/><Relationship Id="rId735" Type="http://schemas.openxmlformats.org/officeDocument/2006/relationships/oleObject" Target="embeddings/oleObject364.bin"/><Relationship Id="rId167" Type="http://schemas.openxmlformats.org/officeDocument/2006/relationships/image" Target="media/image80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7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679" Type="http://schemas.openxmlformats.org/officeDocument/2006/relationships/oleObject" Target="embeddings/oleObject3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17.wmf"/><Relationship Id="rId539" Type="http://schemas.openxmlformats.org/officeDocument/2006/relationships/image" Target="media/image266.wmf"/><Relationship Id="rId746" Type="http://schemas.openxmlformats.org/officeDocument/2006/relationships/image" Target="media/image370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82" Type="http://schemas.openxmlformats.org/officeDocument/2006/relationships/image" Target="media/image38.wmf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image" Target="media/image119.wmf"/><Relationship Id="rId452" Type="http://schemas.openxmlformats.org/officeDocument/2006/relationships/oleObject" Target="embeddings/oleObject223.bin"/><Relationship Id="rId105" Type="http://schemas.openxmlformats.org/officeDocument/2006/relationships/image" Target="media/image49.wmf"/><Relationship Id="rId312" Type="http://schemas.openxmlformats.org/officeDocument/2006/relationships/oleObject" Target="embeddings/oleObject153.bin"/><Relationship Id="rId757" Type="http://schemas.openxmlformats.org/officeDocument/2006/relationships/theme" Target="theme/theme1.xml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195.bin"/><Relationship Id="rId617" Type="http://schemas.openxmlformats.org/officeDocument/2006/relationships/image" Target="media/image305.wmf"/><Relationship Id="rId256" Type="http://schemas.openxmlformats.org/officeDocument/2006/relationships/oleObject" Target="embeddings/oleObject125.bin"/><Relationship Id="rId463" Type="http://schemas.openxmlformats.org/officeDocument/2006/relationships/image" Target="media/image228.wmf"/><Relationship Id="rId670" Type="http://schemas.openxmlformats.org/officeDocument/2006/relationships/image" Target="media/image332.wmf"/><Relationship Id="rId116" Type="http://schemas.openxmlformats.org/officeDocument/2006/relationships/oleObject" Target="embeddings/oleObject55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2.bin"/><Relationship Id="rId20" Type="http://schemas.openxmlformats.org/officeDocument/2006/relationships/image" Target="media/image7.wmf"/><Relationship Id="rId628" Type="http://schemas.openxmlformats.org/officeDocument/2006/relationships/oleObject" Target="embeddings/oleObject311.bin"/><Relationship Id="rId267" Type="http://schemas.openxmlformats.org/officeDocument/2006/relationships/image" Target="media/image130.wmf"/><Relationship Id="rId474" Type="http://schemas.openxmlformats.org/officeDocument/2006/relationships/oleObject" Target="embeddings/oleObject234.bin"/><Relationship Id="rId127" Type="http://schemas.openxmlformats.org/officeDocument/2006/relationships/image" Target="media/image60.wmf"/><Relationship Id="rId681" Type="http://schemas.openxmlformats.org/officeDocument/2006/relationships/oleObject" Target="embeddings/oleObject337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7.wmf"/><Relationship Id="rId583" Type="http://schemas.openxmlformats.org/officeDocument/2006/relationships/image" Target="media/image288.wmf"/><Relationship Id="rId639" Type="http://schemas.openxmlformats.org/officeDocument/2006/relationships/image" Target="media/image316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748" Type="http://schemas.openxmlformats.org/officeDocument/2006/relationships/image" Target="media/image37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7.wmf"/><Relationship Id="rId717" Type="http://schemas.openxmlformats.org/officeDocument/2006/relationships/oleObject" Target="embeddings/oleObject35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2.bin"/><Relationship Id="rId672" Type="http://schemas.openxmlformats.org/officeDocument/2006/relationships/image" Target="media/image333.wmf"/><Relationship Id="rId728" Type="http://schemas.openxmlformats.org/officeDocument/2006/relationships/image" Target="media/image36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7.wmf"/><Relationship Id="rId683" Type="http://schemas.openxmlformats.org/officeDocument/2006/relationships/oleObject" Target="embeddings/oleObject338.bin"/><Relationship Id="rId739" Type="http://schemas.openxmlformats.org/officeDocument/2006/relationships/oleObject" Target="embeddings/oleObject36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585" Type="http://schemas.openxmlformats.org/officeDocument/2006/relationships/image" Target="media/image289.wmf"/><Relationship Id="rId750" Type="http://schemas.openxmlformats.org/officeDocument/2006/relationships/image" Target="media/image37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7.wmf"/><Relationship Id="rId663" Type="http://schemas.openxmlformats.org/officeDocument/2006/relationships/image" Target="media/image32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8.wmf"/><Relationship Id="rId719" Type="http://schemas.openxmlformats.org/officeDocument/2006/relationships/oleObject" Target="embeddings/oleObject3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9.wmf"/><Relationship Id="rId730" Type="http://schemas.openxmlformats.org/officeDocument/2006/relationships/image" Target="media/image362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2.wmf"/><Relationship Id="rId674" Type="http://schemas.openxmlformats.org/officeDocument/2006/relationships/image" Target="media/image3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741" Type="http://schemas.openxmlformats.org/officeDocument/2006/relationships/oleObject" Target="embeddings/oleObject367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7.wmf"/><Relationship Id="rId643" Type="http://schemas.openxmlformats.org/officeDocument/2006/relationships/image" Target="media/image318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710" Type="http://schemas.openxmlformats.org/officeDocument/2006/relationships/image" Target="media/image352.wmf"/><Relationship Id="rId752" Type="http://schemas.openxmlformats.org/officeDocument/2006/relationships/image" Target="media/image373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4.bin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oleObject" Target="embeddings/oleObject357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8.wmf"/><Relationship Id="rId665" Type="http://schemas.openxmlformats.org/officeDocument/2006/relationships/image" Target="media/image329.e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732" Type="http://schemas.openxmlformats.org/officeDocument/2006/relationships/image" Target="media/image363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4.bin"/><Relationship Id="rId676" Type="http://schemas.openxmlformats.org/officeDocument/2006/relationships/image" Target="media/image335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743" Type="http://schemas.openxmlformats.org/officeDocument/2006/relationships/oleObject" Target="embeddings/oleObject368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8.wmf"/><Relationship Id="rId645" Type="http://schemas.openxmlformats.org/officeDocument/2006/relationships/image" Target="media/image319.wmf"/><Relationship Id="rId687" Type="http://schemas.openxmlformats.org/officeDocument/2006/relationships/oleObject" Target="embeddings/oleObject340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image" Target="media/image35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754" Type="http://schemas.openxmlformats.org/officeDocument/2006/relationships/footer" Target="footer1.xml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oleObject" Target="embeddings/oleObject358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09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2.wmf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34" Type="http://schemas.openxmlformats.org/officeDocument/2006/relationships/image" Target="media/image364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7.bin"/><Relationship Id="rId678" Type="http://schemas.openxmlformats.org/officeDocument/2006/relationships/image" Target="media/image336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oleObject" Target="embeddings/oleObject348.bin"/><Relationship Id="rId745" Type="http://schemas.openxmlformats.org/officeDocument/2006/relationships/oleObject" Target="embeddings/oleObject369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0.wmf"/><Relationship Id="rId689" Type="http://schemas.openxmlformats.org/officeDocument/2006/relationships/oleObject" Target="embeddings/oleObject341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714" Type="http://schemas.openxmlformats.org/officeDocument/2006/relationships/image" Target="media/image354.wmf"/><Relationship Id="rId756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7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oleObject" Target="embeddings/oleObject359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oleObject" Target="embeddings/oleObject33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image" Target="media/image337.wmf"/><Relationship Id="rId736" Type="http://schemas.openxmlformats.org/officeDocument/2006/relationships/image" Target="media/image365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7.bin"/><Relationship Id="rId72" Type="http://schemas.openxmlformats.org/officeDocument/2006/relationships/image" Target="media/image33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oleObject" Target="embeddings/oleObject349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42.bin"/><Relationship Id="rId747" Type="http://schemas.openxmlformats.org/officeDocument/2006/relationships/oleObject" Target="embeddings/oleObject3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49" Type="http://schemas.openxmlformats.org/officeDocument/2006/relationships/image" Target="media/image32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716" Type="http://schemas.openxmlformats.org/officeDocument/2006/relationships/image" Target="media/image355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6.wmf"/><Relationship Id="rId727" Type="http://schemas.openxmlformats.org/officeDocument/2006/relationships/oleObject" Target="embeddings/oleObject360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3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3.wmf"/><Relationship Id="rId640" Type="http://schemas.openxmlformats.org/officeDocument/2006/relationships/oleObject" Target="embeddings/oleObject317.bin"/><Relationship Id="rId738" Type="http://schemas.openxmlformats.org/officeDocument/2006/relationships/image" Target="media/image366.wmf"/><Relationship Id="rId74" Type="http://schemas.openxmlformats.org/officeDocument/2006/relationships/image" Target="media/image34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2.wmf"/><Relationship Id="rId749" Type="http://schemas.openxmlformats.org/officeDocument/2006/relationships/oleObject" Target="embeddings/oleObject371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2.wmf"/><Relationship Id="rId609" Type="http://schemas.openxmlformats.org/officeDocument/2006/relationships/image" Target="media/image301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image" Target="media/image29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662" Type="http://schemas.openxmlformats.org/officeDocument/2006/relationships/oleObject" Target="embeddings/oleObject32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8.bin"/><Relationship Id="rId96" Type="http://schemas.openxmlformats.org/officeDocument/2006/relationships/image" Target="media/image45.emf"/><Relationship Id="rId161" Type="http://schemas.openxmlformats.org/officeDocument/2006/relationships/image" Target="media/image77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0.bin"/><Relationship Id="rId673" Type="http://schemas.openxmlformats.org/officeDocument/2006/relationships/oleObject" Target="embeddings/oleObject33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3.wmf"/><Relationship Id="rId740" Type="http://schemas.openxmlformats.org/officeDocument/2006/relationships/image" Target="media/image367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7.bin"/><Relationship Id="rId684" Type="http://schemas.openxmlformats.org/officeDocument/2006/relationships/image" Target="media/image339.wmf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69.bin"/><Relationship Id="rId751" Type="http://schemas.openxmlformats.org/officeDocument/2006/relationships/oleObject" Target="embeddings/oleObject372.bin"/><Relationship Id="rId183" Type="http://schemas.openxmlformats.org/officeDocument/2006/relationships/image" Target="media/image88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2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1.bin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56" Type="http://schemas.openxmlformats.org/officeDocument/2006/relationships/image" Target="media/image25.wmf"/><Relationship Id="rId359" Type="http://schemas.openxmlformats.org/officeDocument/2006/relationships/image" Target="media/image176.wmf"/><Relationship Id="rId566" Type="http://schemas.openxmlformats.org/officeDocument/2006/relationships/oleObject" Target="embeddings/oleObject280.bin"/><Relationship Id="rId121" Type="http://schemas.openxmlformats.org/officeDocument/2006/relationships/image" Target="media/image57.wmf"/><Relationship Id="rId219" Type="http://schemas.openxmlformats.org/officeDocument/2006/relationships/image" Target="media/image106.wmf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3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5.wmf"/><Relationship Id="rId700" Type="http://schemas.openxmlformats.org/officeDocument/2006/relationships/image" Target="media/image347.wmf"/><Relationship Id="rId132" Type="http://schemas.openxmlformats.org/officeDocument/2006/relationships/oleObject" Target="embeddings/oleObject63.bin"/><Relationship Id="rId437" Type="http://schemas.openxmlformats.org/officeDocument/2006/relationships/image" Target="media/image215.wmf"/><Relationship Id="rId644" Type="http://schemas.openxmlformats.org/officeDocument/2006/relationships/oleObject" Target="embeddings/oleObject319.bin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oleObject" Target="embeddings/oleObject352.bin"/><Relationship Id="rId78" Type="http://schemas.openxmlformats.org/officeDocument/2006/relationships/image" Target="media/image36.wmf"/><Relationship Id="rId143" Type="http://schemas.openxmlformats.org/officeDocument/2006/relationships/image" Target="media/image68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1.bin"/><Relationship Id="rId655" Type="http://schemas.openxmlformats.org/officeDocument/2006/relationships/image" Target="media/image32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4.wmf"/><Relationship Id="rId722" Type="http://schemas.openxmlformats.org/officeDocument/2006/relationships/image" Target="media/image358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599" Type="http://schemas.openxmlformats.org/officeDocument/2006/relationships/image" Target="media/image296.wmf"/><Relationship Id="rId459" Type="http://schemas.openxmlformats.org/officeDocument/2006/relationships/image" Target="media/image226.wmf"/><Relationship Id="rId666" Type="http://schemas.openxmlformats.org/officeDocument/2006/relationships/image" Target="media/image330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319" Type="http://schemas.openxmlformats.org/officeDocument/2006/relationships/image" Target="media/image156.wmf"/><Relationship Id="rId526" Type="http://schemas.openxmlformats.org/officeDocument/2006/relationships/oleObject" Target="embeddings/oleObject260.bin"/><Relationship Id="rId733" Type="http://schemas.openxmlformats.org/officeDocument/2006/relationships/oleObject" Target="embeddings/oleObject363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3.bin"/><Relationship Id="rId677" Type="http://schemas.openxmlformats.org/officeDocument/2006/relationships/oleObject" Target="embeddings/oleObject335.bin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65.wmf"/><Relationship Id="rId744" Type="http://schemas.openxmlformats.org/officeDocument/2006/relationships/image" Target="media/image369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83" Type="http://schemas.openxmlformats.org/officeDocument/2006/relationships/image" Target="media/image188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43" Type="http://schemas.openxmlformats.org/officeDocument/2006/relationships/image" Target="media/image118.wmf"/><Relationship Id="rId450" Type="http://schemas.openxmlformats.org/officeDocument/2006/relationships/oleObject" Target="embeddings/oleObject222.bin"/><Relationship Id="rId688" Type="http://schemas.openxmlformats.org/officeDocument/2006/relationships/image" Target="media/image341.wmf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71.bin"/><Relationship Id="rId755" Type="http://schemas.openxmlformats.org/officeDocument/2006/relationships/footer" Target="footer2.xml"/><Relationship Id="rId91" Type="http://schemas.openxmlformats.org/officeDocument/2006/relationships/oleObject" Target="embeddings/oleObject42.bin"/><Relationship Id="rId187" Type="http://schemas.openxmlformats.org/officeDocument/2006/relationships/image" Target="media/image90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4.wmf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461" Type="http://schemas.openxmlformats.org/officeDocument/2006/relationships/image" Target="media/image227.wmf"/><Relationship Id="rId559" Type="http://schemas.openxmlformats.org/officeDocument/2006/relationships/image" Target="media/image27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419" Type="http://schemas.openxmlformats.org/officeDocument/2006/relationships/image" Target="media/image206.wmf"/><Relationship Id="rId626" Type="http://schemas.openxmlformats.org/officeDocument/2006/relationships/oleObject" Target="embeddings/oleObject310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59.wmf"/><Relationship Id="rId332" Type="http://schemas.openxmlformats.org/officeDocument/2006/relationships/oleObject" Target="embeddings/oleObject163.bin"/><Relationship Id="rId637" Type="http://schemas.openxmlformats.org/officeDocument/2006/relationships/image" Target="media/image315.wmf"/><Relationship Id="rId276" Type="http://schemas.openxmlformats.org/officeDocument/2006/relationships/oleObject" Target="embeddings/oleObject135.bin"/><Relationship Id="rId483" Type="http://schemas.openxmlformats.org/officeDocument/2006/relationships/image" Target="media/image238.wmf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2.bin"/><Relationship Id="rId203" Type="http://schemas.openxmlformats.org/officeDocument/2006/relationships/image" Target="media/image98.wmf"/><Relationship Id="rId648" Type="http://schemas.openxmlformats.org/officeDocument/2006/relationships/oleObject" Target="embeddings/oleObject321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oleObject" Target="embeddings/oleObject354.bin"/><Relationship Id="rId147" Type="http://schemas.openxmlformats.org/officeDocument/2006/relationships/image" Target="media/image70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561" Type="http://schemas.openxmlformats.org/officeDocument/2006/relationships/image" Target="media/image277.wmf"/><Relationship Id="rId659" Type="http://schemas.openxmlformats.org/officeDocument/2006/relationships/image" Target="media/image326.wmf"/><Relationship Id="rId214" Type="http://schemas.openxmlformats.org/officeDocument/2006/relationships/oleObject" Target="embeddings/oleObject104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7.wmf"/><Relationship Id="rId519" Type="http://schemas.openxmlformats.org/officeDocument/2006/relationships/image" Target="media/image256.wmf"/><Relationship Id="rId158" Type="http://schemas.openxmlformats.org/officeDocument/2006/relationships/oleObject" Target="embeddings/oleObject76.bin"/><Relationship Id="rId726" Type="http://schemas.openxmlformats.org/officeDocument/2006/relationships/image" Target="media/image360.wmf"/><Relationship Id="rId62" Type="http://schemas.openxmlformats.org/officeDocument/2006/relationships/image" Target="media/image28.wmf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3.bin"/><Relationship Id="rId225" Type="http://schemas.openxmlformats.org/officeDocument/2006/relationships/image" Target="media/image109.wmf"/><Relationship Id="rId432" Type="http://schemas.openxmlformats.org/officeDocument/2006/relationships/oleObject" Target="embeddings/oleObject213.bin"/><Relationship Id="rId737" Type="http://schemas.openxmlformats.org/officeDocument/2006/relationships/oleObject" Target="embeddings/oleObject3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A33AC-7256-43A3-B850-C892AF4E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A3E4FC17</Template>
  <TotalTime>0</TotalTime>
  <Pages>23</Pages>
  <Words>3812</Words>
  <Characters>21732</Characters>
  <Application>Microsoft Office Word</Application>
  <DocSecurity>4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25494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Stef Smith</cp:lastModifiedBy>
  <cp:revision>2</cp:revision>
  <cp:lastPrinted>2017-12-03T21:56:00Z</cp:lastPrinted>
  <dcterms:created xsi:type="dcterms:W3CDTF">2019-04-02T10:52:00Z</dcterms:created>
  <dcterms:modified xsi:type="dcterms:W3CDTF">2019-04-02T10:52:00Z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