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C15A22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C15A22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6F1829">
                    <w:rPr>
                      <w:b/>
                      <w:sz w:val="40"/>
                      <w:szCs w:val="40"/>
                    </w:rPr>
                    <w:t>P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853A87" w:rsidTr="00853A87">
        <w:tc>
          <w:tcPr>
            <w:tcW w:w="625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53A87" w:rsidTr="00853A87">
        <w:tc>
          <w:tcPr>
            <w:tcW w:w="625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:rsidR="00853A87" w:rsidRDefault="00853A87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3006D0" w:rsidRDefault="003006D0" w:rsidP="003006D0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3006D0" w:rsidRDefault="003006D0" w:rsidP="003006D0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C15A22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6C5CA7" w:rsidRDefault="00F202CE" w:rsidP="00CC4CF1">
      <w:pPr>
        <w:rPr>
          <w:b/>
        </w:rPr>
      </w:pPr>
      <w:r>
        <w:rPr>
          <w:b/>
        </w:rPr>
        <w:br w:type="page"/>
      </w:r>
    </w:p>
    <w:p w:rsidR="00D3579D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CC4CF1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CC4CF1">
        <w:t xml:space="preserve">The first 3 terms of a geometric sequence are </w:t>
      </w:r>
      <w:r w:rsidR="00CC4CF1" w:rsidRPr="008F5E2B">
        <w:rPr>
          <w:position w:val="-10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18.8pt" o:ole="">
            <v:imagedata r:id="rId5" o:title=""/>
          </v:shape>
          <o:OLEObject Type="Embed" ProgID="Equation.DSMT4" ShapeID="_x0000_i1025" DrawAspect="Content" ObjectID="_1644928650" r:id="rId6"/>
        </w:object>
      </w:r>
      <w:r w:rsidR="00CC4CF1">
        <w:t xml:space="preserve">, </w:t>
      </w:r>
      <w:r w:rsidR="00CC4CF1" w:rsidRPr="008F5E2B">
        <w:rPr>
          <w:position w:val="-6"/>
        </w:rPr>
        <w:object w:dxaOrig="520" w:dyaOrig="260">
          <v:shape id="_x0000_i1026" type="#_x0000_t75" style="width:25.8pt;height:12.35pt" o:ole="">
            <v:imagedata r:id="rId7" o:title=""/>
          </v:shape>
          <o:OLEObject Type="Embed" ProgID="Equation.DSMT4" ShapeID="_x0000_i1026" DrawAspect="Content" ObjectID="_1644928651" r:id="rId8"/>
        </w:object>
      </w:r>
      <w:r w:rsidR="00CC4CF1">
        <w:t xml:space="preserve"> </w:t>
      </w:r>
    </w:p>
    <w:p w:rsidR="00D3579D" w:rsidRDefault="00CC4CF1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tab/>
        <w:t xml:space="preserve">Find the value of </w:t>
      </w:r>
      <w:r w:rsidRPr="00B2465B">
        <w:rPr>
          <w:i/>
        </w:rPr>
        <w:t>k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E2B">
        <w:rPr>
          <w:b/>
        </w:rPr>
        <w:t>(4 marks)</w:t>
      </w:r>
    </w:p>
    <w:p w:rsidR="00D3579D" w:rsidRDefault="00D3579D" w:rsidP="00D3579D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CC4CF1" w:rsidRDefault="00C15A22" w:rsidP="00CC4CF1">
      <w:pPr>
        <w:pStyle w:val="Exercisequestion"/>
        <w:tabs>
          <w:tab w:val="clear" w:pos="369"/>
          <w:tab w:val="left" w:pos="-1134"/>
        </w:tabs>
        <w:spacing w:after="0"/>
        <w:ind w:left="-567" w:right="521" w:firstLine="0"/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6.2pt;margin-top:12.05pt;width:599.4pt;height:0;z-index:251664384" o:connectortype="straight"/>
        </w:pict>
      </w:r>
      <w:r w:rsidR="00D3579D" w:rsidRPr="001C627A">
        <w:rPr>
          <w:b/>
        </w:rPr>
        <w:t>2</w:t>
      </w:r>
      <w:r w:rsidR="00D3579D">
        <w:t xml:space="preserve">   </w:t>
      </w:r>
      <w:r w:rsidR="00D3579D">
        <w:tab/>
      </w:r>
      <w:r w:rsidR="00CC4CF1">
        <w:t xml:space="preserve">The volume of a sphere </w:t>
      </w:r>
      <w:r w:rsidR="00CC4CF1" w:rsidRPr="006A7D70">
        <w:rPr>
          <w:i/>
        </w:rPr>
        <w:t>V</w:t>
      </w:r>
      <w:r w:rsidR="00CC4CF1">
        <w:t xml:space="preserve"> cm</w:t>
      </w:r>
      <w:r w:rsidR="00CC4CF1" w:rsidRPr="006A7D70">
        <w:rPr>
          <w:vertAlign w:val="superscript"/>
        </w:rPr>
        <w:t>3</w:t>
      </w:r>
      <w:r w:rsidR="00CC4CF1">
        <w:t xml:space="preserve"> is related to its radius </w:t>
      </w:r>
      <w:r w:rsidR="00CC4CF1" w:rsidRPr="006A7D70">
        <w:rPr>
          <w:i/>
        </w:rPr>
        <w:t>r</w:t>
      </w:r>
      <w:r w:rsidR="00CC4CF1">
        <w:t xml:space="preserve"> cm by the formula</w:t>
      </w:r>
      <w:r w:rsidR="00CC4CF1" w:rsidRPr="002312AB">
        <w:rPr>
          <w:position w:val="-22"/>
        </w:rPr>
        <w:object w:dxaOrig="900" w:dyaOrig="580">
          <v:shape id="_x0000_i1027" type="#_x0000_t75" style="width:45.15pt;height:29pt" o:ole="">
            <v:imagedata r:id="rId9" o:title=""/>
          </v:shape>
          <o:OLEObject Type="Embed" ProgID="Equation.DSMT4" ShapeID="_x0000_i1027" DrawAspect="Content" ObjectID="_1644928652" r:id="rId10"/>
        </w:object>
      </w:r>
      <w:r w:rsidR="00CC4CF1">
        <w:tab/>
      </w:r>
    </w:p>
    <w:p w:rsid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521" w:firstLine="0"/>
      </w:pPr>
      <w:r>
        <w:tab/>
        <w:t>The surface area of the sphere is also related to the radius by the formula</w:t>
      </w:r>
      <w:r w:rsidRPr="006A7D70">
        <w:rPr>
          <w:position w:val="-6"/>
        </w:rPr>
        <w:object w:dxaOrig="840" w:dyaOrig="320">
          <v:shape id="_x0000_i1028" type="#_x0000_t75" style="width:42.45pt;height:16.1pt" o:ole="">
            <v:imagedata r:id="rId11" o:title=""/>
          </v:shape>
          <o:OLEObject Type="Embed" ProgID="Equation.DSMT4" ShapeID="_x0000_i1028" DrawAspect="Content" ObjectID="_1644928653" r:id="rId12"/>
        </w:object>
      </w:r>
      <w:r>
        <w:tab/>
      </w:r>
    </w:p>
    <w:p w:rsidR="00D3579D" w:rsidRP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-1180" w:firstLine="0"/>
      </w:pPr>
      <w:r>
        <w:tab/>
        <w:t>Given that the rate of decrease in surface area, in cm</w:t>
      </w:r>
      <w:r w:rsidRPr="006A7D70">
        <w:rPr>
          <w:vertAlign w:val="superscript"/>
        </w:rPr>
        <w:t>2</w:t>
      </w:r>
      <w:r>
        <w:t> s</w:t>
      </w:r>
      <w:r>
        <w:rPr>
          <w:vertAlign w:val="superscript"/>
        </w:rPr>
        <w:t>–</w:t>
      </w:r>
      <w:r w:rsidRPr="006A7D70">
        <w:rPr>
          <w:vertAlign w:val="superscript"/>
        </w:rPr>
        <w:t>1</w:t>
      </w:r>
      <w:r>
        <w:t>, is</w:t>
      </w:r>
      <w:r w:rsidRPr="002312AB">
        <w:rPr>
          <w:position w:val="-22"/>
        </w:rPr>
        <w:object w:dxaOrig="900" w:dyaOrig="580">
          <v:shape id="_x0000_i1029" type="#_x0000_t75" style="width:45.15pt;height:29pt" o:ole="">
            <v:imagedata r:id="rId13" o:title=""/>
          </v:shape>
          <o:OLEObject Type="Embed" ProgID="Equation.DSMT4" ShapeID="_x0000_i1029" DrawAspect="Content" ObjectID="_1644928654" r:id="rId14"/>
        </w:object>
      </w:r>
      <w:r>
        <w:t xml:space="preserve"> find the rate decrease of volume</w:t>
      </w:r>
      <w:r w:rsidRPr="002312AB">
        <w:rPr>
          <w:position w:val="-22"/>
        </w:rPr>
        <w:object w:dxaOrig="400" w:dyaOrig="580">
          <v:shape id="_x0000_i1030" type="#_x0000_t75" style="width:19.9pt;height:29pt" o:ole="">
            <v:imagedata r:id="rId15" o:title=""/>
          </v:shape>
          <o:OLEObject Type="Embed" ProgID="Equation.DSMT4" ShapeID="_x0000_i1030" DrawAspect="Content" ObjectID="_1644928655" r:id="rId1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D70">
        <w:rPr>
          <w:b/>
        </w:rPr>
        <w:t>(4 marks)</w:t>
      </w:r>
    </w:p>
    <w:p w:rsidR="00D3579D" w:rsidRDefault="00C15A22" w:rsidP="00D3579D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6.2pt;margin-top:3.75pt;width:599.4pt;height:0;z-index:251667456" o:connectortype="straight"/>
        </w:pict>
      </w:r>
    </w:p>
    <w:p w:rsidR="00CC4CF1" w:rsidRDefault="00D3579D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rPr>
          <w:b/>
        </w:rPr>
        <w:t>3</w:t>
      </w:r>
      <w:r>
        <w:t xml:space="preserve">   </w:t>
      </w:r>
      <w:r>
        <w:tab/>
      </w:r>
      <w:r w:rsidR="00CC4CF1">
        <w:t xml:space="preserve">A curve </w:t>
      </w:r>
      <w:r w:rsidR="00CC4CF1" w:rsidRPr="00F93C40">
        <w:rPr>
          <w:i/>
        </w:rPr>
        <w:t>C</w:t>
      </w:r>
      <w:r w:rsidR="00CC4CF1">
        <w:t xml:space="preserve"> has parametric equations</w:t>
      </w:r>
      <w:r w:rsidR="00CC4CF1" w:rsidRPr="006067F9">
        <w:rPr>
          <w:position w:val="-6"/>
        </w:rPr>
        <w:object w:dxaOrig="1140" w:dyaOrig="320">
          <v:shape id="_x0000_i1031" type="#_x0000_t75" style="width:56.95pt;height:16.1pt" o:ole="">
            <v:imagedata r:id="rId17" o:title=""/>
          </v:shape>
          <o:OLEObject Type="Embed" ProgID="Equation.DSMT4" ShapeID="_x0000_i1031" DrawAspect="Content" ObjectID="_1644928656" r:id="rId18"/>
        </w:object>
      </w:r>
      <w:r w:rsidR="00CC4CF1">
        <w:t>,</w:t>
      </w:r>
      <w:r w:rsidR="00CC4CF1" w:rsidRPr="006067F9">
        <w:rPr>
          <w:position w:val="-10"/>
        </w:rPr>
        <w:object w:dxaOrig="900" w:dyaOrig="300">
          <v:shape id="_x0000_i1032" type="#_x0000_t75" style="width:45.15pt;height:15.05pt" o:ole="">
            <v:imagedata r:id="rId19" o:title=""/>
          </v:shape>
          <o:OLEObject Type="Embed" ProgID="Equation.DSMT4" ShapeID="_x0000_i1032" DrawAspect="Content" ObjectID="_1644928657" r:id="rId20"/>
        </w:object>
      </w:r>
      <w:r w:rsidR="00CC4CF1">
        <w:t>,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≤t≤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CC4CF1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tab/>
        <w:t xml:space="preserve">Show that a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4"/>
        </w:rPr>
        <w:object w:dxaOrig="1160" w:dyaOrig="639">
          <v:shape id="_x0000_i1034" type="#_x0000_t75" style="width:58.05pt;height:31.7pt" o:ole="">
            <v:imagedata r:id="rId21" o:title=""/>
          </v:shape>
          <o:OLEObject Type="Embed" ProgID="Equation.DSMT4" ShapeID="_x0000_i1034" DrawAspect="Content" ObjectID="_1644928658" r:id="rId22"/>
        </w:object>
      </w:r>
      <w:r>
        <w:t>for a suitable domain which should be stated.</w:t>
      </w:r>
      <w:r>
        <w:tab/>
      </w:r>
    </w:p>
    <w:p w:rsidR="00D3579D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897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67F9">
        <w:rPr>
          <w:b/>
        </w:rPr>
        <w:t>(</w:t>
      </w:r>
      <w:r>
        <w:rPr>
          <w:b/>
        </w:rPr>
        <w:t>4</w:t>
      </w:r>
      <w:r w:rsidRPr="006067F9">
        <w:rPr>
          <w:b/>
        </w:rPr>
        <w:t xml:space="preserve"> marks)</w:t>
      </w:r>
    </w:p>
    <w:p w:rsidR="00D3579D" w:rsidRDefault="00C15A22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0" type="#_x0000_t32" style="position:absolute;left:0;text-align:left;margin-left:-76.2pt;margin-top:8.85pt;width:599.4pt;height:0;z-index:251665408" o:connectortype="straight"/>
        </w:pict>
      </w:r>
    </w:p>
    <w:p w:rsidR="00C17842" w:rsidRDefault="00D3579D" w:rsidP="00C17842">
      <w:pPr>
        <w:pStyle w:val="Exercisequestion"/>
        <w:tabs>
          <w:tab w:val="clear" w:pos="369"/>
          <w:tab w:val="left" w:pos="-993"/>
        </w:tabs>
        <w:spacing w:before="240"/>
        <w:ind w:left="-567" w:right="1860" w:firstLine="0"/>
      </w:pPr>
      <w:r>
        <w:rPr>
          <w:b/>
        </w:rPr>
        <w:t>4</w:t>
      </w:r>
      <w:r>
        <w:tab/>
      </w:r>
      <w:r w:rsidR="00C17842">
        <w:t xml:space="preserve">Show that </w:t>
      </w:r>
      <w:r w:rsidR="00C17842" w:rsidRPr="00014F6C">
        <w:rPr>
          <w:position w:val="-26"/>
        </w:rPr>
        <w:object w:dxaOrig="1420" w:dyaOrig="640">
          <v:shape id="_x0000_i1035" type="#_x0000_t75" style="width:71.45pt;height:31.7pt" o:ole="">
            <v:imagedata r:id="rId23" o:title=""/>
          </v:shape>
          <o:OLEObject Type="Embed" ProgID="Equation.DSMT4" ShapeID="_x0000_i1035" DrawAspect="Content" ObjectID="_1644928659" r:id="rId24"/>
        </w:object>
      </w:r>
      <w:r w:rsidR="00C17842">
        <w:t xml:space="preserve"> can be written in the form </w:t>
      </w:r>
      <w:r w:rsidR="00C17842" w:rsidRPr="00014F6C">
        <w:rPr>
          <w:position w:val="-22"/>
        </w:rPr>
        <w:object w:dxaOrig="1340" w:dyaOrig="600">
          <v:shape id="_x0000_i1036" type="#_x0000_t75" style="width:67.15pt;height:30.65pt" o:ole="">
            <v:imagedata r:id="rId25" o:title=""/>
          </v:shape>
          <o:OLEObject Type="Embed" ProgID="Equation.DSMT4" ShapeID="_x0000_i1036" DrawAspect="Content" ObjectID="_1644928660" r:id="rId26"/>
        </w:object>
      </w:r>
    </w:p>
    <w:p w:rsidR="00D3579D" w:rsidRDefault="00C17842" w:rsidP="00C17842">
      <w:pPr>
        <w:pStyle w:val="Exercisequestion"/>
        <w:tabs>
          <w:tab w:val="clear" w:pos="369"/>
          <w:tab w:val="left" w:pos="-709"/>
        </w:tabs>
        <w:spacing w:before="0"/>
        <w:ind w:left="-567" w:right="-897" w:firstLine="0"/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 and </w:t>
      </w:r>
      <w:r w:rsidRPr="007721DE">
        <w:rPr>
          <w:i/>
        </w:rPr>
        <w:t>B</w:t>
      </w:r>
      <w:r>
        <w:t>.</w:t>
      </w:r>
      <w:r w:rsidR="00CC4CF1">
        <w:tab/>
      </w:r>
      <w:r w:rsidR="00CC4CF1">
        <w:tab/>
      </w:r>
      <w:r w:rsidR="00CC4CF1">
        <w:tab/>
      </w:r>
      <w:r w:rsidR="00CC4CF1">
        <w:tab/>
      </w:r>
      <w:r>
        <w:tab/>
      </w:r>
      <w:r>
        <w:tab/>
      </w:r>
      <w:r>
        <w:tab/>
      </w:r>
      <w:r>
        <w:tab/>
      </w:r>
      <w:r w:rsidR="00CC4CF1" w:rsidRPr="00FF4367">
        <w:rPr>
          <w:b/>
        </w:rPr>
        <w:t>(</w:t>
      </w:r>
      <w:r>
        <w:rPr>
          <w:b/>
        </w:rPr>
        <w:t>5</w:t>
      </w:r>
      <w:r w:rsidR="00CC4CF1" w:rsidRPr="00FF4367">
        <w:rPr>
          <w:b/>
        </w:rPr>
        <w:t xml:space="preserve"> marks</w:t>
      </w:r>
      <w:r w:rsidR="00CC4CF1">
        <w:rPr>
          <w:b/>
        </w:rPr>
        <w:t>)</w:t>
      </w:r>
    </w:p>
    <w:p w:rsidR="00D3579D" w:rsidRDefault="00C15A22" w:rsidP="00D3579D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71.4pt;margin-top:4.4pt;width:599.4pt;height:0;z-index:251668480" o:connectortype="straight"/>
        </w:pict>
      </w:r>
    </w:p>
    <w:p w:rsidR="008D5AFA" w:rsidRDefault="00D3579D" w:rsidP="008D5AFA">
      <w:pPr>
        <w:pStyle w:val="Exercisequestion"/>
        <w:tabs>
          <w:tab w:val="clear" w:pos="369"/>
        </w:tabs>
        <w:spacing w:before="0"/>
        <w:ind w:left="-567" w:right="1576" w:firstLine="0"/>
      </w:pPr>
      <w:r>
        <w:rPr>
          <w:b/>
        </w:rPr>
        <w:t>5</w:t>
      </w:r>
      <w:r>
        <w:tab/>
      </w:r>
      <w:r w:rsidR="008D5AFA">
        <w:t xml:space="preserve">A curve </w:t>
      </w:r>
      <w:r w:rsidR="008D5AFA" w:rsidRPr="009E147C">
        <w:rPr>
          <w:i/>
        </w:rPr>
        <w:t>C</w:t>
      </w:r>
      <w:r w:rsidR="008D5AFA">
        <w:t xml:space="preserve"> has equation</w:t>
      </w:r>
      <w:r w:rsidR="008D5AFA" w:rsidRPr="00AF7F0E">
        <w:rPr>
          <w:position w:val="-10"/>
        </w:rPr>
        <w:object w:dxaOrig="840" w:dyaOrig="360">
          <v:shape id="_x0000_i1037" type="#_x0000_t75" style="width:42.45pt;height:18.8pt" o:ole="">
            <v:imagedata r:id="rId27" o:title=""/>
          </v:shape>
          <o:OLEObject Type="Embed" ProgID="Equation.DSMT4" ShapeID="_x0000_i1037" DrawAspect="Content" ObjectID="_1644928661" r:id="rId28"/>
        </w:object>
      </w:r>
      <w:r w:rsidR="008D5AFA">
        <w:t xml:space="preserve"> for </w:t>
      </w:r>
      <w:r w:rsidR="008D5AFA" w:rsidRPr="00F050C2">
        <w:rPr>
          <w:i/>
        </w:rPr>
        <w:t>x</w:t>
      </w:r>
      <w:r w:rsidR="008D5AFA">
        <w:t xml:space="preserve"> &gt; 0</w:t>
      </w:r>
    </w:p>
    <w:p w:rsidR="00D3579D" w:rsidRPr="008D5AFA" w:rsidRDefault="00C15A22" w:rsidP="008D5AFA">
      <w:pPr>
        <w:pStyle w:val="Exercisesubquestion"/>
        <w:tabs>
          <w:tab w:val="clear" w:pos="603"/>
        </w:tabs>
        <w:spacing w:before="0" w:after="0"/>
        <w:ind w:left="0" w:right="-1039"/>
        <w:rPr>
          <w:b/>
        </w:rPr>
      </w:pPr>
      <w:r>
        <w:rPr>
          <w:b/>
          <w:lang w:eastAsia="en-GB"/>
        </w:rPr>
        <w:pict>
          <v:shape id="_x0000_s1051" type="#_x0000_t32" style="position:absolute;margin-left:-71.4pt;margin-top:39.75pt;width:599.4pt;height:0;z-index:251666432" o:connectortype="straight"/>
        </w:pict>
      </w:r>
      <w:r w:rsidR="008D5AFA">
        <w:tab/>
        <w:t>Find the exact value of</w:t>
      </w:r>
      <w:r w:rsidR="008D5AFA" w:rsidRPr="002312AB">
        <w:rPr>
          <w:position w:val="-22"/>
        </w:rPr>
        <w:object w:dxaOrig="320" w:dyaOrig="580">
          <v:shape id="_x0000_i1038" type="#_x0000_t75" style="width:16.1pt;height:29pt" o:ole="">
            <v:imagedata r:id="rId29" o:title=""/>
          </v:shape>
          <o:OLEObject Type="Embed" ProgID="Equation.DSMT4" ShapeID="_x0000_i1038" DrawAspect="Content" ObjectID="_1644928662" r:id="rId30"/>
        </w:object>
      </w:r>
      <w:r w:rsidR="008D5AFA">
        <w:t xml:space="preserve">at the point </w:t>
      </w:r>
      <w:r w:rsidR="008D5AFA" w:rsidRPr="009E147C">
        <w:rPr>
          <w:i/>
        </w:rPr>
        <w:t>C</w:t>
      </w:r>
      <w:r w:rsidR="008D5AFA">
        <w:t xml:space="preserve"> with coordinates (2, 4).</w:t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 w:rsidRPr="00AF7F0E">
        <w:rPr>
          <w:b/>
        </w:rPr>
        <w:t>(5 marks</w:t>
      </w:r>
      <w:r w:rsidR="008D5AFA">
        <w:rPr>
          <w:b/>
        </w:rPr>
        <w:t>)</w:t>
      </w:r>
      <w:r w:rsidR="00D3579D">
        <w:tab/>
      </w:r>
    </w:p>
    <w:p w:rsidR="00D3579D" w:rsidRDefault="00D3579D" w:rsidP="00D3579D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:rsidR="008D5AFA" w:rsidRDefault="00D3579D" w:rsidP="008D5AFA">
      <w:pPr>
        <w:spacing w:after="120"/>
        <w:ind w:left="-567" w:right="-897"/>
        <w:rPr>
          <w:sz w:val="22"/>
        </w:rPr>
      </w:pPr>
      <w:r w:rsidRPr="00374B02">
        <w:rPr>
          <w:b/>
          <w:sz w:val="22"/>
        </w:rPr>
        <w:t>6</w:t>
      </w:r>
      <w:r w:rsidR="008D5AFA" w:rsidRPr="008D5AFA">
        <w:t xml:space="preserve"> </w:t>
      </w:r>
      <w:r w:rsidR="008D5AFA">
        <w:tab/>
      </w:r>
      <w:r w:rsidR="008D5AFA" w:rsidRPr="008D5AFA">
        <w:rPr>
          <w:sz w:val="22"/>
        </w:rPr>
        <w:t xml:space="preserve">Find the values of the constants </w:t>
      </w:r>
      <w:r w:rsidR="008D5AFA" w:rsidRPr="008D5AFA">
        <w:rPr>
          <w:i/>
          <w:sz w:val="22"/>
        </w:rPr>
        <w:t>A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B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C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D</w:t>
      </w:r>
      <w:r w:rsidR="008D5AFA" w:rsidRPr="008D5AFA">
        <w:rPr>
          <w:sz w:val="22"/>
        </w:rPr>
        <w:t xml:space="preserve"> and </w:t>
      </w:r>
      <w:r w:rsidR="008D5AFA" w:rsidRPr="008D5AFA">
        <w:rPr>
          <w:i/>
          <w:sz w:val="22"/>
        </w:rPr>
        <w:t>E</w:t>
      </w:r>
      <w:r w:rsidR="008D5AFA" w:rsidRPr="008D5AFA">
        <w:rPr>
          <w:sz w:val="22"/>
        </w:rPr>
        <w:t xml:space="preserve"> in the following identity: </w:t>
      </w:r>
    </w:p>
    <w:p w:rsidR="00D3579D" w:rsidRDefault="008D5AFA" w:rsidP="00C17842">
      <w:pPr>
        <w:spacing w:after="120"/>
        <w:ind w:left="-567" w:right="-897"/>
        <w:rPr>
          <w:b/>
          <w:sz w:val="22"/>
        </w:rPr>
      </w:pPr>
      <w:r w:rsidRPr="008D5AFA">
        <w:rPr>
          <w:sz w:val="22"/>
        </w:rPr>
        <w:tab/>
      </w:r>
      <w:r>
        <w:rPr>
          <w:sz w:val="22"/>
        </w:rPr>
        <w:tab/>
      </w:r>
      <w:r w:rsidRPr="008D5AFA">
        <w:rPr>
          <w:position w:val="-10"/>
          <w:sz w:val="22"/>
        </w:rPr>
        <w:object w:dxaOrig="5260" w:dyaOrig="380">
          <v:shape id="_x0000_i1039" type="#_x0000_t75" style="width:262.2pt;height:19.35pt" o:ole="">
            <v:imagedata r:id="rId31" o:title=""/>
          </v:shape>
          <o:OLEObject Type="Embed" ProgID="Equation.DSMT4" ShapeID="_x0000_i1039" DrawAspect="Content" ObjectID="_1644928663" r:id="rId32"/>
        </w:object>
      </w:r>
      <w:r w:rsidRPr="008D5AF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5AFA">
        <w:rPr>
          <w:b/>
          <w:sz w:val="22"/>
        </w:rPr>
        <w:t>(5 marks)</w:t>
      </w:r>
    </w:p>
    <w:p w:rsidR="00D3579D" w:rsidRDefault="00C15A22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3" type="#_x0000_t32" style="position:absolute;left:0;text-align:left;margin-left:-71.4pt;margin-top:3.4pt;width:599.4pt;height:0;z-index:251678720" o:connectortype="straight"/>
        </w:pict>
      </w:r>
    </w:p>
    <w:p w:rsidR="008D5AFA" w:rsidRDefault="00D3579D" w:rsidP="008D5AFA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</w:pPr>
      <w:r>
        <w:rPr>
          <w:b/>
        </w:rPr>
        <w:t>7</w:t>
      </w:r>
      <w:r w:rsidR="008D5AFA" w:rsidRPr="008D5AFA">
        <w:t xml:space="preserve"> </w:t>
      </w:r>
      <w:r w:rsidR="008D5AFA">
        <w:tab/>
        <w:t xml:space="preserve">Given that in the expansion of </w:t>
      </w:r>
      <w:r w:rsidR="008D5AFA" w:rsidRPr="00C63C61">
        <w:rPr>
          <w:position w:val="-28"/>
        </w:rPr>
        <w:object w:dxaOrig="860" w:dyaOrig="660">
          <v:shape id="_x0000_i1040" type="#_x0000_t75" style="width:43pt;height:32.8pt" o:ole="">
            <v:imagedata r:id="rId33" o:title=""/>
          </v:shape>
          <o:OLEObject Type="Embed" ProgID="Equation.DSMT4" ShapeID="_x0000_i1040" DrawAspect="Content" ObjectID="_1644928664" r:id="rId34"/>
        </w:object>
      </w:r>
      <w:r w:rsidR="008D5AFA">
        <w:t xml:space="preserve"> the coefficient of the </w:t>
      </w:r>
      <w:r w:rsidR="008D5AFA" w:rsidRPr="00B04501">
        <w:rPr>
          <w:i/>
        </w:rPr>
        <w:t>x</w:t>
      </w:r>
      <w:r w:rsidR="008D5AFA" w:rsidRPr="00B04501">
        <w:rPr>
          <w:vertAlign w:val="superscript"/>
        </w:rPr>
        <w:t>2</w:t>
      </w:r>
      <w:r w:rsidR="008D5AFA">
        <w:t xml:space="preserve"> term is 75 find:</w:t>
      </w:r>
    </w:p>
    <w:p w:rsidR="008D5AFA" w:rsidRPr="004748D9" w:rsidRDefault="008D5AFA" w:rsidP="008D5AFA">
      <w:pPr>
        <w:pStyle w:val="Exercisesubquestion"/>
        <w:spacing w:before="0"/>
        <w:ind w:right="-897"/>
      </w:pPr>
      <w:r w:rsidRPr="00C63C61">
        <w:rPr>
          <w:b/>
        </w:rPr>
        <w:t>a</w:t>
      </w:r>
      <w:r w:rsidRPr="004748D9">
        <w:tab/>
        <w:t xml:space="preserve">the possible values of </w:t>
      </w:r>
      <w:r w:rsidRPr="009A0866">
        <w:rPr>
          <w:i/>
        </w:rPr>
        <w:t>a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(4 marks)</w:t>
      </w:r>
    </w:p>
    <w:p w:rsidR="008D5AFA" w:rsidRPr="004748D9" w:rsidRDefault="008D5AFA" w:rsidP="008D5AFA">
      <w:pPr>
        <w:pStyle w:val="Exercisesubquestion"/>
        <w:spacing w:before="0" w:after="0"/>
        <w:ind w:right="-897"/>
      </w:pPr>
      <w:r w:rsidRPr="00C63C61">
        <w:rPr>
          <w:b/>
        </w:rPr>
        <w:t>b</w:t>
      </w:r>
      <w:r>
        <w:tab/>
      </w:r>
      <w:r w:rsidRPr="004748D9">
        <w:t>the corresponding coefficient</w:t>
      </w:r>
      <w:r>
        <w:t>s</w:t>
      </w:r>
      <w:r w:rsidRPr="004748D9">
        <w:t xml:space="preserve"> of the </w:t>
      </w:r>
      <w:r w:rsidRPr="00B04501">
        <w:rPr>
          <w:i/>
        </w:rPr>
        <w:t>x</w:t>
      </w:r>
      <w:r>
        <w:rPr>
          <w:vertAlign w:val="superscript"/>
        </w:rPr>
        <w:t>3</w:t>
      </w:r>
      <w:r>
        <w:t xml:space="preserve"> </w:t>
      </w:r>
      <w:r w:rsidRPr="004748D9">
        <w:t>term.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(2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D3579D" w:rsidRDefault="00C15A22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4" type="#_x0000_t32" style="position:absolute;left:0;text-align:left;margin-left:-76.2pt;margin-top:1.2pt;width:599.4pt;height:0;z-index:251658240" o:connectortype="straight"/>
        </w:pict>
      </w:r>
    </w:p>
    <w:p w:rsidR="008D5AFA" w:rsidRDefault="00D3579D" w:rsidP="008D5AFA">
      <w:pPr>
        <w:pStyle w:val="Exercisequestion"/>
        <w:tabs>
          <w:tab w:val="clear" w:pos="369"/>
          <w:tab w:val="left" w:pos="-709"/>
        </w:tabs>
        <w:spacing w:before="0"/>
        <w:ind w:left="-567" w:right="1859" w:firstLine="0"/>
      </w:pPr>
      <w:r>
        <w:rPr>
          <w:b/>
        </w:rPr>
        <w:t>8</w:t>
      </w:r>
      <w:r w:rsidR="008D5AFA">
        <w:rPr>
          <w:b/>
        </w:rPr>
        <w:tab/>
      </w:r>
      <w:r w:rsidR="008D5AFA">
        <w:t>A sequence is given by</w:t>
      </w:r>
      <w:r w:rsidR="008D5AFA" w:rsidRPr="00CD76E2">
        <w:rPr>
          <w:position w:val="-10"/>
        </w:rPr>
        <w:object w:dxaOrig="580" w:dyaOrig="320">
          <v:shape id="_x0000_i1041" type="#_x0000_t75" style="width:29pt;height:16.1pt" o:ole="">
            <v:imagedata r:id="rId35" o:title=""/>
          </v:shape>
          <o:OLEObject Type="Embed" ProgID="Equation.DSMT4" ShapeID="_x0000_i1041" DrawAspect="Content" ObjectID="_1644928665" r:id="rId36"/>
        </w:object>
      </w:r>
      <w:r w:rsidR="008D5AFA">
        <w:t>,</w:t>
      </w:r>
      <w:r w:rsidR="008D5AFA" w:rsidRPr="00CD76E2">
        <w:rPr>
          <w:position w:val="-10"/>
        </w:rPr>
        <w:object w:dxaOrig="1260" w:dyaOrig="320">
          <v:shape id="_x0000_i1042" type="#_x0000_t75" style="width:62.85pt;height:16.1pt" o:ole="">
            <v:imagedata r:id="rId37" o:title=""/>
          </v:shape>
          <o:OLEObject Type="Embed" ProgID="Equation.DSMT4" ShapeID="_x0000_i1042" DrawAspect="Content" ObjectID="_1644928666" r:id="rId38"/>
        </w:object>
      </w:r>
      <w:r w:rsidR="008D5AFA">
        <w:t xml:space="preserve"> where </w:t>
      </w:r>
      <w:r w:rsidR="008D5AFA" w:rsidRPr="00B2465B">
        <w:rPr>
          <w:i/>
        </w:rPr>
        <w:t>p</w:t>
      </w:r>
      <w:r w:rsidR="008D5AFA">
        <w:t xml:space="preserve"> is an integer.</w:t>
      </w:r>
    </w:p>
    <w:p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a</w:t>
      </w:r>
      <w:r>
        <w:tab/>
        <w:t>Show that</w:t>
      </w:r>
      <w:r w:rsidRPr="00CD76E2">
        <w:rPr>
          <w:position w:val="-10"/>
        </w:rPr>
        <w:object w:dxaOrig="1600" w:dyaOrig="360">
          <v:shape id="_x0000_i1043" type="#_x0000_t75" style="width:80.05pt;height:18.8pt" o:ole="">
            <v:imagedata r:id="rId39" o:title=""/>
          </v:shape>
          <o:OLEObject Type="Embed" ProgID="Equation.DSMT4" ShapeID="_x0000_i1043" DrawAspect="Content" ObjectID="_1644928667" r:id="rId4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b</w:t>
      </w:r>
      <w:r>
        <w:tab/>
        <w:t>Given that</w:t>
      </w:r>
      <w:r w:rsidRPr="00CD76E2">
        <w:rPr>
          <w:position w:val="-10"/>
        </w:rPr>
        <w:object w:dxaOrig="700" w:dyaOrig="320">
          <v:shape id="_x0000_i1044" type="#_x0000_t75" style="width:34.4pt;height:16.1pt" o:ole="">
            <v:imagedata r:id="rId41" o:title=""/>
          </v:shape>
          <o:OLEObject Type="Embed" ProgID="Equation.DSMT4" ShapeID="_x0000_i1044" DrawAspect="Content" ObjectID="_1644928668" r:id="rId42"/>
        </w:object>
      </w:r>
      <w:r>
        <w:t xml:space="preserve">, find the value of </w:t>
      </w:r>
      <w:r w:rsidRPr="00B2465B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3</w:t>
      </w:r>
      <w:r w:rsidRPr="005D0FD4">
        <w:rPr>
          <w:b/>
        </w:rPr>
        <w:t xml:space="preserve"> marks)</w:t>
      </w:r>
    </w:p>
    <w:p w:rsidR="00D3579D" w:rsidRPr="00C17842" w:rsidRDefault="008D5AFA" w:rsidP="00C17842">
      <w:pPr>
        <w:pStyle w:val="Exercisesubquestion"/>
        <w:tabs>
          <w:tab w:val="left" w:pos="142"/>
        </w:tabs>
        <w:spacing w:before="0" w:after="0"/>
        <w:ind w:right="-897"/>
      </w:pPr>
      <w:r w:rsidRPr="00CD76E2">
        <w:rPr>
          <w:b/>
        </w:rPr>
        <w:t>c</w:t>
      </w:r>
      <w:r>
        <w:tab/>
        <w:t>Hence find the value of</w:t>
      </w:r>
      <w:r w:rsidRPr="008F5E2B">
        <w:rPr>
          <w:position w:val="-12"/>
        </w:rPr>
        <w:object w:dxaOrig="260" w:dyaOrig="360">
          <v:shape id="_x0000_i1045" type="#_x0000_t75" style="width:12.35pt;height:18.8pt" o:ole="">
            <v:imagedata r:id="rId43" o:title=""/>
          </v:shape>
          <o:OLEObject Type="Embed" ProgID="Equation.DSMT4" ShapeID="_x0000_i1045" DrawAspect="Content" ObjectID="_1644928669" r:id="rId44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(1 mark)</w:t>
      </w:r>
    </w:p>
    <w:p w:rsidR="008D5AFA" w:rsidRPr="008D5AFA" w:rsidRDefault="00C15A22" w:rsidP="008D5AF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5" type="#_x0000_t32" style="position:absolute;left:0;text-align:left;margin-left:-76.2pt;margin-top:7.3pt;width:599.4pt;height:0;z-index:251670528" o:connectortype="straight"/>
        </w:pict>
      </w:r>
      <w:r w:rsidR="008D5AFA">
        <w:rPr>
          <w:b/>
        </w:rPr>
        <w:br w:type="page"/>
      </w:r>
    </w:p>
    <w:p w:rsidR="008D5AFA" w:rsidRDefault="008D5AFA" w:rsidP="008D5AFA">
      <w:pPr>
        <w:pStyle w:val="Exercisequestion"/>
        <w:tabs>
          <w:tab w:val="clear" w:pos="369"/>
          <w:tab w:val="left" w:pos="284"/>
        </w:tabs>
        <w:spacing w:before="0" w:after="0"/>
        <w:ind w:left="284" w:right="-692" w:hanging="284"/>
        <w:rPr>
          <w:b/>
        </w:rPr>
      </w:pPr>
    </w:p>
    <w:p w:rsidR="000D399E" w:rsidRDefault="000D399E" w:rsidP="000D399E">
      <w:pPr>
        <w:pStyle w:val="Exercisequestion"/>
        <w:tabs>
          <w:tab w:val="clear" w:pos="369"/>
          <w:tab w:val="left" w:pos="-1276"/>
          <w:tab w:val="left" w:pos="-1134"/>
        </w:tabs>
        <w:spacing w:before="0"/>
        <w:ind w:left="-567" w:right="-125" w:firstLine="0"/>
      </w:pPr>
      <w:r>
        <w:rPr>
          <w:b/>
        </w:rPr>
        <w:t>9</w:t>
      </w:r>
      <w:r w:rsidR="008D5AFA">
        <w:rPr>
          <w:b/>
        </w:rPr>
        <w:tab/>
      </w:r>
      <w:r w:rsidR="008D5AFA">
        <w:t xml:space="preserve">The coordinates of </w:t>
      </w:r>
      <w:r w:rsidR="008D5AFA" w:rsidRPr="00276D91">
        <w:rPr>
          <w:i/>
        </w:rPr>
        <w:t>A</w:t>
      </w:r>
      <w:r w:rsidR="008D5AFA">
        <w:t xml:space="preserve"> and </w:t>
      </w:r>
      <w:r w:rsidR="008D5AFA" w:rsidRPr="00276D91">
        <w:rPr>
          <w:i/>
        </w:rPr>
        <w:t>B</w:t>
      </w:r>
      <w:r w:rsidR="008D5AFA">
        <w:t xml:space="preserve"> are (−1, 7, </w:t>
      </w:r>
      <w:r w:rsidR="008D5AFA" w:rsidRPr="007239F5">
        <w:rPr>
          <w:i/>
        </w:rPr>
        <w:t>k</w:t>
      </w:r>
      <w:r w:rsidR="008D5AFA">
        <w:t xml:space="preserve">) and (4, 1, 10) respectively. </w:t>
      </w:r>
    </w:p>
    <w:p w:rsidR="000D399E" w:rsidRDefault="008D5AFA" w:rsidP="008D5AF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567" w:right="-125" w:hanging="567"/>
      </w:pPr>
      <w:r>
        <w:tab/>
      </w:r>
      <w:r w:rsidR="000D399E" w:rsidRPr="003846B6">
        <w:rPr>
          <w:b/>
        </w:rPr>
        <w:t>a</w:t>
      </w:r>
      <w:r w:rsidR="000D399E">
        <w:tab/>
      </w:r>
      <w:r>
        <w:t xml:space="preserve">Given that the distance from </w:t>
      </w:r>
      <w:r w:rsidRPr="00276D91">
        <w:rPr>
          <w:i/>
        </w:rPr>
        <w:t>A</w:t>
      </w:r>
      <w:r>
        <w:t xml:space="preserve"> to </w:t>
      </w:r>
      <w:r w:rsidRPr="00276D91">
        <w:rPr>
          <w:i/>
        </w:rPr>
        <w:t>B</w:t>
      </w:r>
      <w:r>
        <w:t xml:space="preserve"> is </w:t>
      </w:r>
      <w:r w:rsidRPr="00276D91">
        <w:rPr>
          <w:position w:val="-8"/>
        </w:rPr>
        <w:object w:dxaOrig="440" w:dyaOrig="340">
          <v:shape id="_x0000_i1046" type="#_x0000_t75" style="width:22.05pt;height:16.65pt" o:ole="">
            <v:imagedata r:id="rId45" o:title=""/>
          </v:shape>
          <o:OLEObject Type="Embed" ProgID="Equation.DSMT4" ShapeID="_x0000_i1046" DrawAspect="Content" ObjectID="_1644928670" r:id="rId46"/>
        </w:object>
      </w:r>
      <w:r>
        <w:t xml:space="preserve">units, find the possible values of the constant </w:t>
      </w:r>
      <w:r w:rsidRPr="003846B6">
        <w:rPr>
          <w:i/>
        </w:rPr>
        <w:t>k</w:t>
      </w:r>
      <w:r>
        <w:t>.</w:t>
      </w:r>
      <w:r>
        <w:tab/>
      </w:r>
    </w:p>
    <w:p w:rsidR="008D5AFA" w:rsidRDefault="000D399E" w:rsidP="000D399E">
      <w:pPr>
        <w:pStyle w:val="Exercisequestion"/>
        <w:tabs>
          <w:tab w:val="clear" w:pos="369"/>
          <w:tab w:val="left" w:pos="284"/>
        </w:tabs>
        <w:spacing w:before="0"/>
        <w:ind w:left="567" w:right="-89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AFA" w:rsidRPr="00276D91">
        <w:rPr>
          <w:b/>
        </w:rPr>
        <w:t>(3 marks)</w:t>
      </w:r>
    </w:p>
    <w:p w:rsidR="008D5AFA" w:rsidRDefault="008D5AFA" w:rsidP="00706FB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240"/>
        <w:ind w:left="567" w:right="-897" w:hanging="283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3846B6">
        <w:t xml:space="preserve">For the larger value of </w:t>
      </w:r>
      <w:r w:rsidRPr="003846B6">
        <w:rPr>
          <w:i/>
        </w:rPr>
        <w:t>k</w:t>
      </w:r>
      <w:r w:rsidRPr="003846B6">
        <w:t>, find</w:t>
      </w:r>
      <w:r>
        <w:rPr>
          <w:b/>
        </w:rPr>
        <w:t xml:space="preserve"> </w:t>
      </w:r>
      <w:r>
        <w:t xml:space="preserve">the unit vector in the direction of </w:t>
      </w:r>
      <w:r w:rsidRPr="00FB0DF2">
        <w:rPr>
          <w:position w:val="-6"/>
        </w:rPr>
        <w:object w:dxaOrig="360" w:dyaOrig="320">
          <v:shape id="_x0000_i1047" type="#_x0000_t75" style="width:18.8pt;height:16.1pt" o:ole="">
            <v:imagedata r:id="rId47" o:title=""/>
          </v:shape>
          <o:OLEObject Type="Embed" ProgID="Equation.DSMT4" ShapeID="_x0000_i1047" DrawAspect="Content" ObjectID="_1644928671" r:id="rId48"/>
        </w:object>
      </w:r>
      <w:r>
        <w:t>.</w:t>
      </w:r>
      <w:r>
        <w:tab/>
      </w:r>
      <w:r w:rsidR="000D399E">
        <w:tab/>
      </w:r>
      <w:r w:rsidRPr="00276D91">
        <w:rPr>
          <w:b/>
        </w:rPr>
        <w:t>(3 marks)</w:t>
      </w:r>
    </w:p>
    <w:p w:rsidR="00D3579D" w:rsidRDefault="00C15A22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76" type="#_x0000_t32" style="position:absolute;left:0;text-align:left;margin-left:-75pt;margin-top:2.85pt;width:599.4pt;height:0;z-index:251680768" o:connectortype="straight"/>
        </w:pict>
      </w:r>
    </w:p>
    <w:p w:rsidR="000D399E" w:rsidRPr="003253E3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  <w:rPr>
          <w:rFonts w:ascii="Cambria Math" w:hAnsi="Cambria Math"/>
        </w:rPr>
      </w:pPr>
      <w:r>
        <w:rPr>
          <w:b/>
        </w:rPr>
        <w:t>10</w:t>
      </w:r>
      <w:r w:rsidRPr="008D5AFA">
        <w:t xml:space="preserve"> </w:t>
      </w:r>
      <w:r>
        <w:tab/>
        <w:t xml:space="preserve">The functions </w:t>
      </w:r>
      <w:r w:rsidRPr="00E06E68">
        <w:t>f</w:t>
      </w:r>
      <w:r w:rsidRPr="00564FEF">
        <w:t xml:space="preserve"> </w:t>
      </w:r>
      <w:r>
        <w:t xml:space="preserve">and </w:t>
      </w:r>
      <w:r w:rsidRPr="00E06E68">
        <w:t>g</w:t>
      </w:r>
      <w:r w:rsidRPr="00564FEF">
        <w:t xml:space="preserve"> </w:t>
      </w:r>
      <w:r>
        <w:t xml:space="preserve">are defined by </w:t>
      </w:r>
      <w:r w:rsidRPr="002B3CEB">
        <w:rPr>
          <w:position w:val="-10"/>
        </w:rPr>
        <w:object w:dxaOrig="1260" w:dyaOrig="360">
          <v:shape id="_x0000_i1048" type="#_x0000_t75" style="width:62.85pt;height:18.8pt" o:ole="">
            <v:imagedata r:id="rId49" o:title=""/>
          </v:shape>
          <o:OLEObject Type="Embed" ProgID="Equation.DSMT4" ShapeID="_x0000_i1048" DrawAspect="Content" ObjectID="_1644928672" r:id="rId50"/>
        </w:object>
      </w:r>
      <w:r>
        <w:t xml:space="preserve">, </w:t>
      </w:r>
      <w:r w:rsidRPr="003253E3">
        <w:rPr>
          <w:i/>
        </w:rPr>
        <w:t>x</w:t>
      </w:r>
      <w:r>
        <w:rPr>
          <w:rFonts w:ascii="Cambria Math" w:hAnsi="Cambria Math"/>
        </w:rPr>
        <w:t>∈ℝ</w:t>
      </w:r>
      <w:r>
        <w:t xml:space="preserve"> and </w:t>
      </w:r>
      <w:r w:rsidRPr="002B3CEB">
        <w:rPr>
          <w:position w:val="-10"/>
        </w:rPr>
        <w:object w:dxaOrig="1380" w:dyaOrig="300">
          <v:shape id="_x0000_i1049" type="#_x0000_t75" style="width:68.8pt;height:15.05pt" o:ole="">
            <v:imagedata r:id="rId51" o:title=""/>
          </v:shape>
          <o:OLEObject Type="Embed" ProgID="Equation.DSMT4" ShapeID="_x0000_i1049" DrawAspect="Content" ObjectID="_1644928673" r:id="rId52"/>
        </w:object>
      </w:r>
      <w:r>
        <w:t>,</w:t>
      </w:r>
      <w:r w:rsidRPr="00554191">
        <w:rPr>
          <w:i/>
        </w:rPr>
        <w:t xml:space="preserve"> </w:t>
      </w:r>
      <w:r w:rsidRPr="00771D07">
        <w:rPr>
          <w:i/>
        </w:rPr>
        <w:t>x</w:t>
      </w:r>
      <w:r>
        <w:rPr>
          <w:rFonts w:ascii="Cambria Math" w:hAnsi="Cambria Math"/>
        </w:rPr>
        <w:t>∈ℝ,</w:t>
      </w:r>
      <w:r>
        <w:rPr>
          <w:i/>
        </w:rPr>
        <w:t xml:space="preserve"> </w:t>
      </w:r>
      <w:r w:rsidRPr="003253E3">
        <w:rPr>
          <w:i/>
        </w:rPr>
        <w:t>x</w:t>
      </w:r>
      <w:r>
        <w:rPr>
          <w:rFonts w:ascii="Cambria Math" w:hAnsi="Cambria Math"/>
        </w:rPr>
        <w:t xml:space="preserve"> &gt; −1</w:t>
      </w:r>
    </w:p>
    <w:p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right="-692" w:hanging="328"/>
      </w:pPr>
      <w:r w:rsidRPr="00415BC7">
        <w:rPr>
          <w:b/>
        </w:rPr>
        <w:t>a</w:t>
      </w:r>
      <w:r>
        <w:tab/>
        <w:t xml:space="preserve">Find </w:t>
      </w:r>
      <w:r w:rsidRPr="00E06E68">
        <w:t>fg(</w:t>
      </w:r>
      <w:r w:rsidRPr="00564FEF">
        <w:rPr>
          <w:i/>
        </w:rPr>
        <w:t>x</w:t>
      </w:r>
      <w:r w:rsidRPr="00E06E68">
        <w:t>)</w:t>
      </w:r>
      <w:r>
        <w:t xml:space="preserve"> and state its range.</w:t>
      </w:r>
      <w:r>
        <w:tab/>
      </w:r>
      <w:r>
        <w:tab/>
      </w:r>
      <w:r>
        <w:rPr>
          <w:b/>
        </w:rPr>
        <w:t>(4 marks)</w:t>
      </w:r>
    </w:p>
    <w:p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right="-692" w:hanging="328"/>
      </w:pPr>
      <w:r w:rsidRPr="00415BC7">
        <w:rPr>
          <w:b/>
        </w:rPr>
        <w:t>b</w:t>
      </w:r>
      <w:r>
        <w:tab/>
        <w:t xml:space="preserve">Solve </w:t>
      </w:r>
      <w:r w:rsidRPr="00E06E68">
        <w:t>fg(</w:t>
      </w:r>
      <w:r w:rsidRPr="00564FEF">
        <w:rPr>
          <w:i/>
        </w:rPr>
        <w:t>x</w:t>
      </w:r>
      <w:r w:rsidRPr="00E06E68">
        <w:t>) = 85</w:t>
      </w:r>
      <w:r>
        <w:tab/>
      </w:r>
      <w:r>
        <w:tab/>
      </w:r>
      <w:r>
        <w:rPr>
          <w:b/>
        </w:rPr>
        <w:t>(3 marks)</w:t>
      </w:r>
    </w:p>
    <w:p w:rsidR="000D399E" w:rsidRDefault="000D399E" w:rsidP="000D399E">
      <w:pPr>
        <w:pStyle w:val="Exercisequestion"/>
        <w:tabs>
          <w:tab w:val="left" w:pos="7938"/>
        </w:tabs>
        <w:spacing w:before="0" w:after="0"/>
        <w:ind w:right="-897"/>
      </w:pPr>
    </w:p>
    <w:p w:rsidR="00D3579D" w:rsidRDefault="00C15A22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7" type="#_x0000_t32" style="position:absolute;left:0;text-align:left;margin-left:-81.6pt;margin-top:.35pt;width:599.4pt;height:0;z-index:251672576" o:connectortype="straight"/>
        </w:pict>
      </w:r>
    </w:p>
    <w:p w:rsidR="000D399E" w:rsidRDefault="00D3579D" w:rsidP="000D399E">
      <w:pPr>
        <w:pStyle w:val="Exercisequestion"/>
        <w:tabs>
          <w:tab w:val="clear" w:pos="369"/>
          <w:tab w:val="left" w:pos="-1134"/>
        </w:tabs>
        <w:spacing w:before="0" w:after="0"/>
        <w:ind w:left="-567" w:right="-834" w:firstLine="0"/>
      </w:pPr>
      <w:r>
        <w:rPr>
          <w:b/>
        </w:rPr>
        <w:t>11</w:t>
      </w:r>
      <w:r w:rsidR="000D399E">
        <w:rPr>
          <w:b/>
        </w:rPr>
        <w:tab/>
      </w:r>
      <w:r w:rsidR="000D399E" w:rsidRPr="006F2A3D">
        <w:rPr>
          <w:position w:val="-10"/>
        </w:rPr>
        <w:object w:dxaOrig="1700" w:dyaOrig="380">
          <v:shape id="_x0000_i1050" type="#_x0000_t75" style="width:84.35pt;height:19.35pt" o:ole="">
            <v:imagedata r:id="rId53" o:title=""/>
          </v:shape>
          <o:OLEObject Type="Embed" ProgID="Equation.DSMT4" ShapeID="_x0000_i1050" DrawAspect="Content" ObjectID="_1644928674" r:id="rId54"/>
        </w:objec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a</w:t>
      </w:r>
      <w:r>
        <w:tab/>
        <w:t>Show that the equation f(</w:t>
      </w:r>
      <w:r w:rsidRPr="00C629F7">
        <w:rPr>
          <w:i/>
        </w:rPr>
        <w:t>x</w:t>
      </w:r>
      <w:r>
        <w:t>) = 0 can be written as</w:t>
      </w:r>
      <w:r w:rsidRPr="00703119">
        <w:rPr>
          <w:position w:val="-10"/>
        </w:rPr>
        <w:object w:dxaOrig="1720" w:dyaOrig="420">
          <v:shape id="_x0000_i1051" type="#_x0000_t75" style="width:85.95pt;height:20.95pt" o:ole="">
            <v:imagedata r:id="rId55" o:title=""/>
          </v:shape>
          <o:OLEObject Type="Embed" ProgID="Equation.DSMT4" ShapeID="_x0000_i1051" DrawAspect="Content" ObjectID="_1644928675" r:id="rId56"/>
        </w:object>
      </w:r>
      <w:r>
        <w:t xml:space="preserve">, </w:t>
      </w:r>
    </w:p>
    <w:p w:rsidR="000D399E" w:rsidRDefault="000D399E" w:rsidP="000D399E">
      <w:pPr>
        <w:pStyle w:val="Exercisesubquestion"/>
        <w:tabs>
          <w:tab w:val="left" w:pos="567"/>
        </w:tabs>
        <w:spacing w:before="0"/>
        <w:ind w:left="567" w:right="-834" w:hanging="283"/>
      </w:pPr>
      <w:r>
        <w:t xml:space="preserve">     where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are constants to be found.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b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1.5. Use the iteration formula</w:t>
      </w:r>
      <w:r w:rsidRPr="006F2A3D">
        <w:rPr>
          <w:position w:val="-14"/>
        </w:rPr>
        <w:object w:dxaOrig="1420" w:dyaOrig="460">
          <v:shape id="_x0000_i1052" type="#_x0000_t75" style="width:70.4pt;height:22.05pt" o:ole="">
            <v:imagedata r:id="rId57" o:title=""/>
          </v:shape>
          <o:OLEObject Type="Embed" ProgID="Equation.DSMT4" ShapeID="_x0000_i1052" DrawAspect="Content" ObjectID="_1644928676" r:id="rId58"/>
        </w:object>
      </w:r>
      <w:r>
        <w:t xml:space="preserve">, together with your values of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</w: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240"/>
        <w:ind w:left="567" w:right="-834" w:hanging="283"/>
      </w:pPr>
      <w:r>
        <w:t xml:space="preserve">      from part </w:t>
      </w:r>
      <w:r w:rsidRPr="00D43E28">
        <w:rPr>
          <w:b/>
        </w:rPr>
        <w:t>a</w:t>
      </w:r>
      <w:r>
        <w:t xml:space="preserve">, to find, to 4 decimal places,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D399E" w:rsidRDefault="000D399E" w:rsidP="000D399E">
      <w:pPr>
        <w:pStyle w:val="Exercisesubquestion"/>
        <w:tabs>
          <w:tab w:val="left" w:pos="284"/>
        </w:tabs>
        <w:spacing w:before="0"/>
        <w:ind w:left="284" w:right="-834" w:firstLine="0"/>
      </w:pPr>
      <w:r>
        <w:t>A root of f(</w:t>
      </w:r>
      <w:r w:rsidRPr="00C629F7">
        <w:rPr>
          <w:i/>
        </w:rPr>
        <w:t>x</w:t>
      </w:r>
      <w:r>
        <w:t xml:space="preserve">) = 0 is </w:t>
      </w:r>
      <w:r w:rsidRPr="00C629F7">
        <w:rPr>
          <w:i/>
        </w:rPr>
        <w:t>α</w:t>
      </w:r>
      <w:r>
        <w:t>.</w:t>
      </w:r>
    </w:p>
    <w:p w:rsidR="000D399E" w:rsidRDefault="000D399E" w:rsidP="00706FB4">
      <w:pPr>
        <w:pStyle w:val="Exercisesubquestion"/>
        <w:tabs>
          <w:tab w:val="clear" w:pos="603"/>
          <w:tab w:val="left" w:pos="284"/>
          <w:tab w:val="left" w:pos="567"/>
        </w:tabs>
        <w:spacing w:before="0"/>
        <w:ind w:left="284" w:right="-834" w:firstLine="0"/>
      </w:pPr>
      <w:r w:rsidRPr="00527C2B">
        <w:rPr>
          <w:b/>
        </w:rPr>
        <w:t>c</w:t>
      </w:r>
      <w:r>
        <w:tab/>
        <w:t xml:space="preserve">By choosing a suitable interval, prove that </w:t>
      </w:r>
      <w:r w:rsidRPr="001B2D9A">
        <w:rPr>
          <w:i/>
        </w:rPr>
        <w:t>α</w:t>
      </w:r>
      <w:r>
        <w:rPr>
          <w:i/>
        </w:rPr>
        <w:t xml:space="preserve"> </w:t>
      </w:r>
      <w:r w:rsidRPr="00C629F7">
        <w:t>= −2.782</w:t>
      </w:r>
      <w:r>
        <w:t xml:space="preserve"> to 3 decimal places.</w:t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:rsidR="00D3579D" w:rsidRDefault="00C15A22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8" type="#_x0000_t32" style="position:absolute;left:0;text-align:left;margin-left:-75pt;margin-top:14.2pt;width:599.4pt;height:0;z-index:251673600" o:connectortype="straight"/>
        </w:pic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692" w:firstLine="0"/>
      </w:pPr>
      <w:r>
        <w:rPr>
          <w:b/>
        </w:rPr>
        <w:t>12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AC3555">
        <w:rPr>
          <w:b/>
        </w:rPr>
        <w:t>a</w:t>
      </w:r>
      <w:r w:rsidR="000D399E">
        <w:t xml:space="preserve">    Show that</w:t>
      </w:r>
      <w:r w:rsidR="000D399E" w:rsidRPr="00AC3555">
        <w:rPr>
          <w:position w:val="-6"/>
        </w:rPr>
        <w:object w:dxaOrig="2860" w:dyaOrig="320">
          <v:shape id="_x0000_i1053" type="#_x0000_t75" style="width:143.45pt;height:16.1pt" o:ole="">
            <v:imagedata r:id="rId59" o:title=""/>
          </v:shape>
          <o:OLEObject Type="Embed" ProgID="Equation.DSMT4" ShapeID="_x0000_i1053" DrawAspect="Content" ObjectID="_1644928677" r:id="rId60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(4 marks)</w:t>
      </w:r>
    </w:p>
    <w:p w:rsidR="00D3579D" w:rsidRPr="000D399E" w:rsidRDefault="00C15A22" w:rsidP="00706FB4">
      <w:pPr>
        <w:pStyle w:val="Exercisesubquestion"/>
        <w:tabs>
          <w:tab w:val="clear" w:pos="603"/>
          <w:tab w:val="left" w:pos="-709"/>
          <w:tab w:val="left" w:pos="284"/>
          <w:tab w:val="left" w:pos="567"/>
        </w:tabs>
        <w:spacing w:before="0" w:after="240"/>
        <w:ind w:left="284" w:right="-692" w:firstLine="0"/>
      </w:pPr>
      <w:r>
        <w:rPr>
          <w:b/>
          <w:lang w:eastAsia="en-GB"/>
        </w:rPr>
        <w:pict>
          <v:shape id="_x0000_s1059" type="#_x0000_t32" style="position:absolute;left:0;text-align:left;margin-left:-84.6pt;margin-top:37.5pt;width:599.4pt;height:0;z-index:251674624" o:connectortype="straight"/>
        </w:pict>
      </w:r>
      <w:r w:rsidR="000D399E" w:rsidRPr="00AC3555">
        <w:rPr>
          <w:b/>
        </w:rPr>
        <w:t>b</w:t>
      </w:r>
      <w:r w:rsidR="000D399E">
        <w:tab/>
        <w:t>Hence find the exact value of</w:t>
      </w:r>
      <w:r w:rsidR="000D399E" w:rsidRPr="00AC3555">
        <w:rPr>
          <w:position w:val="-18"/>
        </w:rPr>
        <w:object w:dxaOrig="1080" w:dyaOrig="580">
          <v:shape id="_x0000_i1054" type="#_x0000_t75" style="width:54.8pt;height:29pt" o:ole="">
            <v:imagedata r:id="rId61" o:title=""/>
          </v:shape>
          <o:OLEObject Type="Embed" ProgID="Equation.DSMT4" ShapeID="_x0000_i1054" DrawAspect="Content" ObjectID="_1644928678" r:id="rId62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</w:t>
      </w:r>
      <w:r w:rsidR="000D399E">
        <w:rPr>
          <w:b/>
        </w:rPr>
        <w:t>5</w:t>
      </w:r>
      <w:r w:rsidR="000D399E" w:rsidRPr="00144A84">
        <w:rPr>
          <w:b/>
        </w:rPr>
        <w:t xml:space="preserve"> marks)</w: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 w:after="0"/>
        <w:ind w:left="-567" w:right="-834" w:firstLine="0"/>
      </w:pPr>
      <w:r>
        <w:rPr>
          <w:b/>
        </w:rPr>
        <w:t>13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BA0C4D">
        <w:rPr>
          <w:b/>
        </w:rPr>
        <w:t>a</w:t>
      </w:r>
      <w:r w:rsidR="000D399E">
        <w:t xml:space="preserve">    Use proof by contradiction to show that if </w:t>
      </w:r>
      <w:r w:rsidR="000D399E" w:rsidRPr="00365AFC">
        <w:rPr>
          <w:i/>
        </w:rPr>
        <w:t>n</w:t>
      </w:r>
      <w:r w:rsidR="000D399E" w:rsidRPr="006B7C9A">
        <w:rPr>
          <w:vertAlign w:val="superscript"/>
        </w:rPr>
        <w:t>2</w:t>
      </w:r>
      <w:r w:rsidR="000D399E">
        <w:t xml:space="preserve"> is an even integer then </w:t>
      </w:r>
      <w:r w:rsidR="000D399E" w:rsidRPr="00365AFC">
        <w:rPr>
          <w:i/>
        </w:rPr>
        <w:t>n</w:t>
      </w:r>
      <w:r w:rsidR="000D399E">
        <w:t xml:space="preserve"> is also an even integer.</w:t>
      </w:r>
      <w:r w:rsidR="000D399E">
        <w:tab/>
      </w:r>
    </w:p>
    <w:p w:rsidR="000D399E" w:rsidRDefault="000D399E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/>
        <w:ind w:left="-567" w:right="-83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</w:t>
      </w:r>
      <w:r>
        <w:rPr>
          <w:b/>
        </w:rPr>
        <w:t>4</w:t>
      </w:r>
      <w:r w:rsidRPr="006B7C9A">
        <w:rPr>
          <w:b/>
        </w:rPr>
        <w:t xml:space="preserve"> marks)</w:t>
      </w:r>
    </w:p>
    <w:p w:rsidR="000D399E" w:rsidRDefault="000D399E" w:rsidP="000D399E">
      <w:pPr>
        <w:pStyle w:val="Exercisesubquestion"/>
        <w:tabs>
          <w:tab w:val="clear" w:pos="603"/>
          <w:tab w:val="left" w:pos="-851"/>
        </w:tabs>
        <w:spacing w:before="0" w:after="0"/>
        <w:ind w:left="0" w:right="-834" w:firstLine="0"/>
      </w:pPr>
      <w:r>
        <w:rPr>
          <w:b/>
        </w:rPr>
        <w:t xml:space="preserve">     </w:t>
      </w:r>
      <w:r w:rsidRPr="00BA0C4D">
        <w:rPr>
          <w:b/>
        </w:rPr>
        <w:t>b</w:t>
      </w:r>
      <w:r>
        <w:t xml:space="preserve">    Prove that</w:t>
      </w:r>
      <w:r w:rsidRPr="006B7C9A">
        <w:rPr>
          <w:position w:val="-6"/>
        </w:rPr>
        <w:object w:dxaOrig="360" w:dyaOrig="320">
          <v:shape id="_x0000_i1055" type="#_x0000_t75" style="width:18.8pt;height:16.1pt" o:ole="">
            <v:imagedata r:id="rId63" o:title=""/>
          </v:shape>
          <o:OLEObject Type="Embed" ProgID="Equation.DSMT4" ShapeID="_x0000_i1055" DrawAspect="Content" ObjectID="_1644928679" r:id="rId64"/>
        </w:object>
      </w:r>
      <w:r>
        <w:t>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(6 marks)</w:t>
      </w:r>
    </w:p>
    <w:p w:rsidR="00D3579D" w:rsidRDefault="00C15A22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0" type="#_x0000_t32" style="position:absolute;left:0;text-align:left;margin-left:-75pt;margin-top:13.95pt;width:599.4pt;height:0;z-index:251675648" o:connectortype="straight"/>
        </w:pic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993"/>
        </w:tabs>
        <w:spacing w:before="0" w:after="0"/>
        <w:ind w:left="-567" w:right="-692" w:firstLine="0"/>
      </w:pPr>
      <w:r>
        <w:rPr>
          <w:b/>
        </w:rPr>
        <w:t>14</w:t>
      </w:r>
      <w:r w:rsidR="000D399E" w:rsidRPr="000D399E">
        <w:t xml:space="preserve"> </w:t>
      </w:r>
      <w:r w:rsidR="000D399E">
        <w:tab/>
        <w:t xml:space="preserve">The value of a computer, </w:t>
      </w:r>
      <w:r w:rsidR="000D399E" w:rsidRPr="00814C7B">
        <w:rPr>
          <w:i/>
        </w:rPr>
        <w:t>V</w:t>
      </w:r>
      <w:r w:rsidR="000D399E">
        <w:t xml:space="preserve">, decreases over time, </w:t>
      </w:r>
      <w:r w:rsidR="000D399E" w:rsidRPr="00814C7B">
        <w:rPr>
          <w:i/>
        </w:rPr>
        <w:t>t</w:t>
      </w:r>
      <w:r w:rsidR="000D399E">
        <w:t xml:space="preserve">, measured in years. </w:t>
      </w:r>
    </w:p>
    <w:p w:rsidR="000D399E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</w:pPr>
      <w:r>
        <w:tab/>
        <w:t>The rate of decrease of the value is proportional to the remaining value.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/>
        <w:ind w:right="-692"/>
      </w:pPr>
      <w:r w:rsidRPr="00814C7B">
        <w:rPr>
          <w:b/>
        </w:rPr>
        <w:t>a</w:t>
      </w:r>
      <w:r>
        <w:tab/>
        <w:t xml:space="preserve">Given that the initial value of the computer is </w:t>
      </w:r>
      <w:r w:rsidRPr="00955339">
        <w:rPr>
          <w:i/>
        </w:rPr>
        <w:t>V</w:t>
      </w:r>
      <w:r w:rsidRPr="00955339">
        <w:rPr>
          <w:vertAlign w:val="subscript"/>
        </w:rPr>
        <w:t>0</w:t>
      </w:r>
      <w:r>
        <w:t xml:space="preserve"> , show that</w:t>
      </w:r>
      <w:r w:rsidRPr="002E190A">
        <w:rPr>
          <w:position w:val="-10"/>
        </w:rPr>
        <w:object w:dxaOrig="920" w:dyaOrig="360">
          <v:shape id="_x0000_i1056" type="#_x0000_t75" style="width:46.2pt;height:18.8pt" o:ole="">
            <v:imagedata r:id="rId65" o:title=""/>
          </v:shape>
          <o:OLEObject Type="Embed" ProgID="Equation.DSMT4" ShapeID="_x0000_i1056" DrawAspect="Content" ObjectID="_1644928680" r:id="rId66"/>
        </w:object>
      </w:r>
      <w:r>
        <w:tab/>
      </w:r>
      <w:r>
        <w:tab/>
      </w:r>
      <w:r w:rsidRPr="00814C7B">
        <w:rPr>
          <w:b/>
        </w:rPr>
        <w:t>(4 marks)</w:t>
      </w:r>
    </w:p>
    <w:p w:rsidR="000D399E" w:rsidRDefault="000D399E" w:rsidP="000D399E">
      <w:pPr>
        <w:pStyle w:val="Exercisesubquestion"/>
        <w:tabs>
          <w:tab w:val="clear" w:pos="603"/>
          <w:tab w:val="left" w:pos="-709"/>
          <w:tab w:val="left" w:pos="-567"/>
          <w:tab w:val="left" w:pos="7938"/>
        </w:tabs>
        <w:spacing w:before="0" w:after="0"/>
        <w:ind w:left="0" w:right="-692"/>
      </w:pPr>
      <w:r>
        <w:tab/>
        <w:t>After 10 years the value of the computer is</w:t>
      </w:r>
      <w:r w:rsidRPr="002E190A">
        <w:rPr>
          <w:position w:val="-22"/>
        </w:rPr>
        <w:object w:dxaOrig="420" w:dyaOrig="580">
          <v:shape id="_x0000_i1057" type="#_x0000_t75" style="width:20.95pt;height:29pt" o:ole="">
            <v:imagedata r:id="rId67" o:title=""/>
          </v:shape>
          <o:OLEObject Type="Embed" ProgID="Equation.DSMT4" ShapeID="_x0000_i1057" DrawAspect="Content" ObjectID="_1644928681" r:id="rId68"/>
        </w:objec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240"/>
        <w:ind w:right="-692"/>
      </w:pPr>
      <w:r w:rsidRPr="00814C7B">
        <w:rPr>
          <w:b/>
        </w:rPr>
        <w:t>b</w:t>
      </w:r>
      <w:r>
        <w:tab/>
        <w:t xml:space="preserve">Find the exact value of </w:t>
      </w:r>
      <w:r w:rsidRPr="00FC3BAF">
        <w:rPr>
          <w:i/>
        </w:rPr>
        <w:t>k</w:t>
      </w:r>
      <w:r>
        <w:t>.</w:t>
      </w:r>
      <w:r>
        <w:tab/>
      </w:r>
      <w:r>
        <w:tab/>
      </w:r>
      <w:r w:rsidRPr="00814C7B">
        <w:rPr>
          <w:b/>
        </w:rPr>
        <w:t>(3 marks)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 w:rsidRPr="00814C7B">
        <w:rPr>
          <w:b/>
        </w:rPr>
        <w:t>c</w:t>
      </w:r>
      <w:r>
        <w:tab/>
        <w:t xml:space="preserve">How old is the computer when its value is only 5% of its original value? 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>
        <w:t xml:space="preserve">     Give your answer to 3 significant figures.</w:t>
      </w:r>
      <w:r>
        <w:tab/>
      </w:r>
      <w:r>
        <w:tab/>
      </w:r>
      <w:r w:rsidRPr="00814C7B">
        <w:rPr>
          <w:b/>
        </w:rPr>
        <w:t>(3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706FB4" w:rsidRPr="00706FB4" w:rsidRDefault="00C15A22" w:rsidP="00706FB4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1" type="#_x0000_t32" style="position:absolute;left:0;text-align:left;margin-left:-81.6pt;margin-top:2.7pt;width:599.4pt;height:0;z-index:251676672" o:connectortype="straight"/>
        </w:pict>
      </w:r>
      <w:r>
        <w:rPr>
          <w:b/>
          <w:lang w:eastAsia="en-GB"/>
        </w:rPr>
        <w:pict>
          <v:shape id="_x0000_s1062" type="#_x0000_t32" style="position:absolute;left:0;text-align:left;margin-left:-75pt;margin-top:41.4pt;width:599.4pt;height:0;z-index:251677696" o:connectortype="straight"/>
        </w:pict>
      </w:r>
    </w:p>
    <w:p w:rsidR="00706FB4" w:rsidRDefault="00706FB4" w:rsidP="00D3579D">
      <w:pPr>
        <w:spacing w:after="0"/>
        <w:ind w:left="-567" w:right="-897"/>
        <w:rPr>
          <w:b/>
        </w:rPr>
      </w:pPr>
    </w:p>
    <w:p w:rsidR="00706FB4" w:rsidRDefault="00706FB4" w:rsidP="00706FB4">
      <w:pPr>
        <w:pStyle w:val="Exercisequestion"/>
        <w:tabs>
          <w:tab w:val="clear" w:pos="369"/>
          <w:tab w:val="left" w:pos="-709"/>
          <w:tab w:val="left" w:pos="284"/>
          <w:tab w:val="left" w:pos="567"/>
        </w:tabs>
        <w:spacing w:before="0" w:after="0"/>
        <w:ind w:left="284" w:right="-834" w:hanging="284"/>
        <w:rPr>
          <w:b/>
        </w:rPr>
      </w:pPr>
    </w:p>
    <w:p w:rsidR="00706FB4" w:rsidRDefault="00D3579D" w:rsidP="00706FB4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06FB4">
        <w:t xml:space="preserve">      </w:t>
      </w:r>
      <w:r w:rsidR="00706FB4" w:rsidRPr="0023292D">
        <w:rPr>
          <w:rStyle w:val="ExercisesubquestionChar"/>
          <w:b/>
        </w:rPr>
        <w:t>a</w:t>
      </w:r>
      <w:r w:rsidR="00706FB4" w:rsidRPr="000F7C31">
        <w:rPr>
          <w:rStyle w:val="ExercisesubquestionChar"/>
        </w:rPr>
        <w:tab/>
        <w:t>Express</w:t>
      </w:r>
      <w:r w:rsidR="00A83C66">
        <w:rPr>
          <w:rStyle w:val="ExercisesubquestionChar"/>
        </w:rPr>
        <w:t xml:space="preserve"> 5 cos</w:t>
      </w:r>
      <w:r w:rsidR="00A83C66" w:rsidRPr="00A83C66">
        <w:rPr>
          <w:rStyle w:val="ExercisesubquestionChar"/>
          <w:i/>
        </w:rPr>
        <w:t xml:space="preserve"> 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>
        <w:rPr>
          <w:rStyle w:val="ExercisesubquestionChar"/>
        </w:rPr>
        <w:t xml:space="preserve"> − 8 sin </w:t>
      </w:r>
      <w:r w:rsidR="00A83C66" w:rsidRPr="00A83C66">
        <w:rPr>
          <w:rStyle w:val="ExercisesubquestionChar"/>
          <w:rFonts w:cs="Times New Roman"/>
          <w:i/>
        </w:rPr>
        <w:t>θ</w:t>
      </w:r>
      <w:r w:rsidR="00706FB4">
        <w:rPr>
          <w:rStyle w:val="ExercisesubquestionChar"/>
        </w:rPr>
        <w:t xml:space="preserve"> </w:t>
      </w:r>
      <w:r w:rsidR="00706FB4" w:rsidRPr="000F7C31">
        <w:rPr>
          <w:rStyle w:val="ExercisesubquestionChar"/>
        </w:rPr>
        <w:t>in the form</w:t>
      </w:r>
      <w:r w:rsidR="00A83C66">
        <w:rPr>
          <w:rStyle w:val="ExercisesubquestionChar"/>
        </w:rPr>
        <w:t xml:space="preserve"> </w:t>
      </w:r>
      <w:r w:rsidR="00A83C66">
        <w:rPr>
          <w:rStyle w:val="ExercisesubquestionChar"/>
          <w:i/>
        </w:rPr>
        <w:t>R</w:t>
      </w:r>
      <w:r w:rsidR="00A83C66">
        <w:rPr>
          <w:rStyle w:val="ExercisesubquestionChar"/>
        </w:rPr>
        <w:t xml:space="preserve"> cos (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 w:rsidRPr="00A83C66">
        <w:rPr>
          <w:rStyle w:val="ExercisesubquestionChar"/>
          <w:i/>
        </w:rPr>
        <w:t xml:space="preserve"> + </w:t>
      </w:r>
      <w:r w:rsidR="00A83C66" w:rsidRPr="00A83C66">
        <w:rPr>
          <w:rStyle w:val="ExercisesubquestionChar"/>
          <w:rFonts w:cs="Times New Roman"/>
          <w:i/>
        </w:rPr>
        <w:t>α</w:t>
      </w:r>
      <w:r w:rsidR="00A83C66">
        <w:rPr>
          <w:rStyle w:val="ExercisesubquestionChar"/>
        </w:rPr>
        <w:t>)</w:t>
      </w:r>
      <w:r w:rsidR="00706FB4">
        <w:rPr>
          <w:rStyle w:val="ExercisesubquestionChar"/>
        </w:rPr>
        <w:t xml:space="preserve"> </w:t>
      </w:r>
      <w:r w:rsidR="00706FB4" w:rsidRPr="0023292D">
        <w:t xml:space="preserve">where </w:t>
      </w:r>
      <w:r w:rsidR="00706FB4" w:rsidRPr="003E2239">
        <w:rPr>
          <w:i/>
        </w:rPr>
        <w:t>R</w:t>
      </w:r>
      <w:r w:rsidR="00706FB4" w:rsidRPr="0023292D">
        <w:t xml:space="preserve"> &gt; 0 and 0 &lt; </w:t>
      </w:r>
      <w:r w:rsidR="00706FB4" w:rsidRPr="003E2239">
        <w:rPr>
          <w:i/>
        </w:rPr>
        <w:t>α</w:t>
      </w:r>
      <w:r w:rsidR="00706FB4" w:rsidRPr="0023292D">
        <w:t xml:space="preserve"> &lt; π</w:t>
      </w:r>
    </w:p>
    <w:p w:rsidR="00706FB4" w:rsidRDefault="00706FB4" w:rsidP="00706FB4">
      <w:pPr>
        <w:pStyle w:val="Exercisesubquestion"/>
        <w:tabs>
          <w:tab w:val="left" w:pos="-709"/>
          <w:tab w:val="left" w:pos="284"/>
        </w:tabs>
        <w:spacing w:before="0"/>
        <w:ind w:left="284" w:right="-834" w:firstLine="283"/>
        <w:rPr>
          <w:b/>
        </w:rPr>
      </w:pPr>
      <w:r>
        <w:t xml:space="preserve">   </w:t>
      </w:r>
      <w:r w:rsidRPr="0023292D">
        <w:t xml:space="preserve">Write </w:t>
      </w:r>
      <w:r w:rsidRPr="0023292D">
        <w:rPr>
          <w:i/>
        </w:rPr>
        <w:t>R</w:t>
      </w:r>
      <w:r w:rsidRPr="0023292D">
        <w:t xml:space="preserve"> in surd form and give the value of </w:t>
      </w:r>
      <w:r w:rsidRPr="0023292D">
        <w:rPr>
          <w:i/>
        </w:rPr>
        <w:t>α</w:t>
      </w:r>
      <w:r w:rsidRPr="0023292D">
        <w:t xml:space="preserve"> correct to 4 decimal places</w:t>
      </w:r>
      <w:r w:rsidRPr="0036106B">
        <w:t>.</w:t>
      </w:r>
      <w:r>
        <w:tab/>
      </w:r>
      <w:r>
        <w:tab/>
      </w:r>
      <w:r>
        <w:tab/>
      </w:r>
      <w:r w:rsidRPr="00174FB8">
        <w:rPr>
          <w:b/>
        </w:rPr>
        <w:t>(4 marks)</w:t>
      </w:r>
    </w:p>
    <w:p w:rsidR="00706FB4" w:rsidRPr="00174FB8" w:rsidRDefault="00706FB4" w:rsidP="00706FB4">
      <w:pPr>
        <w:pStyle w:val="Exercisesubquestion"/>
        <w:tabs>
          <w:tab w:val="left" w:pos="-709"/>
          <w:tab w:val="left" w:pos="284"/>
        </w:tabs>
        <w:spacing w:before="0" w:after="0"/>
        <w:ind w:left="284" w:right="-834" w:firstLine="283"/>
        <w:rPr>
          <w:b/>
        </w:rPr>
      </w:pPr>
    </w:p>
    <w:p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>
        <w:t xml:space="preserve">The temperature of a kiln, </w:t>
      </w:r>
      <w:r w:rsidRPr="00F309D3">
        <w:rPr>
          <w:position w:val="-10"/>
        </w:rPr>
        <w:object w:dxaOrig="480" w:dyaOrig="300">
          <v:shape id="_x0000_i1058" type="#_x0000_t75" style="width:24.2pt;height:15.05pt" o:ole="">
            <v:imagedata r:id="rId69" o:title=""/>
          </v:shape>
          <o:OLEObject Type="Embed" ProgID="Equation.DSMT4" ShapeID="_x0000_i1058" DrawAspect="Content" ObjectID="_1644928682" r:id="rId70"/>
        </w:object>
      </w:r>
      <w:r w:rsidRPr="009C1FE8">
        <w:t>, used to make pottery can be modelled by the equation</w:t>
      </w:r>
      <w:r>
        <w:t xml:space="preserve"> </w:t>
      </w:r>
      <w:r w:rsidR="00C15A22" w:rsidRPr="00E02756">
        <w:rPr>
          <w:position w:val="-26"/>
        </w:rPr>
        <w:object w:dxaOrig="4020" w:dyaOrig="639">
          <v:shape id="_x0000_i1059" type="#_x0000_t75" style="width:146.15pt;height:31.7pt" o:ole="">
            <v:imagedata r:id="rId71" o:title="" cropright="17872f"/>
          </v:shape>
          <o:OLEObject Type="Embed" ProgID="Equation.DSMT4" ShapeID="_x0000_i1059" DrawAspect="Content" ObjectID="_1644928683" r:id="rId72"/>
        </w:object>
      </w:r>
      <m:oMath>
        <m:r>
          <w:rPr>
            <w:rFonts w:ascii="Cambria Math" w:hAnsi="Cambria Math"/>
          </w:rPr>
          <m:t>0≤x≤72</m:t>
        </m:r>
      </m:oMath>
      <w:bookmarkStart w:id="0" w:name="_GoBack"/>
      <w:bookmarkEnd w:id="0"/>
      <w:r>
        <w:t xml:space="preserve"> </w:t>
      </w:r>
      <w:r w:rsidRPr="009C1FE8">
        <w:t xml:space="preserve">where </w:t>
      </w:r>
      <w:r w:rsidRPr="00174FB8">
        <w:rPr>
          <w:i/>
        </w:rPr>
        <w:t>x</w:t>
      </w:r>
      <w:r w:rsidRPr="009C1FE8">
        <w:t xml:space="preserve"> is the time in hours since the pottery </w:t>
      </w:r>
    </w:p>
    <w:p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 w:rsidRPr="009C1FE8">
        <w:t>was placed in the kiln.</w:t>
      </w:r>
    </w:p>
    <w:p w:rsidR="00706FB4" w:rsidRPr="009C1FE8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b</w:t>
      </w:r>
      <w:r>
        <w:tab/>
      </w:r>
      <w:r w:rsidRPr="009C1FE8">
        <w:t xml:space="preserve">Calculate the maximum value of </w:t>
      </w:r>
      <w:r w:rsidRPr="009C1FE8">
        <w:rPr>
          <w:i/>
        </w:rPr>
        <w:t>T</w:t>
      </w:r>
      <w:r w:rsidRPr="009C1FE8">
        <w:t xml:space="preserve"> predicted by this model and the value of </w:t>
      </w:r>
      <w:r w:rsidRPr="009C1FE8">
        <w:rPr>
          <w:i/>
        </w:rPr>
        <w:t>x</w:t>
      </w:r>
      <w:r w:rsidRPr="009C1FE8">
        <w:t xml:space="preserve">, to 2 decimal places, </w:t>
      </w: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9C1FE8">
        <w:t>when this maximum first occurs.</w:t>
      </w:r>
      <w:r w:rsidRPr="009C1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(4 marks)</w:t>
      </w:r>
    </w:p>
    <w:p w:rsidR="00706FB4" w:rsidRPr="009C1FE8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c</w:t>
      </w:r>
      <w:r w:rsidRPr="000F7C31">
        <w:tab/>
        <w:t xml:space="preserve">Calculate the times during the first 24 hours when the temperature is predicted, by this model, </w:t>
      </w: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0F7C31">
        <w:t>to be exactly 1097</w:t>
      </w:r>
      <w:r w:rsidRPr="0023292D">
        <w:rPr>
          <w:spacing w:val="-20"/>
        </w:rPr>
        <w:t> </w:t>
      </w:r>
      <w:r w:rsidRPr="000F7C31">
        <w:t>°C.</w:t>
      </w:r>
      <w:r w:rsidRPr="000F7C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C31">
        <w:rPr>
          <w:b/>
        </w:rPr>
        <w:t>(4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CC4CF1" w:rsidRDefault="00C15A22" w:rsidP="00CC4CF1">
      <w:r>
        <w:rPr>
          <w:b/>
          <w:lang w:eastAsia="en-GB"/>
        </w:rPr>
        <w:pict>
          <v:shape id="_x0000_s1077" type="#_x0000_t32" style="position:absolute;margin-left:-84pt;margin-top:10.55pt;width:599.4pt;height:0;z-index:251681792" o:connectortype="straight"/>
        </w:pict>
      </w:r>
    </w:p>
    <w:p w:rsidR="00CB47C7" w:rsidRPr="00CC4CF1" w:rsidRDefault="00CC4CF1" w:rsidP="00CC4CF1">
      <w:pPr>
        <w:jc w:val="right"/>
      </w:pPr>
      <w:r>
        <w:rPr>
          <w:b/>
        </w:rPr>
        <w:t>(TOTAL:  100 MARKS)</w:t>
      </w:r>
    </w:p>
    <w:sectPr w:rsidR="00CB47C7" w:rsidRPr="00CC4CF1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7C7"/>
    <w:rsid w:val="00076D24"/>
    <w:rsid w:val="000C20A8"/>
    <w:rsid w:val="000D399E"/>
    <w:rsid w:val="001172B9"/>
    <w:rsid w:val="0013553F"/>
    <w:rsid w:val="00157C74"/>
    <w:rsid w:val="001A3E5B"/>
    <w:rsid w:val="001D7B9B"/>
    <w:rsid w:val="001F229B"/>
    <w:rsid w:val="00256EC7"/>
    <w:rsid w:val="003006D0"/>
    <w:rsid w:val="003251A1"/>
    <w:rsid w:val="00342356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73284"/>
    <w:rsid w:val="0058209E"/>
    <w:rsid w:val="00584810"/>
    <w:rsid w:val="00636A91"/>
    <w:rsid w:val="00672546"/>
    <w:rsid w:val="006C5CA7"/>
    <w:rsid w:val="006F1829"/>
    <w:rsid w:val="00706FB4"/>
    <w:rsid w:val="007463D5"/>
    <w:rsid w:val="007D2DB2"/>
    <w:rsid w:val="00807BAB"/>
    <w:rsid w:val="00833640"/>
    <w:rsid w:val="00853A87"/>
    <w:rsid w:val="00876D54"/>
    <w:rsid w:val="008D5AFA"/>
    <w:rsid w:val="00932D56"/>
    <w:rsid w:val="00957589"/>
    <w:rsid w:val="00973FB5"/>
    <w:rsid w:val="009C6DBD"/>
    <w:rsid w:val="00A001FA"/>
    <w:rsid w:val="00A83C66"/>
    <w:rsid w:val="00AB1BD0"/>
    <w:rsid w:val="00B1374E"/>
    <w:rsid w:val="00B34FC1"/>
    <w:rsid w:val="00B4105D"/>
    <w:rsid w:val="00C07214"/>
    <w:rsid w:val="00C13BF8"/>
    <w:rsid w:val="00C15A22"/>
    <w:rsid w:val="00C17842"/>
    <w:rsid w:val="00C31791"/>
    <w:rsid w:val="00C863CC"/>
    <w:rsid w:val="00CB47C7"/>
    <w:rsid w:val="00CC4CF1"/>
    <w:rsid w:val="00CD3DAB"/>
    <w:rsid w:val="00CE6A94"/>
    <w:rsid w:val="00D3579D"/>
    <w:rsid w:val="00D67340"/>
    <w:rsid w:val="00E41C83"/>
    <w:rsid w:val="00E50A6F"/>
    <w:rsid w:val="00E57FD4"/>
    <w:rsid w:val="00E87E40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7" type="connector" idref="#_x0000_s1054"/>
        <o:r id="V:Rule18" type="connector" idref="#_x0000_s1060"/>
        <o:r id="V:Rule19" type="connector" idref="#_x0000_s1057"/>
        <o:r id="V:Rule20" type="connector" idref="#_x0000_s1062"/>
        <o:r id="V:Rule21" type="connector" idref="#_x0000_s1058"/>
        <o:r id="V:Rule22" type="connector" idref="#_x0000_s1059"/>
        <o:r id="V:Rule23" type="connector" idref="#_x0000_s1076"/>
        <o:r id="V:Rule24" type="connector" idref="#_x0000_s1053"/>
        <o:r id="V:Rule25" type="connector" idref="#_x0000_s1055"/>
        <o:r id="V:Rule26" type="connector" idref="#_x0000_s1050"/>
        <o:r id="V:Rule27" type="connector" idref="#_x0000_s1052"/>
        <o:r id="V:Rule28" type="connector" idref="#_x0000_s1051"/>
        <o:r id="V:Rule29" type="connector" idref="#_x0000_s1061"/>
        <o:r id="V:Rule30" type="connector" idref="#_x0000_s1063"/>
        <o:r id="V:Rule31" type="connector" idref="#_x0000_s1077"/>
        <o:r id="V:Rule32" type="connector" idref="#_x0000_s1049"/>
      </o:rules>
    </o:shapelayout>
  </w:shapeDefaults>
  <w:decimalSymbol w:val="."/>
  <w:listSeparator w:val=","/>
  <w14:docId w14:val="04C8B62F"/>
  <w15:docId w15:val="{9B37248A-B552-4B5D-ACC7-7A895B2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Overallmark">
    <w:name w:val="Overall mark"/>
    <w:basedOn w:val="Normal"/>
    <w:next w:val="Normal"/>
    <w:rsid w:val="00CC4CF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 w:line="240" w:lineRule="atLeast"/>
      <w:ind w:left="108" w:right="6237"/>
    </w:pPr>
    <w:rPr>
      <w:rFonts w:eastAsia="Times New Roman" w:cs="Arial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15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e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10" Type="http://schemas.openxmlformats.org/officeDocument/2006/relationships/oleObject" Target="embeddings/oleObject3.bin"/><Relationship Id="rId31" Type="http://schemas.openxmlformats.org/officeDocument/2006/relationships/image" Target="media/image15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emf"/><Relationship Id="rId7" Type="http://schemas.openxmlformats.org/officeDocument/2006/relationships/image" Target="media/image3.wmf"/><Relationship Id="rId7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1E1EA308</Template>
  <TotalTime>193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Mark Woodward</cp:lastModifiedBy>
  <cp:revision>11</cp:revision>
  <dcterms:created xsi:type="dcterms:W3CDTF">2018-12-18T01:00:00Z</dcterms:created>
  <dcterms:modified xsi:type="dcterms:W3CDTF">2020-03-05T15:51:00Z</dcterms:modified>
</cp:coreProperties>
</file>