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1F" w:rsidRDefault="00356D1F" w:rsidP="00356D1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 xml:space="preserve">Combined heat and power </w:t>
      </w:r>
    </w:p>
    <w:p w:rsidR="00356D1F" w:rsidRDefault="00356D1F" w:rsidP="00356D1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 xml:space="preserve"> </w:t>
      </w:r>
    </w:p>
    <w:p w:rsidR="00356D1F" w:rsidRDefault="00356D1F" w:rsidP="00356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Consider a conventional (</w:t>
      </w:r>
      <w:proofErr w:type="spellStart"/>
      <w:r>
        <w:rPr>
          <w:rFonts w:ascii="Arial" w:hAnsi="Arial" w:cs="Arial"/>
        </w:rPr>
        <w:t>ie</w:t>
      </w:r>
      <w:proofErr w:type="spellEnd"/>
      <w:r>
        <w:rPr>
          <w:rFonts w:ascii="Arial" w:hAnsi="Arial" w:cs="Arial"/>
        </w:rPr>
        <w:t xml:space="preserve"> coal or gas-fired or nuclear) power station that uses a heat engine,</w:t>
      </w:r>
    </w:p>
    <w:p w:rsidR="00356D1F" w:rsidRDefault="00356D1F" w:rsidP="00356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usually</w:t>
      </w:r>
      <w:proofErr w:type="gramEnd"/>
      <w:r>
        <w:rPr>
          <w:rFonts w:ascii="Arial" w:hAnsi="Arial" w:cs="Arial"/>
        </w:rPr>
        <w:t xml:space="preserve"> a steam or gas turbine, to drive an alternator to generate electricity. The engine will</w:t>
      </w:r>
    </w:p>
    <w:p w:rsidR="00356D1F" w:rsidRDefault="00356D1F" w:rsidP="00356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obey</w:t>
      </w:r>
      <w:proofErr w:type="gramEnd"/>
      <w:r>
        <w:rPr>
          <w:rFonts w:ascii="Arial" w:hAnsi="Arial" w:cs="Arial"/>
        </w:rPr>
        <w:t xml:space="preserve"> the laws of thermodynamics, and if it operated between say upper (source) and lower</w:t>
      </w:r>
    </w:p>
    <w:p w:rsidR="00356D1F" w:rsidRDefault="00356D1F" w:rsidP="00356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sink</w:t>
      </w:r>
      <w:proofErr w:type="gramEnd"/>
      <w:r>
        <w:rPr>
          <w:rFonts w:ascii="Arial" w:hAnsi="Arial" w:cs="Arial"/>
        </w:rPr>
        <w:t>) temperatures of 500 C (773 K) and 25 C (298 K) its maximum theoretical efficiency will be</w:t>
      </w:r>
    </w:p>
    <w:p w:rsidR="00356D1F" w:rsidRDefault="00356D1F" w:rsidP="00356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61%. In practice the power station is unlikely to be more than about 35%</w:t>
      </w:r>
    </w:p>
    <w:p w:rsidR="00356D1F" w:rsidRDefault="00356D1F" w:rsidP="00356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efficient</w:t>
      </w:r>
      <w:proofErr w:type="gramEnd"/>
      <w:r>
        <w:rPr>
          <w:rFonts w:ascii="Arial" w:hAnsi="Arial" w:cs="Arial"/>
        </w:rPr>
        <w:t>. This means that it is nearly twice as good at sending heat into the surroundings (via</w:t>
      </w:r>
    </w:p>
    <w:p w:rsidR="00356D1F" w:rsidRDefault="00356D1F" w:rsidP="00356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cooling</w:t>
      </w:r>
      <w:proofErr w:type="gramEnd"/>
      <w:r>
        <w:rPr>
          <w:rFonts w:ascii="Arial" w:hAnsi="Arial" w:cs="Arial"/>
        </w:rPr>
        <w:t xml:space="preserve"> towers and the local river or sea) than it is at generating electricity. In fact power</w:t>
      </w:r>
    </w:p>
    <w:p w:rsidR="00356D1F" w:rsidRDefault="00356D1F" w:rsidP="00356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stations</w:t>
      </w:r>
      <w:proofErr w:type="gramEnd"/>
      <w:r>
        <w:rPr>
          <w:rFonts w:ascii="Arial" w:hAnsi="Arial" w:cs="Arial"/>
        </w:rPr>
        <w:t xml:space="preserve"> could be thought of as massive heaters with electricity generation as a by-product. In</w:t>
      </w:r>
    </w:p>
    <w:p w:rsidR="00356D1F" w:rsidRDefault="00356D1F" w:rsidP="00356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CHP plants, instead of this thermal energy going to waste, it is harnessed for other purposes,</w:t>
      </w:r>
    </w:p>
    <w:p w:rsidR="00356D1F" w:rsidRDefault="00356D1F" w:rsidP="00356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usually</w:t>
      </w:r>
      <w:proofErr w:type="gramEnd"/>
      <w:r>
        <w:rPr>
          <w:rFonts w:ascii="Arial" w:hAnsi="Arial" w:cs="Arial"/>
        </w:rPr>
        <w:t xml:space="preserve"> space heating for houses, factories, business units or horticulture, </w:t>
      </w:r>
      <w:proofErr w:type="spellStart"/>
      <w:r>
        <w:rPr>
          <w:rFonts w:ascii="Arial" w:hAnsi="Arial" w:cs="Arial"/>
        </w:rPr>
        <w:t>eg</w:t>
      </w:r>
      <w:proofErr w:type="spellEnd"/>
      <w:r>
        <w:rPr>
          <w:rFonts w:ascii="Arial" w:hAnsi="Arial" w:cs="Arial"/>
        </w:rPr>
        <w:t xml:space="preserve"> for heating</w:t>
      </w:r>
    </w:p>
    <w:p w:rsidR="00356D1F" w:rsidRDefault="00356D1F" w:rsidP="00356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greenhouses</w:t>
      </w:r>
      <w:proofErr w:type="gramEnd"/>
      <w:r>
        <w:rPr>
          <w:rFonts w:ascii="Arial" w:hAnsi="Arial" w:cs="Arial"/>
        </w:rPr>
        <w:t>. Because many large power stations and nearly all nuclear power stations are</w:t>
      </w:r>
    </w:p>
    <w:p w:rsidR="00356D1F" w:rsidRDefault="00356D1F" w:rsidP="00356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sited</w:t>
      </w:r>
      <w:proofErr w:type="gramEnd"/>
      <w:r>
        <w:rPr>
          <w:rFonts w:ascii="Arial" w:hAnsi="Arial" w:cs="Arial"/>
        </w:rPr>
        <w:t xml:space="preserve"> away from centres of population, large scale CHP has not enjoyed much popularity in</w:t>
      </w:r>
    </w:p>
    <w:p w:rsidR="00356D1F" w:rsidRDefault="00356D1F" w:rsidP="00356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Britain. If smaller electrical generation schemes using heat engines (steam, gas turbine or</w:t>
      </w:r>
    </w:p>
    <w:p w:rsidR="00356D1F" w:rsidRDefault="00356D1F" w:rsidP="00356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diesel</w:t>
      </w:r>
      <w:proofErr w:type="gramEnd"/>
      <w:r>
        <w:rPr>
          <w:rFonts w:ascii="Arial" w:hAnsi="Arial" w:cs="Arial"/>
        </w:rPr>
        <w:t>) were set up near where people live and work, and the energy rejected from the engine</w:t>
      </w:r>
    </w:p>
    <w:p w:rsidR="00356D1F" w:rsidRDefault="00356D1F" w:rsidP="00356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were</w:t>
      </w:r>
      <w:proofErr w:type="gramEnd"/>
      <w:r>
        <w:rPr>
          <w:rFonts w:ascii="Arial" w:hAnsi="Arial" w:cs="Arial"/>
        </w:rPr>
        <w:t xml:space="preserve"> used for local heating, the useful energy per kg of fuel burned would be increased</w:t>
      </w:r>
    </w:p>
    <w:p w:rsidR="00356D1F" w:rsidRDefault="00356D1F" w:rsidP="00356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enormously</w:t>
      </w:r>
      <w:proofErr w:type="gramEnd"/>
      <w:r>
        <w:rPr>
          <w:rFonts w:ascii="Arial" w:hAnsi="Arial" w:cs="Arial"/>
        </w:rPr>
        <w:t>. CHP schemes are most likely to be of benefit to enterprises that use plenty of</w:t>
      </w:r>
    </w:p>
    <w:p w:rsidR="00356D1F" w:rsidRDefault="00356D1F" w:rsidP="00356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thermal</w:t>
      </w:r>
      <w:proofErr w:type="gramEnd"/>
      <w:r>
        <w:rPr>
          <w:rFonts w:ascii="Arial" w:hAnsi="Arial" w:cs="Arial"/>
        </w:rPr>
        <w:t xml:space="preserve"> energy, for example hospitals, schools, and chemical, brewing and paper industries.</w:t>
      </w:r>
    </w:p>
    <w:p w:rsidR="00356D1F" w:rsidRDefault="00356D1F" w:rsidP="00356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some of these the CHP generating plant may need to be screened for noise.</w:t>
      </w:r>
    </w:p>
    <w:p w:rsidR="00356D1F" w:rsidRDefault="00356D1F" w:rsidP="00356D1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 xml:space="preserve"> </w:t>
      </w:r>
    </w:p>
    <w:p w:rsidR="00356D1F" w:rsidRDefault="00356D1F" w:rsidP="00356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car internal combustion engine is typically 35% efficient. It, too, is in effect a heater. A large</w:t>
      </w:r>
    </w:p>
    <w:p w:rsidR="00356D1F" w:rsidRDefault="00356D1F" w:rsidP="00356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car</w:t>
      </w:r>
      <w:proofErr w:type="gramEnd"/>
      <w:r>
        <w:rPr>
          <w:rFonts w:ascii="Arial" w:hAnsi="Arial" w:cs="Arial"/>
        </w:rPr>
        <w:t xml:space="preserve"> pulling up a hill at maximum power will be sending thermal energy to its surroundings via the</w:t>
      </w:r>
    </w:p>
    <w:p w:rsidR="00356D1F" w:rsidRDefault="00356D1F" w:rsidP="00356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exhaust</w:t>
      </w:r>
      <w:proofErr w:type="gramEnd"/>
      <w:r>
        <w:rPr>
          <w:rFonts w:ascii="Arial" w:hAnsi="Arial" w:cs="Arial"/>
        </w:rPr>
        <w:t xml:space="preserve"> and radiator at a rate equal to the heating needs of a small junior school. The move</w:t>
      </w:r>
    </w:p>
    <w:p w:rsidR="00356D1F" w:rsidRDefault="00356D1F" w:rsidP="00356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toward</w:t>
      </w:r>
      <w:proofErr w:type="gramEnd"/>
      <w:r>
        <w:rPr>
          <w:rFonts w:ascii="Arial" w:hAnsi="Arial" w:cs="Arial"/>
        </w:rPr>
        <w:t xml:space="preserve"> regenerative braking and hybrid power units goes some way to improve fuel consumption</w:t>
      </w:r>
    </w:p>
    <w:p w:rsidR="00356D1F" w:rsidRDefault="00356D1F" w:rsidP="00356D1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reduce CO</w:t>
      </w:r>
      <w:r>
        <w:rPr>
          <w:rFonts w:ascii="Arial" w:hAnsi="Arial" w:cs="Arial"/>
          <w:sz w:val="14"/>
          <w:szCs w:val="14"/>
        </w:rPr>
        <w:t xml:space="preserve">2 </w:t>
      </w:r>
      <w:r>
        <w:rPr>
          <w:rFonts w:ascii="Arial" w:hAnsi="Arial" w:cs="Arial"/>
        </w:rPr>
        <w:t>emissions, but the basic drawback of low efficiency will not be overcome.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Electric powered vehicles using electricity generated in CHP plan</w:t>
      </w:r>
      <w:r>
        <w:rPr>
          <w:rFonts w:ascii="Arial" w:hAnsi="Arial" w:cs="Arial"/>
        </w:rPr>
        <w:t xml:space="preserve">ts will, of course, not produce </w:t>
      </w:r>
      <w:r>
        <w:rPr>
          <w:rFonts w:ascii="Arial" w:hAnsi="Arial" w:cs="Arial"/>
        </w:rPr>
        <w:t>as much .wa</w:t>
      </w:r>
      <w:r>
        <w:rPr>
          <w:rFonts w:ascii="Arial" w:hAnsi="Arial" w:cs="Arial"/>
        </w:rPr>
        <w:t>ste</w:t>
      </w:r>
      <w:r>
        <w:rPr>
          <w:rFonts w:ascii="Arial" w:hAnsi="Arial" w:cs="Arial"/>
        </w:rPr>
        <w:t xml:space="preserve"> heat overall.</w:t>
      </w:r>
    </w:p>
    <w:p w:rsidR="00356D1F" w:rsidRDefault="00356D1F" w:rsidP="00356D1F">
      <w:pPr>
        <w:rPr>
          <w:rFonts w:ascii="Arial" w:hAnsi="Arial" w:cs="Arial"/>
        </w:rPr>
      </w:pPr>
    </w:p>
    <w:p w:rsidR="00356D1F" w:rsidRPr="002A419C" w:rsidRDefault="00356D1F" w:rsidP="00356D1F">
      <w:pPr>
        <w:pStyle w:val="ListParagraph"/>
        <w:numPr>
          <w:ilvl w:val="0"/>
          <w:numId w:val="1"/>
        </w:numPr>
        <w:rPr>
          <w:rFonts w:ascii="Arial" w:hAnsi="Arial" w:cs="Arial"/>
          <w:sz w:val="32"/>
        </w:rPr>
      </w:pPr>
      <w:bookmarkStart w:id="0" w:name="_GoBack"/>
      <w:r w:rsidRPr="002A419C">
        <w:rPr>
          <w:rFonts w:ascii="Arial" w:hAnsi="Arial" w:cs="Arial"/>
          <w:sz w:val="32"/>
        </w:rPr>
        <w:t>Show that the maximum efficiency is 61%</w:t>
      </w:r>
    </w:p>
    <w:p w:rsidR="00356D1F" w:rsidRPr="002A419C" w:rsidRDefault="002A419C" w:rsidP="00356D1F">
      <w:pPr>
        <w:pStyle w:val="ListParagraph"/>
        <w:numPr>
          <w:ilvl w:val="0"/>
          <w:numId w:val="1"/>
        </w:numPr>
        <w:rPr>
          <w:rFonts w:ascii="Arial" w:hAnsi="Arial" w:cs="Arial"/>
          <w:sz w:val="32"/>
        </w:rPr>
      </w:pPr>
      <w:r w:rsidRPr="002A419C">
        <w:rPr>
          <w:rFonts w:ascii="Arial" w:hAnsi="Arial" w:cs="Arial"/>
          <w:sz w:val="32"/>
        </w:rPr>
        <w:t>Explain in detail why large scale CHP has not taken off in the UK</w:t>
      </w:r>
    </w:p>
    <w:p w:rsidR="002A419C" w:rsidRPr="002A419C" w:rsidRDefault="002A419C" w:rsidP="00356D1F">
      <w:pPr>
        <w:pStyle w:val="ListParagraph"/>
        <w:numPr>
          <w:ilvl w:val="0"/>
          <w:numId w:val="1"/>
        </w:numPr>
        <w:rPr>
          <w:rFonts w:ascii="Arial" w:hAnsi="Arial" w:cs="Arial"/>
          <w:sz w:val="32"/>
        </w:rPr>
      </w:pPr>
      <w:r w:rsidRPr="002A419C">
        <w:rPr>
          <w:rFonts w:ascii="Arial" w:hAnsi="Arial" w:cs="Arial"/>
          <w:sz w:val="32"/>
        </w:rPr>
        <w:t>Give three ways of making this method of saving energy more usable in the UK</w:t>
      </w:r>
    </w:p>
    <w:p w:rsidR="002A419C" w:rsidRPr="002A419C" w:rsidRDefault="002A419C" w:rsidP="00356D1F">
      <w:pPr>
        <w:pStyle w:val="ListParagraph"/>
        <w:numPr>
          <w:ilvl w:val="0"/>
          <w:numId w:val="1"/>
        </w:numPr>
        <w:rPr>
          <w:rFonts w:ascii="Arial" w:hAnsi="Arial" w:cs="Arial"/>
          <w:sz w:val="32"/>
        </w:rPr>
      </w:pPr>
      <w:r w:rsidRPr="002A419C">
        <w:rPr>
          <w:rFonts w:ascii="Arial" w:hAnsi="Arial" w:cs="Arial"/>
          <w:sz w:val="32"/>
        </w:rPr>
        <w:t>Explain how using CHP benefits the environment</w:t>
      </w:r>
      <w:bookmarkEnd w:id="0"/>
    </w:p>
    <w:sectPr w:rsidR="002A419C" w:rsidRPr="002A419C" w:rsidSect="00356D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20AE0"/>
    <w:multiLevelType w:val="hybridMultilevel"/>
    <w:tmpl w:val="78B401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1F"/>
    <w:rsid w:val="002A419C"/>
    <w:rsid w:val="00356D1F"/>
    <w:rsid w:val="008E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2D4C885E</Template>
  <TotalTime>19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 Holmes</dc:creator>
  <cp:lastModifiedBy>Iain Holmes</cp:lastModifiedBy>
  <cp:revision>1</cp:revision>
  <dcterms:created xsi:type="dcterms:W3CDTF">2014-12-29T21:25:00Z</dcterms:created>
  <dcterms:modified xsi:type="dcterms:W3CDTF">2014-12-29T21:44:00Z</dcterms:modified>
</cp:coreProperties>
</file>