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4278"/>
      </w:tblGrid>
      <w:tr w:rsidR="001F6F6C" w14:paraId="15CA2613" w14:textId="77777777" w:rsidTr="00C34AB8">
        <w:trPr>
          <w:trHeight w:val="809"/>
        </w:trPr>
        <w:tc>
          <w:tcPr>
            <w:tcW w:w="4278" w:type="dxa"/>
            <w:shd w:val="clear" w:color="auto" w:fill="D9D9D9" w:themeFill="background1" w:themeFillShade="D9"/>
          </w:tcPr>
          <w:p w14:paraId="52D378B2" w14:textId="70D4BC6C" w:rsidR="00C34AB8" w:rsidRPr="0028644F" w:rsidRDefault="00C34AB8" w:rsidP="00F02E8D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UNIT </w:t>
            </w:r>
            <w:r w:rsidR="00F02E8D">
              <w:rPr>
                <w:rFonts w:ascii="Gill Sans MT" w:hAnsi="Gill Sans MT"/>
                <w:b/>
                <w:sz w:val="28"/>
                <w:szCs w:val="28"/>
              </w:rPr>
              <w:t xml:space="preserve">12 </w:t>
            </w:r>
            <w:r w:rsidR="0028644F" w:rsidRPr="0028644F">
              <w:rPr>
                <w:rFonts w:ascii="Gill Sans MT" w:hAnsi="Gill Sans MT"/>
                <w:b/>
                <w:sz w:val="28"/>
                <w:szCs w:val="28"/>
              </w:rPr>
              <w:br/>
            </w:r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Learning Aim </w:t>
            </w:r>
            <w:r w:rsidR="0028644F" w:rsidRPr="0028644F">
              <w:rPr>
                <w:rFonts w:ascii="Gill Sans MT" w:hAnsi="Gill Sans MT"/>
                <w:b/>
                <w:sz w:val="28"/>
                <w:szCs w:val="28"/>
              </w:rPr>
              <w:t>B</w:t>
            </w:r>
            <w:r w:rsidR="00C37B23">
              <w:rPr>
                <w:rFonts w:ascii="Gill Sans MT" w:hAnsi="Gill Sans MT"/>
                <w:b/>
                <w:sz w:val="28"/>
                <w:szCs w:val="28"/>
              </w:rPr>
              <w:t xml:space="preserve"> (D)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1F6F6C" w14:paraId="2863409A" w14:textId="77777777" w:rsidTr="001F6F6C">
        <w:tc>
          <w:tcPr>
            <w:tcW w:w="2689" w:type="dxa"/>
          </w:tcPr>
          <w:p w14:paraId="07235F7A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7312841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  <w:tr w:rsidR="001F6F6C" w14:paraId="27D40C57" w14:textId="77777777" w:rsidTr="001F6F6C">
        <w:tc>
          <w:tcPr>
            <w:tcW w:w="2689" w:type="dxa"/>
          </w:tcPr>
          <w:p w14:paraId="02B2155D" w14:textId="6378640F" w:rsidR="001F6F6C" w:rsidRPr="001F6F6C" w:rsidRDefault="0034731C" w:rsidP="001F6F6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PRODUCTION</w:t>
            </w:r>
          </w:p>
        </w:tc>
        <w:tc>
          <w:tcPr>
            <w:tcW w:w="8854" w:type="dxa"/>
          </w:tcPr>
          <w:p w14:paraId="04EA33DB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</w:tbl>
    <w:p w14:paraId="0CEA1D6C" w14:textId="77777777" w:rsidR="001F6F6C" w:rsidRDefault="001F6F6C" w:rsidP="001F6F6C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DF48A7" wp14:editId="5BF2FC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68D4" w14:textId="77777777" w:rsidR="001F6F6C" w:rsidRDefault="001F6F6C" w:rsidP="001F6F6C">
      <w:pPr>
        <w:spacing w:after="0"/>
      </w:pPr>
    </w:p>
    <w:p w14:paraId="5BFD4BC4" w14:textId="7B94320F" w:rsidR="001F6F6C" w:rsidRPr="0028644F" w:rsidRDefault="0028644F" w:rsidP="001F6F6C">
      <w:pPr>
        <w:spacing w:after="0"/>
        <w:rPr>
          <w:rFonts w:ascii="Gill Sans MT" w:hAnsi="Gill Sans MT"/>
          <w:b/>
          <w:color w:val="ED7D31" w:themeColor="accent2"/>
          <w:sz w:val="24"/>
        </w:rPr>
      </w:pPr>
      <w:r w:rsidRPr="0028644F">
        <w:rPr>
          <w:rFonts w:ascii="Gill Sans MT" w:hAnsi="Gill Sans MT"/>
          <w:b/>
          <w:color w:val="ED7D31" w:themeColor="accent2"/>
          <w:sz w:val="24"/>
        </w:rPr>
        <w:t>PROCESS AND PRACTICESE DURING REHEARSAL</w:t>
      </w:r>
    </w:p>
    <w:p w14:paraId="1F508FFC" w14:textId="77777777" w:rsidR="001F6F6C" w:rsidRDefault="001F6F6C" w:rsidP="001F6F6C">
      <w:pPr>
        <w:spacing w:after="0"/>
        <w:rPr>
          <w:rFonts w:ascii="Jenkins v2.0" w:hAnsi="Jenkins v2.0"/>
          <w:b/>
          <w:color w:val="ED7D31" w:themeColor="accent2"/>
        </w:rPr>
      </w:pPr>
    </w:p>
    <w:tbl>
      <w:tblPr>
        <w:tblStyle w:val="TableGrid"/>
        <w:tblpPr w:leftFromText="180" w:rightFromText="180" w:vertAnchor="text" w:horzAnchor="margin" w:tblpY="407"/>
        <w:tblW w:w="13887" w:type="dxa"/>
        <w:tblLook w:val="04A0" w:firstRow="1" w:lastRow="0" w:firstColumn="1" w:lastColumn="0" w:noHBand="0" w:noVBand="1"/>
      </w:tblPr>
      <w:tblGrid>
        <w:gridCol w:w="3410"/>
        <w:gridCol w:w="876"/>
        <w:gridCol w:w="936"/>
        <w:gridCol w:w="936"/>
        <w:gridCol w:w="7729"/>
      </w:tblGrid>
      <w:tr w:rsidR="00C37B23" w14:paraId="442FC45C" w14:textId="77777777" w:rsidTr="00C37B23">
        <w:tc>
          <w:tcPr>
            <w:tcW w:w="3410" w:type="dxa"/>
          </w:tcPr>
          <w:p w14:paraId="6225C782" w14:textId="77777777" w:rsidR="00C37B23" w:rsidRDefault="00C37B23" w:rsidP="00C37B2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5E63B3EC" w14:textId="77777777" w:rsidR="00C37B23" w:rsidRDefault="00C37B23" w:rsidP="00C37B23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7C94D4" wp14:editId="50664016">
                  <wp:extent cx="419100" cy="4400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88" cy="45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14:paraId="31FA3B94" w14:textId="77777777" w:rsidR="00C37B23" w:rsidRDefault="00C37B23" w:rsidP="00C37B23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5793C" wp14:editId="35F8EC8E">
                  <wp:extent cx="451987" cy="46672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96" cy="49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14:paraId="67CC643F" w14:textId="77777777" w:rsidR="00C37B23" w:rsidRDefault="00C37B23" w:rsidP="00C37B23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97E3DF" wp14:editId="430DA526">
                  <wp:extent cx="457200" cy="4434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85" cy="45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</w:tcPr>
          <w:p w14:paraId="5A126BCC" w14:textId="77777777" w:rsidR="00C37B23" w:rsidRPr="00C37B23" w:rsidRDefault="00C37B23" w:rsidP="00C37B23">
            <w:pPr>
              <w:spacing w:after="0"/>
              <w:rPr>
                <w:rFonts w:ascii="Gill Sans MT" w:hAnsi="Gill Sans MT"/>
                <w:b/>
                <w:color w:val="ED7D31" w:themeColor="accent2"/>
                <w:sz w:val="24"/>
              </w:rPr>
            </w:pPr>
            <w:r w:rsidRPr="00C37B23">
              <w:rPr>
                <w:rFonts w:ascii="Gill Sans MT" w:hAnsi="Gill Sans MT"/>
                <w:b/>
                <w:color w:val="ED7D31" w:themeColor="accent2"/>
                <w:sz w:val="24"/>
              </w:rPr>
              <w:t>Evidence for this evaluation.</w:t>
            </w:r>
          </w:p>
          <w:p w14:paraId="272EA9AB" w14:textId="1578B97B" w:rsidR="00C37B23" w:rsidRDefault="00C37B23" w:rsidP="00C37B23">
            <w:pPr>
              <w:spacing w:after="0"/>
              <w:rPr>
                <w:noProof/>
                <w:lang w:eastAsia="en-GB"/>
              </w:rPr>
            </w:pPr>
            <w:r w:rsidRPr="00C37B23">
              <w:rPr>
                <w:rFonts w:ascii="Gill Sans MT" w:hAnsi="Gill Sans MT"/>
                <w:b/>
                <w:color w:val="ED7D31" w:themeColor="accent2"/>
                <w:sz w:val="24"/>
              </w:rPr>
              <w:t>What feedback did you receive?</w:t>
            </w:r>
          </w:p>
        </w:tc>
      </w:tr>
      <w:tr w:rsidR="00C37B23" w14:paraId="5E8E41BB" w14:textId="77777777" w:rsidTr="00C37B23">
        <w:tc>
          <w:tcPr>
            <w:tcW w:w="3410" w:type="dxa"/>
          </w:tcPr>
          <w:p w14:paraId="778CE2F2" w14:textId="0FBE6015" w:rsidR="00C37B23" w:rsidRDefault="00C37B23" w:rsidP="00C37B2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Preparation for scratch (personal)</w:t>
            </w:r>
          </w:p>
        </w:tc>
        <w:tc>
          <w:tcPr>
            <w:tcW w:w="876" w:type="dxa"/>
          </w:tcPr>
          <w:p w14:paraId="72EB62D6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B3B8E92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6D9675B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1D5EF29D" w14:textId="3728410F" w:rsidR="00C37B23" w:rsidRPr="00C37B23" w:rsidRDefault="00C37B23" w:rsidP="00C37B23">
            <w:pPr>
              <w:spacing w:after="0"/>
              <w:rPr>
                <w:noProof/>
                <w:sz w:val="18"/>
                <w:szCs w:val="18"/>
                <w:lang w:eastAsia="en-GB"/>
              </w:rPr>
            </w:pPr>
            <w:r w:rsidRPr="00C37B23">
              <w:rPr>
                <w:noProof/>
                <w:sz w:val="18"/>
                <w:szCs w:val="18"/>
                <w:lang w:eastAsia="en-GB"/>
              </w:rPr>
              <w:t>No more than 80 words – can be bullet points</w:t>
            </w:r>
          </w:p>
        </w:tc>
      </w:tr>
      <w:tr w:rsidR="00C37B23" w14:paraId="38E3D89C" w14:textId="77777777" w:rsidTr="00C37B23">
        <w:tc>
          <w:tcPr>
            <w:tcW w:w="3410" w:type="dxa"/>
          </w:tcPr>
          <w:p w14:paraId="6BEB6DA6" w14:textId="17F9AFAB" w:rsidR="00C37B23" w:rsidRDefault="00C37B23" w:rsidP="00C37B2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Preparation for scratch (group)</w:t>
            </w:r>
          </w:p>
        </w:tc>
        <w:tc>
          <w:tcPr>
            <w:tcW w:w="876" w:type="dxa"/>
          </w:tcPr>
          <w:p w14:paraId="41DA777C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526A563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66A3C2E5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3378B5D1" w14:textId="63C7DE59" w:rsidR="00C37B23" w:rsidRDefault="00C37B23" w:rsidP="00C37B23">
            <w:pPr>
              <w:spacing w:after="0"/>
              <w:rPr>
                <w:noProof/>
                <w:lang w:eastAsia="en-GB"/>
              </w:rPr>
            </w:pPr>
            <w:r w:rsidRPr="00444C4E">
              <w:rPr>
                <w:noProof/>
                <w:sz w:val="18"/>
                <w:szCs w:val="18"/>
                <w:lang w:eastAsia="en-GB"/>
              </w:rPr>
              <w:t>No more than 80 words – can be bullet points</w:t>
            </w:r>
          </w:p>
        </w:tc>
      </w:tr>
      <w:tr w:rsidR="00C37B23" w14:paraId="5A24E0FD" w14:textId="77777777" w:rsidTr="00C37B23">
        <w:tc>
          <w:tcPr>
            <w:tcW w:w="3410" w:type="dxa"/>
          </w:tcPr>
          <w:p w14:paraId="413A612B" w14:textId="0AA7B633" w:rsidR="00C37B23" w:rsidRDefault="00F02E8D" w:rsidP="00C37B2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Demonstration of balance, stability and co-ordination </w:t>
            </w:r>
          </w:p>
        </w:tc>
        <w:tc>
          <w:tcPr>
            <w:tcW w:w="876" w:type="dxa"/>
          </w:tcPr>
          <w:p w14:paraId="77AE9412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F73747D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0B48ECA7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07AB8548" w14:textId="05A9E888" w:rsidR="00C37B23" w:rsidRDefault="00C37B23" w:rsidP="00C37B23">
            <w:pPr>
              <w:spacing w:after="0"/>
              <w:rPr>
                <w:noProof/>
                <w:lang w:eastAsia="en-GB"/>
              </w:rPr>
            </w:pPr>
            <w:r w:rsidRPr="00444C4E">
              <w:rPr>
                <w:noProof/>
                <w:sz w:val="18"/>
                <w:szCs w:val="18"/>
                <w:lang w:eastAsia="en-GB"/>
              </w:rPr>
              <w:t>No more than 80 words – can be bullet points</w:t>
            </w:r>
          </w:p>
        </w:tc>
      </w:tr>
      <w:tr w:rsidR="00C37B23" w14:paraId="2A76E792" w14:textId="77777777" w:rsidTr="00C37B23">
        <w:tc>
          <w:tcPr>
            <w:tcW w:w="3410" w:type="dxa"/>
          </w:tcPr>
          <w:p w14:paraId="4F7D00C0" w14:textId="1EBC825A" w:rsidR="00C37B23" w:rsidRDefault="00F02E8D" w:rsidP="00C37B2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Demonstration of shift of body weight and elevation</w:t>
            </w:r>
          </w:p>
        </w:tc>
        <w:tc>
          <w:tcPr>
            <w:tcW w:w="876" w:type="dxa"/>
          </w:tcPr>
          <w:p w14:paraId="09929387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7326A59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426BD09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1D2EE0E8" w14:textId="624A67F8" w:rsidR="00C37B23" w:rsidRDefault="00C37B23" w:rsidP="00C37B23">
            <w:pPr>
              <w:spacing w:after="0"/>
              <w:rPr>
                <w:noProof/>
                <w:lang w:eastAsia="en-GB"/>
              </w:rPr>
            </w:pPr>
            <w:r w:rsidRPr="00444C4E">
              <w:rPr>
                <w:noProof/>
                <w:sz w:val="18"/>
                <w:szCs w:val="18"/>
                <w:lang w:eastAsia="en-GB"/>
              </w:rPr>
              <w:t>No more than 80 words – can be bullet points</w:t>
            </w:r>
          </w:p>
        </w:tc>
      </w:tr>
      <w:tr w:rsidR="00C37B23" w14:paraId="5860E814" w14:textId="77777777" w:rsidTr="00C37B23">
        <w:tc>
          <w:tcPr>
            <w:tcW w:w="3410" w:type="dxa"/>
          </w:tcPr>
          <w:p w14:paraId="53304518" w14:textId="1D20C716" w:rsidR="00C37B23" w:rsidRDefault="00F02E8D" w:rsidP="00F02E8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Demonstration of musicality and timing</w:t>
            </w:r>
          </w:p>
        </w:tc>
        <w:tc>
          <w:tcPr>
            <w:tcW w:w="876" w:type="dxa"/>
          </w:tcPr>
          <w:p w14:paraId="7DD78CC6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1407DB7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3223C400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21230AC5" w14:textId="5B8388A2" w:rsidR="00C37B23" w:rsidRDefault="00C37B23" w:rsidP="00C37B23">
            <w:pPr>
              <w:spacing w:after="0"/>
              <w:rPr>
                <w:noProof/>
                <w:lang w:eastAsia="en-GB"/>
              </w:rPr>
            </w:pPr>
            <w:r w:rsidRPr="00444C4E">
              <w:rPr>
                <w:noProof/>
                <w:sz w:val="18"/>
                <w:szCs w:val="18"/>
                <w:lang w:eastAsia="en-GB"/>
              </w:rPr>
              <w:t>No more than 80 words – can be bullet points</w:t>
            </w:r>
          </w:p>
        </w:tc>
      </w:tr>
      <w:tr w:rsidR="00C37B23" w14:paraId="745C8BC5" w14:textId="77777777" w:rsidTr="00C37B23">
        <w:tc>
          <w:tcPr>
            <w:tcW w:w="3410" w:type="dxa"/>
          </w:tcPr>
          <w:p w14:paraId="017967B1" w14:textId="1D6AEDFE" w:rsidR="00C37B23" w:rsidRDefault="00C37B23" w:rsidP="00C37B2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Communication with audience</w:t>
            </w:r>
          </w:p>
        </w:tc>
        <w:tc>
          <w:tcPr>
            <w:tcW w:w="876" w:type="dxa"/>
          </w:tcPr>
          <w:p w14:paraId="298BB03E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6EF5042D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8AE2CE5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5CFD16B2" w14:textId="601D8C23" w:rsidR="00C37B23" w:rsidRDefault="00C37B23" w:rsidP="00C37B23">
            <w:pPr>
              <w:spacing w:after="0"/>
              <w:rPr>
                <w:noProof/>
                <w:lang w:eastAsia="en-GB"/>
              </w:rPr>
            </w:pPr>
            <w:r w:rsidRPr="00444C4E">
              <w:rPr>
                <w:noProof/>
                <w:sz w:val="18"/>
                <w:szCs w:val="18"/>
                <w:lang w:eastAsia="en-GB"/>
              </w:rPr>
              <w:t>No more than 80 words – can be bullet points</w:t>
            </w:r>
          </w:p>
        </w:tc>
      </w:tr>
      <w:tr w:rsidR="00C37B23" w14:paraId="6A53B277" w14:textId="77777777" w:rsidTr="00C37B23">
        <w:tc>
          <w:tcPr>
            <w:tcW w:w="3410" w:type="dxa"/>
          </w:tcPr>
          <w:p w14:paraId="1541A370" w14:textId="27F26EF3" w:rsidR="00C37B23" w:rsidRDefault="00C37B23" w:rsidP="00C37B23">
            <w:pPr>
              <w:spacing w:after="0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Overall evaluation of scratch</w:t>
            </w:r>
          </w:p>
        </w:tc>
        <w:tc>
          <w:tcPr>
            <w:tcW w:w="876" w:type="dxa"/>
          </w:tcPr>
          <w:p w14:paraId="1227C41A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1A9AD235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07EF24A" w14:textId="77777777" w:rsidR="00C37B23" w:rsidRDefault="00C37B23" w:rsidP="00C37B23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6121D776" w14:textId="6895FA05" w:rsidR="00C37B23" w:rsidRDefault="00C37B23" w:rsidP="00C37B23">
            <w:pPr>
              <w:spacing w:after="0"/>
              <w:rPr>
                <w:noProof/>
                <w:lang w:eastAsia="en-GB"/>
              </w:rPr>
            </w:pPr>
            <w:r w:rsidRPr="00444C4E">
              <w:rPr>
                <w:noProof/>
                <w:sz w:val="18"/>
                <w:szCs w:val="18"/>
                <w:lang w:eastAsia="en-GB"/>
              </w:rPr>
              <w:t>No more than 80 words – can be bullet points</w:t>
            </w:r>
          </w:p>
        </w:tc>
      </w:tr>
    </w:tbl>
    <w:p w14:paraId="4C5C56B7" w14:textId="6313D108" w:rsidR="0028644F" w:rsidRPr="00113EFE" w:rsidRDefault="00C37B23" w:rsidP="0028644F">
      <w:pPr>
        <w:rPr>
          <w:rFonts w:ascii="Calibri" w:hAnsi="Calibri"/>
        </w:rPr>
      </w:pPr>
      <w:r>
        <w:rPr>
          <w:rFonts w:ascii="Gill Sans MT" w:hAnsi="Gill Sans MT"/>
          <w:b/>
          <w:color w:val="ED7D31" w:themeColor="accent2"/>
          <w:sz w:val="24"/>
        </w:rPr>
        <w:t xml:space="preserve">ONGOING REVIEW OF WORK (AFTER SCRATCH PERFORMANCE) </w:t>
      </w:r>
    </w:p>
    <w:p w14:paraId="3BAD9E3C" w14:textId="77777777" w:rsidR="0028644F" w:rsidRDefault="0028644F" w:rsidP="005A37BA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37B23" w14:paraId="4B57D56F" w14:textId="77777777" w:rsidTr="00C37B23">
        <w:tc>
          <w:tcPr>
            <w:tcW w:w="13948" w:type="dxa"/>
          </w:tcPr>
          <w:p w14:paraId="136957BE" w14:textId="61DE1D69" w:rsidR="00C37B23" w:rsidRDefault="00C37B23" w:rsidP="00C37B23">
            <w:pPr>
              <w:spacing w:after="0"/>
              <w:rPr>
                <w:rFonts w:ascii="Jenkins v2.0" w:hAnsi="Jenkins v2.0"/>
                <w:b/>
                <w:color w:val="ED7D31" w:themeColor="accent2"/>
              </w:rPr>
            </w:pPr>
            <w:r w:rsidRPr="00C37B23">
              <w:rPr>
                <w:rFonts w:ascii="Gill Sans MT" w:hAnsi="Gill Sans MT"/>
                <w:b/>
                <w:color w:val="ED7D31" w:themeColor="accent2"/>
              </w:rPr>
              <w:t>BRIEFLY DISCUSS WHAT YOU AS AN INDIVIDUAL AND AS A GROUP NEED TO DO TO IMPROVE THIS PERFORMANCE</w:t>
            </w:r>
          </w:p>
        </w:tc>
      </w:tr>
      <w:tr w:rsidR="00C37B23" w14:paraId="43B2A00A" w14:textId="77777777" w:rsidTr="00C37B23">
        <w:tc>
          <w:tcPr>
            <w:tcW w:w="13948" w:type="dxa"/>
          </w:tcPr>
          <w:p w14:paraId="03A3F31F" w14:textId="3B74B8A3" w:rsidR="00C37B23" w:rsidRDefault="00C37B23" w:rsidP="001F6F6C">
            <w:pPr>
              <w:spacing w:after="0"/>
              <w:rPr>
                <w:rFonts w:ascii="Jenkins v2.0" w:hAnsi="Jenkins v2.0"/>
                <w:b/>
                <w:color w:val="ED7D31" w:themeColor="accent2"/>
              </w:rPr>
            </w:pPr>
            <w:r>
              <w:rPr>
                <w:noProof/>
                <w:sz w:val="18"/>
                <w:szCs w:val="18"/>
                <w:lang w:eastAsia="en-GB"/>
              </w:rPr>
              <w:t>Around 150-200</w:t>
            </w:r>
            <w:r w:rsidRPr="00C37B23">
              <w:rPr>
                <w:noProof/>
                <w:sz w:val="18"/>
                <w:szCs w:val="18"/>
                <w:lang w:eastAsia="en-GB"/>
              </w:rPr>
              <w:t xml:space="preserve"> words – can be bullet points</w:t>
            </w:r>
          </w:p>
        </w:tc>
      </w:tr>
    </w:tbl>
    <w:p w14:paraId="1C540243" w14:textId="77777777" w:rsidR="0028644F" w:rsidRPr="001F6F6C" w:rsidRDefault="0028644F" w:rsidP="001F6F6C">
      <w:pPr>
        <w:spacing w:after="0"/>
        <w:rPr>
          <w:rFonts w:ascii="Jenkins v2.0" w:hAnsi="Jenkins v2.0"/>
          <w:b/>
          <w:color w:val="ED7D31" w:themeColor="accent2"/>
        </w:rPr>
      </w:pPr>
    </w:p>
    <w:sectPr w:rsidR="0028644F" w:rsidRPr="001F6F6C" w:rsidSect="001F6F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enkins v2.0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C"/>
    <w:rsid w:val="001F6F6C"/>
    <w:rsid w:val="0028644F"/>
    <w:rsid w:val="003272E0"/>
    <w:rsid w:val="0034731C"/>
    <w:rsid w:val="0040671A"/>
    <w:rsid w:val="005A37BA"/>
    <w:rsid w:val="0071183F"/>
    <w:rsid w:val="007D771E"/>
    <w:rsid w:val="00AC27BD"/>
    <w:rsid w:val="00B71B17"/>
    <w:rsid w:val="00C34AB8"/>
    <w:rsid w:val="00C37B23"/>
    <w:rsid w:val="00F02E8D"/>
    <w:rsid w:val="00F2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C9"/>
  <w15:chartTrackingRefBased/>
  <w15:docId w15:val="{FE091C3F-B184-4393-A4CD-B8DF6BF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04DDE-31F0-41D4-A23C-C2591EE91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4D846-CFC5-489F-9A2B-E4904FB8B8B7}">
  <ds:schemaRefs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9D7926-21A1-4C10-8DA3-34270D33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761CFC66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Nicola Devine</cp:lastModifiedBy>
  <cp:revision>2</cp:revision>
  <dcterms:created xsi:type="dcterms:W3CDTF">2020-11-09T11:11:00Z</dcterms:created>
  <dcterms:modified xsi:type="dcterms:W3CDTF">2020-11-09T11:11:00Z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