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77E7" w14:textId="06725DA5" w:rsidR="0000517B" w:rsidRDefault="0000517B">
      <w:bookmarkStart w:id="0" w:name="_GoBack"/>
      <w:bookmarkEnd w:id="0"/>
      <w:r w:rsidRPr="0000517B">
        <w:rPr>
          <w:noProof/>
          <w:lang w:eastAsia="en-GB"/>
        </w:rPr>
        <w:drawing>
          <wp:inline distT="0" distB="0" distL="0" distR="0" wp14:anchorId="210A4FD9" wp14:editId="3610AED5">
            <wp:extent cx="5731510" cy="2333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7615"/>
                    <a:stretch/>
                  </pic:blipFill>
                  <pic:spPr bwMode="auto">
                    <a:xfrm>
                      <a:off x="0" y="0"/>
                      <a:ext cx="573151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7F36F0" w14:textId="0AA11688" w:rsidR="0000517B" w:rsidRDefault="0000517B"/>
    <w:p w14:paraId="60EA0E9C" w14:textId="0B1EE31E" w:rsidR="0000517B" w:rsidRDefault="0000517B">
      <w:pPr>
        <w:rPr>
          <w:b/>
          <w:bCs/>
          <w:sz w:val="28"/>
          <w:szCs w:val="28"/>
        </w:rPr>
      </w:pPr>
      <w:r w:rsidRPr="0000517B">
        <w:rPr>
          <w:b/>
          <w:bCs/>
          <w:sz w:val="28"/>
          <w:szCs w:val="28"/>
        </w:rPr>
        <w:t>What are tsunamis?</w:t>
      </w:r>
    </w:p>
    <w:p w14:paraId="3AFBB344" w14:textId="65190879" w:rsidR="0000517B" w:rsidRDefault="0000517B">
      <w:pPr>
        <w:rPr>
          <w:b/>
          <w:bCs/>
          <w:sz w:val="28"/>
          <w:szCs w:val="28"/>
        </w:rPr>
      </w:pPr>
    </w:p>
    <w:p w14:paraId="0C6702D2" w14:textId="66E3E53D" w:rsidR="0000517B" w:rsidRDefault="0000517B">
      <w:pPr>
        <w:rPr>
          <w:b/>
          <w:bCs/>
          <w:sz w:val="28"/>
          <w:szCs w:val="28"/>
        </w:rPr>
      </w:pPr>
    </w:p>
    <w:p w14:paraId="4FDE42C8" w14:textId="1CB4C288" w:rsidR="0000517B" w:rsidRDefault="0000517B">
      <w:pPr>
        <w:rPr>
          <w:b/>
          <w:bCs/>
          <w:sz w:val="28"/>
          <w:szCs w:val="28"/>
        </w:rPr>
      </w:pPr>
    </w:p>
    <w:p w14:paraId="5D97A702" w14:textId="08FA2F70" w:rsidR="0000517B" w:rsidRDefault="0000517B">
      <w:pPr>
        <w:rPr>
          <w:b/>
          <w:bCs/>
          <w:sz w:val="28"/>
          <w:szCs w:val="28"/>
        </w:rPr>
      </w:pPr>
      <w:r w:rsidRPr="0000517B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86EFFED" wp14:editId="73BC4E49">
            <wp:extent cx="5731510" cy="2947035"/>
            <wp:effectExtent l="0" t="0" r="2540" b="5715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F1A948B-12FC-4DC8-9545-4E330F216D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EF1A948B-12FC-4DC8-9545-4E330F216D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4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498AB" w14:textId="1B9A9D68" w:rsidR="0000517B" w:rsidRPr="0000517B" w:rsidRDefault="0000517B" w:rsidP="0000517B">
      <w:pPr>
        <w:rPr>
          <w:sz w:val="28"/>
          <w:szCs w:val="28"/>
        </w:rPr>
      </w:pPr>
      <w:r w:rsidRPr="0000517B">
        <w:rPr>
          <w:sz w:val="28"/>
          <w:szCs w:val="28"/>
        </w:rPr>
        <w:lastRenderedPageBreak/>
        <w:t>Tsunamis have a very ______________ wavelength (sometimes over 100km) and a ____________wave height (under one metre) in the open ocean and that travel at speeds of over 700km/hour but, when approaching land, ________________ rapidly in height.</w:t>
      </w:r>
    </w:p>
    <w:p w14:paraId="00FAA113" w14:textId="162BADE7" w:rsidR="0000517B" w:rsidRDefault="0000517B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B3B7B" wp14:editId="58D5D528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6010275" cy="1095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71C63" w14:textId="77777777" w:rsidR="0000517B" w:rsidRPr="0000517B" w:rsidRDefault="0000517B" w:rsidP="000051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517B">
                              <w:rPr>
                                <w:sz w:val="28"/>
                                <w:szCs w:val="28"/>
                              </w:rPr>
                              <w:t>Quite often, the first warning given to coastal populations is the wave trough in front of the tsunami which results in the reduction in sea level, known as a drawdown. Behind this comes the tsunami itself which unusually consists of a number of waves, the largest not necessarily being the first.</w:t>
                            </w:r>
                          </w:p>
                          <w:p w14:paraId="49905E49" w14:textId="77777777" w:rsidR="0000517B" w:rsidRDefault="00005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B3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5.25pt;width:473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" fillcolor="white [3201]" strokeweight=".5pt">
                <v:textbox>
                  <w:txbxContent>
                    <w:p w14:paraId="49871C63" w14:textId="77777777" w:rsidR="0000517B" w:rsidRPr="0000517B" w:rsidRDefault="0000517B" w:rsidP="0000517B">
                      <w:pPr>
                        <w:rPr>
                          <w:sz w:val="28"/>
                          <w:szCs w:val="28"/>
                        </w:rPr>
                      </w:pPr>
                      <w:r w:rsidRPr="0000517B">
                        <w:rPr>
                          <w:sz w:val="28"/>
                          <w:szCs w:val="28"/>
                        </w:rPr>
                        <w:t>Quite often, the first warning given to coastal populations is the wave trough in front of the tsunami which results in the reduction in sea level, known as a drawdown. Behind this comes the tsunami itself which unusually consists of a number of waves, the largest not necessarily being the first.</w:t>
                      </w:r>
                    </w:p>
                    <w:p w14:paraId="49905E49" w14:textId="77777777" w:rsidR="0000517B" w:rsidRDefault="0000517B"/>
                  </w:txbxContent>
                </v:textbox>
              </v:shape>
            </w:pict>
          </mc:Fallback>
        </mc:AlternateContent>
      </w:r>
    </w:p>
    <w:p w14:paraId="6C4AE685" w14:textId="77777777" w:rsidR="0000517B" w:rsidRPr="0000517B" w:rsidRDefault="0000517B">
      <w:pPr>
        <w:rPr>
          <w:sz w:val="28"/>
          <w:szCs w:val="28"/>
        </w:rPr>
      </w:pPr>
    </w:p>
    <w:p w14:paraId="6D968F48" w14:textId="77777777" w:rsidR="0000517B" w:rsidRDefault="0000517B" w:rsidP="0000517B">
      <w:pPr>
        <w:rPr>
          <w:sz w:val="28"/>
          <w:szCs w:val="28"/>
        </w:rPr>
      </w:pPr>
    </w:p>
    <w:p w14:paraId="34846C42" w14:textId="77777777" w:rsidR="0064143A" w:rsidRDefault="006414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B4997F" w14:textId="390FF706" w:rsidR="0000517B" w:rsidRPr="0000517B" w:rsidRDefault="0000517B" w:rsidP="0000517B">
      <w:pPr>
        <w:rPr>
          <w:sz w:val="28"/>
          <w:szCs w:val="28"/>
        </w:rPr>
      </w:pPr>
      <w:r w:rsidRPr="0000517B">
        <w:rPr>
          <w:sz w:val="28"/>
          <w:szCs w:val="28"/>
        </w:rPr>
        <w:lastRenderedPageBreak/>
        <w:t>What do you think determines the effects of the tsunami?</w:t>
      </w:r>
    </w:p>
    <w:p w14:paraId="46742D23" w14:textId="063FCB56" w:rsidR="0000517B" w:rsidRDefault="0000517B">
      <w:pPr>
        <w:rPr>
          <w:sz w:val="28"/>
          <w:szCs w:val="28"/>
        </w:rPr>
      </w:pPr>
    </w:p>
    <w:p w14:paraId="586865C0" w14:textId="381469D7" w:rsidR="0064143A" w:rsidRDefault="0064143A">
      <w:pPr>
        <w:rPr>
          <w:sz w:val="28"/>
          <w:szCs w:val="28"/>
        </w:rPr>
      </w:pPr>
    </w:p>
    <w:p w14:paraId="022D36F3" w14:textId="77777777" w:rsidR="0064143A" w:rsidRDefault="0064143A">
      <w:pPr>
        <w:rPr>
          <w:sz w:val="28"/>
          <w:szCs w:val="28"/>
        </w:rPr>
      </w:pPr>
    </w:p>
    <w:p w14:paraId="3E37360E" w14:textId="6721908C" w:rsidR="0000517B" w:rsidRDefault="0000517B">
      <w:pPr>
        <w:rPr>
          <w:sz w:val="28"/>
          <w:szCs w:val="28"/>
        </w:rPr>
      </w:pPr>
    </w:p>
    <w:p w14:paraId="0DB3466B" w14:textId="31A13E81" w:rsidR="0000517B" w:rsidRDefault="0000517B">
      <w:pPr>
        <w:rPr>
          <w:sz w:val="28"/>
          <w:szCs w:val="28"/>
        </w:rPr>
      </w:pPr>
    </w:p>
    <w:p w14:paraId="11E7A738" w14:textId="45899B40" w:rsidR="0000517B" w:rsidRDefault="0064143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2AEE6" wp14:editId="2DA5AA38">
                <wp:simplePos x="0" y="0"/>
                <wp:positionH relativeFrom="column">
                  <wp:posOffset>3495675</wp:posOffset>
                </wp:positionH>
                <wp:positionV relativeFrom="paragraph">
                  <wp:posOffset>56515</wp:posOffset>
                </wp:positionV>
                <wp:extent cx="3267075" cy="3448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ED44C" w14:textId="77777777" w:rsidR="0000517B" w:rsidRPr="0000517B" w:rsidRDefault="0000517B" w:rsidP="000051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0517B">
                              <w:rPr>
                                <w:sz w:val="24"/>
                                <w:szCs w:val="24"/>
                              </w:rPr>
                              <w:t xml:space="preserve">Following the Boxing Day </w:t>
                            </w:r>
                            <w:proofErr w:type="spellStart"/>
                            <w:r w:rsidRPr="0000517B">
                              <w:rPr>
                                <w:sz w:val="24"/>
                                <w:szCs w:val="24"/>
                              </w:rPr>
                              <w:t>Tsumani</w:t>
                            </w:r>
                            <w:proofErr w:type="spellEnd"/>
                            <w:r w:rsidRPr="0000517B">
                              <w:rPr>
                                <w:sz w:val="24"/>
                                <w:szCs w:val="24"/>
                              </w:rPr>
                              <w:t xml:space="preserve"> in Indonesia, many tsunami buoys have been installed in the Pacific Ocean. What do you think are the advantages and disadvantages of these buoys?</w:t>
                            </w:r>
                          </w:p>
                          <w:p w14:paraId="4C2ACF18" w14:textId="77777777" w:rsidR="0000517B" w:rsidRPr="0064143A" w:rsidRDefault="000051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AEE6" id="Text Box 3" o:spid="_x0000_s1027" type="#_x0000_t202" style="position:absolute;margin-left:275.25pt;margin-top:4.45pt;width:257.2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" fillcolor="white [3201]" strokeweight=".5pt">
                <v:textbox>
                  <w:txbxContent>
                    <w:p w14:paraId="781ED44C" w14:textId="77777777" w:rsidR="0000517B" w:rsidRPr="0000517B" w:rsidRDefault="0000517B" w:rsidP="0000517B">
                      <w:pPr>
                        <w:rPr>
                          <w:sz w:val="24"/>
                          <w:szCs w:val="24"/>
                        </w:rPr>
                      </w:pPr>
                      <w:r w:rsidRPr="0000517B">
                        <w:rPr>
                          <w:sz w:val="24"/>
                          <w:szCs w:val="24"/>
                        </w:rPr>
                        <w:t xml:space="preserve">Following the Boxing Day </w:t>
                      </w:r>
                      <w:proofErr w:type="spellStart"/>
                      <w:r w:rsidRPr="0000517B">
                        <w:rPr>
                          <w:sz w:val="24"/>
                          <w:szCs w:val="24"/>
                        </w:rPr>
                        <w:t>Tsumani</w:t>
                      </w:r>
                      <w:proofErr w:type="spellEnd"/>
                      <w:r w:rsidRPr="0000517B">
                        <w:rPr>
                          <w:sz w:val="24"/>
                          <w:szCs w:val="24"/>
                        </w:rPr>
                        <w:t xml:space="preserve"> in Indonesia, many tsunami buoys have been installed in the Pacific Ocean. What do you think are the advantages and disadvantages of these buoys?</w:t>
                      </w:r>
                    </w:p>
                    <w:p w14:paraId="4C2ACF18" w14:textId="77777777" w:rsidR="0000517B" w:rsidRPr="0064143A" w:rsidRDefault="000051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17B" w:rsidRPr="0000517B">
        <w:rPr>
          <w:noProof/>
          <w:sz w:val="28"/>
          <w:szCs w:val="28"/>
          <w:lang w:eastAsia="en-GB"/>
        </w:rPr>
        <w:drawing>
          <wp:inline distT="0" distB="0" distL="0" distR="0" wp14:anchorId="7E32A321" wp14:editId="77A912A2">
            <wp:extent cx="3444647" cy="2514600"/>
            <wp:effectExtent l="0" t="0" r="3810" b="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9B0C2D6-416E-41CA-8042-423C29F8B4E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89B0C2D6-416E-41CA-8042-423C29F8B4E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188" cy="251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3DDE2" w14:textId="6D252858" w:rsidR="0000517B" w:rsidRDefault="0000517B">
      <w:pPr>
        <w:rPr>
          <w:sz w:val="28"/>
          <w:szCs w:val="28"/>
        </w:rPr>
      </w:pPr>
    </w:p>
    <w:p w14:paraId="1F9EB31B" w14:textId="74CF0A63" w:rsidR="0000517B" w:rsidRDefault="0000517B">
      <w:pPr>
        <w:rPr>
          <w:sz w:val="28"/>
          <w:szCs w:val="28"/>
        </w:rPr>
      </w:pPr>
    </w:p>
    <w:p w14:paraId="325F3C53" w14:textId="635E1736" w:rsidR="0000517B" w:rsidRDefault="0000517B">
      <w:pPr>
        <w:rPr>
          <w:sz w:val="28"/>
          <w:szCs w:val="28"/>
        </w:rPr>
      </w:pPr>
    </w:p>
    <w:p w14:paraId="2BAD5E11" w14:textId="654C40E2" w:rsidR="0000517B" w:rsidRDefault="0064143A">
      <w:pPr>
        <w:rPr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E5E61" wp14:editId="0EF63A05">
                <wp:simplePos x="0" y="0"/>
                <wp:positionH relativeFrom="column">
                  <wp:posOffset>3857625</wp:posOffset>
                </wp:positionH>
                <wp:positionV relativeFrom="paragraph">
                  <wp:posOffset>249555</wp:posOffset>
                </wp:positionV>
                <wp:extent cx="2762250" cy="714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8DB5B" w14:textId="1719C5B0" w:rsidR="0064143A" w:rsidRDefault="0064143A" w:rsidP="006414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Analyse the map showing the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Tohuku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Tsunami</w:t>
                            </w:r>
                          </w:p>
                          <w:p w14:paraId="31D3F5DF" w14:textId="77777777" w:rsidR="0064143A" w:rsidRDefault="0064143A" w:rsidP="006414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BE57A2" w14:textId="77777777" w:rsidR="0064143A" w:rsidRDefault="00641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E5E61" id="Text Box 8" o:spid="_x0000_s1028" type="#_x0000_t202" style="position:absolute;margin-left:303.75pt;margin-top:19.65pt;width:217.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" fillcolor="white [3201]" stroked="f" strokeweight=".5pt">
                <v:textbox>
                  <w:txbxContent>
                    <w:p w14:paraId="1F08DB5B" w14:textId="1719C5B0" w:rsidR="0064143A" w:rsidRDefault="0064143A" w:rsidP="0064143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Analyse the map showing 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Tohuku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Tsunami</w:t>
                      </w:r>
                    </w:p>
                    <w:p w14:paraId="31D3F5DF" w14:textId="77777777" w:rsidR="0064143A" w:rsidRDefault="0064143A" w:rsidP="006414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BE57A2" w14:textId="77777777" w:rsidR="0064143A" w:rsidRDefault="0064143A"/>
                  </w:txbxContent>
                </v:textbox>
              </v:shape>
            </w:pict>
          </mc:Fallback>
        </mc:AlternateContent>
      </w:r>
      <w:r w:rsidR="0000517B">
        <w:rPr>
          <w:noProof/>
          <w:lang w:eastAsia="en-GB"/>
        </w:rPr>
        <w:drawing>
          <wp:inline distT="0" distB="0" distL="0" distR="0" wp14:anchorId="6F32D142" wp14:editId="09E3E11D">
            <wp:extent cx="3424232" cy="26670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43" cy="270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2A0C" w14:textId="1BC7C18A" w:rsidR="0000517B" w:rsidRDefault="0000517B">
      <w:pPr>
        <w:rPr>
          <w:sz w:val="28"/>
          <w:szCs w:val="28"/>
        </w:rPr>
      </w:pPr>
    </w:p>
    <w:p w14:paraId="595880EE" w14:textId="33571456" w:rsidR="0000517B" w:rsidRDefault="0000517B">
      <w:pPr>
        <w:rPr>
          <w:sz w:val="28"/>
          <w:szCs w:val="28"/>
        </w:rPr>
      </w:pPr>
    </w:p>
    <w:p w14:paraId="2EB3F3F8" w14:textId="48A34AEF" w:rsidR="0000517B" w:rsidRDefault="0000517B">
      <w:pPr>
        <w:rPr>
          <w:sz w:val="28"/>
          <w:szCs w:val="28"/>
        </w:rPr>
      </w:pPr>
    </w:p>
    <w:p w14:paraId="20F9A485" w14:textId="288ECAAB" w:rsidR="0000517B" w:rsidRPr="0000517B" w:rsidRDefault="0000517B">
      <w:pPr>
        <w:rPr>
          <w:b/>
          <w:bCs/>
          <w:sz w:val="28"/>
          <w:szCs w:val="28"/>
          <w:u w:val="single"/>
        </w:rPr>
      </w:pPr>
      <w:r w:rsidRPr="0000517B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9BF98" wp14:editId="5D5A6DDE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248400" cy="42386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D8CBB" w14:textId="77777777" w:rsidR="0000517B" w:rsidRPr="0000517B" w:rsidRDefault="006D656E" w:rsidP="0000517B">
                            <w:hyperlink r:id="rId14" w:history="1">
                              <w:r w:rsidR="0000517B" w:rsidRPr="0000517B">
                                <w:rPr>
                                  <w:rStyle w:val="Hyperlink"/>
                                </w:rPr>
                                <w:t>https://www.youtube.com/watch?v=</w:t>
                              </w:r>
                            </w:hyperlink>
                            <w:hyperlink r:id="rId15" w:history="1">
                              <w:r w:rsidR="0000517B" w:rsidRPr="0000517B">
                                <w:rPr>
                                  <w:rStyle w:val="Hyperlink"/>
                                </w:rPr>
                                <w:t>oWzdgBNfhQU</w:t>
                              </w:r>
                            </w:hyperlink>
                            <w:r w:rsidR="0000517B" w:rsidRPr="0000517B">
                              <w:t xml:space="preserve"> Introduction </w:t>
                            </w:r>
                          </w:p>
                          <w:p w14:paraId="3CDCD373" w14:textId="77777777" w:rsidR="0000517B" w:rsidRPr="0000517B" w:rsidRDefault="006D656E" w:rsidP="0000517B">
                            <w:hyperlink r:id="rId16" w:history="1">
                              <w:r w:rsidR="0000517B" w:rsidRPr="0000517B">
                                <w:rPr>
                                  <w:rStyle w:val="Hyperlink"/>
                                </w:rPr>
                                <w:t>https://www.youtube.com/watch?v=</w:t>
                              </w:r>
                            </w:hyperlink>
                            <w:hyperlink r:id="rId17" w:history="1">
                              <w:r w:rsidR="0000517B" w:rsidRPr="0000517B">
                                <w:rPr>
                                  <w:rStyle w:val="Hyperlink"/>
                                </w:rPr>
                                <w:t>jFv5yY7pMgQ</w:t>
                              </w:r>
                            </w:hyperlink>
                            <w:r w:rsidR="0000517B" w:rsidRPr="0000517B">
                              <w:t xml:space="preserve"> Fukushima</w:t>
                            </w:r>
                          </w:p>
                          <w:p w14:paraId="7EA8C3BB" w14:textId="77777777" w:rsidR="0000517B" w:rsidRPr="0000517B" w:rsidRDefault="0000517B" w:rsidP="0000517B">
                            <w:r w:rsidRPr="0000517B">
                              <w:t>Oxford textbook p 246-249</w:t>
                            </w:r>
                          </w:p>
                          <w:p w14:paraId="2B69DEC9" w14:textId="0901B7C6" w:rsidR="0000517B" w:rsidRDefault="0000517B" w:rsidP="0000517B">
                            <w:r w:rsidRPr="0000517B">
                              <w:t>Geo factsheet 286</w:t>
                            </w:r>
                          </w:p>
                          <w:p w14:paraId="21F3DC81" w14:textId="235F15D6" w:rsidR="0000517B" w:rsidRDefault="0000517B" w:rsidP="0000517B"/>
                          <w:p w14:paraId="68731291" w14:textId="77777777" w:rsidR="0000517B" w:rsidRPr="0000517B" w:rsidRDefault="0000517B" w:rsidP="0000517B">
                            <w:r w:rsidRPr="0000517B">
                              <w:rPr>
                                <w:b/>
                                <w:bCs/>
                              </w:rPr>
                              <w:t>Flip learning task - detailed case study Tohoku</w:t>
                            </w:r>
                          </w:p>
                          <w:p w14:paraId="219C452E" w14:textId="77777777" w:rsidR="0000517B" w:rsidRPr="0000517B" w:rsidRDefault="0000517B" w:rsidP="0000517B">
                            <w:r w:rsidRPr="0000517B">
                              <w:rPr>
                                <w:b/>
                                <w:bCs/>
                              </w:rPr>
                              <w:t>To include:-</w:t>
                            </w:r>
                          </w:p>
                          <w:p w14:paraId="0316BCE6" w14:textId="77777777" w:rsidR="0000517B" w:rsidRPr="0000517B" w:rsidRDefault="0000517B" w:rsidP="0000517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0517B">
                              <w:rPr>
                                <w:b/>
                                <w:bCs/>
                              </w:rPr>
                              <w:t>The spatial and temporal setting of the event (maps)</w:t>
                            </w:r>
                          </w:p>
                          <w:p w14:paraId="1A596619" w14:textId="77777777" w:rsidR="0000517B" w:rsidRPr="0000517B" w:rsidRDefault="0000517B" w:rsidP="0000517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0517B">
                              <w:rPr>
                                <w:b/>
                                <w:bCs/>
                              </w:rPr>
                              <w:t>The association of the event to plate boundaries and plate movement</w:t>
                            </w:r>
                          </w:p>
                          <w:p w14:paraId="72AE9CCE" w14:textId="77777777" w:rsidR="0000517B" w:rsidRPr="0000517B" w:rsidRDefault="0000517B" w:rsidP="0000517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0517B">
                              <w:rPr>
                                <w:b/>
                                <w:bCs/>
                              </w:rPr>
                              <w:t>The causes of the event</w:t>
                            </w:r>
                          </w:p>
                          <w:p w14:paraId="2FC285DF" w14:textId="77777777" w:rsidR="0000517B" w:rsidRPr="0000517B" w:rsidRDefault="0000517B" w:rsidP="0000517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0517B">
                              <w:rPr>
                                <w:b/>
                                <w:bCs/>
                              </w:rPr>
                              <w:t>The perception of the event, and the factors affecting those perceptions at a range of scales –e.g. magnitude, frequency, population characteristics</w:t>
                            </w:r>
                          </w:p>
                          <w:p w14:paraId="54967961" w14:textId="77777777" w:rsidR="0000517B" w:rsidRPr="0000517B" w:rsidRDefault="0000517B" w:rsidP="0000517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0517B">
                              <w:rPr>
                                <w:b/>
                                <w:bCs/>
                              </w:rPr>
                              <w:t>The impacts and an assessment of the impacts</w:t>
                            </w:r>
                          </w:p>
                          <w:p w14:paraId="2BBB4F03" w14:textId="77777777" w:rsidR="0000517B" w:rsidRPr="0000517B" w:rsidRDefault="0000517B" w:rsidP="0000517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0517B">
                              <w:rPr>
                                <w:b/>
                                <w:bCs/>
                              </w:rPr>
                              <w:t>Assessment and justification of the response to the event – including the factors affecting the response</w:t>
                            </w:r>
                          </w:p>
                          <w:p w14:paraId="11D56579" w14:textId="42A2854F" w:rsidR="0000517B" w:rsidRDefault="0000517B" w:rsidP="0000517B"/>
                          <w:p w14:paraId="6FE103EF" w14:textId="2660D8AB" w:rsidR="0000517B" w:rsidRDefault="0000517B" w:rsidP="0000517B"/>
                          <w:p w14:paraId="6C64E0E0" w14:textId="7513D986" w:rsidR="0000517B" w:rsidRDefault="0000517B" w:rsidP="0000517B"/>
                          <w:p w14:paraId="158CD61B" w14:textId="77777777" w:rsidR="0000517B" w:rsidRPr="0000517B" w:rsidRDefault="0000517B" w:rsidP="0000517B"/>
                          <w:p w14:paraId="1794969F" w14:textId="77777777" w:rsidR="0000517B" w:rsidRDefault="0000517B" w:rsidP="00005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BF98" id="Text Box 6" o:spid="_x0000_s1029" type="#_x0000_t202" style="position:absolute;margin-left:0;margin-top:47.95pt;width:492pt;height:333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" fillcolor="white [3201]" strokeweight=".5pt">
                <v:textbox>
                  <w:txbxContent>
                    <w:p w14:paraId="620D8CBB" w14:textId="77777777" w:rsidR="0000517B" w:rsidRPr="0000517B" w:rsidRDefault="006D656E" w:rsidP="0000517B">
                      <w:hyperlink r:id="rId18" w:history="1">
                        <w:r w:rsidR="0000517B" w:rsidRPr="0000517B">
                          <w:rPr>
                            <w:rStyle w:val="Hyperlink"/>
                          </w:rPr>
                          <w:t>https://www.youtube.com/watch?v=</w:t>
                        </w:r>
                      </w:hyperlink>
                      <w:hyperlink r:id="rId19" w:history="1">
                        <w:r w:rsidR="0000517B" w:rsidRPr="0000517B">
                          <w:rPr>
                            <w:rStyle w:val="Hyperlink"/>
                          </w:rPr>
                          <w:t>oWzdgBNfhQU</w:t>
                        </w:r>
                      </w:hyperlink>
                      <w:r w:rsidR="0000517B" w:rsidRPr="0000517B">
                        <w:t xml:space="preserve"> Introduction </w:t>
                      </w:r>
                    </w:p>
                    <w:p w14:paraId="3CDCD373" w14:textId="77777777" w:rsidR="0000517B" w:rsidRPr="0000517B" w:rsidRDefault="006D656E" w:rsidP="0000517B">
                      <w:hyperlink r:id="rId20" w:history="1">
                        <w:r w:rsidR="0000517B" w:rsidRPr="0000517B">
                          <w:rPr>
                            <w:rStyle w:val="Hyperlink"/>
                          </w:rPr>
                          <w:t>https://www.youtube.com/watch?v=</w:t>
                        </w:r>
                      </w:hyperlink>
                      <w:hyperlink r:id="rId21" w:history="1">
                        <w:r w:rsidR="0000517B" w:rsidRPr="0000517B">
                          <w:rPr>
                            <w:rStyle w:val="Hyperlink"/>
                          </w:rPr>
                          <w:t>jFv5yY7pMgQ</w:t>
                        </w:r>
                      </w:hyperlink>
                      <w:r w:rsidR="0000517B" w:rsidRPr="0000517B">
                        <w:t xml:space="preserve"> Fukushima</w:t>
                      </w:r>
                    </w:p>
                    <w:p w14:paraId="7EA8C3BB" w14:textId="77777777" w:rsidR="0000517B" w:rsidRPr="0000517B" w:rsidRDefault="0000517B" w:rsidP="0000517B">
                      <w:r w:rsidRPr="0000517B">
                        <w:t>Oxford textbook p 246-249</w:t>
                      </w:r>
                    </w:p>
                    <w:p w14:paraId="2B69DEC9" w14:textId="0901B7C6" w:rsidR="0000517B" w:rsidRDefault="0000517B" w:rsidP="0000517B">
                      <w:r w:rsidRPr="0000517B">
                        <w:t>Geo factsheet 286</w:t>
                      </w:r>
                    </w:p>
                    <w:p w14:paraId="21F3DC81" w14:textId="235F15D6" w:rsidR="0000517B" w:rsidRDefault="0000517B" w:rsidP="0000517B"/>
                    <w:p w14:paraId="68731291" w14:textId="77777777" w:rsidR="0000517B" w:rsidRPr="0000517B" w:rsidRDefault="0000517B" w:rsidP="0000517B">
                      <w:r w:rsidRPr="0000517B">
                        <w:rPr>
                          <w:b/>
                          <w:bCs/>
                        </w:rPr>
                        <w:t>Flip learning task - detailed case study Tohoku</w:t>
                      </w:r>
                    </w:p>
                    <w:p w14:paraId="219C452E" w14:textId="77777777" w:rsidR="0000517B" w:rsidRPr="0000517B" w:rsidRDefault="0000517B" w:rsidP="0000517B">
                      <w:r w:rsidRPr="0000517B">
                        <w:rPr>
                          <w:b/>
                          <w:bCs/>
                        </w:rPr>
                        <w:t>To include:-</w:t>
                      </w:r>
                    </w:p>
                    <w:p w14:paraId="0316BCE6" w14:textId="77777777" w:rsidR="0000517B" w:rsidRPr="0000517B" w:rsidRDefault="0000517B" w:rsidP="0000517B">
                      <w:pPr>
                        <w:numPr>
                          <w:ilvl w:val="0"/>
                          <w:numId w:val="1"/>
                        </w:numPr>
                      </w:pPr>
                      <w:r w:rsidRPr="0000517B">
                        <w:rPr>
                          <w:b/>
                          <w:bCs/>
                        </w:rPr>
                        <w:t>The spatial and temporal setting of the event (maps)</w:t>
                      </w:r>
                    </w:p>
                    <w:p w14:paraId="1A596619" w14:textId="77777777" w:rsidR="0000517B" w:rsidRPr="0000517B" w:rsidRDefault="0000517B" w:rsidP="0000517B">
                      <w:pPr>
                        <w:numPr>
                          <w:ilvl w:val="0"/>
                          <w:numId w:val="1"/>
                        </w:numPr>
                      </w:pPr>
                      <w:r w:rsidRPr="0000517B">
                        <w:rPr>
                          <w:b/>
                          <w:bCs/>
                        </w:rPr>
                        <w:t>The association of the event to plate boundaries and plate movement</w:t>
                      </w:r>
                    </w:p>
                    <w:p w14:paraId="72AE9CCE" w14:textId="77777777" w:rsidR="0000517B" w:rsidRPr="0000517B" w:rsidRDefault="0000517B" w:rsidP="0000517B">
                      <w:pPr>
                        <w:numPr>
                          <w:ilvl w:val="0"/>
                          <w:numId w:val="1"/>
                        </w:numPr>
                      </w:pPr>
                      <w:r w:rsidRPr="0000517B">
                        <w:rPr>
                          <w:b/>
                          <w:bCs/>
                        </w:rPr>
                        <w:t>The causes of the event</w:t>
                      </w:r>
                    </w:p>
                    <w:p w14:paraId="2FC285DF" w14:textId="77777777" w:rsidR="0000517B" w:rsidRPr="0000517B" w:rsidRDefault="0000517B" w:rsidP="0000517B">
                      <w:pPr>
                        <w:numPr>
                          <w:ilvl w:val="0"/>
                          <w:numId w:val="1"/>
                        </w:numPr>
                      </w:pPr>
                      <w:r w:rsidRPr="0000517B">
                        <w:rPr>
                          <w:b/>
                          <w:bCs/>
                        </w:rPr>
                        <w:t>The perception of the event, and the factors affecting those perceptions at a range of scales –e.g. magnitude, frequency, population characteristics</w:t>
                      </w:r>
                    </w:p>
                    <w:p w14:paraId="54967961" w14:textId="77777777" w:rsidR="0000517B" w:rsidRPr="0000517B" w:rsidRDefault="0000517B" w:rsidP="0000517B">
                      <w:pPr>
                        <w:numPr>
                          <w:ilvl w:val="0"/>
                          <w:numId w:val="1"/>
                        </w:numPr>
                      </w:pPr>
                      <w:r w:rsidRPr="0000517B">
                        <w:rPr>
                          <w:b/>
                          <w:bCs/>
                        </w:rPr>
                        <w:t>The impacts and an assessment of the impacts</w:t>
                      </w:r>
                    </w:p>
                    <w:p w14:paraId="2BBB4F03" w14:textId="77777777" w:rsidR="0000517B" w:rsidRPr="0000517B" w:rsidRDefault="0000517B" w:rsidP="0000517B">
                      <w:pPr>
                        <w:numPr>
                          <w:ilvl w:val="0"/>
                          <w:numId w:val="1"/>
                        </w:numPr>
                      </w:pPr>
                      <w:r w:rsidRPr="0000517B">
                        <w:rPr>
                          <w:b/>
                          <w:bCs/>
                        </w:rPr>
                        <w:t>Assessment and justification of the response to the event – including the factors affecting the response</w:t>
                      </w:r>
                    </w:p>
                    <w:p w14:paraId="11D56579" w14:textId="42A2854F" w:rsidR="0000517B" w:rsidRDefault="0000517B" w:rsidP="0000517B"/>
                    <w:p w14:paraId="6FE103EF" w14:textId="2660D8AB" w:rsidR="0000517B" w:rsidRDefault="0000517B" w:rsidP="0000517B"/>
                    <w:p w14:paraId="6C64E0E0" w14:textId="7513D986" w:rsidR="0000517B" w:rsidRDefault="0000517B" w:rsidP="0000517B"/>
                    <w:p w14:paraId="158CD61B" w14:textId="77777777" w:rsidR="0000517B" w:rsidRPr="0000517B" w:rsidRDefault="0000517B" w:rsidP="0000517B"/>
                    <w:p w14:paraId="1794969F" w14:textId="77777777" w:rsidR="0000517B" w:rsidRDefault="0000517B" w:rsidP="0000517B"/>
                  </w:txbxContent>
                </v:textbox>
                <w10:wrap anchorx="margin"/>
              </v:shape>
            </w:pict>
          </mc:Fallback>
        </mc:AlternateContent>
      </w:r>
      <w:r w:rsidRPr="0000517B">
        <w:rPr>
          <w:b/>
          <w:bCs/>
          <w:sz w:val="28"/>
          <w:szCs w:val="28"/>
          <w:u w:val="single"/>
        </w:rPr>
        <w:t>Tohoku Earthquake and Tsunami case study</w:t>
      </w:r>
    </w:p>
    <w:sectPr w:rsidR="0000517B" w:rsidRPr="0000517B" w:rsidSect="0000517B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A4E86" w14:textId="77777777" w:rsidR="005C448B" w:rsidRDefault="005C448B" w:rsidP="0000517B">
      <w:pPr>
        <w:spacing w:after="0" w:line="240" w:lineRule="auto"/>
      </w:pPr>
      <w:r>
        <w:separator/>
      </w:r>
    </w:p>
  </w:endnote>
  <w:endnote w:type="continuationSeparator" w:id="0">
    <w:p w14:paraId="2C3A56DA" w14:textId="77777777" w:rsidR="005C448B" w:rsidRDefault="005C448B" w:rsidP="0000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893BD" w14:textId="77777777" w:rsidR="005C448B" w:rsidRDefault="005C448B" w:rsidP="0000517B">
      <w:pPr>
        <w:spacing w:after="0" w:line="240" w:lineRule="auto"/>
      </w:pPr>
      <w:r>
        <w:separator/>
      </w:r>
    </w:p>
  </w:footnote>
  <w:footnote w:type="continuationSeparator" w:id="0">
    <w:p w14:paraId="39F38644" w14:textId="77777777" w:rsidR="005C448B" w:rsidRDefault="005C448B" w:rsidP="0000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5FAA2" w14:textId="281D487B" w:rsidR="0000517B" w:rsidRDefault="0000517B">
    <w:pPr>
      <w:pStyle w:val="Header"/>
    </w:pPr>
    <w:r>
      <w:t>Handout 7</w:t>
    </w:r>
  </w:p>
  <w:p w14:paraId="3B826453" w14:textId="77777777" w:rsidR="0000517B" w:rsidRDefault="00005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579"/>
    <w:multiLevelType w:val="hybridMultilevel"/>
    <w:tmpl w:val="A426B254"/>
    <w:lvl w:ilvl="0" w:tplc="B1FA4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7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8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67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81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E0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41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0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65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7B"/>
    <w:rsid w:val="0000517B"/>
    <w:rsid w:val="005C448B"/>
    <w:rsid w:val="0064143A"/>
    <w:rsid w:val="006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7958"/>
  <w15:chartTrackingRefBased/>
  <w15:docId w15:val="{0FDC37E5-B7EF-4AA8-B5A1-2A8B6C43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7B"/>
  </w:style>
  <w:style w:type="paragraph" w:styleId="Footer">
    <w:name w:val="footer"/>
    <w:basedOn w:val="Normal"/>
    <w:link w:val="FooterChar"/>
    <w:uiPriority w:val="99"/>
    <w:unhideWhenUsed/>
    <w:rsid w:val="0000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7B"/>
  </w:style>
  <w:style w:type="character" w:styleId="Hyperlink">
    <w:name w:val="Hyperlink"/>
    <w:basedOn w:val="DefaultParagraphFont"/>
    <w:uiPriority w:val="99"/>
    <w:unhideWhenUsed/>
    <w:rsid w:val="000051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2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oWzdgBNfhQ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jFv5yY7pMgQ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jFv5yY7pMg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jFv5yY7pMgQ" TargetMode="External"/><Relationship Id="rId20" Type="http://schemas.openxmlformats.org/officeDocument/2006/relationships/hyperlink" Target="https://www.youtube.com/watch?v=jFv5yY7pMg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oWzdgBNfhQ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oWzdgBNfhQ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oWzdgBNfhQ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78C06-DEA0-4CF8-B214-D238864E027C}">
  <ds:schemaRefs>
    <ds:schemaRef ds:uri="http://www.w3.org/XML/1998/namespace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293925F-B68C-4B88-AA39-D04AC492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1A68A-4DB6-4FF0-BAFC-1267A4CC9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83F038E7</Template>
  <TotalTime>0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Alison Martin</cp:lastModifiedBy>
  <cp:revision>2</cp:revision>
  <dcterms:created xsi:type="dcterms:W3CDTF">2019-10-21T08:02:00Z</dcterms:created>
  <dcterms:modified xsi:type="dcterms:W3CDTF">2019-10-21T08:02:00Z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