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10729" w14:textId="77777777" w:rsidR="00EB54F2" w:rsidRDefault="004E390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D172D4" wp14:editId="0B2F1FB6">
            <wp:simplePos x="0" y="0"/>
            <wp:positionH relativeFrom="column">
              <wp:posOffset>-402590</wp:posOffset>
            </wp:positionH>
            <wp:positionV relativeFrom="paragraph">
              <wp:posOffset>4848225</wp:posOffset>
            </wp:positionV>
            <wp:extent cx="6819265" cy="2333625"/>
            <wp:effectExtent l="0" t="0" r="635" b="9525"/>
            <wp:wrapTight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6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9E043CA" wp14:editId="1B95587A">
            <wp:extent cx="5731510" cy="4691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9C7AD2" w14:textId="77777777" w:rsidR="004E3901" w:rsidRDefault="004E3901">
      <w:r>
        <w:br w:type="page"/>
      </w:r>
    </w:p>
    <w:p w14:paraId="0F20BCB5" w14:textId="77777777" w:rsidR="004E3901" w:rsidRDefault="004E3901">
      <w:r>
        <w:rPr>
          <w:noProof/>
          <w:lang w:eastAsia="en-GB"/>
        </w:rPr>
        <w:lastRenderedPageBreak/>
        <w:drawing>
          <wp:inline distT="0" distB="0" distL="0" distR="0" wp14:anchorId="4B700DB9" wp14:editId="24CB3E09">
            <wp:extent cx="5731510" cy="581723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2D50" w14:textId="77777777" w:rsidR="004E3901" w:rsidRPr="004E3901" w:rsidRDefault="004E3901" w:rsidP="004E3901"/>
    <w:p w14:paraId="337B53CB" w14:textId="77777777" w:rsidR="004E3901" w:rsidRPr="004E3901" w:rsidRDefault="004E3901" w:rsidP="004E3901"/>
    <w:p w14:paraId="1D4A64CC" w14:textId="77777777" w:rsidR="004E3901" w:rsidRPr="004E3901" w:rsidRDefault="004E3901" w:rsidP="004E3901"/>
    <w:p w14:paraId="4A09959D" w14:textId="77777777" w:rsidR="004E3901" w:rsidRPr="004E3901" w:rsidRDefault="004E3901" w:rsidP="004E3901"/>
    <w:p w14:paraId="6CBD8804" w14:textId="77777777" w:rsidR="004E3901" w:rsidRPr="004E3901" w:rsidRDefault="004E3901" w:rsidP="004E3901"/>
    <w:p w14:paraId="3E17F571" w14:textId="77777777" w:rsidR="004E3901" w:rsidRPr="004E3901" w:rsidRDefault="004E3901" w:rsidP="004E3901"/>
    <w:p w14:paraId="382FD0C9" w14:textId="77777777" w:rsidR="004E3901" w:rsidRPr="004E3901" w:rsidRDefault="004E3901" w:rsidP="004E3901"/>
    <w:p w14:paraId="1D69759B" w14:textId="77777777" w:rsidR="004E3901" w:rsidRPr="004E3901" w:rsidRDefault="004E3901" w:rsidP="004E3901">
      <w:pPr>
        <w:tabs>
          <w:tab w:val="left" w:pos="5745"/>
        </w:tabs>
      </w:pPr>
      <w:r>
        <w:tab/>
      </w:r>
    </w:p>
    <w:sectPr w:rsidR="004E3901" w:rsidRPr="004E3901" w:rsidSect="004E390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4C9D" w14:textId="77777777" w:rsidR="00765C32" w:rsidRDefault="00765C32" w:rsidP="004E3901">
      <w:pPr>
        <w:spacing w:after="0" w:line="240" w:lineRule="auto"/>
      </w:pPr>
      <w:r>
        <w:separator/>
      </w:r>
    </w:p>
  </w:endnote>
  <w:endnote w:type="continuationSeparator" w:id="0">
    <w:p w14:paraId="38A1CDC5" w14:textId="77777777" w:rsidR="00765C32" w:rsidRDefault="00765C32" w:rsidP="004E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CEC3" w14:textId="77777777" w:rsidR="00765C32" w:rsidRPr="004E3901" w:rsidRDefault="00765C32" w:rsidP="004E3901">
    <w:pPr>
      <w:pStyle w:val="Footer"/>
      <w:jc w:val="right"/>
      <w:rPr>
        <w:rFonts w:ascii="Century Gothic" w:hAnsi="Century Gothic"/>
        <w:i/>
      </w:rPr>
    </w:pPr>
    <w:r w:rsidRPr="004E3901">
      <w:rPr>
        <w:rFonts w:ascii="Century Gothic" w:hAnsi="Century Gothic"/>
        <w:i/>
      </w:rPr>
      <w:t>Continued over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7B238" w14:textId="77777777" w:rsidR="00765C32" w:rsidRDefault="00765C32" w:rsidP="004E3901">
      <w:pPr>
        <w:spacing w:after="0" w:line="240" w:lineRule="auto"/>
      </w:pPr>
      <w:r>
        <w:separator/>
      </w:r>
    </w:p>
  </w:footnote>
  <w:footnote w:type="continuationSeparator" w:id="0">
    <w:p w14:paraId="36B481EB" w14:textId="77777777" w:rsidR="00765C32" w:rsidRDefault="00765C32" w:rsidP="004E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8E6E" w14:textId="74FDC13E" w:rsidR="00765C32" w:rsidRDefault="00FA734B">
    <w:pPr>
      <w:pStyle w:val="Header"/>
      <w:rPr>
        <w:rFonts w:ascii="Century Gothic" w:hAnsi="Century Gothic"/>
      </w:rPr>
    </w:pPr>
    <w:r>
      <w:rPr>
        <w:rFonts w:ascii="Century Gothic" w:hAnsi="Century Gothic"/>
      </w:rPr>
      <w:t>A</w:t>
    </w:r>
    <w:r w:rsidR="00765C32">
      <w:rPr>
        <w:rFonts w:ascii="Century Gothic" w:hAnsi="Century Gothic"/>
      </w:rPr>
      <w:t xml:space="preserve">nswer </w:t>
    </w:r>
    <w:r w:rsidR="00765C32" w:rsidRPr="007B1083">
      <w:rPr>
        <w:rFonts w:ascii="Century Gothic" w:hAnsi="Century Gothic"/>
        <w:u w:val="single"/>
      </w:rPr>
      <w:t>ALL</w:t>
    </w:r>
    <w:r w:rsidR="00765C32">
      <w:rPr>
        <w:rFonts w:ascii="Century Gothic" w:hAnsi="Century Gothic"/>
      </w:rPr>
      <w:t xml:space="preserve"> questions. </w:t>
    </w:r>
  </w:p>
  <w:p w14:paraId="227F39A3" w14:textId="736B49DD" w:rsidR="00765C32" w:rsidRPr="004E3901" w:rsidRDefault="00765C32">
    <w:pPr>
      <w:pStyle w:val="Header"/>
      <w:rPr>
        <w:rFonts w:ascii="Century Gothic" w:hAnsi="Century Gothic"/>
      </w:rPr>
    </w:pPr>
    <w:r>
      <w:rPr>
        <w:rFonts w:ascii="Century Gothic" w:hAnsi="Century Gothic"/>
      </w:rPr>
      <w:t xml:space="preserve">Be mindful of structure/exam technique. Show </w:t>
    </w:r>
    <w:r w:rsidRPr="007B1083">
      <w:rPr>
        <w:rFonts w:ascii="Century Gothic" w:hAnsi="Century Gothic"/>
        <w:u w:val="single"/>
      </w:rPr>
      <w:t>all</w:t>
    </w:r>
    <w:r>
      <w:rPr>
        <w:rFonts w:ascii="Century Gothic" w:hAnsi="Century Gothic"/>
      </w:rPr>
      <w:t xml:space="preserve"> workings for calculations.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1"/>
    <w:rsid w:val="004E3901"/>
    <w:rsid w:val="00765C32"/>
    <w:rsid w:val="007B1083"/>
    <w:rsid w:val="00DB16D2"/>
    <w:rsid w:val="00EB54F2"/>
    <w:rsid w:val="00FA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4B5A"/>
  <w15:docId w15:val="{6014579F-5AF6-4576-8737-142B6F07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01"/>
  </w:style>
  <w:style w:type="paragraph" w:styleId="Footer">
    <w:name w:val="footer"/>
    <w:basedOn w:val="Normal"/>
    <w:link w:val="FooterChar"/>
    <w:uiPriority w:val="99"/>
    <w:unhideWhenUsed/>
    <w:rsid w:val="004E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01"/>
  </w:style>
  <w:style w:type="paragraph" w:styleId="BalloonText">
    <w:name w:val="Balloon Text"/>
    <w:basedOn w:val="Normal"/>
    <w:link w:val="BalloonTextChar"/>
    <w:uiPriority w:val="99"/>
    <w:semiHidden/>
    <w:unhideWhenUsed/>
    <w:rsid w:val="004E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AD26F-0186-45E7-9B9D-2326C323F72F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284384-A923-4F7A-8326-2E25FFE8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AF08-9C20-4D94-B46A-46DA9899F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BC3B0820</Template>
  <TotalTime>11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Crumpton</dc:creator>
  <cp:lastModifiedBy>Rebecca Crumpton</cp:lastModifiedBy>
  <cp:revision>4</cp:revision>
  <cp:lastPrinted>2019-10-15T12:41:00Z</cp:lastPrinted>
  <dcterms:created xsi:type="dcterms:W3CDTF">2018-11-09T14:15:00Z</dcterms:created>
  <dcterms:modified xsi:type="dcterms:W3CDTF">2019-10-15T12:45:00Z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