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2DCAF" w14:textId="77777777" w:rsidR="00433EDE" w:rsidRDefault="00433EDE" w:rsidP="00323212">
      <w:pPr>
        <w:jc w:val="center"/>
        <w:rPr>
          <w:noProof/>
          <w:lang w:eastAsia="en-GB"/>
        </w:rPr>
      </w:pPr>
    </w:p>
    <w:p w14:paraId="60792BD8" w14:textId="77777777" w:rsidR="00433EDE" w:rsidRDefault="00433EDE" w:rsidP="00323212">
      <w:pPr>
        <w:jc w:val="center"/>
        <w:rPr>
          <w:noProof/>
          <w:lang w:eastAsia="en-GB"/>
        </w:rPr>
      </w:pPr>
    </w:p>
    <w:p w14:paraId="2393EA7E" w14:textId="77777777" w:rsidR="00433EDE" w:rsidRDefault="00433EDE" w:rsidP="00323212">
      <w:pPr>
        <w:jc w:val="center"/>
        <w:rPr>
          <w:noProof/>
          <w:lang w:eastAsia="en-GB"/>
        </w:rPr>
      </w:pPr>
    </w:p>
    <w:p w14:paraId="7C97A243" w14:textId="77777777" w:rsidR="008A7303" w:rsidRDefault="00323212" w:rsidP="00323212">
      <w:pPr>
        <w:jc w:val="center"/>
      </w:pPr>
      <w:r>
        <w:rPr>
          <w:noProof/>
          <w:lang w:eastAsia="en-GB"/>
        </w:rPr>
        <w:drawing>
          <wp:inline distT="0" distB="0" distL="0" distR="0" wp14:anchorId="20F338D2" wp14:editId="2DD79DB1">
            <wp:extent cx="268605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D0E9" w14:textId="3D3E9E04" w:rsidR="00323212" w:rsidRPr="006B29FE" w:rsidRDefault="00323212" w:rsidP="00323212">
      <w:pPr>
        <w:jc w:val="center"/>
        <w:rPr>
          <w:rFonts w:ascii="Gill Sans MT" w:eastAsia="Adobe Heiti Std R" w:hAnsi="Gill Sans MT"/>
          <w:b/>
          <w:color w:val="FF0000"/>
          <w:sz w:val="96"/>
          <w:szCs w:val="96"/>
        </w:rPr>
      </w:pPr>
      <w:r w:rsidRPr="006B29FE">
        <w:rPr>
          <w:rFonts w:ascii="Gill Sans MT" w:eastAsia="Adobe Heiti Std R" w:hAnsi="Gill Sans MT"/>
          <w:b/>
          <w:color w:val="FF0000"/>
          <w:sz w:val="96"/>
          <w:szCs w:val="96"/>
        </w:rPr>
        <w:t xml:space="preserve">UNIT </w:t>
      </w:r>
      <w:r w:rsidR="008D3C39" w:rsidRPr="006B29FE">
        <w:rPr>
          <w:rFonts w:ascii="Gill Sans MT" w:eastAsia="Adobe Heiti Std R" w:hAnsi="Gill Sans MT"/>
          <w:b/>
          <w:color w:val="FF0000"/>
          <w:sz w:val="96"/>
          <w:szCs w:val="96"/>
        </w:rPr>
        <w:t>1</w:t>
      </w:r>
      <w:r w:rsidR="00350D16">
        <w:rPr>
          <w:rFonts w:ascii="Gill Sans MT" w:eastAsia="Adobe Heiti Std R" w:hAnsi="Gill Sans MT"/>
          <w:b/>
          <w:color w:val="FF0000"/>
          <w:sz w:val="96"/>
          <w:szCs w:val="96"/>
        </w:rPr>
        <w:t>2</w:t>
      </w:r>
    </w:p>
    <w:p w14:paraId="7EB35C1F" w14:textId="39DC0966" w:rsidR="00323212" w:rsidRPr="006B29FE" w:rsidRDefault="00350D16" w:rsidP="00323212">
      <w:pPr>
        <w:jc w:val="center"/>
        <w:rPr>
          <w:rFonts w:ascii="Gill Sans MT" w:eastAsia="Adobe Heiti Std R" w:hAnsi="Gill Sans MT"/>
          <w:b/>
          <w:color w:val="FF0000"/>
          <w:sz w:val="56"/>
          <w:szCs w:val="96"/>
        </w:rPr>
      </w:pPr>
      <w:r>
        <w:rPr>
          <w:rFonts w:ascii="Gill Sans MT" w:eastAsia="Adobe Heiti Std R" w:hAnsi="Gill Sans MT"/>
          <w:b/>
          <w:color w:val="FF0000"/>
          <w:sz w:val="56"/>
          <w:szCs w:val="96"/>
        </w:rPr>
        <w:t>CONTEMPORARY DANCE TECHNIQUE</w:t>
      </w:r>
    </w:p>
    <w:p w14:paraId="41E21D87" w14:textId="77777777" w:rsidR="00323212" w:rsidRPr="00E14F58" w:rsidRDefault="00323212" w:rsidP="00323212">
      <w:pPr>
        <w:jc w:val="center"/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3EDE" w14:paraId="1C72E443" w14:textId="77777777" w:rsidTr="00433EDE">
        <w:tc>
          <w:tcPr>
            <w:tcW w:w="4508" w:type="dxa"/>
          </w:tcPr>
          <w:p w14:paraId="1A939F15" w14:textId="77777777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>
              <w:rPr>
                <w:rFonts w:ascii="Gill Sans MT" w:eastAsia="Adobe Heiti Std R" w:hAnsi="Gill Sans MT"/>
                <w:b/>
                <w:sz w:val="24"/>
                <w:szCs w:val="24"/>
              </w:rPr>
              <w:t>STUDENT NAME:</w:t>
            </w:r>
          </w:p>
          <w:p w14:paraId="2C4AB6B5" w14:textId="77777777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4FFB92" w14:textId="21FE5B78" w:rsidR="00433EDE" w:rsidRDefault="00433EDE" w:rsidP="00433EDE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7EAB981B" w14:textId="77777777" w:rsidR="00323212" w:rsidRPr="00433EDE" w:rsidRDefault="00323212" w:rsidP="00433EDE">
      <w:pPr>
        <w:rPr>
          <w:rFonts w:ascii="Gill Sans MT" w:eastAsia="Adobe Heiti Std R" w:hAnsi="Gill Sans MT"/>
          <w:b/>
          <w:sz w:val="24"/>
          <w:szCs w:val="24"/>
        </w:rPr>
      </w:pPr>
    </w:p>
    <w:p w14:paraId="17F745BD" w14:textId="61FF69E6" w:rsidR="00433EDE" w:rsidRDefault="00E14F58">
      <w:pPr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lastRenderedPageBreak/>
        <w:br w:type="page"/>
      </w:r>
    </w:p>
    <w:p w14:paraId="043B15F1" w14:textId="77777777" w:rsidR="00E14F58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lastRenderedPageBreak/>
        <w:t>Learning Aim B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433EDE" w:rsidRPr="00433EDE" w14:paraId="5604F01A" w14:textId="77777777" w:rsidTr="0013041F">
        <w:tc>
          <w:tcPr>
            <w:tcW w:w="9351" w:type="dxa"/>
            <w:gridSpan w:val="6"/>
          </w:tcPr>
          <w:p w14:paraId="69C56D74" w14:textId="65414C3E" w:rsidR="00433EDE" w:rsidRPr="00433EDE" w:rsidRDefault="0013041F" w:rsidP="00A30F81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13041F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Learning aim B: </w:t>
            </w:r>
            <w:r w:rsidR="00A30F81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Develop </w:t>
            </w:r>
            <w:r w:rsidR="008D3C39" w:rsidRPr="008D3C39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skills and techniques </w:t>
            </w:r>
            <w:r w:rsidR="00A30F81">
              <w:rPr>
                <w:rFonts w:ascii="Gill Sans MT" w:hAnsi="Gill Sans MT"/>
                <w:b/>
                <w:noProof/>
                <w:sz w:val="24"/>
                <w:szCs w:val="20"/>
              </w:rPr>
              <w:t>of contemporary dance</w:t>
            </w:r>
          </w:p>
        </w:tc>
      </w:tr>
      <w:tr w:rsidR="0013041F" w:rsidRPr="00433EDE" w14:paraId="4DFF6CBF" w14:textId="77777777" w:rsidTr="0013041F">
        <w:trPr>
          <w:trHeight w:val="3160"/>
        </w:trPr>
        <w:tc>
          <w:tcPr>
            <w:tcW w:w="2830" w:type="dxa"/>
          </w:tcPr>
          <w:p w14:paraId="2EB3D15F" w14:textId="53B77D36" w:rsidR="0013041F" w:rsidRPr="00433EDE" w:rsidRDefault="00A32720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32720">
              <w:rPr>
                <w:rFonts w:ascii="Gill Sans MT" w:hAnsi="Gill Sans MT"/>
                <w:noProof/>
                <w:sz w:val="24"/>
                <w:szCs w:val="20"/>
              </w:rPr>
              <w:t xml:space="preserve">B.P2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 xml:space="preserve">Demonstrate </w:t>
            </w:r>
            <w:r w:rsidR="00A30F81">
              <w:rPr>
                <w:rFonts w:ascii="Gill Sans MT" w:hAnsi="Gill Sans MT"/>
                <w:noProof/>
                <w:sz w:val="24"/>
                <w:szCs w:val="20"/>
              </w:rPr>
              <w:t>the development of contemporary dance techniques, physical and interpretativeskills and musicality.</w:t>
            </w:r>
          </w:p>
        </w:tc>
        <w:tc>
          <w:tcPr>
            <w:tcW w:w="284" w:type="dxa"/>
          </w:tcPr>
          <w:p w14:paraId="4373E5E7" w14:textId="77777777" w:rsidR="0013041F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</w:tcPr>
          <w:p w14:paraId="07C77F56" w14:textId="6A598F39" w:rsidR="0013041F" w:rsidRPr="00433EDE" w:rsidRDefault="00A32720" w:rsidP="00A30F81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32"/>
                <w:szCs w:val="24"/>
              </w:rPr>
            </w:pPr>
            <w:r w:rsidRPr="00A32720">
              <w:rPr>
                <w:rFonts w:ascii="Gill Sans MT" w:hAnsi="Gill Sans MT"/>
                <w:noProof/>
                <w:sz w:val="24"/>
                <w:szCs w:val="20"/>
              </w:rPr>
              <w:t xml:space="preserve">B.M2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>Demonstrate effective</w:t>
            </w:r>
            <w:r w:rsidR="008D3C39"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 xml:space="preserve">selection </w:t>
            </w:r>
            <w:r w:rsidR="00A30F81">
              <w:rPr>
                <w:rFonts w:ascii="Gill Sans MT" w:hAnsi="Gill Sans MT"/>
                <w:noProof/>
                <w:sz w:val="24"/>
                <w:szCs w:val="20"/>
              </w:rPr>
              <w:t>and development of contemporary dance techniques, physical and interpretatuev skills, key features and musicality.</w:t>
            </w:r>
          </w:p>
        </w:tc>
        <w:tc>
          <w:tcPr>
            <w:tcW w:w="284" w:type="dxa"/>
          </w:tcPr>
          <w:p w14:paraId="0B6CC303" w14:textId="77777777" w:rsidR="0013041F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</w:tcPr>
          <w:p w14:paraId="499BDC36" w14:textId="1185EDC5" w:rsidR="008D3C39" w:rsidRPr="008D3C39" w:rsidRDefault="00A32720" w:rsidP="008D3C39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A32720">
              <w:rPr>
                <w:rFonts w:ascii="Gill Sans MT" w:hAnsi="Gill Sans MT"/>
                <w:noProof/>
                <w:sz w:val="24"/>
                <w:szCs w:val="20"/>
              </w:rPr>
              <w:t xml:space="preserve">BC.D2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>Demonstrate confident,</w:t>
            </w:r>
            <w:r w:rsidR="008D3C39"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>disciplined and</w:t>
            </w:r>
          </w:p>
          <w:p w14:paraId="7B5BCEB1" w14:textId="77777777" w:rsidR="008D3C39" w:rsidRPr="008D3C39" w:rsidRDefault="008D3C39" w:rsidP="008D3C39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8D3C39">
              <w:rPr>
                <w:rFonts w:ascii="Gill Sans MT" w:hAnsi="Gill Sans MT"/>
                <w:noProof/>
                <w:sz w:val="24"/>
                <w:szCs w:val="20"/>
              </w:rPr>
              <w:t>organised development</w:t>
            </w:r>
          </w:p>
          <w:p w14:paraId="4C037556" w14:textId="5597D298" w:rsidR="0013041F" w:rsidRPr="00433EDE" w:rsidRDefault="008D3C39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8D3C39">
              <w:rPr>
                <w:rFonts w:ascii="Gill Sans MT" w:hAnsi="Gill Sans MT"/>
                <w:noProof/>
                <w:sz w:val="24"/>
                <w:szCs w:val="20"/>
              </w:rPr>
              <w:t>and application of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="00A30F81">
              <w:rPr>
                <w:rFonts w:ascii="Gill Sans MT" w:hAnsi="Gill Sans MT"/>
                <w:noProof/>
                <w:sz w:val="24"/>
                <w:szCs w:val="20"/>
              </w:rPr>
              <w:t>techniques, accurate physical and interpretative skills, key features and musicality in the performance of a contemporary piece.</w:t>
            </w:r>
          </w:p>
        </w:tc>
        <w:tc>
          <w:tcPr>
            <w:tcW w:w="284" w:type="dxa"/>
          </w:tcPr>
          <w:p w14:paraId="3BB947AC" w14:textId="77777777" w:rsidR="0013041F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</w:tr>
    </w:tbl>
    <w:p w14:paraId="0157A887" w14:textId="77777777" w:rsid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1AE8EC42" w14:textId="77777777" w:rsidR="00433EDE" w:rsidRPr="00433EDE" w:rsidRDefault="00433EDE" w:rsidP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74BC4FB4" w14:textId="77777777" w:rsidR="00433EDE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774AACC7" w14:textId="77777777" w:rsidR="00433EDE" w:rsidRP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14F58" w:rsidRPr="00E14F58" w14:paraId="71FBC0F4" w14:textId="77777777" w:rsidTr="00374E58">
        <w:tc>
          <w:tcPr>
            <w:tcW w:w="9351" w:type="dxa"/>
            <w:shd w:val="clear" w:color="auto" w:fill="D9D9D9" w:themeFill="background1" w:themeFillShade="D9"/>
          </w:tcPr>
          <w:p w14:paraId="06D3449C" w14:textId="77777777" w:rsidR="00E14F58" w:rsidRPr="00E14F58" w:rsidRDefault="00E14F58" w:rsidP="00E14F58">
            <w:pPr>
              <w:rPr>
                <w:rFonts w:ascii="Gill Sans MT" w:eastAsia="Adobe Heiti Std R" w:hAnsi="Gill Sans MT"/>
                <w:b/>
                <w:sz w:val="32"/>
                <w:szCs w:val="32"/>
              </w:rPr>
            </w:pPr>
            <w:r w:rsidRPr="00E14F58">
              <w:rPr>
                <w:rFonts w:ascii="Gill Sans MT" w:eastAsia="Adobe Heiti Std R" w:hAnsi="Gill Sans MT"/>
                <w:b/>
                <w:sz w:val="32"/>
                <w:szCs w:val="32"/>
              </w:rPr>
              <w:lastRenderedPageBreak/>
              <w:t>LEARNING AIM B</w:t>
            </w:r>
          </w:p>
        </w:tc>
      </w:tr>
    </w:tbl>
    <w:p w14:paraId="622637E4" w14:textId="77777777" w:rsidR="00E14F58" w:rsidRPr="00E14F58" w:rsidRDefault="00E14F58" w:rsidP="00E14F58">
      <w:pPr>
        <w:spacing w:after="0"/>
        <w:rPr>
          <w:rFonts w:ascii="Gill Sans MT" w:eastAsia="Adobe Heiti Std R" w:hAnsi="Gill Sans MT"/>
          <w:b/>
          <w:sz w:val="8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4"/>
        <w:gridCol w:w="3182"/>
        <w:gridCol w:w="881"/>
        <w:gridCol w:w="3419"/>
      </w:tblGrid>
      <w:tr w:rsidR="00E14F58" w:rsidRPr="00E14F58" w14:paraId="0466103C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B0B5A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09E" w14:textId="361349C8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00DFA021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97150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7A5" w14:textId="63FE17FB" w:rsidR="00E14F58" w:rsidRPr="00E14F58" w:rsidRDefault="00E14F58" w:rsidP="008D3C39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 xml:space="preserve">Pearson BTEC Level 3 National </w:t>
            </w:r>
            <w:r w:rsidR="008D3C39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Extended Certificate</w:t>
            </w: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 xml:space="preserve"> in Performing Arts</w:t>
            </w:r>
          </w:p>
        </w:tc>
      </w:tr>
      <w:tr w:rsidR="00E14F58" w:rsidRPr="00E14F58" w14:paraId="10166B3E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B6C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D141" w14:textId="44074A96" w:rsidR="00E14F58" w:rsidRPr="00E14F58" w:rsidRDefault="00A32720" w:rsidP="00A30F81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 xml:space="preserve">Unit </w:t>
            </w:r>
            <w:r w:rsidR="00A30F81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12: CONTEMPORARY DANCE TECHNIQUE</w:t>
            </w:r>
          </w:p>
        </w:tc>
      </w:tr>
      <w:tr w:rsidR="00E14F58" w:rsidRPr="00E14F58" w14:paraId="3A4B6FAE" w14:textId="77777777" w:rsidTr="00E14F58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CE35E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E14F58" w:rsidRPr="00E14F58" w14:paraId="1F373E24" w14:textId="77777777" w:rsidTr="0013041F">
        <w:trPr>
          <w:trHeight w:val="76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E88" w14:textId="6286C567" w:rsidR="008D3C39" w:rsidRDefault="00E14F58" w:rsidP="008D3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LEARNING AIM B:</w:t>
            </w:r>
            <w:r w:rsidR="00374E58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="00A30F81" w:rsidRPr="007A1263">
              <w:rPr>
                <w:rFonts w:ascii="Gill Sans MT" w:hAnsi="Gill Sans MT"/>
                <w:noProof/>
                <w:sz w:val="20"/>
                <w:szCs w:val="20"/>
              </w:rPr>
              <w:t>Develop skills and techniques of contemporary dance</w:t>
            </w:r>
            <w:r w:rsidR="00A30F81">
              <w:rPr>
                <w:rFonts w:ascii="Gill Sans MT" w:hAnsi="Gill Sans MT"/>
                <w:noProof/>
                <w:sz w:val="20"/>
                <w:szCs w:val="20"/>
              </w:rPr>
              <w:t>.</w:t>
            </w:r>
          </w:p>
          <w:p w14:paraId="05BC2DD7" w14:textId="2934FD3E" w:rsidR="00E14F58" w:rsidRPr="00E14F58" w:rsidRDefault="00E14F58" w:rsidP="008D3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Practitioners were obser</w:t>
            </w:r>
            <w:r w:rsidR="00A32720">
              <w:rPr>
                <w:rFonts w:ascii="Gill Sans MT" w:hAnsi="Gill Sans MT"/>
                <w:noProof/>
                <w:sz w:val="20"/>
                <w:szCs w:val="20"/>
              </w:rPr>
              <w:t>ved over a number of rehearsals</w:t>
            </w:r>
            <w:r w:rsidR="0013041F">
              <w:rPr>
                <w:rFonts w:ascii="Gill Sans MT" w:hAnsi="Gill Sans MT"/>
                <w:noProof/>
                <w:sz w:val="20"/>
                <w:szCs w:val="20"/>
              </w:rPr>
              <w:t xml:space="preserve">. </w:t>
            </w:r>
            <w:r w:rsidR="008D3C39">
              <w:rPr>
                <w:rFonts w:ascii="Gill Sans MT" w:hAnsi="Gill Sans MT"/>
                <w:noProof/>
                <w:sz w:val="20"/>
                <w:szCs w:val="20"/>
              </w:rPr>
              <w:t>S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>ession</w:t>
            </w:r>
            <w:r w:rsidR="00A32720">
              <w:rPr>
                <w:rFonts w:ascii="Gill Sans MT" w:hAnsi="Gill Sans MT"/>
                <w:noProof/>
                <w:sz w:val="20"/>
                <w:szCs w:val="20"/>
              </w:rPr>
              <w:t>s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w</w:t>
            </w:r>
            <w:r w:rsidR="00A32720">
              <w:rPr>
                <w:rFonts w:ascii="Gill Sans MT" w:hAnsi="Gill Sans MT"/>
                <w:noProof/>
                <w:sz w:val="20"/>
                <w:szCs w:val="20"/>
              </w:rPr>
              <w:t>ere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also filmed as further evidence for Learning Aim B.</w:t>
            </w:r>
          </w:p>
        </w:tc>
      </w:tr>
      <w:tr w:rsidR="00E14F58" w:rsidRPr="00E14F58" w14:paraId="2E5ED444" w14:textId="77777777" w:rsidTr="00E14F58">
        <w:trPr>
          <w:trHeight w:val="3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7A4ED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E14F58" w:rsidRPr="00E14F58" w14:paraId="67DEB150" w14:textId="77777777" w:rsidTr="008D3C39">
        <w:trPr>
          <w:trHeight w:val="31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60E" w14:textId="674FF022" w:rsidR="00A30F81" w:rsidRDefault="00A32720" w:rsidP="00A3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 w:rsidRPr="00A32720">
              <w:rPr>
                <w:rFonts w:ascii="Gill Sans MT" w:hAnsi="Gill Sans MT"/>
                <w:noProof/>
                <w:sz w:val="20"/>
                <w:szCs w:val="20"/>
              </w:rPr>
              <w:t xml:space="preserve">B1 </w:t>
            </w:r>
            <w:r w:rsidR="00A30F81">
              <w:rPr>
                <w:rFonts w:ascii="Gill Sans MT" w:hAnsi="Gill Sans MT"/>
                <w:noProof/>
                <w:sz w:val="20"/>
                <w:szCs w:val="20"/>
              </w:rPr>
              <w:t>Development of contemporary dance techniques</w:t>
            </w:r>
          </w:p>
          <w:p w14:paraId="24623D84" w14:textId="37A12E65" w:rsidR="00E14F58" w:rsidRPr="00E14F58" w:rsidRDefault="00A30F81" w:rsidP="00A30F81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B2 Relationship between contemporary dance techniques and music</w:t>
            </w:r>
          </w:p>
        </w:tc>
      </w:tr>
      <w:tr w:rsidR="00E14F58" w:rsidRPr="00E14F58" w14:paraId="2E6A0270" w14:textId="77777777" w:rsidTr="00E14F58"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54B63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E14F58" w:rsidRPr="00E14F58" w14:paraId="0A1181F9" w14:textId="77777777" w:rsidTr="00374E58">
        <w:trPr>
          <w:trHeight w:val="5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4A0" w14:textId="77777777" w:rsidR="00E14F58" w:rsidRPr="00E14F58" w:rsidRDefault="00374E58" w:rsidP="00E14F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The observation clearly allowed the assessor to accurately assess whether the unit content had been covered and which grade should be awarded. Filmed evidence also supports the grading. </w:t>
            </w:r>
          </w:p>
        </w:tc>
      </w:tr>
      <w:tr w:rsidR="00E14F58" w:rsidRPr="00E14F58" w14:paraId="105D5029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B3EABF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18D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79CB3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2D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3AC16264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D8F32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390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2DB2B7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AA8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E14F58" w:rsidRPr="00E14F58" w14:paraId="58C1D320" w14:textId="77777777" w:rsidTr="00E14F58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E87B7C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FC4" w14:textId="77777777" w:rsidR="00E14F58" w:rsidRPr="00E14F58" w:rsidRDefault="00E14F58" w:rsidP="00E14F5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</w:tbl>
    <w:p w14:paraId="1ECD530F" w14:textId="214EF3AF" w:rsidR="00323212" w:rsidRDefault="00323212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A30F81" w:rsidRPr="00433EDE" w14:paraId="7A6ADC32" w14:textId="77777777" w:rsidTr="00A30F81">
        <w:tc>
          <w:tcPr>
            <w:tcW w:w="9351" w:type="dxa"/>
            <w:gridSpan w:val="6"/>
          </w:tcPr>
          <w:p w14:paraId="0D727122" w14:textId="77777777" w:rsidR="00A30F81" w:rsidRPr="007A1263" w:rsidRDefault="00A30F81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7A1263">
              <w:rPr>
                <w:rFonts w:ascii="Gill Sans MT" w:hAnsi="Gill Sans MT"/>
                <w:b/>
                <w:noProof/>
                <w:sz w:val="20"/>
                <w:szCs w:val="20"/>
              </w:rPr>
              <w:t>Learning aim B: Develop skills and techniques of contemporary dance</w:t>
            </w:r>
          </w:p>
        </w:tc>
      </w:tr>
      <w:tr w:rsidR="00A30F81" w:rsidRPr="00433EDE" w14:paraId="2A2D2167" w14:textId="77777777" w:rsidTr="00A30F81">
        <w:trPr>
          <w:trHeight w:val="3160"/>
        </w:trPr>
        <w:tc>
          <w:tcPr>
            <w:tcW w:w="2830" w:type="dxa"/>
          </w:tcPr>
          <w:p w14:paraId="708E68DD" w14:textId="77777777" w:rsidR="00A30F81" w:rsidRPr="007A1263" w:rsidRDefault="00A30F81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7A1263">
              <w:rPr>
                <w:rFonts w:ascii="Gill Sans MT" w:hAnsi="Gill Sans MT"/>
                <w:noProof/>
                <w:sz w:val="20"/>
                <w:szCs w:val="20"/>
              </w:rPr>
              <w:t>B.P2 Demonstrate the development of contemporary dance techniques, physical and interpretativeskills and musicality.</w:t>
            </w:r>
          </w:p>
        </w:tc>
        <w:tc>
          <w:tcPr>
            <w:tcW w:w="284" w:type="dxa"/>
          </w:tcPr>
          <w:p w14:paraId="2259EC7C" w14:textId="77777777" w:rsidR="00A30F81" w:rsidRPr="007A1263" w:rsidRDefault="00A30F81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D210CF" w14:textId="77777777" w:rsidR="00A30F81" w:rsidRPr="007A1263" w:rsidRDefault="00A30F81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7A1263">
              <w:rPr>
                <w:rFonts w:ascii="Gill Sans MT" w:hAnsi="Gill Sans MT"/>
                <w:noProof/>
                <w:sz w:val="20"/>
                <w:szCs w:val="20"/>
              </w:rPr>
              <w:t>B.M2 Demonstrate effective selection and development of contemporary dance techniques, physical and interpretatuev skills, key features and musicality.</w:t>
            </w:r>
          </w:p>
        </w:tc>
        <w:tc>
          <w:tcPr>
            <w:tcW w:w="284" w:type="dxa"/>
          </w:tcPr>
          <w:p w14:paraId="0BDBC525" w14:textId="77777777" w:rsidR="00A30F81" w:rsidRPr="007A1263" w:rsidRDefault="00A30F81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26DE4F" w14:textId="77777777" w:rsidR="00A30F81" w:rsidRPr="007A1263" w:rsidRDefault="00A30F81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7A1263">
              <w:rPr>
                <w:rFonts w:ascii="Gill Sans MT" w:hAnsi="Gill Sans MT"/>
                <w:noProof/>
                <w:sz w:val="20"/>
                <w:szCs w:val="20"/>
              </w:rPr>
              <w:t>BC.D2 Demonstrate confident, disciplined and</w:t>
            </w:r>
          </w:p>
          <w:p w14:paraId="332B2337" w14:textId="77777777" w:rsidR="00A30F81" w:rsidRPr="007A1263" w:rsidRDefault="00A30F81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7A1263">
              <w:rPr>
                <w:rFonts w:ascii="Gill Sans MT" w:hAnsi="Gill Sans MT"/>
                <w:noProof/>
                <w:sz w:val="20"/>
                <w:szCs w:val="20"/>
              </w:rPr>
              <w:t>organised development</w:t>
            </w:r>
          </w:p>
          <w:p w14:paraId="18F2B665" w14:textId="77777777" w:rsidR="00A30F81" w:rsidRPr="007A1263" w:rsidRDefault="00A30F81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7A1263">
              <w:rPr>
                <w:rFonts w:ascii="Gill Sans MT" w:hAnsi="Gill Sans MT"/>
                <w:noProof/>
                <w:sz w:val="20"/>
                <w:szCs w:val="20"/>
              </w:rPr>
              <w:t>and application of techniques, accurate physical and interpretative skills, key features and musicality in the performance of a contemporary piece.</w:t>
            </w:r>
          </w:p>
        </w:tc>
        <w:tc>
          <w:tcPr>
            <w:tcW w:w="284" w:type="dxa"/>
          </w:tcPr>
          <w:p w14:paraId="324C0A1F" w14:textId="77777777" w:rsidR="00A30F81" w:rsidRPr="007A1263" w:rsidRDefault="00A30F81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6CE7553E" w14:textId="4F24118D" w:rsidR="00A30F81" w:rsidRDefault="00A30F81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p w14:paraId="35C239BF" w14:textId="77777777" w:rsidR="00A30F81" w:rsidRDefault="00A30F81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p w14:paraId="45F83786" w14:textId="77777777" w:rsidR="00374E58" w:rsidRDefault="00374E58" w:rsidP="00E14F58">
      <w:pPr>
        <w:spacing w:after="0"/>
        <w:rPr>
          <w:rFonts w:ascii="Gill Sans MT" w:eastAsia="Adobe Heiti Std R" w:hAnsi="Gill Sans MT"/>
          <w:b/>
          <w:sz w:val="20"/>
          <w:szCs w:val="32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0"/>
        <w:gridCol w:w="4396"/>
        <w:gridCol w:w="850"/>
        <w:gridCol w:w="2409"/>
      </w:tblGrid>
      <w:tr w:rsidR="00374E58" w14:paraId="4A40E52A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B625F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9E0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2C551B7A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45E57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job role: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087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5A3941FF" w14:textId="77777777" w:rsidTr="00374E58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BE864" w14:textId="403B9284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signature: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2B2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A8C5DC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51AE" w14:textId="77777777" w:rsidR="00374E58" w:rsidRPr="00374E58" w:rsidRDefault="00374E58" w:rsidP="00374E58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19AC94C5" w14:textId="75CD1EC1" w:rsidR="0013041F" w:rsidRDefault="00DA7BFE" w:rsidP="00822236">
      <w:pPr>
        <w:spacing w:after="0"/>
        <w:rPr>
          <w:rFonts w:ascii="Gill Sans MT" w:eastAsia="Adobe Heiti Std R" w:hAnsi="Gill Sans MT"/>
          <w:b/>
          <w:sz w:val="24"/>
          <w:szCs w:val="24"/>
        </w:rPr>
      </w:pPr>
      <w:r w:rsidRPr="00DA7BFE">
        <w:rPr>
          <w:rFonts w:ascii="Gill Sans MT" w:eastAsia="Adobe Heiti Std R" w:hAnsi="Gill Sans M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4057A3" wp14:editId="0803FE3B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029BE" w14:textId="27D0B256" w:rsidR="006528BF" w:rsidRPr="00DA7BFE" w:rsidRDefault="006528BF" w:rsidP="00DA7BF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DA7BFE">
                              <w:rPr>
                                <w:b/>
                                <w:color w:val="FF0000"/>
                                <w:sz w:val="24"/>
                              </w:rPr>
                              <w:t>EVIDENCE CAN BE FOUND ON THE ACCOMPANYING RECORDINGS OF REHEARSALS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05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pt;width:468pt;height:110.6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" fillcolor="white [3201]" strokecolor="red" strokeweight="1pt">
                <v:textbox style="mso-fit-shape-to-text:t">
                  <w:txbxContent>
                    <w:p w14:paraId="589029BE" w14:textId="27D0B256" w:rsidR="006528BF" w:rsidRPr="00DA7BFE" w:rsidRDefault="006528BF" w:rsidP="00DA7BFE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DA7BFE">
                        <w:rPr>
                          <w:b/>
                          <w:color w:val="FF0000"/>
                          <w:sz w:val="24"/>
                        </w:rPr>
                        <w:t>EVIDENCE CAN BE FOUND ON THE ACCOMPANYING RECORDINGS OF REHEARSALS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D69B47" w14:textId="59159175" w:rsidR="00DA7BFE" w:rsidRDefault="00DA7BFE">
      <w:pPr>
        <w:rPr>
          <w:rFonts w:ascii="Gill Sans MT" w:eastAsia="Adobe Heiti Std R" w:hAnsi="Gill Sans MT"/>
          <w:b/>
          <w:sz w:val="24"/>
          <w:szCs w:val="24"/>
        </w:rPr>
      </w:pPr>
    </w:p>
    <w:p w14:paraId="1D61419E" w14:textId="29E02084" w:rsidR="00433EDE" w:rsidRDefault="00433EDE" w:rsidP="00433EDE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lastRenderedPageBreak/>
        <w:t xml:space="preserve">Learning Aim </w:t>
      </w:r>
      <w:r>
        <w:rPr>
          <w:rFonts w:ascii="Gill Sans MT" w:eastAsia="Adobe Heiti Std R" w:hAnsi="Gill Sans MT"/>
          <w:b/>
          <w:sz w:val="96"/>
          <w:szCs w:val="96"/>
        </w:rPr>
        <w:t>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433EDE" w14:paraId="3EE69F0B" w14:textId="77777777" w:rsidTr="0013041F">
        <w:tc>
          <w:tcPr>
            <w:tcW w:w="9351" w:type="dxa"/>
            <w:gridSpan w:val="6"/>
          </w:tcPr>
          <w:p w14:paraId="371F17F3" w14:textId="364FFB0E" w:rsidR="00433EDE" w:rsidRPr="00433EDE" w:rsidRDefault="0013041F" w:rsidP="0013041F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13041F">
              <w:rPr>
                <w:rFonts w:ascii="Gill Sans MT" w:hAnsi="Gill Sans MT"/>
                <w:b/>
                <w:noProof/>
                <w:sz w:val="24"/>
                <w:szCs w:val="20"/>
              </w:rPr>
              <w:t xml:space="preserve">Learning aim C: Apply </w:t>
            </w:r>
            <w:r w:rsidR="00DA7BFE" w:rsidRPr="00DA7BFE">
              <w:rPr>
                <w:rFonts w:ascii="Gill Sans MT" w:hAnsi="Gill Sans MT"/>
                <w:b/>
                <w:noProof/>
                <w:sz w:val="24"/>
                <w:szCs w:val="20"/>
              </w:rPr>
              <w:t>skills to a community performance</w:t>
            </w:r>
          </w:p>
        </w:tc>
      </w:tr>
      <w:tr w:rsidR="00433EDE" w14:paraId="63D00E83" w14:textId="77777777" w:rsidTr="0013041F">
        <w:tc>
          <w:tcPr>
            <w:tcW w:w="2830" w:type="dxa"/>
          </w:tcPr>
          <w:p w14:paraId="476B76FC" w14:textId="60A6A4A3" w:rsidR="00433EDE" w:rsidRPr="00433EDE" w:rsidRDefault="0013041F" w:rsidP="00A30F81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C.P</w:t>
            </w:r>
            <w:r w:rsidR="008D3C39">
              <w:rPr>
                <w:rFonts w:ascii="Gill Sans MT" w:hAnsi="Gill Sans MT"/>
                <w:noProof/>
                <w:sz w:val="24"/>
                <w:szCs w:val="20"/>
              </w:rPr>
              <w:t>3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 xml:space="preserve">Demonstrate </w:t>
            </w:r>
            <w:r w:rsidR="00A30F81">
              <w:rPr>
                <w:rFonts w:ascii="Gill Sans MT" w:hAnsi="Gill Sans MT"/>
                <w:noProof/>
                <w:sz w:val="24"/>
                <w:szCs w:val="20"/>
              </w:rPr>
              <w:t>application of contemporary dance techniques and interpretative skills during the rehearsal of a contemporary dance piece</w:t>
            </w:r>
          </w:p>
        </w:tc>
        <w:tc>
          <w:tcPr>
            <w:tcW w:w="284" w:type="dxa"/>
          </w:tcPr>
          <w:p w14:paraId="00C070D3" w14:textId="77777777" w:rsidR="00433EDE" w:rsidRPr="00433EDE" w:rsidRDefault="00433EDE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1700A12" w14:textId="7DA867A4" w:rsidR="00433EDE" w:rsidRPr="00433EDE" w:rsidRDefault="0013041F" w:rsidP="007A126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 xml:space="preserve">C.M3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 xml:space="preserve">Demonstrate effective </w:t>
            </w:r>
            <w:r w:rsidR="00F12008">
              <w:rPr>
                <w:rFonts w:ascii="Gill Sans MT" w:hAnsi="Gill Sans MT"/>
                <w:noProof/>
                <w:sz w:val="24"/>
                <w:szCs w:val="20"/>
              </w:rPr>
              <w:t>selection, development and application of contemporary dance techniques, interpretative skills and musicality during the rehearsal and performance of a contemporary dance piece.</w:t>
            </w:r>
          </w:p>
        </w:tc>
        <w:tc>
          <w:tcPr>
            <w:tcW w:w="284" w:type="dxa"/>
            <w:vMerge w:val="restart"/>
          </w:tcPr>
          <w:p w14:paraId="423EFDAD" w14:textId="77777777" w:rsidR="00433EDE" w:rsidRPr="00433EDE" w:rsidRDefault="00433EDE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5A7AE10A" w14:textId="5255C282" w:rsidR="008D3C39" w:rsidRPr="008D3C39" w:rsidRDefault="0013041F" w:rsidP="008D3C39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 xml:space="preserve">BC.D2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>Demonstrate confident,</w:t>
            </w:r>
            <w:r w:rsidR="008D3C39"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>disciplined and</w:t>
            </w:r>
          </w:p>
          <w:p w14:paraId="371828C1" w14:textId="77777777" w:rsidR="008D3C39" w:rsidRPr="008D3C39" w:rsidRDefault="008D3C39" w:rsidP="008D3C39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8D3C39">
              <w:rPr>
                <w:rFonts w:ascii="Gill Sans MT" w:hAnsi="Gill Sans MT"/>
                <w:noProof/>
                <w:sz w:val="24"/>
                <w:szCs w:val="20"/>
              </w:rPr>
              <w:t>organised development</w:t>
            </w:r>
          </w:p>
          <w:p w14:paraId="658C13E8" w14:textId="7E1CCA7D" w:rsidR="00433EDE" w:rsidRPr="00433EDE" w:rsidRDefault="008D3C39" w:rsidP="00F12008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8D3C39">
              <w:rPr>
                <w:rFonts w:ascii="Gill Sans MT" w:hAnsi="Gill Sans MT"/>
                <w:noProof/>
                <w:sz w:val="24"/>
                <w:szCs w:val="20"/>
              </w:rPr>
              <w:t>and application of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="00F12008">
              <w:rPr>
                <w:rFonts w:ascii="Gill Sans MT" w:hAnsi="Gill Sans MT"/>
                <w:noProof/>
                <w:sz w:val="24"/>
                <w:szCs w:val="20"/>
              </w:rPr>
              <w:t>techniques, accurate physical and interpretative skills, key featuress and musicality in the performance of a contemporary dance piece.</w:t>
            </w:r>
          </w:p>
        </w:tc>
        <w:tc>
          <w:tcPr>
            <w:tcW w:w="284" w:type="dxa"/>
            <w:vMerge w:val="restart"/>
          </w:tcPr>
          <w:p w14:paraId="49E4A663" w14:textId="77777777" w:rsidR="00433EDE" w:rsidRPr="00374E58" w:rsidRDefault="00433EDE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433EDE" w14:paraId="11E35B74" w14:textId="77777777" w:rsidTr="0013041F">
        <w:tc>
          <w:tcPr>
            <w:tcW w:w="2830" w:type="dxa"/>
          </w:tcPr>
          <w:p w14:paraId="7FC9FDD6" w14:textId="5FF6BA25" w:rsidR="00433EDE" w:rsidRPr="00374E58" w:rsidRDefault="0013041F" w:rsidP="008D3C39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>C.P</w:t>
            </w:r>
            <w:r w:rsidR="008D3C39">
              <w:rPr>
                <w:rFonts w:ascii="Gill Sans MT" w:hAnsi="Gill Sans MT"/>
                <w:noProof/>
                <w:sz w:val="24"/>
                <w:szCs w:val="20"/>
              </w:rPr>
              <w:t>4</w:t>
            </w:r>
            <w:r w:rsidRPr="0013041F"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="008D3C39" w:rsidRPr="008D3C39">
              <w:rPr>
                <w:rFonts w:ascii="Gill Sans MT" w:hAnsi="Gill Sans MT"/>
                <w:noProof/>
                <w:sz w:val="24"/>
                <w:szCs w:val="20"/>
              </w:rPr>
              <w:t xml:space="preserve">Apply </w:t>
            </w:r>
            <w:r w:rsidR="00F12008">
              <w:rPr>
                <w:rFonts w:ascii="Gill Sans MT" w:hAnsi="Gill Sans MT"/>
                <w:noProof/>
                <w:sz w:val="24"/>
                <w:szCs w:val="20"/>
              </w:rPr>
              <w:t>contemporary dance techniques and interpretative skills during the performance of a contemporary dance piece.</w:t>
            </w:r>
          </w:p>
        </w:tc>
        <w:tc>
          <w:tcPr>
            <w:tcW w:w="284" w:type="dxa"/>
          </w:tcPr>
          <w:p w14:paraId="031C012B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657D00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479538D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D871DF0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3947899" w14:textId="77777777" w:rsidR="00433EDE" w:rsidRDefault="00433EDE" w:rsidP="0013041F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5A382AC2" w14:textId="77777777" w:rsidR="00433EDE" w:rsidRDefault="00433EDE" w:rsidP="00433EDE">
      <w:pPr>
        <w:rPr>
          <w:rFonts w:ascii="Gill Sans MT" w:eastAsia="Adobe Heiti Std R" w:hAnsi="Gill Sans MT"/>
          <w:b/>
          <w:sz w:val="96"/>
          <w:szCs w:val="96"/>
        </w:rPr>
      </w:pPr>
    </w:p>
    <w:p w14:paraId="37CD4877" w14:textId="77777777" w:rsidR="00433EDE" w:rsidRDefault="00433EDE">
      <w:pPr>
        <w:rPr>
          <w:rFonts w:ascii="Gill Sans MT" w:eastAsia="Adobe Heiti Std R" w:hAnsi="Gill Sans MT"/>
          <w:b/>
          <w:sz w:val="96"/>
          <w:szCs w:val="96"/>
        </w:rPr>
      </w:pPr>
      <w:r>
        <w:rPr>
          <w:rFonts w:ascii="Gill Sans MT" w:eastAsia="Adobe Heiti Std R" w:hAnsi="Gill Sans MT"/>
          <w:b/>
          <w:sz w:val="96"/>
          <w:szCs w:val="96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74E58" w:rsidRPr="00E14F58" w14:paraId="1A8D1351" w14:textId="77777777" w:rsidTr="0013041F">
        <w:tc>
          <w:tcPr>
            <w:tcW w:w="9351" w:type="dxa"/>
            <w:shd w:val="clear" w:color="auto" w:fill="D9D9D9" w:themeFill="background1" w:themeFillShade="D9"/>
          </w:tcPr>
          <w:p w14:paraId="5961DDF6" w14:textId="77777777" w:rsidR="00374E58" w:rsidRPr="00E14F58" w:rsidRDefault="00374E58" w:rsidP="0013041F">
            <w:pPr>
              <w:rPr>
                <w:rFonts w:ascii="Gill Sans MT" w:eastAsia="Adobe Heiti Std R" w:hAnsi="Gill Sans MT"/>
                <w:b/>
                <w:sz w:val="32"/>
                <w:szCs w:val="32"/>
              </w:rPr>
            </w:pPr>
            <w:r>
              <w:rPr>
                <w:rFonts w:ascii="Gill Sans MT" w:eastAsia="Adobe Heiti Std R" w:hAnsi="Gill Sans MT"/>
                <w:b/>
                <w:sz w:val="32"/>
                <w:szCs w:val="32"/>
              </w:rPr>
              <w:lastRenderedPageBreak/>
              <w:t>LEARNING AIM C</w:t>
            </w:r>
          </w:p>
        </w:tc>
      </w:tr>
    </w:tbl>
    <w:p w14:paraId="312AC1F3" w14:textId="77777777" w:rsidR="00374E58" w:rsidRPr="00E14F58" w:rsidRDefault="00374E58" w:rsidP="00374E58">
      <w:pPr>
        <w:spacing w:after="0"/>
        <w:rPr>
          <w:rFonts w:ascii="Gill Sans MT" w:eastAsia="Adobe Heiti Std R" w:hAnsi="Gill Sans MT"/>
          <w:b/>
          <w:sz w:val="8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74"/>
        <w:gridCol w:w="3182"/>
        <w:gridCol w:w="881"/>
        <w:gridCol w:w="3419"/>
      </w:tblGrid>
      <w:tr w:rsidR="00374E58" w:rsidRPr="00E14F58" w14:paraId="3BDD5410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F519B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857" w14:textId="549082EE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433B9FED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EB75D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Qualification: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48D" w14:textId="202F40DF" w:rsidR="00374E58" w:rsidRPr="00E14F58" w:rsidRDefault="008D3C39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Pearson BTEC Level 3 National Extended Certificate in Performing Arts</w:t>
            </w:r>
          </w:p>
        </w:tc>
      </w:tr>
      <w:tr w:rsidR="00374E58" w:rsidRPr="00E14F58" w14:paraId="3714DDF4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3249B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Unit number &amp; title: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4286" w14:textId="541E9FCB" w:rsidR="00374E58" w:rsidRPr="00E14F58" w:rsidRDefault="00DA7BFE" w:rsidP="00F12008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 xml:space="preserve">Unit </w:t>
            </w:r>
            <w:r w:rsidR="00F1200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12: CONTEMPORARY DANCE TECHNIQUE</w:t>
            </w:r>
          </w:p>
        </w:tc>
      </w:tr>
      <w:tr w:rsidR="00374E58" w:rsidRPr="00E14F58" w14:paraId="5C5BFBB7" w14:textId="77777777" w:rsidTr="0013041F">
        <w:trPr>
          <w:trHeight w:val="32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93BA39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Description of activity undertaken</w:t>
            </w:r>
          </w:p>
        </w:tc>
      </w:tr>
      <w:tr w:rsidR="00374E58" w:rsidRPr="00E14F58" w14:paraId="258C0A54" w14:textId="77777777" w:rsidTr="00FD3AB6">
        <w:trPr>
          <w:trHeight w:val="104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5C2" w14:textId="5921CE45" w:rsidR="00374E58" w:rsidRDefault="00374E58" w:rsidP="008D3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LEARNING AIM C: </w:t>
            </w:r>
            <w:r w:rsidR="008D3C39" w:rsidRPr="008D3C39">
              <w:rPr>
                <w:rFonts w:ascii="Gill Sans MT" w:hAnsi="Gill Sans MT"/>
                <w:noProof/>
                <w:sz w:val="20"/>
                <w:szCs w:val="20"/>
              </w:rPr>
              <w:t>Apply skills and techniques</w:t>
            </w:r>
            <w:r w:rsidR="008D3C39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="00F12008">
              <w:rPr>
                <w:rFonts w:ascii="Gill Sans MT" w:hAnsi="Gill Sans MT"/>
                <w:noProof/>
                <w:sz w:val="20"/>
                <w:szCs w:val="20"/>
              </w:rPr>
              <w:t xml:space="preserve">of contemporary dance to a </w:t>
            </w:r>
            <w:r w:rsidR="008D3C39" w:rsidRPr="008D3C39">
              <w:rPr>
                <w:rFonts w:ascii="Gill Sans MT" w:hAnsi="Gill Sans MT"/>
                <w:noProof/>
                <w:sz w:val="20"/>
                <w:szCs w:val="20"/>
              </w:rPr>
              <w:t>performance</w:t>
            </w:r>
            <w:r w:rsidR="007A1263">
              <w:rPr>
                <w:rFonts w:ascii="Gill Sans MT" w:hAnsi="Gill Sans MT"/>
                <w:noProof/>
                <w:sz w:val="20"/>
                <w:szCs w:val="20"/>
              </w:rPr>
              <w:t>.</w:t>
            </w:r>
            <w:r w:rsidR="00DA7BFE">
              <w:rPr>
                <w:rFonts w:ascii="Gill Sans MT" w:hAnsi="Gill Sans MT"/>
                <w:noProof/>
                <w:sz w:val="20"/>
                <w:szCs w:val="20"/>
              </w:rPr>
              <w:br/>
            </w:r>
            <w:r w:rsidR="00411517">
              <w:rPr>
                <w:rFonts w:ascii="Gill Sans MT" w:hAnsi="Gill Sans MT"/>
                <w:noProof/>
                <w:sz w:val="20"/>
                <w:szCs w:val="20"/>
              </w:rPr>
              <w:t xml:space="preserve">Practitioners </w:t>
            </w:r>
            <w:r w:rsidR="004D7209">
              <w:rPr>
                <w:rFonts w:ascii="Gill Sans MT" w:hAnsi="Gill Sans MT"/>
                <w:noProof/>
                <w:sz w:val="20"/>
                <w:szCs w:val="20"/>
              </w:rPr>
              <w:t xml:space="preserve">performed their </w:t>
            </w:r>
            <w:r w:rsidR="00F12008">
              <w:rPr>
                <w:rFonts w:ascii="Gill Sans MT" w:hAnsi="Gill Sans MT"/>
                <w:noProof/>
                <w:sz w:val="20"/>
                <w:szCs w:val="20"/>
              </w:rPr>
              <w:t xml:space="preserve">contemporary piece </w:t>
            </w:r>
            <w:r w:rsidR="00F12008" w:rsidRPr="008C7F53">
              <w:rPr>
                <w:rFonts w:ascii="Gill Sans MT" w:hAnsi="Gill Sans MT"/>
                <w:i/>
                <w:noProof/>
                <w:sz w:val="20"/>
                <w:szCs w:val="20"/>
              </w:rPr>
              <w:t>Revelations</w:t>
            </w:r>
            <w:r w:rsidR="00F12008">
              <w:rPr>
                <w:rFonts w:ascii="Gill Sans MT" w:hAnsi="Gill Sans MT"/>
                <w:noProof/>
                <w:sz w:val="20"/>
                <w:szCs w:val="20"/>
              </w:rPr>
              <w:t xml:space="preserve"> by Alvin Ailey.</w:t>
            </w:r>
            <w:r w:rsidR="00D766C2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="004D7209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="005131EA">
              <w:rPr>
                <w:rFonts w:ascii="Gill Sans MT" w:hAnsi="Gill Sans MT"/>
                <w:noProof/>
                <w:sz w:val="20"/>
                <w:szCs w:val="20"/>
              </w:rPr>
              <w:t xml:space="preserve">- </w:t>
            </w:r>
            <w:r w:rsidR="00D766C2">
              <w:rPr>
                <w:rFonts w:ascii="Gill Sans MT" w:hAnsi="Gill Sans MT"/>
                <w:noProof/>
                <w:sz w:val="20"/>
                <w:szCs w:val="20"/>
              </w:rPr>
              <w:t xml:space="preserve">The </w:t>
            </w:r>
            <w:r w:rsidR="00411517">
              <w:rPr>
                <w:rFonts w:ascii="Gill Sans MT" w:hAnsi="Gill Sans MT"/>
                <w:noProof/>
                <w:sz w:val="20"/>
                <w:szCs w:val="20"/>
              </w:rPr>
              <w:t xml:space="preserve">performance </w:t>
            </w:r>
            <w:r w:rsidR="004D7209">
              <w:rPr>
                <w:rFonts w:ascii="Gill Sans MT" w:hAnsi="Gill Sans MT"/>
                <w:noProof/>
                <w:sz w:val="20"/>
                <w:szCs w:val="20"/>
              </w:rPr>
              <w:t xml:space="preserve">was </w:t>
            </w:r>
            <w:r w:rsidR="00411517">
              <w:rPr>
                <w:rFonts w:ascii="Gill Sans MT" w:hAnsi="Gill Sans MT"/>
                <w:noProof/>
                <w:sz w:val="20"/>
                <w:szCs w:val="20"/>
              </w:rPr>
              <w:t xml:space="preserve">filmed for evidence. </w:t>
            </w:r>
            <w:r w:rsidR="00FD3AB6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</w:p>
          <w:p w14:paraId="267D0741" w14:textId="7E74E85E" w:rsidR="004D7209" w:rsidRPr="00E14F58" w:rsidRDefault="004D7209" w:rsidP="004D7209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>Evidence is also taken from the rehearsal recordings.</w:t>
            </w:r>
          </w:p>
        </w:tc>
      </w:tr>
      <w:tr w:rsidR="00374E58" w:rsidRPr="00E14F58" w14:paraId="0A460D29" w14:textId="77777777" w:rsidTr="0013041F">
        <w:trPr>
          <w:trHeight w:val="33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4F776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Assessment &amp; grading criteria</w:t>
            </w:r>
          </w:p>
        </w:tc>
      </w:tr>
      <w:tr w:rsidR="00374E58" w:rsidRPr="00E14F58" w14:paraId="579CE285" w14:textId="77777777" w:rsidTr="00FD3AB6">
        <w:trPr>
          <w:trHeight w:val="52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5D1" w14:textId="3F061933" w:rsidR="00F12008" w:rsidRDefault="00D766C2" w:rsidP="00F1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D766C2">
              <w:rPr>
                <w:rFonts w:ascii="Verdana" w:hAnsi="Verdana" w:cs="Verdana"/>
                <w:sz w:val="18"/>
                <w:szCs w:val="18"/>
              </w:rPr>
              <w:t xml:space="preserve">C1 </w:t>
            </w:r>
            <w:r w:rsidR="00F12008">
              <w:rPr>
                <w:rFonts w:ascii="Verdana" w:hAnsi="Verdana" w:cs="Verdana"/>
                <w:sz w:val="18"/>
                <w:szCs w:val="18"/>
              </w:rPr>
              <w:t>Application of contemporary dance techniques through rehearsal.</w:t>
            </w:r>
          </w:p>
          <w:p w14:paraId="3BCA3696" w14:textId="73850478" w:rsidR="00D766C2" w:rsidRPr="00E14F58" w:rsidRDefault="00F12008" w:rsidP="00F1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C2 Application of contemporary dance techniques through performance.</w:t>
            </w:r>
          </w:p>
        </w:tc>
      </w:tr>
      <w:tr w:rsidR="00374E58" w:rsidRPr="00E14F58" w14:paraId="11594BAF" w14:textId="77777777" w:rsidTr="0013041F"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AF3D7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How the activity meets the requirements of the criteria</w:t>
            </w:r>
          </w:p>
        </w:tc>
      </w:tr>
      <w:tr w:rsidR="00374E58" w:rsidRPr="00E14F58" w14:paraId="4384D63C" w14:textId="77777777" w:rsidTr="0013041F">
        <w:trPr>
          <w:trHeight w:val="5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47A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rFonts w:ascii="Gill Sans MT" w:hAnsi="Gill Sans MT"/>
                <w:noProof/>
                <w:sz w:val="20"/>
                <w:szCs w:val="20"/>
              </w:rPr>
              <w:t xml:space="preserve">The observation clearly allowed the assessor to accurately assess whether the unit content had been covered and which grade should be awarded. Filmed evidence also supports the grading. </w:t>
            </w:r>
          </w:p>
        </w:tc>
      </w:tr>
      <w:tr w:rsidR="00374E58" w:rsidRPr="00E14F58" w14:paraId="2DE377BD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1B9470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noProof/>
                <w:sz w:val="20"/>
                <w:szCs w:val="20"/>
              </w:rPr>
              <w:t>Student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61F4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2CC29A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7C9D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3F0825D0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756C4C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signature: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62E5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86C961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Date: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E13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  <w:tr w:rsidR="00374E58" w:rsidRPr="00E14F58" w14:paraId="746D65FB" w14:textId="77777777" w:rsidTr="0013041F">
        <w:trPr>
          <w:trHeight w:val="43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9F8085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  <w:r w:rsidRPr="00E14F58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Assessor name: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2DA2" w14:textId="77777777" w:rsidR="00374E58" w:rsidRPr="00E14F58" w:rsidRDefault="00374E58" w:rsidP="0013041F">
            <w:pPr>
              <w:spacing w:after="0"/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</w:pPr>
          </w:p>
        </w:tc>
      </w:tr>
    </w:tbl>
    <w:p w14:paraId="162D0605" w14:textId="06BBA33B" w:rsid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F12008" w14:paraId="7D1BADDA" w14:textId="77777777" w:rsidTr="008C7F53">
        <w:tc>
          <w:tcPr>
            <w:tcW w:w="9351" w:type="dxa"/>
            <w:gridSpan w:val="6"/>
          </w:tcPr>
          <w:p w14:paraId="7592001F" w14:textId="77777777" w:rsidR="00F12008" w:rsidRPr="007A1263" w:rsidRDefault="00F12008" w:rsidP="008C7F53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 w:rsidRPr="007A1263">
              <w:rPr>
                <w:rFonts w:ascii="Gill Sans MT" w:hAnsi="Gill Sans MT"/>
                <w:b/>
                <w:noProof/>
                <w:sz w:val="20"/>
                <w:szCs w:val="20"/>
              </w:rPr>
              <w:t>Learning aim C: Apply skills to a community performance</w:t>
            </w:r>
          </w:p>
        </w:tc>
      </w:tr>
      <w:tr w:rsidR="00F12008" w14:paraId="079C5591" w14:textId="77777777" w:rsidTr="008C7F53">
        <w:tc>
          <w:tcPr>
            <w:tcW w:w="2830" w:type="dxa"/>
          </w:tcPr>
          <w:p w14:paraId="29E9897F" w14:textId="77777777" w:rsidR="00F12008" w:rsidRPr="007A1263" w:rsidRDefault="00F12008" w:rsidP="008C7F5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7"/>
                <w:szCs w:val="17"/>
              </w:rPr>
            </w:pPr>
            <w:r w:rsidRPr="007A1263">
              <w:rPr>
                <w:rFonts w:ascii="Verdana" w:hAnsi="Verdana" w:cs="Verdana"/>
                <w:sz w:val="17"/>
                <w:szCs w:val="17"/>
              </w:rPr>
              <w:t>C.P3 Demonstrate application of contemporary dance techniques and interpretative skills during the rehearsal of a contemporary dance piece</w:t>
            </w:r>
          </w:p>
        </w:tc>
        <w:tc>
          <w:tcPr>
            <w:tcW w:w="284" w:type="dxa"/>
          </w:tcPr>
          <w:p w14:paraId="7F4C8601" w14:textId="77777777" w:rsidR="00F12008" w:rsidRPr="007A1263" w:rsidRDefault="00F12008" w:rsidP="008C7F5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2551" w:type="dxa"/>
            <w:vMerge w:val="restart"/>
          </w:tcPr>
          <w:p w14:paraId="35BDCF66" w14:textId="77777777" w:rsidR="00F12008" w:rsidRPr="007A1263" w:rsidRDefault="00F12008" w:rsidP="008C7F5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7"/>
                <w:szCs w:val="17"/>
              </w:rPr>
            </w:pPr>
            <w:r w:rsidRPr="007A1263">
              <w:rPr>
                <w:rFonts w:ascii="Verdana" w:hAnsi="Verdana" w:cs="Verdana"/>
                <w:sz w:val="17"/>
                <w:szCs w:val="17"/>
              </w:rPr>
              <w:t>C.M3 Demonstrate effective selection, development and application of contemporary dance techniques, interpretative skills and musicality during the rehearsal and performance of a contemporary dance piece.</w:t>
            </w:r>
          </w:p>
        </w:tc>
        <w:tc>
          <w:tcPr>
            <w:tcW w:w="284" w:type="dxa"/>
            <w:vMerge w:val="restart"/>
          </w:tcPr>
          <w:p w14:paraId="4DCA396C" w14:textId="77777777" w:rsidR="00F12008" w:rsidRPr="007A1263" w:rsidRDefault="00F12008" w:rsidP="008C7F5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3118" w:type="dxa"/>
            <w:vMerge w:val="restart"/>
          </w:tcPr>
          <w:p w14:paraId="6209B501" w14:textId="77777777" w:rsidR="00F12008" w:rsidRPr="007A1263" w:rsidRDefault="00F12008" w:rsidP="008C7F5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7"/>
                <w:szCs w:val="17"/>
              </w:rPr>
            </w:pPr>
            <w:r w:rsidRPr="007A1263">
              <w:rPr>
                <w:rFonts w:ascii="Verdana" w:hAnsi="Verdana" w:cs="Verdana"/>
                <w:sz w:val="17"/>
                <w:szCs w:val="17"/>
              </w:rPr>
              <w:t>BC.D2 Demonstrate confident, disciplined and</w:t>
            </w:r>
          </w:p>
          <w:p w14:paraId="2971E039" w14:textId="77777777" w:rsidR="00F12008" w:rsidRPr="007A1263" w:rsidRDefault="00F12008" w:rsidP="008C7F5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7"/>
                <w:szCs w:val="17"/>
              </w:rPr>
            </w:pPr>
            <w:r w:rsidRPr="007A1263">
              <w:rPr>
                <w:rFonts w:ascii="Verdana" w:hAnsi="Verdana" w:cs="Verdana"/>
                <w:sz w:val="17"/>
                <w:szCs w:val="17"/>
              </w:rPr>
              <w:t>organised development</w:t>
            </w:r>
          </w:p>
          <w:p w14:paraId="10B3C406" w14:textId="00F30629" w:rsidR="00F12008" w:rsidRPr="007A1263" w:rsidRDefault="00F12008" w:rsidP="008C7F5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7"/>
                <w:szCs w:val="17"/>
              </w:rPr>
            </w:pPr>
            <w:proofErr w:type="gramStart"/>
            <w:r w:rsidRPr="007A1263">
              <w:rPr>
                <w:rFonts w:ascii="Verdana" w:hAnsi="Verdana" w:cs="Verdana"/>
                <w:sz w:val="17"/>
                <w:szCs w:val="17"/>
              </w:rPr>
              <w:t>and</w:t>
            </w:r>
            <w:proofErr w:type="gramEnd"/>
            <w:r w:rsidR="007A1263">
              <w:rPr>
                <w:rFonts w:ascii="Verdana" w:hAnsi="Verdana" w:cs="Verdana"/>
                <w:sz w:val="17"/>
                <w:szCs w:val="17"/>
              </w:rPr>
              <w:t xml:space="preserve"> </w:t>
            </w:r>
            <w:r w:rsidRPr="007A1263">
              <w:rPr>
                <w:rFonts w:ascii="Verdana" w:hAnsi="Verdana" w:cs="Verdana"/>
                <w:sz w:val="17"/>
                <w:szCs w:val="17"/>
              </w:rPr>
              <w:t>application of techniques, accurate physical and interpretative skills, key featuress and musicality in the performance of a contemporary dance piece.</w:t>
            </w:r>
          </w:p>
        </w:tc>
        <w:tc>
          <w:tcPr>
            <w:tcW w:w="284" w:type="dxa"/>
            <w:vMerge w:val="restart"/>
          </w:tcPr>
          <w:p w14:paraId="5B73E16F" w14:textId="77777777" w:rsidR="00F12008" w:rsidRPr="00374E58" w:rsidRDefault="00F12008" w:rsidP="008C7F5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F12008" w14:paraId="205311D2" w14:textId="77777777" w:rsidTr="008C7F53">
        <w:tc>
          <w:tcPr>
            <w:tcW w:w="2830" w:type="dxa"/>
          </w:tcPr>
          <w:p w14:paraId="138B40EB" w14:textId="77777777" w:rsidR="00F12008" w:rsidRPr="00374E58" w:rsidRDefault="00F12008" w:rsidP="008C7F5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  <w:r w:rsidRPr="007A1263">
              <w:rPr>
                <w:rFonts w:ascii="Verdana" w:hAnsi="Verdana" w:cs="Verdana"/>
                <w:sz w:val="17"/>
                <w:szCs w:val="17"/>
              </w:rPr>
              <w:t>C.P4 Apply contemporary dance techniques and interpretative skills during the performance of a contemporary dance piece.</w:t>
            </w:r>
          </w:p>
        </w:tc>
        <w:tc>
          <w:tcPr>
            <w:tcW w:w="284" w:type="dxa"/>
          </w:tcPr>
          <w:p w14:paraId="60463569" w14:textId="77777777" w:rsidR="00F12008" w:rsidRDefault="00F12008" w:rsidP="008C7F53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07BE646" w14:textId="77777777" w:rsidR="00F12008" w:rsidRDefault="00F12008" w:rsidP="008C7F53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2C3DB8D6" w14:textId="77777777" w:rsidR="00F12008" w:rsidRDefault="00F12008" w:rsidP="008C7F53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6E8C66E" w14:textId="77777777" w:rsidR="00F12008" w:rsidRDefault="00F12008" w:rsidP="008C7F53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3B114363" w14:textId="77777777" w:rsidR="00F12008" w:rsidRDefault="00F12008" w:rsidP="008C7F53">
            <w:pPr>
              <w:rPr>
                <w:rFonts w:ascii="Gill Sans MT" w:eastAsia="Adobe Heiti Std R" w:hAnsi="Gill Sans MT"/>
                <w:b/>
                <w:sz w:val="24"/>
                <w:szCs w:val="24"/>
              </w:rPr>
            </w:pPr>
          </w:p>
        </w:tc>
      </w:tr>
    </w:tbl>
    <w:p w14:paraId="6771B997" w14:textId="0BD846A6" w:rsidR="00F12008" w:rsidRDefault="00F12008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p w14:paraId="57F5A2CE" w14:textId="7B456465" w:rsidR="00D766C2" w:rsidRDefault="00D766C2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p w14:paraId="584CAABB" w14:textId="77777777" w:rsidR="00374E58" w:rsidRPr="00374E58" w:rsidRDefault="00374E58" w:rsidP="00374E58">
      <w:pPr>
        <w:spacing w:after="0"/>
        <w:rPr>
          <w:rFonts w:ascii="Gill Sans MT" w:eastAsia="Adobe Heiti Std R" w:hAnsi="Gill Sans MT"/>
          <w:b/>
          <w:sz w:val="20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30"/>
        <w:gridCol w:w="4396"/>
        <w:gridCol w:w="850"/>
        <w:gridCol w:w="2409"/>
      </w:tblGrid>
      <w:tr w:rsidR="00374E58" w14:paraId="020F739E" w14:textId="77777777" w:rsidTr="0013041F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3EBBA0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name: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DFC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32896309" w14:textId="77777777" w:rsidTr="0013041F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32A6C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job role: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9A7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  <w:tr w:rsidR="00374E58" w14:paraId="3847DD86" w14:textId="77777777" w:rsidTr="0013041F">
        <w:trPr>
          <w:trHeight w:val="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9222A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Witness signature: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938E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97072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  <w:r w:rsidRPr="00374E58">
              <w:rPr>
                <w:rFonts w:ascii="Gill Sans MT" w:hAnsi="Gill Sans MT"/>
                <w:noProof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8A7" w14:textId="77777777" w:rsidR="00374E58" w:rsidRPr="00374E58" w:rsidRDefault="00374E58" w:rsidP="0013041F">
            <w:pPr>
              <w:spacing w:after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380A2516" w14:textId="77777777" w:rsidR="00374E58" w:rsidRDefault="00374E58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783D9ACD" w14:textId="6F5C30BD" w:rsidR="00374E58" w:rsidRDefault="004D7209" w:rsidP="00374E58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 w:rsidRPr="00DA7BFE">
        <w:rPr>
          <w:rFonts w:ascii="Gill Sans MT" w:eastAsia="Adobe Heiti Std R" w:hAnsi="Gill Sans M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EC6A62A" wp14:editId="65E17B7D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943600" cy="1404620"/>
                <wp:effectExtent l="0" t="0" r="1905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52DB0" w14:textId="77777777" w:rsidR="006528BF" w:rsidRDefault="006528BF" w:rsidP="004D720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DA7BFE">
                              <w:rPr>
                                <w:b/>
                                <w:color w:val="FF0000"/>
                                <w:sz w:val="24"/>
                              </w:rPr>
                              <w:t>EVIDENCE CAN BE FOUND ON THE ACCOMPANYING RECORDINGS OF REHEARSALS</w:t>
                            </w:r>
                          </w:p>
                          <w:p w14:paraId="707E19CC" w14:textId="30B08E70" w:rsidR="006528BF" w:rsidRPr="00DA7BFE" w:rsidRDefault="006528BF" w:rsidP="004D720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EVIDENCE CAN BE FOUND ON THE ACCOMPANYING RECORDINGS OF THE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A62A" id="_x0000_s1027" type="#_x0000_t202" style="position:absolute;left:0;text-align:left;margin-left:0;margin-top:18.55pt;width:468pt;height:11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" fillcolor="white [3201]" strokecolor="red" strokeweight="1pt">
                <v:textbox style="mso-fit-shape-to-text:t">
                  <w:txbxContent>
                    <w:p w14:paraId="76E52DB0" w14:textId="77777777" w:rsidR="006528BF" w:rsidRDefault="006528BF" w:rsidP="004D7209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DA7BFE">
                        <w:rPr>
                          <w:b/>
                          <w:color w:val="FF0000"/>
                          <w:sz w:val="24"/>
                        </w:rPr>
                        <w:t>EVIDENCE CAN BE FOUND ON THE ACCOMPANYING RECORDINGS OF REHEARSALS</w:t>
                      </w:r>
                    </w:p>
                    <w:p w14:paraId="707E19CC" w14:textId="30B08E70" w:rsidR="006528BF" w:rsidRPr="00DA7BFE" w:rsidRDefault="006528BF" w:rsidP="004D7209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EVIDENCE CAN BE FOUND ON THE ACCOMPANYING RECORDINGS OF THE PERFORMANCE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7E257E" w14:textId="77777777" w:rsidR="00301697" w:rsidRDefault="00301697" w:rsidP="00301697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99A4859" wp14:editId="1ED651F4">
            <wp:extent cx="1819275" cy="1819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48DD" w14:textId="77777777" w:rsidR="00301697" w:rsidRDefault="00301697" w:rsidP="00301697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060503F4" w14:textId="20262AFF" w:rsidR="00301697" w:rsidRPr="00DA7BFE" w:rsidRDefault="00301697" w:rsidP="00301697">
      <w:pPr>
        <w:jc w:val="center"/>
        <w:rPr>
          <w:rFonts w:ascii="Gill Sans MT" w:eastAsia="Adobe Heiti Std R" w:hAnsi="Gill Sans MT"/>
          <w:b/>
          <w:sz w:val="52"/>
          <w:szCs w:val="96"/>
        </w:rPr>
      </w:pPr>
      <w:r w:rsidRPr="00DA7BFE">
        <w:rPr>
          <w:rFonts w:ascii="Gill Sans MT" w:eastAsia="Adobe Heiti Std R" w:hAnsi="Gill Sans MT"/>
          <w:b/>
          <w:sz w:val="52"/>
          <w:szCs w:val="96"/>
        </w:rPr>
        <w:lastRenderedPageBreak/>
        <w:t>Evidence to support Learning Aim B</w:t>
      </w:r>
      <w:r>
        <w:rPr>
          <w:rFonts w:ascii="Gill Sans MT" w:eastAsia="Adobe Heiti Std R" w:hAnsi="Gill Sans MT"/>
          <w:b/>
          <w:sz w:val="52"/>
          <w:szCs w:val="96"/>
        </w:rPr>
        <w:t xml:space="preserve"> and Learning Aim C</w:t>
      </w:r>
    </w:p>
    <w:p w14:paraId="09756DED" w14:textId="77777777" w:rsidR="00301697" w:rsidRPr="00DA7BFE" w:rsidRDefault="00301697" w:rsidP="00301697">
      <w:pPr>
        <w:jc w:val="center"/>
        <w:rPr>
          <w:rFonts w:ascii="Gill Sans MT" w:eastAsia="Adobe Heiti Std R" w:hAnsi="Gill Sans MT"/>
          <w:b/>
          <w:sz w:val="28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1697" w14:paraId="533FEDCF" w14:textId="77777777" w:rsidTr="006B29FE">
        <w:trPr>
          <w:trHeight w:val="264"/>
        </w:trPr>
        <w:tc>
          <w:tcPr>
            <w:tcW w:w="9016" w:type="dxa"/>
          </w:tcPr>
          <w:p w14:paraId="7906DF1B" w14:textId="77777777" w:rsidR="00301697" w:rsidRPr="000A419C" w:rsidRDefault="00301697" w:rsidP="00301697">
            <w:pPr>
              <w:rPr>
                <w:rFonts w:eastAsia="Adobe Heiti Std R" w:cstheme="minorHAnsi"/>
                <w:b/>
                <w:color w:val="FF0000"/>
                <w:sz w:val="36"/>
                <w:szCs w:val="36"/>
              </w:rPr>
            </w:pPr>
            <w:r w:rsidRPr="000A419C">
              <w:rPr>
                <w:rFonts w:eastAsia="Adobe Heiti Std R" w:cstheme="minorHAnsi"/>
                <w:b/>
                <w:color w:val="FF0000"/>
                <w:sz w:val="36"/>
                <w:szCs w:val="36"/>
              </w:rPr>
              <w:t>Observation of Professional Attributes</w:t>
            </w:r>
          </w:p>
          <w:p w14:paraId="711A6B43" w14:textId="7292B20B" w:rsidR="00EA1C64" w:rsidRPr="000A419C" w:rsidRDefault="00EA1C64" w:rsidP="00301697">
            <w:pPr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0A419C">
              <w:rPr>
                <w:rFonts w:cstheme="minorHAnsi"/>
                <w:b/>
                <w:color w:val="FF0000"/>
                <w:sz w:val="36"/>
                <w:szCs w:val="36"/>
              </w:rPr>
              <w:t>INFLUENCES ON DEVELOPMENT PROCESS</w:t>
            </w:r>
          </w:p>
          <w:p w14:paraId="734C3480" w14:textId="6FE435F9" w:rsidR="00301697" w:rsidRPr="000A419C" w:rsidRDefault="00BD7A3E" w:rsidP="00301697">
            <w:pPr>
              <w:rPr>
                <w:rFonts w:eastAsia="Adobe Heiti Std R" w:cstheme="minorHAnsi"/>
                <w:b/>
                <w:color w:val="FF0000"/>
                <w:sz w:val="36"/>
                <w:szCs w:val="36"/>
              </w:rPr>
            </w:pPr>
            <w:r w:rsidRPr="000A419C">
              <w:rPr>
                <w:rFonts w:eastAsia="Adobe Heiti Std R" w:cstheme="minorHAnsi"/>
                <w:b/>
                <w:color w:val="FF0000"/>
                <w:sz w:val="36"/>
                <w:szCs w:val="36"/>
              </w:rPr>
              <w:t xml:space="preserve">Evaluation of Techniques Explored (also evidence for </w:t>
            </w:r>
            <w:proofErr w:type="spellStart"/>
            <w:r w:rsidRPr="000A419C">
              <w:rPr>
                <w:rFonts w:eastAsia="Adobe Heiti Std R" w:cstheme="minorHAnsi"/>
                <w:b/>
                <w:color w:val="FF0000"/>
                <w:sz w:val="36"/>
                <w:szCs w:val="36"/>
              </w:rPr>
              <w:t>L.Aim</w:t>
            </w:r>
            <w:proofErr w:type="spellEnd"/>
            <w:r w:rsidRPr="000A419C">
              <w:rPr>
                <w:rFonts w:eastAsia="Adobe Heiti Std R" w:cstheme="minorHAnsi"/>
                <w:b/>
                <w:color w:val="FF0000"/>
                <w:sz w:val="36"/>
                <w:szCs w:val="36"/>
              </w:rPr>
              <w:t xml:space="preserve"> D)</w:t>
            </w:r>
          </w:p>
          <w:p w14:paraId="2B6145C8" w14:textId="7B290BFE" w:rsidR="00F1497B" w:rsidRPr="000A419C" w:rsidRDefault="00F1497B" w:rsidP="00301697">
            <w:pPr>
              <w:rPr>
                <w:rFonts w:eastAsia="Adobe Heiti Std R" w:cstheme="minorHAnsi"/>
                <w:b/>
                <w:color w:val="FF0000"/>
                <w:sz w:val="36"/>
                <w:szCs w:val="40"/>
              </w:rPr>
            </w:pPr>
            <w:r w:rsidRPr="000A419C">
              <w:rPr>
                <w:rFonts w:eastAsia="Adobe Heiti Std R" w:cstheme="minorHAnsi"/>
                <w:b/>
                <w:color w:val="FF0000"/>
                <w:sz w:val="36"/>
                <w:szCs w:val="40"/>
              </w:rPr>
              <w:t>Evidence/Evaluation of Music Relati</w:t>
            </w:r>
            <w:bookmarkStart w:id="0" w:name="_GoBack"/>
            <w:bookmarkEnd w:id="0"/>
            <w:r w:rsidRPr="000A419C">
              <w:rPr>
                <w:rFonts w:eastAsia="Adobe Heiti Std R" w:cstheme="minorHAnsi"/>
                <w:b/>
                <w:color w:val="FF0000"/>
                <w:sz w:val="36"/>
                <w:szCs w:val="40"/>
              </w:rPr>
              <w:t>onships</w:t>
            </w:r>
            <w:r w:rsidR="000F5A9C" w:rsidRPr="000A419C">
              <w:rPr>
                <w:rFonts w:eastAsia="Adobe Heiti Std R" w:cstheme="minorHAnsi"/>
                <w:b/>
                <w:color w:val="FF0000"/>
                <w:sz w:val="36"/>
                <w:szCs w:val="40"/>
              </w:rPr>
              <w:t xml:space="preserve"> (also evidence for </w:t>
            </w:r>
            <w:proofErr w:type="spellStart"/>
            <w:r w:rsidR="000F5A9C" w:rsidRPr="000A419C">
              <w:rPr>
                <w:rFonts w:eastAsia="Adobe Heiti Std R" w:cstheme="minorHAnsi"/>
                <w:b/>
                <w:color w:val="FF0000"/>
                <w:sz w:val="36"/>
                <w:szCs w:val="40"/>
              </w:rPr>
              <w:t>L.Aim</w:t>
            </w:r>
            <w:proofErr w:type="spellEnd"/>
            <w:r w:rsidR="000F5A9C" w:rsidRPr="000A419C">
              <w:rPr>
                <w:rFonts w:eastAsia="Adobe Heiti Std R" w:cstheme="minorHAnsi"/>
                <w:b/>
                <w:color w:val="FF0000"/>
                <w:sz w:val="36"/>
                <w:szCs w:val="40"/>
              </w:rPr>
              <w:t xml:space="preserve"> D)</w:t>
            </w:r>
          </w:p>
          <w:p w14:paraId="640B1EF5" w14:textId="77777777" w:rsidR="006B29FE" w:rsidRPr="000A419C" w:rsidRDefault="006B29FE" w:rsidP="006B29FE">
            <w:pPr>
              <w:rPr>
                <w:rFonts w:eastAsia="Adobe Heiti Std R" w:cstheme="minorHAnsi"/>
                <w:b/>
                <w:color w:val="FF0000"/>
                <w:sz w:val="36"/>
                <w:szCs w:val="40"/>
              </w:rPr>
            </w:pPr>
            <w:r w:rsidRPr="000A419C">
              <w:rPr>
                <w:rFonts w:eastAsia="Adobe Heiti Std R" w:cstheme="minorHAnsi"/>
                <w:b/>
                <w:color w:val="FF0000"/>
                <w:sz w:val="36"/>
                <w:szCs w:val="40"/>
              </w:rPr>
              <w:t>x4 Performance Logs for Development Process</w:t>
            </w:r>
          </w:p>
          <w:p w14:paraId="653A202B" w14:textId="77777777" w:rsidR="006B29FE" w:rsidRPr="000A419C" w:rsidRDefault="006B29FE" w:rsidP="006B29FE">
            <w:pPr>
              <w:rPr>
                <w:rFonts w:eastAsia="Adobe Heiti Std R" w:cstheme="minorHAnsi"/>
                <w:b/>
                <w:color w:val="FF0000"/>
                <w:sz w:val="36"/>
                <w:szCs w:val="40"/>
              </w:rPr>
            </w:pPr>
            <w:r w:rsidRPr="000A419C">
              <w:rPr>
                <w:rFonts w:eastAsia="Adobe Heiti Std R" w:cstheme="minorHAnsi"/>
                <w:b/>
                <w:color w:val="FF0000"/>
                <w:sz w:val="36"/>
                <w:szCs w:val="40"/>
              </w:rPr>
              <w:t xml:space="preserve">(also evidence for </w:t>
            </w:r>
            <w:proofErr w:type="spellStart"/>
            <w:r w:rsidRPr="000A419C">
              <w:rPr>
                <w:rFonts w:eastAsia="Adobe Heiti Std R" w:cstheme="minorHAnsi"/>
                <w:b/>
                <w:color w:val="FF0000"/>
                <w:sz w:val="36"/>
                <w:szCs w:val="40"/>
              </w:rPr>
              <w:t>L.Aim</w:t>
            </w:r>
            <w:proofErr w:type="spellEnd"/>
            <w:r w:rsidRPr="000A419C">
              <w:rPr>
                <w:rFonts w:eastAsia="Adobe Heiti Std R" w:cstheme="minorHAnsi"/>
                <w:b/>
                <w:color w:val="FF0000"/>
                <w:sz w:val="36"/>
                <w:szCs w:val="40"/>
              </w:rPr>
              <w:t xml:space="preserve"> D)</w:t>
            </w:r>
          </w:p>
          <w:p w14:paraId="72341614" w14:textId="36E467C8" w:rsidR="00301697" w:rsidRPr="00301697" w:rsidRDefault="00301697" w:rsidP="00301697">
            <w:pPr>
              <w:rPr>
                <w:rFonts w:ascii="Gill Sans MT" w:eastAsia="Adobe Heiti Std R" w:hAnsi="Gill Sans MT"/>
                <w:b/>
                <w:color w:val="FF0000"/>
                <w:sz w:val="36"/>
                <w:szCs w:val="40"/>
              </w:rPr>
            </w:pPr>
          </w:p>
        </w:tc>
      </w:tr>
    </w:tbl>
    <w:p w14:paraId="5692F172" w14:textId="77777777" w:rsidR="00301697" w:rsidRDefault="00301697" w:rsidP="00301697">
      <w:pPr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5E4574AF" w14:textId="77777777" w:rsidR="00301697" w:rsidRDefault="00301697" w:rsidP="00301697">
      <w:pPr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A506F40" w14:textId="77777777" w:rsidR="00301697" w:rsidRDefault="00301697">
      <w:pPr>
        <w:rPr>
          <w:rFonts w:ascii="Gill Sans MT" w:eastAsia="Adobe Heiti Std R" w:hAnsi="Gill Sans MT"/>
          <w:b/>
          <w:sz w:val="96"/>
          <w:szCs w:val="96"/>
        </w:rPr>
      </w:pPr>
      <w:r>
        <w:rPr>
          <w:rFonts w:ascii="Gill Sans MT" w:eastAsia="Adobe Heiti Std R" w:hAnsi="Gill Sans MT"/>
          <w:b/>
          <w:sz w:val="96"/>
          <w:szCs w:val="96"/>
        </w:rPr>
        <w:br w:type="page"/>
      </w:r>
    </w:p>
    <w:p w14:paraId="4522E32D" w14:textId="7575FBF9" w:rsidR="00AE4CE4" w:rsidRDefault="00AE4CE4" w:rsidP="00AE4CE4">
      <w:pPr>
        <w:rPr>
          <w:rFonts w:ascii="Gill Sans MT" w:eastAsia="Adobe Heiti Std R" w:hAnsi="Gill Sans MT"/>
          <w:b/>
          <w:sz w:val="96"/>
          <w:szCs w:val="96"/>
        </w:rPr>
      </w:pPr>
      <w:r w:rsidRPr="00433EDE">
        <w:rPr>
          <w:rFonts w:ascii="Gill Sans MT" w:eastAsia="Adobe Heiti Std R" w:hAnsi="Gill Sans MT"/>
          <w:b/>
          <w:sz w:val="96"/>
          <w:szCs w:val="96"/>
        </w:rPr>
        <w:lastRenderedPageBreak/>
        <w:t xml:space="preserve">Learning Aim </w:t>
      </w:r>
      <w:r>
        <w:rPr>
          <w:rFonts w:ascii="Gill Sans MT" w:eastAsia="Adobe Heiti Std R" w:hAnsi="Gill Sans MT"/>
          <w:b/>
          <w:sz w:val="96"/>
          <w:szCs w:val="96"/>
        </w:rPr>
        <w:t>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284"/>
        <w:gridCol w:w="2551"/>
        <w:gridCol w:w="284"/>
        <w:gridCol w:w="3118"/>
        <w:gridCol w:w="284"/>
      </w:tblGrid>
      <w:tr w:rsidR="00AE4CE4" w14:paraId="436F5712" w14:textId="77777777" w:rsidTr="0013041F">
        <w:tc>
          <w:tcPr>
            <w:tcW w:w="9351" w:type="dxa"/>
            <w:gridSpan w:val="6"/>
          </w:tcPr>
          <w:p w14:paraId="6672212B" w14:textId="2178C1DA" w:rsidR="00AE4CE4" w:rsidRPr="00433EDE" w:rsidRDefault="00C176EE" w:rsidP="00D766C2">
            <w:pPr>
              <w:autoSpaceDE w:val="0"/>
              <w:autoSpaceDN w:val="0"/>
              <w:adjustRightInd w:val="0"/>
              <w:rPr>
                <w:rFonts w:ascii="Gill Sans MT" w:eastAsia="Adobe Heiti Std R" w:hAnsi="Gill Sans MT"/>
                <w:b/>
                <w:sz w:val="24"/>
                <w:szCs w:val="24"/>
              </w:rPr>
            </w:pPr>
            <w:r w:rsidRPr="00C176EE">
              <w:rPr>
                <w:rFonts w:ascii="Gill Sans MT" w:hAnsi="Gill Sans MT" w:cs="Verdana"/>
                <w:b/>
                <w:bCs/>
                <w:sz w:val="24"/>
                <w:szCs w:val="24"/>
              </w:rPr>
              <w:t xml:space="preserve">Learning aim D: </w:t>
            </w:r>
            <w:r w:rsidR="00D766C2" w:rsidRPr="00D766C2">
              <w:rPr>
                <w:rFonts w:ascii="Gill Sans MT" w:hAnsi="Gill Sans MT" w:cs="Verdana"/>
                <w:b/>
                <w:bCs/>
                <w:sz w:val="24"/>
                <w:szCs w:val="24"/>
              </w:rPr>
              <w:t>Review personal development and own performance</w:t>
            </w:r>
          </w:p>
        </w:tc>
      </w:tr>
      <w:tr w:rsidR="00AE4CE4" w14:paraId="56760347" w14:textId="77777777" w:rsidTr="00AE4CE4">
        <w:trPr>
          <w:trHeight w:val="2309"/>
        </w:trPr>
        <w:tc>
          <w:tcPr>
            <w:tcW w:w="2830" w:type="dxa"/>
          </w:tcPr>
          <w:p w14:paraId="19FA0EDD" w14:textId="6BD046CC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D.P5 Explain own development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 xml:space="preserve">of </w:t>
            </w:r>
            <w:r w:rsidR="007A1263">
              <w:rPr>
                <w:rFonts w:ascii="Gill Sans MT" w:hAnsi="Gill Sans MT"/>
                <w:noProof/>
                <w:sz w:val="24"/>
                <w:szCs w:val="20"/>
              </w:rPr>
              <w:t>contemporary dance technique, strengths and areas for improvement.</w:t>
            </w:r>
          </w:p>
          <w:p w14:paraId="22D7CEC2" w14:textId="6F76C4F1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D.P6 Explain own application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 xml:space="preserve">of </w:t>
            </w:r>
            <w:r w:rsidR="007A1263">
              <w:rPr>
                <w:rFonts w:ascii="Gill Sans MT" w:hAnsi="Gill Sans MT"/>
                <w:noProof/>
                <w:sz w:val="24"/>
                <w:szCs w:val="20"/>
              </w:rPr>
              <w:t>contemporary dance technique in performance</w:t>
            </w: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 xml:space="preserve">, </w:t>
            </w:r>
            <w:r w:rsidR="007A1263">
              <w:rPr>
                <w:rFonts w:ascii="Gill Sans MT" w:hAnsi="Gill Sans MT"/>
                <w:noProof/>
                <w:sz w:val="24"/>
                <w:szCs w:val="20"/>
              </w:rPr>
              <w:t>in</w:t>
            </w: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performance, strengths</w:t>
            </w:r>
            <w:r>
              <w:rPr>
                <w:rFonts w:ascii="Gill Sans MT" w:hAnsi="Gill Sans MT"/>
                <w:noProof/>
                <w:sz w:val="24"/>
                <w:szCs w:val="20"/>
              </w:rPr>
              <w:t xml:space="preserve"> </w:t>
            </w: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and areas for</w:t>
            </w:r>
          </w:p>
          <w:p w14:paraId="5C58ED71" w14:textId="4C23BD4C" w:rsidR="00AE4CE4" w:rsidRPr="00433EDE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improvement.</w:t>
            </w:r>
          </w:p>
        </w:tc>
        <w:tc>
          <w:tcPr>
            <w:tcW w:w="284" w:type="dxa"/>
          </w:tcPr>
          <w:p w14:paraId="5A99FDFD" w14:textId="77777777" w:rsidR="00AE4CE4" w:rsidRPr="00433EDE" w:rsidRDefault="00AE4CE4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2551" w:type="dxa"/>
          </w:tcPr>
          <w:p w14:paraId="1F7CE18D" w14:textId="77777777" w:rsidR="00D766C2" w:rsidRPr="00D766C2" w:rsidRDefault="00C176EE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C176EE">
              <w:rPr>
                <w:rFonts w:ascii="Gill Sans MT" w:hAnsi="Gill Sans MT"/>
                <w:noProof/>
                <w:sz w:val="24"/>
                <w:szCs w:val="20"/>
              </w:rPr>
              <w:t xml:space="preserve">D.M4 </w:t>
            </w:r>
            <w:r w:rsidR="00D766C2" w:rsidRPr="00D766C2">
              <w:rPr>
                <w:rFonts w:ascii="Gill Sans MT" w:hAnsi="Gill Sans MT"/>
                <w:noProof/>
                <w:sz w:val="24"/>
                <w:szCs w:val="20"/>
              </w:rPr>
              <w:t>Analyse own development</w:t>
            </w:r>
          </w:p>
          <w:p w14:paraId="21EC9BF8" w14:textId="7362FB9F" w:rsidR="00D766C2" w:rsidRPr="00D766C2" w:rsidRDefault="00D766C2" w:rsidP="007A126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 xml:space="preserve">and application of </w:t>
            </w:r>
            <w:r w:rsidR="007A1263">
              <w:rPr>
                <w:rFonts w:ascii="Gill Sans MT" w:hAnsi="Gill Sans MT"/>
                <w:noProof/>
                <w:sz w:val="24"/>
                <w:szCs w:val="20"/>
              </w:rPr>
              <w:t xml:space="preserve">contemporary dance technique </w:t>
            </w: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setting</w:t>
            </w:r>
          </w:p>
          <w:p w14:paraId="0D284812" w14:textId="77777777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targets to support</w:t>
            </w:r>
          </w:p>
          <w:p w14:paraId="45F3F136" w14:textId="5D619F3F" w:rsidR="00AE4CE4" w:rsidRPr="00433EDE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progression and practice.</w:t>
            </w:r>
          </w:p>
        </w:tc>
        <w:tc>
          <w:tcPr>
            <w:tcW w:w="284" w:type="dxa"/>
          </w:tcPr>
          <w:p w14:paraId="3A798700" w14:textId="77777777" w:rsidR="00AE4CE4" w:rsidRPr="00433EDE" w:rsidRDefault="00AE4CE4" w:rsidP="00C176E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noProof/>
                <w:sz w:val="24"/>
                <w:szCs w:val="20"/>
              </w:rPr>
            </w:pPr>
          </w:p>
        </w:tc>
        <w:tc>
          <w:tcPr>
            <w:tcW w:w="3118" w:type="dxa"/>
          </w:tcPr>
          <w:p w14:paraId="6293DEEE" w14:textId="77777777" w:rsidR="00D766C2" w:rsidRPr="00D766C2" w:rsidRDefault="007A0364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7A0364">
              <w:rPr>
                <w:rFonts w:ascii="Gill Sans MT" w:hAnsi="Gill Sans MT"/>
                <w:noProof/>
                <w:sz w:val="24"/>
                <w:szCs w:val="20"/>
              </w:rPr>
              <w:t xml:space="preserve">D3 </w:t>
            </w:r>
            <w:r w:rsidR="00D766C2" w:rsidRPr="00D766C2">
              <w:rPr>
                <w:rFonts w:ascii="Gill Sans MT" w:hAnsi="Gill Sans MT"/>
                <w:noProof/>
                <w:sz w:val="24"/>
                <w:szCs w:val="20"/>
              </w:rPr>
              <w:t>Evaluate own</w:t>
            </w:r>
          </w:p>
          <w:p w14:paraId="5DDC4174" w14:textId="77777777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strengths and areas</w:t>
            </w:r>
          </w:p>
          <w:p w14:paraId="65C7D5AE" w14:textId="6E0CCDD2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for improvement</w:t>
            </w:r>
            <w:r w:rsidR="007A1263">
              <w:rPr>
                <w:rFonts w:ascii="Gill Sans MT" w:hAnsi="Gill Sans MT"/>
                <w:noProof/>
                <w:sz w:val="24"/>
                <w:szCs w:val="20"/>
              </w:rPr>
              <w:t xml:space="preserve"> of contemporary dance for performance</w:t>
            </w:r>
          </w:p>
          <w:p w14:paraId="3E5D6C8C" w14:textId="77777777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through consistent</w:t>
            </w:r>
          </w:p>
          <w:p w14:paraId="211A05C3" w14:textId="77777777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review and reflection of</w:t>
            </w:r>
          </w:p>
          <w:p w14:paraId="22046C62" w14:textId="5994DA77" w:rsidR="00D766C2" w:rsidRPr="00D766C2" w:rsidRDefault="00D766C2" w:rsidP="007A1263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development</w:t>
            </w:r>
            <w:r w:rsidR="007A1263">
              <w:rPr>
                <w:rFonts w:ascii="Gill Sans MT" w:hAnsi="Gill Sans MT"/>
                <w:noProof/>
                <w:sz w:val="24"/>
                <w:szCs w:val="20"/>
              </w:rPr>
              <w:t xml:space="preserve"> of skills and techniques</w:t>
            </w:r>
          </w:p>
          <w:p w14:paraId="1EBEA992" w14:textId="77777777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setting comprehensive</w:t>
            </w:r>
          </w:p>
          <w:p w14:paraId="137C01D6" w14:textId="77777777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targets to support</w:t>
            </w:r>
          </w:p>
          <w:p w14:paraId="175F2046" w14:textId="77777777" w:rsidR="00D766C2" w:rsidRPr="00D766C2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progression and</w:t>
            </w:r>
          </w:p>
          <w:p w14:paraId="34258749" w14:textId="3765D361" w:rsidR="00AE4CE4" w:rsidRPr="00433EDE" w:rsidRDefault="00D766C2" w:rsidP="00D766C2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4"/>
                <w:szCs w:val="20"/>
              </w:rPr>
            </w:pPr>
            <w:r w:rsidRPr="00D766C2">
              <w:rPr>
                <w:rFonts w:ascii="Gill Sans MT" w:hAnsi="Gill Sans MT"/>
                <w:noProof/>
                <w:sz w:val="24"/>
                <w:szCs w:val="20"/>
              </w:rPr>
              <w:t>practice.</w:t>
            </w:r>
          </w:p>
        </w:tc>
        <w:tc>
          <w:tcPr>
            <w:tcW w:w="284" w:type="dxa"/>
          </w:tcPr>
          <w:p w14:paraId="1EC3BEA8" w14:textId="77777777" w:rsidR="00AE4CE4" w:rsidRPr="00374E58" w:rsidRDefault="00AE4CE4" w:rsidP="0013041F">
            <w:pPr>
              <w:autoSpaceDE w:val="0"/>
              <w:autoSpaceDN w:val="0"/>
              <w:adjustRightInd w:val="0"/>
              <w:rPr>
                <w:rFonts w:ascii="Gill Sans MT" w:hAnsi="Gill Sans MT"/>
                <w:noProof/>
                <w:sz w:val="20"/>
                <w:szCs w:val="20"/>
              </w:rPr>
            </w:pPr>
          </w:p>
        </w:tc>
      </w:tr>
    </w:tbl>
    <w:p w14:paraId="0868A93E" w14:textId="77777777" w:rsidR="00AE4CE4" w:rsidRDefault="00AE4CE4" w:rsidP="00AE4CE4">
      <w:pPr>
        <w:rPr>
          <w:rFonts w:ascii="Gill Sans MT" w:eastAsia="Adobe Heiti Std R" w:hAnsi="Gill Sans MT"/>
          <w:b/>
          <w:sz w:val="96"/>
          <w:szCs w:val="96"/>
        </w:rPr>
      </w:pPr>
    </w:p>
    <w:p w14:paraId="323158F6" w14:textId="77777777" w:rsidR="00AE4CE4" w:rsidRDefault="00AE4CE4">
      <w:pPr>
        <w:rPr>
          <w:rFonts w:ascii="Gill Sans MT" w:eastAsia="Adobe Heiti Std R" w:hAnsi="Gill Sans MT"/>
          <w:b/>
          <w:sz w:val="24"/>
          <w:szCs w:val="24"/>
        </w:rPr>
      </w:pPr>
      <w:r>
        <w:rPr>
          <w:rFonts w:ascii="Gill Sans MT" w:eastAsia="Adobe Heiti Std R" w:hAnsi="Gill Sans MT"/>
          <w:b/>
          <w:sz w:val="24"/>
          <w:szCs w:val="24"/>
        </w:rPr>
        <w:br w:type="page"/>
      </w:r>
    </w:p>
    <w:p w14:paraId="2A2E9A01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1E1467E0" wp14:editId="0FE1AE5B">
            <wp:extent cx="2686050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Action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DA86" w14:textId="77777777" w:rsidR="00FD3AB6" w:rsidRDefault="00FD3AB6" w:rsidP="00FD3AB6">
      <w:pPr>
        <w:spacing w:after="0"/>
        <w:jc w:val="center"/>
        <w:rPr>
          <w:rFonts w:ascii="Gill Sans MT" w:eastAsia="Adobe Heiti Std R" w:hAnsi="Gill Sans MT"/>
          <w:b/>
          <w:sz w:val="24"/>
          <w:szCs w:val="24"/>
        </w:rPr>
      </w:pPr>
    </w:p>
    <w:p w14:paraId="458A2F6E" w14:textId="77777777" w:rsidR="00FD3AB6" w:rsidRDefault="00FD3AB6" w:rsidP="00FD3AB6">
      <w:pPr>
        <w:jc w:val="center"/>
        <w:rPr>
          <w:rFonts w:ascii="Gill Sans MT" w:eastAsia="Adobe Heiti Std R" w:hAnsi="Gill Sans MT"/>
          <w:b/>
          <w:sz w:val="56"/>
          <w:szCs w:val="96"/>
        </w:rPr>
      </w:pPr>
      <w:r>
        <w:rPr>
          <w:rFonts w:ascii="Gill Sans MT" w:eastAsia="Adobe Heiti Std R" w:hAnsi="Gill Sans MT"/>
          <w:b/>
          <w:sz w:val="56"/>
          <w:szCs w:val="96"/>
        </w:rPr>
        <w:t xml:space="preserve">Evidence to support </w:t>
      </w:r>
      <w:r>
        <w:rPr>
          <w:rFonts w:ascii="Gill Sans MT" w:eastAsia="Adobe Heiti Std R" w:hAnsi="Gill Sans MT"/>
          <w:b/>
          <w:sz w:val="56"/>
          <w:szCs w:val="96"/>
        </w:rPr>
        <w:br/>
        <w:t>Learning Aim D</w:t>
      </w:r>
    </w:p>
    <w:p w14:paraId="7E41968A" w14:textId="7E78F32B" w:rsidR="00FD3AB6" w:rsidRDefault="00FD3AB6" w:rsidP="007A1263">
      <w:pPr>
        <w:rPr>
          <w:rFonts w:ascii="Gill Sans MT" w:eastAsia="Adobe Heiti Std R" w:hAnsi="Gill Sans MT"/>
          <w:b/>
          <w:sz w:val="5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3AB6" w14:paraId="62617F80" w14:textId="77777777" w:rsidTr="0013041F">
        <w:tc>
          <w:tcPr>
            <w:tcW w:w="9016" w:type="dxa"/>
          </w:tcPr>
          <w:p w14:paraId="49E33D46" w14:textId="032E7CBE" w:rsidR="007A0364" w:rsidRPr="00EA1C64" w:rsidRDefault="007A0364" w:rsidP="006B29FE">
            <w:pPr>
              <w:rPr>
                <w:rFonts w:eastAsia="Adobe Heiti Std R" w:cstheme="minorHAnsi"/>
                <w:b/>
                <w:color w:val="FF0000"/>
                <w:sz w:val="40"/>
                <w:szCs w:val="40"/>
              </w:rPr>
            </w:pPr>
            <w:r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>x</w:t>
            </w:r>
            <w:r w:rsidR="006B29FE"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>4</w:t>
            </w:r>
            <w:r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 xml:space="preserve"> Performance Logs for Development Process</w:t>
            </w:r>
            <w:r w:rsidR="006B29FE"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 xml:space="preserve"> (see L.A.BC)</w:t>
            </w:r>
          </w:p>
          <w:p w14:paraId="3282DF20" w14:textId="77777777" w:rsidR="000F5A9C" w:rsidRPr="00EA1C64" w:rsidRDefault="000F5A9C" w:rsidP="000F5A9C">
            <w:pPr>
              <w:rPr>
                <w:rFonts w:eastAsia="Adobe Heiti Std R" w:cstheme="minorHAnsi"/>
                <w:b/>
                <w:color w:val="FF0000"/>
                <w:sz w:val="40"/>
                <w:szCs w:val="40"/>
              </w:rPr>
            </w:pPr>
            <w:r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>Evaluation of Techniques Explored (see L.A.BC)</w:t>
            </w:r>
          </w:p>
          <w:p w14:paraId="350F9A20" w14:textId="2C2CABA7" w:rsidR="000F5A9C" w:rsidRPr="00EA1C64" w:rsidRDefault="000F5A9C" w:rsidP="000F5A9C">
            <w:pPr>
              <w:rPr>
                <w:rFonts w:eastAsia="Adobe Heiti Std R" w:cstheme="minorHAnsi"/>
                <w:b/>
                <w:color w:val="FF0000"/>
                <w:sz w:val="40"/>
                <w:szCs w:val="40"/>
              </w:rPr>
            </w:pPr>
            <w:r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>Evidence/Evaluation of Music Relationships (see L.A.BC)</w:t>
            </w:r>
          </w:p>
          <w:p w14:paraId="48C1F624" w14:textId="04B18DF3" w:rsidR="00EA1C64" w:rsidRPr="00EA1C64" w:rsidRDefault="00EA1C64" w:rsidP="000F5A9C">
            <w:pPr>
              <w:rPr>
                <w:rFonts w:cstheme="minorHAnsi"/>
                <w:b/>
                <w:color w:val="FF0000"/>
                <w:sz w:val="40"/>
                <w:szCs w:val="40"/>
              </w:rPr>
            </w:pPr>
            <w:r w:rsidRPr="00EA1C64">
              <w:rPr>
                <w:rFonts w:cstheme="minorHAnsi"/>
                <w:b/>
                <w:color w:val="FF0000"/>
                <w:sz w:val="40"/>
                <w:szCs w:val="40"/>
              </w:rPr>
              <w:t>INFLUENCES ON DEVELOPMENT PROCESS</w:t>
            </w:r>
          </w:p>
          <w:p w14:paraId="20C50D64" w14:textId="19996156" w:rsidR="006B29FE" w:rsidRPr="00EA1C64" w:rsidRDefault="006B29FE" w:rsidP="006B29FE">
            <w:pPr>
              <w:rPr>
                <w:rFonts w:eastAsia="Adobe Heiti Std R" w:cstheme="minorHAnsi"/>
                <w:b/>
                <w:color w:val="FF0000"/>
                <w:sz w:val="40"/>
                <w:szCs w:val="40"/>
              </w:rPr>
            </w:pPr>
            <w:r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>x1 Initial Skills Audit</w:t>
            </w:r>
            <w:r w:rsidR="000F5A9C"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 xml:space="preserve"> and Targets</w:t>
            </w:r>
          </w:p>
          <w:p w14:paraId="6195D9F6" w14:textId="77777777" w:rsidR="007A0364" w:rsidRPr="00EA1C64" w:rsidRDefault="007A0364" w:rsidP="006B29FE">
            <w:pPr>
              <w:rPr>
                <w:rFonts w:eastAsia="Adobe Heiti Std R" w:cstheme="minorHAnsi"/>
                <w:b/>
                <w:color w:val="FF0000"/>
                <w:sz w:val="40"/>
                <w:szCs w:val="40"/>
              </w:rPr>
            </w:pPr>
            <w:r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lastRenderedPageBreak/>
              <w:t>x1 Evaluation of Own Development of Performance Skills (1)</w:t>
            </w:r>
          </w:p>
          <w:p w14:paraId="2D3EE103" w14:textId="77777777" w:rsidR="007A0364" w:rsidRPr="00EA1C64" w:rsidRDefault="007A0364" w:rsidP="006B29FE">
            <w:pPr>
              <w:rPr>
                <w:rFonts w:eastAsia="Adobe Heiti Std R" w:cstheme="minorHAnsi"/>
                <w:b/>
                <w:color w:val="FF0000"/>
                <w:sz w:val="40"/>
                <w:szCs w:val="40"/>
              </w:rPr>
            </w:pPr>
            <w:r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>x1 Evaluation of Final Performance (2)</w:t>
            </w:r>
          </w:p>
          <w:p w14:paraId="3B310389" w14:textId="3B17AF67" w:rsidR="00422A90" w:rsidRPr="00433EDE" w:rsidRDefault="00422A90" w:rsidP="006B29FE">
            <w:pPr>
              <w:rPr>
                <w:rFonts w:ascii="Gill Sans MT" w:eastAsia="Adobe Heiti Std R" w:hAnsi="Gill Sans MT"/>
                <w:b/>
                <w:color w:val="FF0000"/>
                <w:sz w:val="40"/>
                <w:szCs w:val="40"/>
              </w:rPr>
            </w:pPr>
            <w:r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>x1 Final Audit</w:t>
            </w:r>
            <w:r w:rsidR="000F5A9C" w:rsidRPr="00EA1C64">
              <w:rPr>
                <w:rFonts w:eastAsia="Adobe Heiti Std R" w:cstheme="minorHAnsi"/>
                <w:b/>
                <w:color w:val="FF0000"/>
                <w:sz w:val="40"/>
                <w:szCs w:val="40"/>
              </w:rPr>
              <w:t xml:space="preserve"> and Targets</w:t>
            </w:r>
          </w:p>
        </w:tc>
      </w:tr>
    </w:tbl>
    <w:p w14:paraId="0CBBF002" w14:textId="74D2E47F" w:rsidR="00FD3AB6" w:rsidRPr="00E14F58" w:rsidRDefault="00FD3AB6" w:rsidP="007A1263">
      <w:pPr>
        <w:spacing w:after="0"/>
        <w:rPr>
          <w:rFonts w:ascii="Gill Sans MT" w:eastAsia="Adobe Heiti Std R" w:hAnsi="Gill Sans MT"/>
          <w:b/>
          <w:sz w:val="24"/>
          <w:szCs w:val="24"/>
        </w:rPr>
      </w:pPr>
    </w:p>
    <w:sectPr w:rsidR="00FD3AB6" w:rsidRPr="00E14F58" w:rsidSect="00FD3AB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12"/>
    <w:rsid w:val="000A419C"/>
    <w:rsid w:val="000F5A9C"/>
    <w:rsid w:val="0013041F"/>
    <w:rsid w:val="001460AF"/>
    <w:rsid w:val="001C7EB5"/>
    <w:rsid w:val="00301697"/>
    <w:rsid w:val="00323212"/>
    <w:rsid w:val="00350D16"/>
    <w:rsid w:val="00356489"/>
    <w:rsid w:val="00374E58"/>
    <w:rsid w:val="003B4BFB"/>
    <w:rsid w:val="00411517"/>
    <w:rsid w:val="00422A90"/>
    <w:rsid w:val="00433EDE"/>
    <w:rsid w:val="004D7209"/>
    <w:rsid w:val="005131EA"/>
    <w:rsid w:val="005E4D3C"/>
    <w:rsid w:val="006528BF"/>
    <w:rsid w:val="0065499C"/>
    <w:rsid w:val="00687A2A"/>
    <w:rsid w:val="006B29FE"/>
    <w:rsid w:val="00766D75"/>
    <w:rsid w:val="007A0364"/>
    <w:rsid w:val="007A1263"/>
    <w:rsid w:val="007C7C26"/>
    <w:rsid w:val="00822236"/>
    <w:rsid w:val="008A7303"/>
    <w:rsid w:val="008C7F53"/>
    <w:rsid w:val="008D3C39"/>
    <w:rsid w:val="009070E4"/>
    <w:rsid w:val="009B2978"/>
    <w:rsid w:val="00A30F81"/>
    <w:rsid w:val="00A32720"/>
    <w:rsid w:val="00AE4CE4"/>
    <w:rsid w:val="00AF4930"/>
    <w:rsid w:val="00B53AE2"/>
    <w:rsid w:val="00BD7A3E"/>
    <w:rsid w:val="00C176EE"/>
    <w:rsid w:val="00C47977"/>
    <w:rsid w:val="00CD078A"/>
    <w:rsid w:val="00D766C2"/>
    <w:rsid w:val="00DA7BFE"/>
    <w:rsid w:val="00E14F58"/>
    <w:rsid w:val="00EA1C64"/>
    <w:rsid w:val="00EE6417"/>
    <w:rsid w:val="00F12008"/>
    <w:rsid w:val="00F1497B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5A1C"/>
  <w15:chartTrackingRefBased/>
  <w15:docId w15:val="{B10D3B6C-D0C5-473C-A07E-332DABC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CE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E4CE4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D808-6339-4C61-8B45-9A72525CF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6E55F-CC92-4DBC-939A-5613E818F4CE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FCCD23-FC59-47FC-A0DF-B2904522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34CF4-2014-46C0-8FC6-2113C343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1F010DF8</Template>
  <TotalTime>31</TotalTime>
  <Pages>8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Nicola Devine</cp:lastModifiedBy>
  <cp:revision>3</cp:revision>
  <cp:lastPrinted>2019-01-07T11:52:00Z</cp:lastPrinted>
  <dcterms:created xsi:type="dcterms:W3CDTF">2020-11-23T15:13:00Z</dcterms:created>
  <dcterms:modified xsi:type="dcterms:W3CDTF">2020-11-23T15:43:00Z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