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289" w:tblpY="1059"/>
        <w:tblW w:w="21213" w:type="dxa"/>
        <w:tblLook w:val="04A0" w:firstRow="1" w:lastRow="0" w:firstColumn="1" w:lastColumn="0" w:noHBand="0" w:noVBand="1"/>
      </w:tblPr>
      <w:tblGrid>
        <w:gridCol w:w="3681"/>
        <w:gridCol w:w="4252"/>
        <w:gridCol w:w="3544"/>
        <w:gridCol w:w="5475"/>
        <w:gridCol w:w="4261"/>
      </w:tblGrid>
      <w:tr w:rsidR="009C197C" w:rsidTr="009C197C">
        <w:tc>
          <w:tcPr>
            <w:tcW w:w="11477" w:type="dxa"/>
            <w:gridSpan w:val="3"/>
          </w:tcPr>
          <w:p w:rsidR="009C197C" w:rsidRPr="00AF64C4" w:rsidRDefault="009C197C" w:rsidP="009C197C">
            <w:pPr>
              <w:jc w:val="center"/>
              <w:rPr>
                <w:sz w:val="28"/>
              </w:rPr>
            </w:pPr>
            <w:r w:rsidRPr="00AF64C4">
              <w:rPr>
                <w:sz w:val="28"/>
              </w:rPr>
              <w:t>Analysis</w:t>
            </w:r>
            <w:r>
              <w:rPr>
                <w:sz w:val="28"/>
              </w:rPr>
              <w:t xml:space="preserve"> plan</w:t>
            </w:r>
          </w:p>
        </w:tc>
        <w:tc>
          <w:tcPr>
            <w:tcW w:w="9736" w:type="dxa"/>
            <w:gridSpan w:val="2"/>
          </w:tcPr>
          <w:p w:rsidR="009C197C" w:rsidRDefault="009C197C" w:rsidP="009C197C">
            <w:pPr>
              <w:jc w:val="center"/>
            </w:pPr>
            <w:r w:rsidRPr="00AF64C4">
              <w:rPr>
                <w:sz w:val="28"/>
              </w:rPr>
              <w:t>Evaluation</w:t>
            </w:r>
            <w:r>
              <w:rPr>
                <w:sz w:val="28"/>
              </w:rPr>
              <w:t xml:space="preserve"> plan</w:t>
            </w:r>
          </w:p>
        </w:tc>
      </w:tr>
      <w:tr w:rsidR="009C197C" w:rsidTr="009C197C">
        <w:tc>
          <w:tcPr>
            <w:tcW w:w="3681" w:type="dxa"/>
          </w:tcPr>
          <w:p w:rsidR="009C197C" w:rsidRDefault="005C4F7C" w:rsidP="009C197C">
            <w:r>
              <w:t>Tactical point: (What are my</w:t>
            </w:r>
            <w:r w:rsidR="009C197C">
              <w:t xml:space="preserve"> tactical error</w:t>
            </w:r>
            <w:r>
              <w:t>s</w:t>
            </w:r>
            <w:r w:rsidR="009C197C">
              <w:t xml:space="preserve">? What do I do badly? </w:t>
            </w:r>
          </w:p>
        </w:tc>
        <w:tc>
          <w:tcPr>
            <w:tcW w:w="4252" w:type="dxa"/>
          </w:tcPr>
          <w:p w:rsidR="009C197C" w:rsidRDefault="009C197C" w:rsidP="009C197C">
            <w:r>
              <w:t xml:space="preserve">Impact on my performance: </w:t>
            </w:r>
          </w:p>
          <w:p w:rsidR="009C197C" w:rsidRDefault="009C197C" w:rsidP="009C197C">
            <w:r>
              <w:t xml:space="preserve">(How does this make me weak at this tactic?) </w:t>
            </w:r>
          </w:p>
        </w:tc>
        <w:tc>
          <w:tcPr>
            <w:tcW w:w="3544" w:type="dxa"/>
          </w:tcPr>
          <w:p w:rsidR="009C197C" w:rsidRDefault="009C197C" w:rsidP="009C197C">
            <w:r>
              <w:t xml:space="preserve">How </w:t>
            </w:r>
            <w:r w:rsidRPr="00332557">
              <w:rPr>
                <w:b/>
              </w:rPr>
              <w:t>should</w:t>
            </w:r>
            <w:r>
              <w:t xml:space="preserve"> this be performed and why?</w:t>
            </w:r>
          </w:p>
        </w:tc>
        <w:tc>
          <w:tcPr>
            <w:tcW w:w="5475" w:type="dxa"/>
          </w:tcPr>
          <w:p w:rsidR="009C197C" w:rsidRDefault="009C197C" w:rsidP="009C197C">
            <w:r>
              <w:t xml:space="preserve">What is the theoretical cause of my </w:t>
            </w:r>
            <w:r w:rsidRPr="00AF64C4">
              <w:rPr>
                <w:u w:val="single"/>
              </w:rPr>
              <w:t>main</w:t>
            </w:r>
            <w:r>
              <w:t xml:space="preserve"> tactical error? </w:t>
            </w:r>
          </w:p>
          <w:p w:rsidR="009C197C" w:rsidRDefault="009C197C" w:rsidP="009C197C">
            <w:r>
              <w:t>(Explain the relevant PE theory and link back to my performance)</w:t>
            </w:r>
          </w:p>
        </w:tc>
        <w:tc>
          <w:tcPr>
            <w:tcW w:w="4261" w:type="dxa"/>
          </w:tcPr>
          <w:p w:rsidR="009C197C" w:rsidRDefault="009C197C" w:rsidP="009C197C">
            <w:r>
              <w:t xml:space="preserve">What can I do to correct this error? </w:t>
            </w:r>
          </w:p>
          <w:p w:rsidR="009C197C" w:rsidRDefault="009C197C" w:rsidP="009C197C">
            <w:r>
              <w:t>(Explain the relevant PE theory and link back to my performance)</w:t>
            </w:r>
          </w:p>
        </w:tc>
      </w:tr>
      <w:tr w:rsidR="009C197C" w:rsidTr="009C197C">
        <w:tc>
          <w:tcPr>
            <w:tcW w:w="3681" w:type="dxa"/>
          </w:tcPr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</w:tc>
        <w:tc>
          <w:tcPr>
            <w:tcW w:w="4252" w:type="dxa"/>
          </w:tcPr>
          <w:p w:rsidR="009C197C" w:rsidRDefault="009C197C" w:rsidP="009C197C"/>
        </w:tc>
        <w:tc>
          <w:tcPr>
            <w:tcW w:w="3544" w:type="dxa"/>
          </w:tcPr>
          <w:p w:rsidR="009C197C" w:rsidRDefault="009C197C" w:rsidP="009C197C"/>
        </w:tc>
        <w:tc>
          <w:tcPr>
            <w:tcW w:w="5475" w:type="dxa"/>
            <w:vMerge w:val="restart"/>
          </w:tcPr>
          <w:p w:rsidR="009C197C" w:rsidRDefault="009C197C" w:rsidP="009C197C"/>
        </w:tc>
        <w:tc>
          <w:tcPr>
            <w:tcW w:w="4261" w:type="dxa"/>
            <w:vMerge w:val="restart"/>
          </w:tcPr>
          <w:p w:rsidR="009C197C" w:rsidRDefault="009C197C" w:rsidP="009C197C"/>
        </w:tc>
      </w:tr>
      <w:tr w:rsidR="009C197C" w:rsidTr="009C197C">
        <w:tc>
          <w:tcPr>
            <w:tcW w:w="3681" w:type="dxa"/>
          </w:tcPr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</w:tc>
        <w:tc>
          <w:tcPr>
            <w:tcW w:w="4252" w:type="dxa"/>
          </w:tcPr>
          <w:p w:rsidR="009C197C" w:rsidRDefault="009C197C" w:rsidP="009C197C"/>
        </w:tc>
        <w:tc>
          <w:tcPr>
            <w:tcW w:w="3544" w:type="dxa"/>
          </w:tcPr>
          <w:p w:rsidR="009C197C" w:rsidRDefault="009C197C" w:rsidP="009C197C"/>
        </w:tc>
        <w:tc>
          <w:tcPr>
            <w:tcW w:w="5475" w:type="dxa"/>
            <w:vMerge/>
          </w:tcPr>
          <w:p w:rsidR="009C197C" w:rsidRDefault="009C197C" w:rsidP="009C197C"/>
        </w:tc>
        <w:tc>
          <w:tcPr>
            <w:tcW w:w="4261" w:type="dxa"/>
            <w:vMerge/>
          </w:tcPr>
          <w:p w:rsidR="009C197C" w:rsidRDefault="009C197C" w:rsidP="009C197C"/>
        </w:tc>
      </w:tr>
      <w:tr w:rsidR="009C197C" w:rsidTr="009C197C">
        <w:tc>
          <w:tcPr>
            <w:tcW w:w="3681" w:type="dxa"/>
          </w:tcPr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</w:tc>
        <w:tc>
          <w:tcPr>
            <w:tcW w:w="4252" w:type="dxa"/>
          </w:tcPr>
          <w:p w:rsidR="009C197C" w:rsidRDefault="009C197C" w:rsidP="009C197C"/>
        </w:tc>
        <w:tc>
          <w:tcPr>
            <w:tcW w:w="3544" w:type="dxa"/>
          </w:tcPr>
          <w:p w:rsidR="009C197C" w:rsidRDefault="009C197C" w:rsidP="009C197C"/>
        </w:tc>
        <w:tc>
          <w:tcPr>
            <w:tcW w:w="5475" w:type="dxa"/>
            <w:vMerge/>
          </w:tcPr>
          <w:p w:rsidR="009C197C" w:rsidRDefault="009C197C" w:rsidP="009C197C"/>
        </w:tc>
        <w:tc>
          <w:tcPr>
            <w:tcW w:w="4261" w:type="dxa"/>
            <w:vMerge/>
          </w:tcPr>
          <w:p w:rsidR="009C197C" w:rsidRDefault="009C197C" w:rsidP="009C197C"/>
        </w:tc>
      </w:tr>
      <w:tr w:rsidR="009C197C" w:rsidTr="009C197C">
        <w:tc>
          <w:tcPr>
            <w:tcW w:w="3681" w:type="dxa"/>
          </w:tcPr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</w:tc>
        <w:tc>
          <w:tcPr>
            <w:tcW w:w="4252" w:type="dxa"/>
          </w:tcPr>
          <w:p w:rsidR="009C197C" w:rsidRDefault="009C197C" w:rsidP="009C197C"/>
        </w:tc>
        <w:tc>
          <w:tcPr>
            <w:tcW w:w="3544" w:type="dxa"/>
          </w:tcPr>
          <w:p w:rsidR="009C197C" w:rsidRDefault="009C197C" w:rsidP="009C197C"/>
        </w:tc>
        <w:tc>
          <w:tcPr>
            <w:tcW w:w="5475" w:type="dxa"/>
            <w:vMerge/>
          </w:tcPr>
          <w:p w:rsidR="009C197C" w:rsidRDefault="009C197C" w:rsidP="009C197C"/>
        </w:tc>
        <w:tc>
          <w:tcPr>
            <w:tcW w:w="4261" w:type="dxa"/>
            <w:vMerge/>
          </w:tcPr>
          <w:p w:rsidR="009C197C" w:rsidRDefault="009C197C" w:rsidP="009C197C"/>
        </w:tc>
      </w:tr>
      <w:tr w:rsidR="009C197C" w:rsidTr="009C197C">
        <w:tc>
          <w:tcPr>
            <w:tcW w:w="3681" w:type="dxa"/>
          </w:tcPr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</w:tc>
        <w:tc>
          <w:tcPr>
            <w:tcW w:w="4252" w:type="dxa"/>
          </w:tcPr>
          <w:p w:rsidR="009C197C" w:rsidRDefault="009C197C" w:rsidP="009C197C"/>
        </w:tc>
        <w:tc>
          <w:tcPr>
            <w:tcW w:w="3544" w:type="dxa"/>
          </w:tcPr>
          <w:p w:rsidR="009C197C" w:rsidRDefault="009C197C" w:rsidP="009C197C"/>
        </w:tc>
        <w:tc>
          <w:tcPr>
            <w:tcW w:w="5475" w:type="dxa"/>
            <w:vMerge/>
          </w:tcPr>
          <w:p w:rsidR="009C197C" w:rsidRDefault="009C197C" w:rsidP="009C197C"/>
        </w:tc>
        <w:tc>
          <w:tcPr>
            <w:tcW w:w="4261" w:type="dxa"/>
            <w:vMerge/>
          </w:tcPr>
          <w:p w:rsidR="009C197C" w:rsidRDefault="009C197C" w:rsidP="009C197C"/>
        </w:tc>
      </w:tr>
      <w:tr w:rsidR="009C197C" w:rsidTr="009C197C">
        <w:tc>
          <w:tcPr>
            <w:tcW w:w="3681" w:type="dxa"/>
          </w:tcPr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  <w:p w:rsidR="009C197C" w:rsidRDefault="009C197C" w:rsidP="009C197C"/>
        </w:tc>
        <w:tc>
          <w:tcPr>
            <w:tcW w:w="4252" w:type="dxa"/>
          </w:tcPr>
          <w:p w:rsidR="009C197C" w:rsidRDefault="009C197C" w:rsidP="009C197C"/>
        </w:tc>
        <w:tc>
          <w:tcPr>
            <w:tcW w:w="3544" w:type="dxa"/>
          </w:tcPr>
          <w:p w:rsidR="009C197C" w:rsidRDefault="009C197C" w:rsidP="009C197C"/>
        </w:tc>
        <w:tc>
          <w:tcPr>
            <w:tcW w:w="5475" w:type="dxa"/>
            <w:vMerge/>
          </w:tcPr>
          <w:p w:rsidR="009C197C" w:rsidRDefault="009C197C" w:rsidP="009C197C"/>
        </w:tc>
        <w:tc>
          <w:tcPr>
            <w:tcW w:w="4261" w:type="dxa"/>
            <w:vMerge/>
          </w:tcPr>
          <w:p w:rsidR="009C197C" w:rsidRDefault="009C197C" w:rsidP="009C197C"/>
        </w:tc>
      </w:tr>
    </w:tbl>
    <w:p w:rsidR="009C197C" w:rsidRPr="00AF64C4" w:rsidRDefault="009C197C" w:rsidP="009C197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A-level PE Coursework Tactics and strategies</w:t>
      </w:r>
      <w:r w:rsidR="00AF64C4" w:rsidRPr="00AF64C4">
        <w:rPr>
          <w:b/>
          <w:sz w:val="40"/>
          <w:u w:val="single"/>
        </w:rPr>
        <w:t xml:space="preserve"> planning sheet</w:t>
      </w:r>
    </w:p>
    <w:p w:rsidR="00AF64C4" w:rsidRPr="00AF64C4" w:rsidRDefault="009C197C" w:rsidP="00AF64C4">
      <w:pPr>
        <w:jc w:val="center"/>
        <w:rPr>
          <w:b/>
          <w:sz w:val="40"/>
        </w:rPr>
      </w:pPr>
      <w:bookmarkStart w:id="0" w:name="_GoBack"/>
      <w:bookmarkEnd w:id="0"/>
      <w:r w:rsidRPr="00AF64C4">
        <w:rPr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F21A03" wp14:editId="55DCAD3F">
                <wp:simplePos x="0" y="0"/>
                <wp:positionH relativeFrom="margin">
                  <wp:posOffset>8239125</wp:posOffset>
                </wp:positionH>
                <wp:positionV relativeFrom="paragraph">
                  <wp:posOffset>8082279</wp:posOffset>
                </wp:positionV>
                <wp:extent cx="5034280" cy="319405"/>
                <wp:effectExtent l="0" t="0" r="1397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557" w:rsidRDefault="006A72E4" w:rsidP="00AF64C4">
                            <w:r>
                              <w:t>Area of t</w:t>
                            </w:r>
                            <w:r w:rsidR="00332557">
                              <w:t xml:space="preserve">actical weakness </w:t>
                            </w:r>
                            <w:r>
                              <w:t xml:space="preserve">being </w:t>
                            </w:r>
                            <w:r w:rsidR="00332557">
                              <w:t xml:space="preserve">analysed: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21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8.75pt;margin-top:636.4pt;width:396.4pt;height:2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">
                <v:textbox>
                  <w:txbxContent>
                    <w:p w:rsidR="00332557" w:rsidRDefault="006A72E4" w:rsidP="00AF64C4">
                      <w:r>
                        <w:t>Area of t</w:t>
                      </w:r>
                      <w:r w:rsidR="00332557">
                        <w:t xml:space="preserve">actical weakness </w:t>
                      </w:r>
                      <w:r>
                        <w:t xml:space="preserve">being </w:t>
                      </w:r>
                      <w:r w:rsidR="00332557">
                        <w:t xml:space="preserve">analysed: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64C4">
        <w:rPr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8117205</wp:posOffset>
                </wp:positionV>
                <wp:extent cx="4772025" cy="29083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557" w:rsidRDefault="00332557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5pt;margin-top:639.15pt;width:375.75pt;height:2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GnJgIAAE0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">
                <v:textbox>
                  <w:txbxContent>
                    <w:p w:rsidR="00332557" w:rsidRDefault="00332557">
                      <w:r>
                        <w:t xml:space="preserve">Name: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F64C4" w:rsidRPr="00AF64C4" w:rsidSect="00AF64C4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92"/>
    <w:rsid w:val="000B464F"/>
    <w:rsid w:val="00240B20"/>
    <w:rsid w:val="00332557"/>
    <w:rsid w:val="003F6892"/>
    <w:rsid w:val="005C4F7C"/>
    <w:rsid w:val="006A72E4"/>
    <w:rsid w:val="00936B11"/>
    <w:rsid w:val="009C197C"/>
    <w:rsid w:val="00AF64C4"/>
    <w:rsid w:val="00CF33CC"/>
    <w:rsid w:val="00E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5BFC"/>
  <w15:chartTrackingRefBased/>
  <w15:docId w15:val="{D909645C-0F71-4E77-8D3F-9A89568A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E29D370E</Template>
  <TotalTime>216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Broad</dc:creator>
  <cp:keywords/>
  <dc:description/>
  <cp:lastModifiedBy>Kevin Broad</cp:lastModifiedBy>
  <cp:revision>7</cp:revision>
  <cp:lastPrinted>2019-02-05T13:22:00Z</cp:lastPrinted>
  <dcterms:created xsi:type="dcterms:W3CDTF">2017-12-04T13:43:00Z</dcterms:created>
  <dcterms:modified xsi:type="dcterms:W3CDTF">2019-02-05T14:35:00Z</dcterms:modified>
</cp:coreProperties>
</file>