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489" w:rsidRDefault="0051163E">
      <w:r>
        <w:rPr>
          <w:noProof/>
          <w:lang w:eastAsia="en-GB"/>
        </w:rPr>
        <w:drawing>
          <wp:anchor distT="0" distB="0" distL="114300" distR="114300" simplePos="0" relativeHeight="251661312" behindDoc="0" locked="0" layoutInCell="1" allowOverlap="1" wp14:anchorId="1E7E8657" wp14:editId="76F46981">
            <wp:simplePos x="0" y="0"/>
            <wp:positionH relativeFrom="column">
              <wp:posOffset>5734050</wp:posOffset>
            </wp:positionH>
            <wp:positionV relativeFrom="paragraph">
              <wp:posOffset>-261991</wp:posOffset>
            </wp:positionV>
            <wp:extent cx="1033145" cy="1033145"/>
            <wp:effectExtent l="0" t="0" r="0" b="0"/>
            <wp:wrapNone/>
            <wp:docPr id="11" name="Picture 11" descr="https://blogs.shu.ac.uk/skillscentre/files/2018/08/4-revision-icon-270x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hu.ac.uk/skillscentre/files/2018/08/4-revision-icon-270x27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9264" behindDoc="1" locked="0" layoutInCell="1" allowOverlap="1">
                <wp:simplePos x="0" y="0"/>
                <wp:positionH relativeFrom="column">
                  <wp:posOffset>-276225</wp:posOffset>
                </wp:positionH>
                <wp:positionV relativeFrom="paragraph">
                  <wp:posOffset>0</wp:posOffset>
                </wp:positionV>
                <wp:extent cx="5762625" cy="428625"/>
                <wp:effectExtent l="0" t="0" r="28575" b="28575"/>
                <wp:wrapTight wrapText="bothSides">
                  <wp:wrapPolygon edited="0">
                    <wp:start x="0" y="0"/>
                    <wp:lineTo x="0" y="22080"/>
                    <wp:lineTo x="21636" y="22080"/>
                    <wp:lineTo x="216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28625"/>
                        </a:xfrm>
                        <a:prstGeom prst="rect">
                          <a:avLst/>
                        </a:prstGeom>
                        <a:solidFill>
                          <a:schemeClr val="accent4">
                            <a:lumMod val="40000"/>
                            <a:lumOff val="60000"/>
                          </a:schemeClr>
                        </a:solidFill>
                        <a:ln w="9525">
                          <a:solidFill>
                            <a:srgbClr val="000000"/>
                          </a:solidFill>
                          <a:miter lim="800000"/>
                          <a:headEnd/>
                          <a:tailEnd/>
                        </a:ln>
                      </wps:spPr>
                      <wps:txbx>
                        <w:txbxContent>
                          <w:p w:rsidR="00DF3DFD" w:rsidRPr="003E3284" w:rsidRDefault="00DF3DFD" w:rsidP="003E3284">
                            <w:pPr>
                              <w:spacing w:after="0"/>
                              <w:jc w:val="center"/>
                              <w:rPr>
                                <w:b/>
                                <w:sz w:val="32"/>
                              </w:rPr>
                            </w:pPr>
                            <w:r w:rsidRPr="003E3284">
                              <w:rPr>
                                <w:b/>
                                <w:sz w:val="32"/>
                              </w:rPr>
                              <w:t>A-Level Ancient History – Essay Practice Template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0;width:453.75pt;height:3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" fillcolor="#ffe599 [1303]">
                <v:textbox>
                  <w:txbxContent>
                    <w:p w:rsidR="00DF3DFD" w:rsidRPr="003E3284" w:rsidRDefault="00DF3DFD" w:rsidP="003E3284">
                      <w:pPr>
                        <w:spacing w:after="0"/>
                        <w:jc w:val="center"/>
                        <w:rPr>
                          <w:b/>
                          <w:sz w:val="32"/>
                        </w:rPr>
                      </w:pPr>
                      <w:r w:rsidRPr="003E3284">
                        <w:rPr>
                          <w:b/>
                          <w:sz w:val="32"/>
                        </w:rPr>
                        <w:t>A-Level Ancient History – Essay Practice Template</w:t>
                      </w:r>
                    </w:p>
                  </w:txbxContent>
                </v:textbox>
                <w10:wrap type="tight"/>
              </v:shape>
            </w:pict>
          </mc:Fallback>
        </mc:AlternateContent>
      </w:r>
    </w:p>
    <w:p w:rsidR="00E11489" w:rsidRPr="00E11489" w:rsidRDefault="00E93A44" w:rsidP="00E11489">
      <w:r>
        <w:rPr>
          <w:noProof/>
          <w:lang w:eastAsia="en-GB"/>
        </w:rPr>
        <mc:AlternateContent>
          <mc:Choice Requires="wps">
            <w:drawing>
              <wp:anchor distT="45720" distB="45720" distL="114300" distR="114300" simplePos="0" relativeHeight="251665408" behindDoc="0" locked="0" layoutInCell="1" allowOverlap="1" wp14:anchorId="27BB4258" wp14:editId="55ED04EE">
                <wp:simplePos x="0" y="0"/>
                <wp:positionH relativeFrom="column">
                  <wp:posOffset>3582670</wp:posOffset>
                </wp:positionH>
                <wp:positionV relativeFrom="paragraph">
                  <wp:posOffset>1021715</wp:posOffset>
                </wp:positionV>
                <wp:extent cx="3240000" cy="2763520"/>
                <wp:effectExtent l="0" t="0" r="1778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2763520"/>
                        </a:xfrm>
                        <a:prstGeom prst="rect">
                          <a:avLst/>
                        </a:prstGeom>
                        <a:solidFill>
                          <a:srgbClr val="FFFFFF"/>
                        </a:solidFill>
                        <a:ln w="9525">
                          <a:solidFill>
                            <a:srgbClr val="000000"/>
                          </a:solidFill>
                          <a:miter lim="800000"/>
                          <a:headEnd/>
                          <a:tailEnd/>
                        </a:ln>
                      </wps:spPr>
                      <wps:txbx>
                        <w:txbxContent>
                          <w:p w:rsidR="00DF3DFD" w:rsidRDefault="00DF3DFD" w:rsidP="003E3284">
                            <w:r w:rsidRPr="008C7460">
                              <w:rPr>
                                <w:b/>
                                <w:i/>
                              </w:rPr>
                              <w:t>Source Plan</w:t>
                            </w:r>
                            <w:r>
                              <w:t xml:space="preserve"> – What is the range of sources you </w:t>
                            </w:r>
                            <w:r w:rsidR="000616E7">
                              <w:t>can use to answer this question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B4258" id="_x0000_s1027" type="#_x0000_t202" style="position:absolute;margin-left:282.1pt;margin-top:80.45pt;width:255.1pt;height:21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">
                <v:textbox>
                  <w:txbxContent>
                    <w:p w:rsidR="00DF3DFD" w:rsidRDefault="00DF3DFD" w:rsidP="003E3284">
                      <w:r w:rsidRPr="008C7460">
                        <w:rPr>
                          <w:b/>
                          <w:i/>
                        </w:rPr>
                        <w:t>Source Plan</w:t>
                      </w:r>
                      <w:r>
                        <w:t xml:space="preserve"> – What is the range of sources you </w:t>
                      </w:r>
                      <w:r w:rsidR="000616E7">
                        <w:t>can use to answer this question</w:t>
                      </w:r>
                      <w:r>
                        <w:t>?</w:t>
                      </w:r>
                    </w:p>
                  </w:txbxContent>
                </v:textbox>
                <w10:wrap type="square"/>
              </v:shape>
            </w:pict>
          </mc:Fallback>
        </mc:AlternateContent>
      </w:r>
      <w:r w:rsidR="00083769">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233680</wp:posOffset>
                </wp:positionH>
                <wp:positionV relativeFrom="paragraph">
                  <wp:posOffset>1021715</wp:posOffset>
                </wp:positionV>
                <wp:extent cx="3240000" cy="2772000"/>
                <wp:effectExtent l="0" t="0" r="1778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2772000"/>
                        </a:xfrm>
                        <a:prstGeom prst="rect">
                          <a:avLst/>
                        </a:prstGeom>
                        <a:solidFill>
                          <a:srgbClr val="FFFFFF"/>
                        </a:solidFill>
                        <a:ln w="9525">
                          <a:solidFill>
                            <a:srgbClr val="000000"/>
                          </a:solidFill>
                          <a:miter lim="800000"/>
                          <a:headEnd/>
                          <a:tailEnd/>
                        </a:ln>
                      </wps:spPr>
                      <wps:txbx>
                        <w:txbxContent>
                          <w:p w:rsidR="00DF3DFD" w:rsidRDefault="00DF3DFD">
                            <w:r w:rsidRPr="008C7460">
                              <w:rPr>
                                <w:b/>
                                <w:i/>
                              </w:rPr>
                              <w:t>Brief Plan</w:t>
                            </w:r>
                            <w:r>
                              <w:t xml:space="preserve"> – What 3-5 arguments or points will you consider?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4pt;margin-top:80.45pt;width:255.1pt;height:21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">
                <v:textbox>
                  <w:txbxContent>
                    <w:p w:rsidR="00DF3DFD" w:rsidRDefault="00DF3DFD">
                      <w:r w:rsidRPr="008C7460">
                        <w:rPr>
                          <w:b/>
                          <w:i/>
                        </w:rPr>
                        <w:t>Brief Plan</w:t>
                      </w:r>
                      <w:r>
                        <w:t xml:space="preserve"> – What 3-5 arguments or points will you consider?</w:t>
                      </w:r>
                    </w:p>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simplePos x="0" y="0"/>
                <wp:positionH relativeFrom="column">
                  <wp:posOffset>-276860</wp:posOffset>
                </wp:positionH>
                <wp:positionV relativeFrom="paragraph">
                  <wp:posOffset>1021730</wp:posOffset>
                </wp:positionV>
                <wp:extent cx="382270" cy="2763520"/>
                <wp:effectExtent l="0" t="0" r="17780"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763520"/>
                        </a:xfrm>
                        <a:prstGeom prst="rect">
                          <a:avLst/>
                        </a:prstGeom>
                        <a:solidFill>
                          <a:schemeClr val="accent5">
                            <a:lumMod val="50000"/>
                          </a:schemeClr>
                        </a:solidFill>
                        <a:ln w="9525">
                          <a:solidFill>
                            <a:srgbClr val="000000"/>
                          </a:solidFill>
                          <a:miter lim="800000"/>
                          <a:headEnd/>
                          <a:tailEnd/>
                        </a:ln>
                      </wps:spPr>
                      <wps:txbx>
                        <w:txbxContent>
                          <w:p w:rsidR="00DF3DFD" w:rsidRPr="00083769" w:rsidRDefault="00DF3DFD" w:rsidP="00E93A44">
                            <w:pPr>
                              <w:spacing w:after="0"/>
                              <w:jc w:val="center"/>
                              <w:rPr>
                                <w:b/>
                                <w:sz w:val="24"/>
                              </w:rPr>
                            </w:pPr>
                            <w:r w:rsidRPr="00083769">
                              <w:rPr>
                                <w:b/>
                                <w:sz w:val="24"/>
                              </w:rPr>
                              <w:t xml:space="preserve">Spend </w:t>
                            </w:r>
                            <w:r w:rsidRPr="00083769">
                              <w:rPr>
                                <w:b/>
                                <w:sz w:val="24"/>
                                <w:u w:val="single"/>
                              </w:rPr>
                              <w:t xml:space="preserve">5 minutes </w:t>
                            </w:r>
                            <w:r w:rsidRPr="00083769">
                              <w:rPr>
                                <w:b/>
                                <w:sz w:val="24"/>
                              </w:rPr>
                              <w:t>in total on this section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8pt;margin-top:80.45pt;width:30.1pt;height:217.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" fillcolor="#1f3763 [1608]">
                <v:textbox style="layout-flow:vertical;mso-layout-flow-alt:bottom-to-top">
                  <w:txbxContent>
                    <w:p w:rsidR="00DF3DFD" w:rsidRPr="00083769" w:rsidRDefault="00DF3DFD" w:rsidP="00E93A44">
                      <w:pPr>
                        <w:spacing w:after="0"/>
                        <w:jc w:val="center"/>
                        <w:rPr>
                          <w:b/>
                          <w:sz w:val="24"/>
                        </w:rPr>
                      </w:pPr>
                      <w:r w:rsidRPr="00083769">
                        <w:rPr>
                          <w:b/>
                          <w:sz w:val="24"/>
                        </w:rPr>
                        <w:t xml:space="preserve">Spend </w:t>
                      </w:r>
                      <w:r w:rsidRPr="00083769">
                        <w:rPr>
                          <w:b/>
                          <w:sz w:val="24"/>
                          <w:u w:val="single"/>
                        </w:rPr>
                        <w:t xml:space="preserve">5 minutes </w:t>
                      </w:r>
                      <w:r w:rsidRPr="00083769">
                        <w:rPr>
                          <w:b/>
                          <w:sz w:val="24"/>
                        </w:rPr>
                        <w:t>in total on this section</w:t>
                      </w:r>
                    </w:p>
                  </w:txbxContent>
                </v:textbox>
                <w10:wrap type="square"/>
              </v:shape>
            </w:pict>
          </mc:Fallback>
        </mc:AlternateContent>
      </w:r>
      <w:r w:rsidR="0051163E">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6048375</wp:posOffset>
                </wp:positionH>
                <wp:positionV relativeFrom="paragraph">
                  <wp:posOffset>323215</wp:posOffset>
                </wp:positionV>
                <wp:extent cx="785495" cy="554355"/>
                <wp:effectExtent l="0" t="0" r="1460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554355"/>
                        </a:xfrm>
                        <a:prstGeom prst="rect">
                          <a:avLst/>
                        </a:prstGeom>
                        <a:solidFill>
                          <a:srgbClr val="FFFFFF"/>
                        </a:solidFill>
                        <a:ln w="9525">
                          <a:solidFill>
                            <a:srgbClr val="000000"/>
                          </a:solidFill>
                          <a:miter lim="800000"/>
                          <a:headEnd/>
                          <a:tailEnd/>
                        </a:ln>
                      </wps:spPr>
                      <wps:txbx>
                        <w:txbxContent>
                          <w:p w:rsidR="00DF3DFD" w:rsidRPr="0051163E" w:rsidRDefault="00DF3DFD" w:rsidP="0051163E">
                            <w:pPr>
                              <w:spacing w:after="0"/>
                              <w:jc w:val="center"/>
                              <w:rPr>
                                <w:b/>
                                <w:sz w:val="24"/>
                              </w:rPr>
                            </w:pPr>
                            <w:r w:rsidRPr="0051163E">
                              <w:rPr>
                                <w:b/>
                                <w:sz w:val="24"/>
                              </w:rPr>
                              <w:t>30 or 36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76.25pt;margin-top:25.45pt;width:61.85pt;height:43.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">
                <v:textbox>
                  <w:txbxContent>
                    <w:p w:rsidR="00DF3DFD" w:rsidRPr="0051163E" w:rsidRDefault="00DF3DFD" w:rsidP="0051163E">
                      <w:pPr>
                        <w:spacing w:after="0"/>
                        <w:jc w:val="center"/>
                        <w:rPr>
                          <w:b/>
                          <w:sz w:val="24"/>
                        </w:rPr>
                      </w:pPr>
                      <w:r w:rsidRPr="0051163E">
                        <w:rPr>
                          <w:b/>
                          <w:sz w:val="24"/>
                        </w:rPr>
                        <w:t>30 or 36 marks?</w:t>
                      </w:r>
                    </w:p>
                  </w:txbxContent>
                </v:textbox>
                <w10:wrap type="square"/>
              </v:shape>
            </w:pict>
          </mc:Fallback>
        </mc:AlternateContent>
      </w:r>
      <w:r w:rsidR="0051163E">
        <w:rPr>
          <w:noProof/>
          <w:lang w:eastAsia="en-GB"/>
        </w:rPr>
        <mc:AlternateContent>
          <mc:Choice Requires="wps">
            <w:drawing>
              <wp:anchor distT="45720" distB="45720" distL="114300" distR="114300" simplePos="0" relativeHeight="251667456" behindDoc="0" locked="0" layoutInCell="1" allowOverlap="1">
                <wp:simplePos x="0" y="0"/>
                <wp:positionH relativeFrom="column">
                  <wp:posOffset>-276225</wp:posOffset>
                </wp:positionH>
                <wp:positionV relativeFrom="paragraph">
                  <wp:posOffset>323850</wp:posOffset>
                </wp:positionV>
                <wp:extent cx="6257925" cy="554355"/>
                <wp:effectExtent l="0" t="0" r="2857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54355"/>
                        </a:xfrm>
                        <a:prstGeom prst="rect">
                          <a:avLst/>
                        </a:prstGeom>
                        <a:solidFill>
                          <a:srgbClr val="FFFFFF"/>
                        </a:solidFill>
                        <a:ln w="9525">
                          <a:solidFill>
                            <a:srgbClr val="000000"/>
                          </a:solidFill>
                          <a:miter lim="800000"/>
                          <a:headEnd/>
                          <a:tailEnd/>
                        </a:ln>
                      </wps:spPr>
                      <wps:txbx>
                        <w:txbxContent>
                          <w:p w:rsidR="00DF3DFD" w:rsidRPr="00E11489" w:rsidRDefault="00DF3DFD" w:rsidP="00E11489">
                            <w:pPr>
                              <w:spacing w:after="0"/>
                              <w:rPr>
                                <w:b/>
                                <w:u w:val="single"/>
                              </w:rPr>
                            </w:pPr>
                            <w:r w:rsidRPr="008C7460">
                              <w:rPr>
                                <w:b/>
                                <w:i/>
                              </w:rPr>
                              <w:t>Question Title</w:t>
                            </w:r>
                            <w:r w:rsidRPr="00E11489">
                              <w:rPr>
                                <w:b/>
                              </w:rPr>
                              <w:t>:</w:t>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Pr>
                                <w:b/>
                                <w:u w:val="dotted"/>
                              </w:rPr>
                              <w:tab/>
                            </w:r>
                            <w:r>
                              <w:rPr>
                                <w:b/>
                                <w:u w:val="dotted"/>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75pt;margin-top:25.5pt;width:492.75pt;height:4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">
                <v:textbox>
                  <w:txbxContent>
                    <w:p w:rsidR="00DF3DFD" w:rsidRPr="00E11489" w:rsidRDefault="00DF3DFD" w:rsidP="00E11489">
                      <w:pPr>
                        <w:spacing w:after="0"/>
                        <w:rPr>
                          <w:b/>
                          <w:u w:val="single"/>
                        </w:rPr>
                      </w:pPr>
                      <w:r w:rsidRPr="008C7460">
                        <w:rPr>
                          <w:b/>
                          <w:i/>
                        </w:rPr>
                        <w:t>Question Title</w:t>
                      </w:r>
                      <w:r w:rsidRPr="00E11489">
                        <w:rPr>
                          <w:b/>
                        </w:rPr>
                        <w:t>:</w:t>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sidRPr="00E11489">
                        <w:rPr>
                          <w:b/>
                          <w:u w:val="dotted"/>
                        </w:rPr>
                        <w:tab/>
                      </w:r>
                      <w:r>
                        <w:rPr>
                          <w:b/>
                          <w:u w:val="dotted"/>
                        </w:rPr>
                        <w:tab/>
                      </w:r>
                      <w:r>
                        <w:rPr>
                          <w:b/>
                          <w:u w:val="dotted"/>
                        </w:rPr>
                        <w:tab/>
                      </w:r>
                    </w:p>
                  </w:txbxContent>
                </v:textbox>
                <w10:wrap type="square"/>
              </v:shape>
            </w:pict>
          </mc:Fallback>
        </mc:AlternateContent>
      </w:r>
    </w:p>
    <w:p w:rsidR="00E11489" w:rsidRPr="00E11489" w:rsidRDefault="008C7460" w:rsidP="00E11489">
      <w:r>
        <w:rPr>
          <w:noProof/>
          <w:lang w:eastAsia="en-GB"/>
        </w:rPr>
        <mc:AlternateContent>
          <mc:Choice Requires="wps">
            <w:drawing>
              <wp:anchor distT="45720" distB="45720" distL="114300" distR="114300" simplePos="0" relativeHeight="251673600" behindDoc="0" locked="0" layoutInCell="1" allowOverlap="1" wp14:anchorId="2C062713" wp14:editId="0315DCD9">
                <wp:simplePos x="0" y="0"/>
                <wp:positionH relativeFrom="column">
                  <wp:posOffset>-276045</wp:posOffset>
                </wp:positionH>
                <wp:positionV relativeFrom="paragraph">
                  <wp:posOffset>3617847</wp:posOffset>
                </wp:positionV>
                <wp:extent cx="382270" cy="5899833"/>
                <wp:effectExtent l="0" t="0" r="1778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5899833"/>
                        </a:xfrm>
                        <a:prstGeom prst="rect">
                          <a:avLst/>
                        </a:prstGeom>
                        <a:solidFill>
                          <a:schemeClr val="accent5">
                            <a:lumMod val="50000"/>
                          </a:schemeClr>
                        </a:solidFill>
                        <a:ln w="9525">
                          <a:solidFill>
                            <a:srgbClr val="000000"/>
                          </a:solidFill>
                          <a:miter lim="800000"/>
                          <a:headEnd/>
                          <a:tailEnd/>
                        </a:ln>
                      </wps:spPr>
                      <wps:txbx>
                        <w:txbxContent>
                          <w:p w:rsidR="00DF3DFD" w:rsidRPr="00083769" w:rsidRDefault="00DF3DFD" w:rsidP="00F72E7E">
                            <w:pPr>
                              <w:spacing w:after="0"/>
                              <w:jc w:val="center"/>
                              <w:rPr>
                                <w:b/>
                                <w:sz w:val="24"/>
                              </w:rPr>
                            </w:pPr>
                            <w:r w:rsidRPr="00083769">
                              <w:rPr>
                                <w:b/>
                                <w:sz w:val="24"/>
                              </w:rPr>
                              <w:t xml:space="preserve">30 mark essay - </w:t>
                            </w:r>
                            <w:r w:rsidRPr="00083769">
                              <w:rPr>
                                <w:b/>
                                <w:sz w:val="24"/>
                                <w:u w:val="single"/>
                              </w:rPr>
                              <w:t>8 minutes</w:t>
                            </w:r>
                            <w:r w:rsidRPr="00083769">
                              <w:rPr>
                                <w:b/>
                                <w:sz w:val="24"/>
                              </w:rPr>
                              <w:t xml:space="preserve">. 36 mark essay - </w:t>
                            </w:r>
                            <w:r w:rsidRPr="00083769">
                              <w:rPr>
                                <w:b/>
                                <w:sz w:val="24"/>
                                <w:u w:val="single"/>
                              </w:rPr>
                              <w:t xml:space="preserve">11 minutes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62713" id="_x0000_s1032" type="#_x0000_t202" style="position:absolute;margin-left:-21.75pt;margin-top:284.85pt;width:30.1pt;height:464.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" fillcolor="#1f3763 [1608]">
                <v:textbox style="layout-flow:vertical;mso-layout-flow-alt:bottom-to-top">
                  <w:txbxContent>
                    <w:p w:rsidR="00DF3DFD" w:rsidRPr="00083769" w:rsidRDefault="00DF3DFD" w:rsidP="00F72E7E">
                      <w:pPr>
                        <w:spacing w:after="0"/>
                        <w:jc w:val="center"/>
                        <w:rPr>
                          <w:b/>
                          <w:sz w:val="24"/>
                        </w:rPr>
                      </w:pPr>
                      <w:r w:rsidRPr="00083769">
                        <w:rPr>
                          <w:b/>
                          <w:sz w:val="24"/>
                        </w:rPr>
                        <w:t xml:space="preserve">30 mark essay - </w:t>
                      </w:r>
                      <w:r w:rsidRPr="00083769">
                        <w:rPr>
                          <w:b/>
                          <w:sz w:val="24"/>
                          <w:u w:val="single"/>
                        </w:rPr>
                        <w:t>8 minutes</w:t>
                      </w:r>
                      <w:r w:rsidRPr="00083769">
                        <w:rPr>
                          <w:b/>
                          <w:sz w:val="24"/>
                        </w:rPr>
                        <w:t xml:space="preserve">. 36 mark essay - </w:t>
                      </w:r>
                      <w:r w:rsidRPr="00083769">
                        <w:rPr>
                          <w:b/>
                          <w:sz w:val="24"/>
                          <w:u w:val="single"/>
                        </w:rPr>
                        <w:t xml:space="preserve">11 minutes </w:t>
                      </w:r>
                    </w:p>
                  </w:txbxContent>
                </v:textbox>
              </v:shape>
            </w:pict>
          </mc:Fallback>
        </mc:AlternateContent>
      </w:r>
      <w:r>
        <w:rPr>
          <w:noProof/>
          <w:lang w:eastAsia="en-GB"/>
        </w:rPr>
        <mc:AlternateContent>
          <mc:Choice Requires="wps">
            <w:drawing>
              <wp:anchor distT="45720" distB="45720" distL="114300" distR="114300" simplePos="0" relativeHeight="251675648" behindDoc="0" locked="0" layoutInCell="1" allowOverlap="1">
                <wp:simplePos x="0" y="0"/>
                <wp:positionH relativeFrom="column">
                  <wp:posOffset>232913</wp:posOffset>
                </wp:positionH>
                <wp:positionV relativeFrom="paragraph">
                  <wp:posOffset>3617847</wp:posOffset>
                </wp:positionV>
                <wp:extent cx="6600825" cy="5917720"/>
                <wp:effectExtent l="0" t="0" r="28575"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917720"/>
                        </a:xfrm>
                        <a:prstGeom prst="rect">
                          <a:avLst/>
                        </a:prstGeom>
                        <a:solidFill>
                          <a:srgbClr val="FFFFFF"/>
                        </a:solidFill>
                        <a:ln w="9525">
                          <a:solidFill>
                            <a:srgbClr val="000000"/>
                          </a:solidFill>
                          <a:miter lim="800000"/>
                          <a:headEnd/>
                          <a:tailEnd/>
                        </a:ln>
                      </wps:spPr>
                      <wps:txbx>
                        <w:txbxContent>
                          <w:p w:rsidR="00DF3DFD" w:rsidRPr="00E843F6" w:rsidRDefault="000616E7">
                            <w:pPr>
                              <w:rPr>
                                <w:b/>
                              </w:rPr>
                            </w:pPr>
                            <w:r>
                              <w:rPr>
                                <w:b/>
                                <w:i/>
                              </w:rPr>
                              <w:t>One p</w:t>
                            </w:r>
                            <w:r w:rsidR="00DF3DFD" w:rsidRPr="008C7460">
                              <w:rPr>
                                <w:b/>
                                <w:i/>
                              </w:rPr>
                              <w:t>aragraph written in full</w:t>
                            </w:r>
                            <w:r w:rsidR="00DF3DFD" w:rsidRPr="00E843F6">
                              <w:rPr>
                                <w:b/>
                              </w:rPr>
                              <w:t>:</w:t>
                            </w:r>
                          </w:p>
                          <w:p w:rsidR="00DF3DFD" w:rsidRPr="00E843F6" w:rsidRDefault="00DF3DFD" w:rsidP="00E843F6">
                            <w:pPr>
                              <w:spacing w:after="0" w:line="276" w:lineRule="auto"/>
                              <w:rPr>
                                <w:sz w:val="28"/>
                                <w:u w:val="dotted"/>
                              </w:rPr>
                            </w:pP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p>
                          <w:p w:rsidR="00DF3DFD" w:rsidRPr="00E843F6" w:rsidRDefault="00DF3DFD" w:rsidP="00E843F6">
                            <w:pPr>
                              <w:spacing w:line="276" w:lineRule="auto"/>
                              <w:rPr>
                                <w:sz w:val="28"/>
                                <w:u w:val="dotted"/>
                              </w:rPr>
                            </w:pP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35pt;margin-top:284.85pt;width:519.75pt;height:46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">
                <v:textbox>
                  <w:txbxContent>
                    <w:p w:rsidR="00DF3DFD" w:rsidRPr="00E843F6" w:rsidRDefault="000616E7">
                      <w:pPr>
                        <w:rPr>
                          <w:b/>
                        </w:rPr>
                      </w:pPr>
                      <w:r>
                        <w:rPr>
                          <w:b/>
                          <w:i/>
                        </w:rPr>
                        <w:t>One p</w:t>
                      </w:r>
                      <w:r w:rsidR="00DF3DFD" w:rsidRPr="008C7460">
                        <w:rPr>
                          <w:b/>
                          <w:i/>
                        </w:rPr>
                        <w:t>aragraph written in full</w:t>
                      </w:r>
                      <w:r w:rsidR="00DF3DFD" w:rsidRPr="00E843F6">
                        <w:rPr>
                          <w:b/>
                        </w:rPr>
                        <w:t>:</w:t>
                      </w:r>
                    </w:p>
                    <w:p w:rsidR="00DF3DFD" w:rsidRPr="00E843F6" w:rsidRDefault="00DF3DFD" w:rsidP="00E843F6">
                      <w:pPr>
                        <w:spacing w:after="0" w:line="276" w:lineRule="auto"/>
                        <w:rPr>
                          <w:sz w:val="28"/>
                          <w:u w:val="dotted"/>
                        </w:rPr>
                      </w:pP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p>
                    <w:p w:rsidR="00DF3DFD" w:rsidRPr="00E843F6" w:rsidRDefault="00DF3DFD" w:rsidP="00E843F6">
                      <w:pPr>
                        <w:spacing w:line="276" w:lineRule="auto"/>
                        <w:rPr>
                          <w:sz w:val="28"/>
                          <w:u w:val="dotted"/>
                        </w:rPr>
                      </w:pP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sidRPr="00E843F6">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p>
                  </w:txbxContent>
                </v:textbox>
              </v:shape>
            </w:pict>
          </mc:Fallback>
        </mc:AlternateContent>
      </w:r>
    </w:p>
    <w:p w:rsidR="00E11489" w:rsidRPr="00E11489" w:rsidRDefault="00E11489" w:rsidP="00E11489"/>
    <w:p w:rsidR="00E11489" w:rsidRPr="00E11489" w:rsidRDefault="00E11489" w:rsidP="00E11489"/>
    <w:p w:rsidR="00E11489" w:rsidRPr="00E11489" w:rsidRDefault="00E11489" w:rsidP="00E11489"/>
    <w:p w:rsidR="00E11489" w:rsidRPr="00E11489" w:rsidRDefault="00E11489" w:rsidP="00E11489"/>
    <w:p w:rsidR="00E11489" w:rsidRPr="00E11489" w:rsidRDefault="00E11489" w:rsidP="00E11489"/>
    <w:p w:rsidR="008C7460" w:rsidRDefault="008C7460" w:rsidP="00E11489"/>
    <w:p w:rsidR="008C7460" w:rsidRDefault="008C7460">
      <w:r>
        <w:br w:type="page"/>
      </w:r>
    </w:p>
    <w:p w:rsidR="0065231D" w:rsidRPr="008C7460" w:rsidRDefault="008C7460" w:rsidP="00E11489">
      <w:pPr>
        <w:rPr>
          <w:b/>
          <w:sz w:val="28"/>
          <w:u w:val="single"/>
        </w:rPr>
      </w:pPr>
      <w:r w:rsidRPr="008C7460">
        <w:rPr>
          <w:b/>
          <w:sz w:val="28"/>
          <w:u w:val="single"/>
        </w:rPr>
        <w:lastRenderedPageBreak/>
        <w:t>How to use this template</w:t>
      </w:r>
    </w:p>
    <w:p w:rsidR="008C7460" w:rsidRDefault="008C7460" w:rsidP="00E11489">
      <w:pPr>
        <w:rPr>
          <w:sz w:val="24"/>
        </w:rPr>
      </w:pPr>
      <w:r>
        <w:rPr>
          <w:sz w:val="24"/>
        </w:rPr>
        <w:t xml:space="preserve">Regular practice of past essay questions in timed conditions is one of the most important forms of consolidation and revision in Ancient History. </w:t>
      </w:r>
      <w:r w:rsidR="003130B8">
        <w:rPr>
          <w:sz w:val="24"/>
        </w:rPr>
        <w:t>Doing this helps you to go over content, practices applying knowledge to questions, rehearses how you will need to plan in the exam, and improves your time-management. Looking at as wide a range of past questions as possible also helps to familiarise yourself with the style they are written</w:t>
      </w:r>
      <w:r w:rsidR="000616E7">
        <w:rPr>
          <w:sz w:val="24"/>
        </w:rPr>
        <w:t xml:space="preserve"> in</w:t>
      </w:r>
      <w:r w:rsidR="003130B8">
        <w:rPr>
          <w:sz w:val="24"/>
        </w:rPr>
        <w:t xml:space="preserve"> and the topics they frequently cover. </w:t>
      </w:r>
    </w:p>
    <w:p w:rsidR="003130B8" w:rsidRDefault="003130B8" w:rsidP="00E11489">
      <w:pPr>
        <w:rPr>
          <w:sz w:val="24"/>
        </w:rPr>
      </w:pPr>
      <w:r>
        <w:rPr>
          <w:sz w:val="24"/>
        </w:rPr>
        <w:t>Planning and writing essay answers in full is essential. An additional technique is to practice writing individual paragraphs. This is much quicker, meaning you can cover more questions, and also allows you to focus on how you combine own knowledge, evidence from and evaluation of the sources, and evaluation together in timed conditions. To do this:</w:t>
      </w:r>
    </w:p>
    <w:p w:rsidR="000957F4" w:rsidRDefault="003130B8" w:rsidP="003130B8">
      <w:pPr>
        <w:pStyle w:val="ListParagraph"/>
        <w:numPr>
          <w:ilvl w:val="0"/>
          <w:numId w:val="1"/>
        </w:numPr>
        <w:rPr>
          <w:sz w:val="24"/>
        </w:rPr>
      </w:pPr>
      <w:r>
        <w:rPr>
          <w:sz w:val="24"/>
        </w:rPr>
        <w:t>Use the banks of old and new specification questions, along with the past exam papers</w:t>
      </w:r>
      <w:r w:rsidR="000957F4">
        <w:rPr>
          <w:sz w:val="24"/>
        </w:rPr>
        <w:t xml:space="preserve"> on Godalming Online</w:t>
      </w:r>
      <w:r>
        <w:rPr>
          <w:sz w:val="24"/>
        </w:rPr>
        <w:t xml:space="preserve"> to </w:t>
      </w:r>
      <w:r w:rsidRPr="00331663">
        <w:rPr>
          <w:color w:val="C00000"/>
          <w:sz w:val="24"/>
        </w:rPr>
        <w:t xml:space="preserve">select a question </w:t>
      </w:r>
      <w:r>
        <w:rPr>
          <w:sz w:val="24"/>
        </w:rPr>
        <w:t xml:space="preserve">you want to revise. </w:t>
      </w:r>
      <w:r w:rsidR="000957F4">
        <w:rPr>
          <w:sz w:val="24"/>
        </w:rPr>
        <w:t>Make sure you cover a range of questions that allow you to revise both sides of the course, first year and second.</w:t>
      </w:r>
    </w:p>
    <w:p w:rsidR="00E57843" w:rsidRDefault="00E57843" w:rsidP="00E57843">
      <w:pPr>
        <w:pStyle w:val="ListParagraph"/>
        <w:ind w:left="774"/>
        <w:rPr>
          <w:sz w:val="24"/>
        </w:rPr>
      </w:pPr>
    </w:p>
    <w:p w:rsidR="00E57843" w:rsidRPr="00E57843" w:rsidRDefault="000957F4" w:rsidP="00E57843">
      <w:pPr>
        <w:pStyle w:val="ListParagraph"/>
        <w:numPr>
          <w:ilvl w:val="0"/>
          <w:numId w:val="1"/>
        </w:numPr>
        <w:rPr>
          <w:sz w:val="24"/>
        </w:rPr>
      </w:pPr>
      <w:r>
        <w:rPr>
          <w:sz w:val="24"/>
        </w:rPr>
        <w:t xml:space="preserve">Spend time </w:t>
      </w:r>
      <w:r w:rsidRPr="00331663">
        <w:rPr>
          <w:color w:val="C00000"/>
          <w:sz w:val="24"/>
        </w:rPr>
        <w:t xml:space="preserve">revising the topic </w:t>
      </w:r>
      <w:r>
        <w:rPr>
          <w:sz w:val="24"/>
        </w:rPr>
        <w:t xml:space="preserve">if you need to. As your revision increases this stage should take less time and eventually you should be able to pick any question and jump straight </w:t>
      </w:r>
      <w:r w:rsidR="00E57843">
        <w:rPr>
          <w:sz w:val="24"/>
        </w:rPr>
        <w:t>to the next step.</w:t>
      </w:r>
    </w:p>
    <w:p w:rsidR="00E57843" w:rsidRDefault="00E57843" w:rsidP="00E57843">
      <w:pPr>
        <w:pStyle w:val="ListParagraph"/>
        <w:ind w:left="774"/>
        <w:rPr>
          <w:sz w:val="24"/>
        </w:rPr>
      </w:pPr>
    </w:p>
    <w:p w:rsidR="00E57843" w:rsidRPr="00E57843" w:rsidRDefault="000957F4" w:rsidP="00E57843">
      <w:pPr>
        <w:pStyle w:val="ListParagraph"/>
        <w:numPr>
          <w:ilvl w:val="0"/>
          <w:numId w:val="1"/>
        </w:numPr>
        <w:rPr>
          <w:sz w:val="24"/>
        </w:rPr>
      </w:pPr>
      <w:r>
        <w:rPr>
          <w:sz w:val="24"/>
        </w:rPr>
        <w:t xml:space="preserve">Write the </w:t>
      </w:r>
      <w:r w:rsidRPr="00331663">
        <w:rPr>
          <w:color w:val="C00000"/>
          <w:sz w:val="24"/>
        </w:rPr>
        <w:t>question</w:t>
      </w:r>
      <w:r w:rsidR="00331663" w:rsidRPr="00331663">
        <w:rPr>
          <w:color w:val="C00000"/>
          <w:sz w:val="24"/>
        </w:rPr>
        <w:t xml:space="preserve"> title</w:t>
      </w:r>
      <w:r w:rsidRPr="00331663">
        <w:rPr>
          <w:color w:val="C00000"/>
          <w:sz w:val="24"/>
        </w:rPr>
        <w:t xml:space="preserve"> </w:t>
      </w:r>
      <w:r>
        <w:rPr>
          <w:sz w:val="24"/>
        </w:rPr>
        <w:t xml:space="preserve">at the top of the template and indicate whether it is 30 or 36 marks </w:t>
      </w:r>
    </w:p>
    <w:p w:rsidR="00E57843" w:rsidRDefault="00E57843" w:rsidP="00E57843">
      <w:pPr>
        <w:pStyle w:val="ListParagraph"/>
        <w:ind w:left="774"/>
        <w:rPr>
          <w:sz w:val="24"/>
        </w:rPr>
      </w:pPr>
    </w:p>
    <w:p w:rsidR="00E57843" w:rsidRPr="00E57843" w:rsidRDefault="000957F4" w:rsidP="00E57843">
      <w:pPr>
        <w:pStyle w:val="ListParagraph"/>
        <w:numPr>
          <w:ilvl w:val="0"/>
          <w:numId w:val="1"/>
        </w:numPr>
        <w:rPr>
          <w:sz w:val="24"/>
        </w:rPr>
      </w:pPr>
      <w:r w:rsidRPr="00331663">
        <w:rPr>
          <w:color w:val="C00000"/>
          <w:sz w:val="24"/>
        </w:rPr>
        <w:t xml:space="preserve">Spend </w:t>
      </w:r>
      <w:r w:rsidRPr="000616E7">
        <w:rPr>
          <w:color w:val="C00000"/>
          <w:sz w:val="24"/>
        </w:rPr>
        <w:t>5 minutes</w:t>
      </w:r>
      <w:r w:rsidRPr="00331663">
        <w:rPr>
          <w:color w:val="C00000"/>
          <w:sz w:val="24"/>
        </w:rPr>
        <w:t xml:space="preserve"> planning the question</w:t>
      </w:r>
      <w:r>
        <w:rPr>
          <w:sz w:val="24"/>
        </w:rPr>
        <w:t>. This involves summarising the arguments/points you want your essay to make (3-5 points) and summarising the range of sources you will use. This step replicates what you will need to do at the start of each essay in the exam</w:t>
      </w:r>
      <w:r w:rsidR="00E57843">
        <w:rPr>
          <w:sz w:val="24"/>
        </w:rPr>
        <w:t>.</w:t>
      </w:r>
    </w:p>
    <w:p w:rsidR="00E57843" w:rsidRDefault="00E57843" w:rsidP="00E57843">
      <w:pPr>
        <w:pStyle w:val="ListParagraph"/>
        <w:ind w:left="774"/>
        <w:rPr>
          <w:sz w:val="24"/>
        </w:rPr>
      </w:pPr>
    </w:p>
    <w:p w:rsidR="00E57843" w:rsidRPr="00E57843" w:rsidRDefault="00E57843" w:rsidP="00E57843">
      <w:pPr>
        <w:pStyle w:val="ListParagraph"/>
        <w:numPr>
          <w:ilvl w:val="0"/>
          <w:numId w:val="1"/>
        </w:numPr>
        <w:rPr>
          <w:sz w:val="24"/>
        </w:rPr>
      </w:pPr>
      <w:r w:rsidRPr="00331663">
        <w:rPr>
          <w:color w:val="C00000"/>
          <w:sz w:val="24"/>
        </w:rPr>
        <w:t>Select one paragraph from your plan that want to write up in full</w:t>
      </w:r>
      <w:r>
        <w:rPr>
          <w:sz w:val="24"/>
        </w:rPr>
        <w:t>. For a 36 mark essay spend approximately 11 minutes doing this and for a 30 mark essay approximately 8. See below for some guidance about what to concentrate on in the paragraph.</w:t>
      </w:r>
    </w:p>
    <w:p w:rsidR="00E57843" w:rsidRDefault="00E57843" w:rsidP="00E57843">
      <w:pPr>
        <w:pStyle w:val="ListParagraph"/>
        <w:ind w:left="774"/>
        <w:rPr>
          <w:sz w:val="24"/>
        </w:rPr>
      </w:pPr>
    </w:p>
    <w:p w:rsidR="003130B8" w:rsidRDefault="00E57843" w:rsidP="003130B8">
      <w:pPr>
        <w:pStyle w:val="ListParagraph"/>
        <w:numPr>
          <w:ilvl w:val="0"/>
          <w:numId w:val="1"/>
        </w:numPr>
        <w:rPr>
          <w:sz w:val="24"/>
        </w:rPr>
      </w:pPr>
      <w:r>
        <w:rPr>
          <w:sz w:val="24"/>
        </w:rPr>
        <w:t xml:space="preserve">Once you have finished, </w:t>
      </w:r>
      <w:r w:rsidRPr="00331663">
        <w:rPr>
          <w:color w:val="C00000"/>
          <w:sz w:val="24"/>
        </w:rPr>
        <w:t>assess what you have done</w:t>
      </w:r>
      <w:r>
        <w:rPr>
          <w:sz w:val="24"/>
        </w:rPr>
        <w:t xml:space="preserve">. Either: (A) self-assess your paragraph by using the </w:t>
      </w:r>
      <w:proofErr w:type="spellStart"/>
      <w:r>
        <w:rPr>
          <w:sz w:val="24"/>
        </w:rPr>
        <w:t>markshemes</w:t>
      </w:r>
      <w:proofErr w:type="spellEnd"/>
      <w:r>
        <w:rPr>
          <w:sz w:val="24"/>
        </w:rPr>
        <w:t xml:space="preserve"> at the back of each set of lesson materials, or the feedback sheets you are given. Don’t worry about giving your paragraph a mark but try to place it in a level (1-6 for 36 marks, 1-5 for 30 marks) where you think it best fits. From this you should be able to work out what you need to improve to move up further. (B) Bring your paragraph to the Friday lunchtime drop-in session to get it looked at by one of your teachers.</w:t>
      </w:r>
    </w:p>
    <w:p w:rsidR="00DF3DFD" w:rsidRPr="00DF3DFD" w:rsidRDefault="00DF3DFD" w:rsidP="00DC2AC8">
      <w:pPr>
        <w:pStyle w:val="ListParagraph"/>
        <w:rPr>
          <w:sz w:val="24"/>
        </w:rPr>
      </w:pPr>
      <w:r w:rsidRPr="00DF3DFD">
        <w:rPr>
          <w:noProof/>
          <w:sz w:val="24"/>
          <w:lang w:eastAsia="en-GB"/>
        </w:rPr>
        <mc:AlternateContent>
          <mc:Choice Requires="wps">
            <w:drawing>
              <wp:anchor distT="45720" distB="45720" distL="114300" distR="114300" simplePos="0" relativeHeight="251677696" behindDoc="0" locked="0" layoutInCell="1" allowOverlap="1">
                <wp:simplePos x="0" y="0"/>
                <wp:positionH relativeFrom="column">
                  <wp:posOffset>-164465</wp:posOffset>
                </wp:positionH>
                <wp:positionV relativeFrom="paragraph">
                  <wp:posOffset>486410</wp:posOffset>
                </wp:positionV>
                <wp:extent cx="6986905" cy="2389505"/>
                <wp:effectExtent l="0" t="0" r="23495"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2389505"/>
                        </a:xfrm>
                        <a:prstGeom prst="rect">
                          <a:avLst/>
                        </a:prstGeom>
                        <a:solidFill>
                          <a:schemeClr val="accent4">
                            <a:lumMod val="20000"/>
                            <a:lumOff val="80000"/>
                          </a:schemeClr>
                        </a:solidFill>
                        <a:ln w="9525">
                          <a:solidFill>
                            <a:srgbClr val="000000"/>
                          </a:solidFill>
                          <a:miter lim="800000"/>
                          <a:headEnd/>
                          <a:tailEnd/>
                        </a:ln>
                      </wps:spPr>
                      <wps:txbx>
                        <w:txbxContent>
                          <w:p w:rsidR="00DF3DFD" w:rsidRPr="00DC2AC8" w:rsidRDefault="00DF3DFD">
                            <w:pPr>
                              <w:rPr>
                                <w:b/>
                                <w:i/>
                              </w:rPr>
                            </w:pPr>
                            <w:r w:rsidRPr="00DC2AC8">
                              <w:rPr>
                                <w:b/>
                                <w:i/>
                              </w:rPr>
                              <w:t>Things to focus on when you write your paragraphs:</w:t>
                            </w:r>
                          </w:p>
                          <w:p w:rsidR="00DF3DFD" w:rsidRDefault="00DC2AC8" w:rsidP="00DF3DFD">
                            <w:pPr>
                              <w:pStyle w:val="ListParagraph"/>
                              <w:numPr>
                                <w:ilvl w:val="0"/>
                                <w:numId w:val="2"/>
                              </w:numPr>
                            </w:pPr>
                            <w:r>
                              <w:t>Does it start with a clear signpost sentence that introduce the point of the paragraph and links it to the question?</w:t>
                            </w:r>
                          </w:p>
                          <w:p w:rsidR="00DC2AC8" w:rsidRDefault="00DC2AC8" w:rsidP="00DF3DFD">
                            <w:pPr>
                              <w:pStyle w:val="ListParagraph"/>
                              <w:numPr>
                                <w:ilvl w:val="0"/>
                                <w:numId w:val="2"/>
                              </w:numPr>
                            </w:pPr>
                            <w:r>
                              <w:t>Have you included specific own knowledge to develop your argument and could this be improved with better use of dates, terminology, examples etc.?</w:t>
                            </w:r>
                            <w:r w:rsidR="000616E7">
                              <w:t xml:space="preserve"> (AO1)</w:t>
                            </w:r>
                          </w:p>
                          <w:p w:rsidR="00DC2AC8" w:rsidRDefault="00DC2AC8" w:rsidP="00DF3DFD">
                            <w:pPr>
                              <w:pStyle w:val="ListParagraph"/>
                              <w:numPr>
                                <w:ilvl w:val="0"/>
                                <w:numId w:val="2"/>
                              </w:numPr>
                            </w:pPr>
                            <w:r>
                              <w:t>Have you used specific evidence from the sources and said where this information comes from? Are you references specific or have you referred to the source too generally?</w:t>
                            </w:r>
                            <w:r w:rsidR="000616E7">
                              <w:t xml:space="preserve"> (AO3)</w:t>
                            </w:r>
                          </w:p>
                          <w:p w:rsidR="00DC2AC8" w:rsidRDefault="00DC2AC8" w:rsidP="00DF3DFD">
                            <w:pPr>
                              <w:pStyle w:val="ListParagraph"/>
                              <w:numPr>
                                <w:ilvl w:val="0"/>
                                <w:numId w:val="2"/>
                              </w:numPr>
                            </w:pPr>
                            <w:r>
                              <w:t>Have you included source evaluation that actually links to the point you are making and avoids generalised comments about the author? Does your evaluation of the sources support or contradict your argument?</w:t>
                            </w:r>
                            <w:r w:rsidR="000616E7">
                              <w:t xml:space="preserve"> </w:t>
                            </w:r>
                            <w:r w:rsidR="000616E7">
                              <w:t>(AO3)</w:t>
                            </w:r>
                          </w:p>
                          <w:p w:rsidR="00DC2AC8" w:rsidRDefault="00DC2AC8" w:rsidP="00DF3DFD">
                            <w:pPr>
                              <w:pStyle w:val="ListParagraph"/>
                              <w:numPr>
                                <w:ilvl w:val="0"/>
                                <w:numId w:val="2"/>
                              </w:numPr>
                            </w:pPr>
                            <w:r>
                              <w:t>Do you have clear evaluation in the paragraph where you argue your view and don’t just state it? Have you considered any counter-arguments?</w:t>
                            </w:r>
                            <w:r w:rsidR="000616E7">
                              <w:t xml:space="preserve"> (AO2)</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95pt;margin-top:38.3pt;width:550.15pt;height:188.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" fillcolor="#fff2cc [663]">
                <v:textbox>
                  <w:txbxContent>
                    <w:p w:rsidR="00DF3DFD" w:rsidRPr="00DC2AC8" w:rsidRDefault="00DF3DFD">
                      <w:pPr>
                        <w:rPr>
                          <w:b/>
                          <w:i/>
                        </w:rPr>
                      </w:pPr>
                      <w:r w:rsidRPr="00DC2AC8">
                        <w:rPr>
                          <w:b/>
                          <w:i/>
                        </w:rPr>
                        <w:t>Things to focus on when you write your paragraphs:</w:t>
                      </w:r>
                    </w:p>
                    <w:p w:rsidR="00DF3DFD" w:rsidRDefault="00DC2AC8" w:rsidP="00DF3DFD">
                      <w:pPr>
                        <w:pStyle w:val="ListParagraph"/>
                        <w:numPr>
                          <w:ilvl w:val="0"/>
                          <w:numId w:val="2"/>
                        </w:numPr>
                      </w:pPr>
                      <w:r>
                        <w:t>Does it start with a clear signpost sentence that introduce the point of the paragraph and links it to the question?</w:t>
                      </w:r>
                    </w:p>
                    <w:p w:rsidR="00DC2AC8" w:rsidRDefault="00DC2AC8" w:rsidP="00DF3DFD">
                      <w:pPr>
                        <w:pStyle w:val="ListParagraph"/>
                        <w:numPr>
                          <w:ilvl w:val="0"/>
                          <w:numId w:val="2"/>
                        </w:numPr>
                      </w:pPr>
                      <w:r>
                        <w:t>Have you included specific own knowledge to develop your argument and could this be improved with better use of dates, terminology, examples etc.?</w:t>
                      </w:r>
                      <w:r w:rsidR="000616E7">
                        <w:t xml:space="preserve"> (AO1)</w:t>
                      </w:r>
                    </w:p>
                    <w:p w:rsidR="00DC2AC8" w:rsidRDefault="00DC2AC8" w:rsidP="00DF3DFD">
                      <w:pPr>
                        <w:pStyle w:val="ListParagraph"/>
                        <w:numPr>
                          <w:ilvl w:val="0"/>
                          <w:numId w:val="2"/>
                        </w:numPr>
                      </w:pPr>
                      <w:r>
                        <w:t>Have you used specific evidence from the sources and said where this information comes from? Are you references specific or have you referred to the source too generally?</w:t>
                      </w:r>
                      <w:r w:rsidR="000616E7">
                        <w:t xml:space="preserve"> (AO3)</w:t>
                      </w:r>
                    </w:p>
                    <w:p w:rsidR="00DC2AC8" w:rsidRDefault="00DC2AC8" w:rsidP="00DF3DFD">
                      <w:pPr>
                        <w:pStyle w:val="ListParagraph"/>
                        <w:numPr>
                          <w:ilvl w:val="0"/>
                          <w:numId w:val="2"/>
                        </w:numPr>
                      </w:pPr>
                      <w:r>
                        <w:t>Have you included source evaluation that actually links to the point you are making and avoids generalised comments about the author? Does your evaluation of the sources support or contradict your argument?</w:t>
                      </w:r>
                      <w:r w:rsidR="000616E7">
                        <w:t xml:space="preserve"> </w:t>
                      </w:r>
                      <w:r w:rsidR="000616E7">
                        <w:t>(AO3)</w:t>
                      </w:r>
                    </w:p>
                    <w:p w:rsidR="00DC2AC8" w:rsidRDefault="00DC2AC8" w:rsidP="00DF3DFD">
                      <w:pPr>
                        <w:pStyle w:val="ListParagraph"/>
                        <w:numPr>
                          <w:ilvl w:val="0"/>
                          <w:numId w:val="2"/>
                        </w:numPr>
                      </w:pPr>
                      <w:r>
                        <w:t>Do you have clear evaluation in the paragraph where you argue your view and don’t just state it? Have you considered any counter-arguments?</w:t>
                      </w:r>
                      <w:r w:rsidR="000616E7">
                        <w:t xml:space="preserve"> (AO2)</w:t>
                      </w:r>
                      <w:bookmarkStart w:id="1" w:name="_GoBack"/>
                      <w:bookmarkEnd w:id="1"/>
                    </w:p>
                  </w:txbxContent>
                </v:textbox>
                <w10:wrap type="square"/>
              </v:shape>
            </w:pict>
          </mc:Fallback>
        </mc:AlternateContent>
      </w:r>
    </w:p>
    <w:sectPr w:rsidR="00DF3DFD" w:rsidRPr="00DF3DFD" w:rsidSect="008C7460">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07A"/>
    <w:multiLevelType w:val="hybridMultilevel"/>
    <w:tmpl w:val="90405B5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 w15:restartNumberingAfterBreak="0">
    <w:nsid w:val="3B9F79DC"/>
    <w:multiLevelType w:val="hybridMultilevel"/>
    <w:tmpl w:val="84DA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84"/>
    <w:rsid w:val="000616E7"/>
    <w:rsid w:val="00083769"/>
    <w:rsid w:val="000957F4"/>
    <w:rsid w:val="000E7BB2"/>
    <w:rsid w:val="003130B8"/>
    <w:rsid w:val="00331663"/>
    <w:rsid w:val="003E3284"/>
    <w:rsid w:val="0051163E"/>
    <w:rsid w:val="0065231D"/>
    <w:rsid w:val="00782072"/>
    <w:rsid w:val="008C7460"/>
    <w:rsid w:val="00947B09"/>
    <w:rsid w:val="00DC2AC8"/>
    <w:rsid w:val="00DF3DFD"/>
    <w:rsid w:val="00E11489"/>
    <w:rsid w:val="00E57843"/>
    <w:rsid w:val="00E843F6"/>
    <w:rsid w:val="00E93A44"/>
    <w:rsid w:val="00F7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E162"/>
  <w15:chartTrackingRefBased/>
  <w15:docId w15:val="{DF1D6A77-136D-490F-BEE5-1E089C46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A3BD9E9C</Template>
  <TotalTime>277</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11</cp:revision>
  <dcterms:created xsi:type="dcterms:W3CDTF">2019-11-14T08:03:00Z</dcterms:created>
  <dcterms:modified xsi:type="dcterms:W3CDTF">2019-11-14T12:40:00Z</dcterms:modified>
</cp:coreProperties>
</file>