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DF30D" w14:textId="1AE77F4D" w:rsidR="00622174" w:rsidRPr="00622174" w:rsidRDefault="00ED20E7" w:rsidP="00622174">
      <w:pPr>
        <w:pStyle w:val="Heading1"/>
        <w:rPr>
          <w:rFonts w:ascii="Century Gothic" w:hAnsi="Century Gothic"/>
        </w:rPr>
      </w:pPr>
      <w:r w:rsidRPr="00622174">
        <w:rPr>
          <w:rFonts w:ascii="Century Gothic" w:hAnsi="Century Gothic"/>
        </w:rPr>
        <w:t xml:space="preserve">Transfer the </w:t>
      </w:r>
      <w:r w:rsidR="004506CD" w:rsidRPr="00622174">
        <w:rPr>
          <w:rFonts w:ascii="Century Gothic" w:hAnsi="Century Gothic"/>
        </w:rPr>
        <w:t>data on to the P</w:t>
      </w:r>
      <w:r w:rsidRPr="00622174">
        <w:rPr>
          <w:rFonts w:ascii="Century Gothic" w:hAnsi="Century Gothic"/>
        </w:rPr>
        <w:t>rofit and Loss account for 2007 and calculate Net Profit</w:t>
      </w:r>
      <w:r w:rsidR="00F96C37" w:rsidRPr="00622174">
        <w:rPr>
          <w:rFonts w:ascii="Century Gothic" w:hAnsi="Century Gothic"/>
        </w:rPr>
        <w:tab/>
      </w:r>
      <w:r w:rsidR="00F96C37" w:rsidRPr="00622174">
        <w:rPr>
          <w:rFonts w:ascii="Century Gothic" w:hAnsi="Century Gothic"/>
        </w:rPr>
        <w:tab/>
      </w:r>
      <w:r w:rsidR="00F96C37" w:rsidRPr="00622174">
        <w:rPr>
          <w:rFonts w:ascii="Century Gothic" w:hAnsi="Century Gothic"/>
        </w:rPr>
        <w:tab/>
      </w:r>
      <w:r w:rsidR="00F96C37" w:rsidRPr="00622174">
        <w:rPr>
          <w:rFonts w:ascii="Century Gothic" w:hAnsi="Century Gothic"/>
        </w:rPr>
        <w:tab/>
      </w:r>
      <w:r w:rsidR="00F96C37" w:rsidRPr="00622174">
        <w:rPr>
          <w:rFonts w:ascii="Century Gothic" w:hAnsi="Century Gothic"/>
        </w:rPr>
        <w:tab/>
      </w:r>
      <w:r w:rsidR="00F96C37" w:rsidRPr="00622174">
        <w:rPr>
          <w:rFonts w:ascii="Century Gothic" w:hAnsi="Century Gothic"/>
        </w:rPr>
        <w:tab/>
      </w:r>
      <w:r w:rsidR="00F96C37" w:rsidRPr="00622174">
        <w:rPr>
          <w:rFonts w:ascii="Century Gothic" w:hAnsi="Century Gothic"/>
        </w:rPr>
        <w:tab/>
      </w:r>
      <w:r w:rsidR="00F96C37" w:rsidRPr="00622174">
        <w:rPr>
          <w:rFonts w:ascii="Century Gothic" w:hAnsi="Century Gothic"/>
        </w:rPr>
        <w:tab/>
      </w:r>
      <w:r w:rsidR="00F96C37" w:rsidRPr="00622174">
        <w:rPr>
          <w:rFonts w:ascii="Century Gothic" w:hAnsi="Century Gothic"/>
        </w:rPr>
        <w:tab/>
      </w:r>
      <w:r w:rsidR="00F96C37" w:rsidRPr="00622174">
        <w:rPr>
          <w:rFonts w:ascii="Century Gothic" w:hAnsi="Century Gothic"/>
        </w:rPr>
        <w:tab/>
      </w:r>
    </w:p>
    <w:p w14:paraId="2C2AB0EF" w14:textId="77777777" w:rsidR="00ED20E7" w:rsidRPr="00622174" w:rsidRDefault="00ED20E7">
      <w:pPr>
        <w:rPr>
          <w:rFonts w:ascii="Century Gothic" w:hAnsi="Century Gothic"/>
          <w:sz w:val="24"/>
        </w:rPr>
      </w:pPr>
      <w:r w:rsidRPr="00622174">
        <w:rPr>
          <w:rFonts w:ascii="Century Gothic" w:hAnsi="Century Gothic"/>
          <w:sz w:val="24"/>
        </w:rPr>
        <w:t>Joanna looked back on the year with some pride and satisfaction.  Sales turnover had increased to £130,000.  During the year she had bought £65,000 of stock, to add to the £25,000 carried forward from last year.</w:t>
      </w:r>
      <w:r w:rsidR="00297694" w:rsidRPr="00622174">
        <w:rPr>
          <w:rFonts w:ascii="Century Gothic" w:hAnsi="Century Gothic"/>
          <w:sz w:val="24"/>
        </w:rPr>
        <w:t xml:space="preserve">  </w:t>
      </w:r>
      <w:r w:rsidR="004506CD" w:rsidRPr="00622174">
        <w:rPr>
          <w:rFonts w:ascii="Century Gothic" w:hAnsi="Century Gothic"/>
          <w:sz w:val="24"/>
        </w:rPr>
        <w:t>At the</w:t>
      </w:r>
      <w:r w:rsidR="00297694" w:rsidRPr="00622174">
        <w:rPr>
          <w:rFonts w:ascii="Century Gothic" w:hAnsi="Century Gothic"/>
          <w:sz w:val="24"/>
        </w:rPr>
        <w:t xml:space="preserve"> end of the year she was left with stock valued at £3</w:t>
      </w:r>
      <w:r w:rsidRPr="00622174">
        <w:rPr>
          <w:rFonts w:ascii="Century Gothic" w:hAnsi="Century Gothic"/>
          <w:sz w:val="24"/>
        </w:rPr>
        <w:t>0,000.</w:t>
      </w:r>
    </w:p>
    <w:p w14:paraId="2C2AB0F1" w14:textId="61ACBA2A" w:rsidR="004506CD" w:rsidRPr="00622174" w:rsidRDefault="00297694">
      <w:pPr>
        <w:rPr>
          <w:rFonts w:ascii="Century Gothic" w:hAnsi="Century Gothic"/>
          <w:sz w:val="24"/>
        </w:rPr>
      </w:pPr>
      <w:r w:rsidRPr="00622174">
        <w:rPr>
          <w:rFonts w:ascii="Century Gothic" w:hAnsi="Century Gothic"/>
          <w:sz w:val="24"/>
        </w:rPr>
        <w:t>There had been a number of e</w:t>
      </w:r>
      <w:r w:rsidR="00ED20E7" w:rsidRPr="00622174">
        <w:rPr>
          <w:rFonts w:ascii="Century Gothic" w:hAnsi="Century Gothic"/>
          <w:sz w:val="24"/>
        </w:rPr>
        <w:t xml:space="preserve">xpenses which she had tried her best to minimise.  For example, motor expenses of £2,500 plus depreciation of the vehicle </w:t>
      </w:r>
      <w:r w:rsidRPr="00622174">
        <w:rPr>
          <w:rFonts w:ascii="Century Gothic" w:hAnsi="Century Gothic"/>
          <w:sz w:val="24"/>
        </w:rPr>
        <w:t xml:space="preserve">added a further </w:t>
      </w:r>
      <w:r w:rsidR="00ED20E7" w:rsidRPr="00622174">
        <w:rPr>
          <w:rFonts w:ascii="Century Gothic" w:hAnsi="Century Gothic"/>
          <w:sz w:val="24"/>
        </w:rPr>
        <w:t>£2,000</w:t>
      </w:r>
      <w:r w:rsidRPr="00622174">
        <w:rPr>
          <w:rFonts w:ascii="Century Gothic" w:hAnsi="Century Gothic"/>
          <w:sz w:val="24"/>
        </w:rPr>
        <w:t xml:space="preserve"> to her costs</w:t>
      </w:r>
      <w:r w:rsidR="00ED20E7" w:rsidRPr="00622174">
        <w:rPr>
          <w:rFonts w:ascii="Century Gothic" w:hAnsi="Century Gothic"/>
          <w:sz w:val="24"/>
        </w:rPr>
        <w:t xml:space="preserve">.  Her telephone costs were £800 and </w:t>
      </w:r>
      <w:r w:rsidRPr="00622174">
        <w:rPr>
          <w:rFonts w:ascii="Century Gothic" w:hAnsi="Century Gothic"/>
          <w:sz w:val="24"/>
        </w:rPr>
        <w:t>a</w:t>
      </w:r>
      <w:r w:rsidR="00ED20E7" w:rsidRPr="00622174">
        <w:rPr>
          <w:rFonts w:ascii="Century Gothic" w:hAnsi="Century Gothic"/>
          <w:sz w:val="24"/>
        </w:rPr>
        <w:t>dvertising etc. cost £2,500.</w:t>
      </w:r>
      <w:r w:rsidRPr="00622174">
        <w:rPr>
          <w:rFonts w:ascii="Century Gothic" w:hAnsi="Century Gothic"/>
          <w:sz w:val="24"/>
        </w:rPr>
        <w:t xml:space="preserve">   The </w:t>
      </w:r>
      <w:r w:rsidR="00ED20E7" w:rsidRPr="00622174">
        <w:rPr>
          <w:rFonts w:ascii="Century Gothic" w:hAnsi="Century Gothic"/>
          <w:sz w:val="24"/>
        </w:rPr>
        <w:t>locatio</w:t>
      </w:r>
      <w:r w:rsidRPr="00622174">
        <w:rPr>
          <w:rFonts w:ascii="Century Gothic" w:hAnsi="Century Gothic"/>
          <w:sz w:val="24"/>
        </w:rPr>
        <w:t>n expenses were broken down in</w:t>
      </w:r>
      <w:r w:rsidR="00ED20E7" w:rsidRPr="00622174">
        <w:rPr>
          <w:rFonts w:ascii="Century Gothic" w:hAnsi="Century Gothic"/>
          <w:sz w:val="24"/>
        </w:rPr>
        <w:t xml:space="preserve">to, rent and rates (£8,000), electricity (£1,300) </w:t>
      </w:r>
      <w:r w:rsidRPr="00622174">
        <w:rPr>
          <w:rFonts w:ascii="Century Gothic" w:hAnsi="Century Gothic"/>
          <w:sz w:val="24"/>
        </w:rPr>
        <w:t>and i</w:t>
      </w:r>
      <w:r w:rsidR="00ED20E7" w:rsidRPr="00622174">
        <w:rPr>
          <w:rFonts w:ascii="Century Gothic" w:hAnsi="Century Gothic"/>
          <w:sz w:val="24"/>
        </w:rPr>
        <w:t>nsurance (£400).  Bank charges and interest were a net figure of £2,500. Finally, she was advised to ‘write down’ the value of her fixtures and fittings; that is depreciate them by £900</w:t>
      </w:r>
      <w:r w:rsidRPr="00622174">
        <w:rPr>
          <w:rFonts w:ascii="Century Gothic" w:hAnsi="Century Gothic"/>
          <w:sz w:val="24"/>
        </w:rPr>
        <w:t>.  Due to the extra sales she had employed casual labour that had cost £1,000.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1600"/>
        <w:gridCol w:w="1882"/>
      </w:tblGrid>
      <w:tr w:rsidR="00297694" w:rsidRPr="00622174" w14:paraId="2C2AB0F5" w14:textId="77777777" w:rsidTr="004506CD">
        <w:tc>
          <w:tcPr>
            <w:tcW w:w="2932" w:type="dxa"/>
          </w:tcPr>
          <w:p w14:paraId="2C2AB0F2" w14:textId="77777777" w:rsidR="00297694" w:rsidRPr="00622174" w:rsidRDefault="00297694">
            <w:pPr>
              <w:rPr>
                <w:rFonts w:ascii="Century Gothic" w:hAnsi="Century Gothic"/>
              </w:rPr>
            </w:pPr>
          </w:p>
        </w:tc>
        <w:tc>
          <w:tcPr>
            <w:tcW w:w="1600" w:type="dxa"/>
          </w:tcPr>
          <w:p w14:paraId="2C2AB0F3" w14:textId="77777777" w:rsidR="00297694" w:rsidRPr="00622174" w:rsidRDefault="00297694" w:rsidP="00297694">
            <w:pPr>
              <w:jc w:val="center"/>
              <w:rPr>
                <w:rFonts w:ascii="Century Gothic" w:hAnsi="Century Gothic"/>
              </w:rPr>
            </w:pPr>
            <w:r w:rsidRPr="00622174">
              <w:rPr>
                <w:rFonts w:ascii="Century Gothic" w:hAnsi="Century Gothic"/>
              </w:rPr>
              <w:t>£</w:t>
            </w:r>
          </w:p>
        </w:tc>
        <w:tc>
          <w:tcPr>
            <w:tcW w:w="1882" w:type="dxa"/>
          </w:tcPr>
          <w:p w14:paraId="2C2AB0F4" w14:textId="77777777" w:rsidR="00297694" w:rsidRPr="00622174" w:rsidRDefault="00297694" w:rsidP="00297694">
            <w:pPr>
              <w:jc w:val="center"/>
              <w:rPr>
                <w:rFonts w:ascii="Century Gothic" w:hAnsi="Century Gothic"/>
              </w:rPr>
            </w:pPr>
            <w:r w:rsidRPr="00622174">
              <w:rPr>
                <w:rFonts w:ascii="Century Gothic" w:hAnsi="Century Gothic"/>
              </w:rPr>
              <w:t>£</w:t>
            </w:r>
          </w:p>
        </w:tc>
      </w:tr>
      <w:tr w:rsidR="00297694" w:rsidRPr="00622174" w14:paraId="2C2AB0F9" w14:textId="77777777" w:rsidTr="004506CD">
        <w:tc>
          <w:tcPr>
            <w:tcW w:w="2932" w:type="dxa"/>
          </w:tcPr>
          <w:p w14:paraId="2C2AB0F6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Turnover</w:t>
            </w:r>
          </w:p>
        </w:tc>
        <w:tc>
          <w:tcPr>
            <w:tcW w:w="1600" w:type="dxa"/>
          </w:tcPr>
          <w:p w14:paraId="2C2AB0F7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0F8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0FD" w14:textId="77777777" w:rsidTr="004506CD">
        <w:tc>
          <w:tcPr>
            <w:tcW w:w="2932" w:type="dxa"/>
          </w:tcPr>
          <w:p w14:paraId="2C2AB0FA" w14:textId="77777777" w:rsidR="00297694" w:rsidRPr="00622174" w:rsidRDefault="00297694" w:rsidP="00297694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Cost of sale</w:t>
            </w:r>
            <w:r w:rsidR="004506CD" w:rsidRPr="00622174">
              <w:rPr>
                <w:rFonts w:ascii="Century Gothic" w:hAnsi="Century Gothic"/>
                <w:sz w:val="28"/>
                <w:szCs w:val="28"/>
              </w:rPr>
              <w:t>s</w:t>
            </w:r>
          </w:p>
        </w:tc>
        <w:tc>
          <w:tcPr>
            <w:tcW w:w="1600" w:type="dxa"/>
          </w:tcPr>
          <w:p w14:paraId="2C2AB0FB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0FC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101" w14:textId="77777777" w:rsidTr="004506CD">
        <w:tc>
          <w:tcPr>
            <w:tcW w:w="2932" w:type="dxa"/>
          </w:tcPr>
          <w:p w14:paraId="2C2AB0FE" w14:textId="77777777" w:rsidR="00297694" w:rsidRPr="00622174" w:rsidRDefault="00297694" w:rsidP="00297694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Opening stock</w:t>
            </w:r>
          </w:p>
        </w:tc>
        <w:tc>
          <w:tcPr>
            <w:tcW w:w="1600" w:type="dxa"/>
          </w:tcPr>
          <w:p w14:paraId="2C2AB0FF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00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105" w14:textId="77777777" w:rsidTr="004506CD">
        <w:tc>
          <w:tcPr>
            <w:tcW w:w="2932" w:type="dxa"/>
          </w:tcPr>
          <w:p w14:paraId="2C2AB102" w14:textId="77777777" w:rsidR="00297694" w:rsidRPr="00622174" w:rsidRDefault="00297694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Purchases</w:t>
            </w:r>
          </w:p>
        </w:tc>
        <w:tc>
          <w:tcPr>
            <w:tcW w:w="1600" w:type="dxa"/>
          </w:tcPr>
          <w:p w14:paraId="2C2AB103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04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109" w14:textId="77777777" w:rsidTr="004506CD">
        <w:tc>
          <w:tcPr>
            <w:tcW w:w="2932" w:type="dxa"/>
          </w:tcPr>
          <w:p w14:paraId="2C2AB106" w14:textId="77777777" w:rsidR="00297694" w:rsidRPr="00622174" w:rsidRDefault="00297694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Closing stock</w:t>
            </w:r>
          </w:p>
        </w:tc>
        <w:tc>
          <w:tcPr>
            <w:tcW w:w="1600" w:type="dxa"/>
          </w:tcPr>
          <w:p w14:paraId="2C2AB107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08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10D" w14:textId="77777777" w:rsidTr="004506CD">
        <w:tc>
          <w:tcPr>
            <w:tcW w:w="2932" w:type="dxa"/>
          </w:tcPr>
          <w:p w14:paraId="2C2AB10A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C2AB10B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0C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111" w14:textId="77777777" w:rsidTr="004506CD">
        <w:tc>
          <w:tcPr>
            <w:tcW w:w="2932" w:type="dxa"/>
          </w:tcPr>
          <w:p w14:paraId="2C2AB10E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Gross Profit</w:t>
            </w:r>
          </w:p>
        </w:tc>
        <w:tc>
          <w:tcPr>
            <w:tcW w:w="1600" w:type="dxa"/>
          </w:tcPr>
          <w:p w14:paraId="2C2AB10F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10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115" w14:textId="77777777" w:rsidTr="004506CD">
        <w:tc>
          <w:tcPr>
            <w:tcW w:w="2932" w:type="dxa"/>
          </w:tcPr>
          <w:p w14:paraId="2C2AB112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C2AB113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14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119" w14:textId="77777777" w:rsidTr="004506CD">
        <w:tc>
          <w:tcPr>
            <w:tcW w:w="2932" w:type="dxa"/>
          </w:tcPr>
          <w:p w14:paraId="2C2AB116" w14:textId="77777777" w:rsidR="00297694" w:rsidRPr="00622174" w:rsidRDefault="004506CD" w:rsidP="004506CD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Expenses</w:t>
            </w:r>
          </w:p>
        </w:tc>
        <w:tc>
          <w:tcPr>
            <w:tcW w:w="1600" w:type="dxa"/>
          </w:tcPr>
          <w:p w14:paraId="2C2AB117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18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11D" w14:textId="77777777" w:rsidTr="004506CD">
        <w:tc>
          <w:tcPr>
            <w:tcW w:w="2932" w:type="dxa"/>
          </w:tcPr>
          <w:p w14:paraId="2C2AB11A" w14:textId="77777777" w:rsidR="00297694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Casual Labour</w:t>
            </w:r>
          </w:p>
        </w:tc>
        <w:tc>
          <w:tcPr>
            <w:tcW w:w="1600" w:type="dxa"/>
          </w:tcPr>
          <w:p w14:paraId="2C2AB11B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1C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121" w14:textId="77777777" w:rsidTr="004506CD">
        <w:tc>
          <w:tcPr>
            <w:tcW w:w="2932" w:type="dxa"/>
          </w:tcPr>
          <w:p w14:paraId="2C2AB11E" w14:textId="77777777" w:rsidR="00297694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Motor expenses</w:t>
            </w:r>
          </w:p>
        </w:tc>
        <w:tc>
          <w:tcPr>
            <w:tcW w:w="1600" w:type="dxa"/>
          </w:tcPr>
          <w:p w14:paraId="2C2AB11F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20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125" w14:textId="77777777" w:rsidTr="004506CD">
        <w:tc>
          <w:tcPr>
            <w:tcW w:w="2932" w:type="dxa"/>
          </w:tcPr>
          <w:p w14:paraId="2C2AB122" w14:textId="77777777" w:rsidR="00297694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Telephone</w:t>
            </w:r>
          </w:p>
        </w:tc>
        <w:tc>
          <w:tcPr>
            <w:tcW w:w="1600" w:type="dxa"/>
          </w:tcPr>
          <w:p w14:paraId="2C2AB123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24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129" w14:textId="77777777" w:rsidTr="004506CD">
        <w:tc>
          <w:tcPr>
            <w:tcW w:w="2932" w:type="dxa"/>
          </w:tcPr>
          <w:p w14:paraId="2C2AB126" w14:textId="77777777" w:rsidR="00297694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Advertising etc.</w:t>
            </w:r>
          </w:p>
        </w:tc>
        <w:tc>
          <w:tcPr>
            <w:tcW w:w="1600" w:type="dxa"/>
          </w:tcPr>
          <w:p w14:paraId="2C2AB127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28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12D" w14:textId="77777777" w:rsidTr="004506CD">
        <w:tc>
          <w:tcPr>
            <w:tcW w:w="2932" w:type="dxa"/>
          </w:tcPr>
          <w:p w14:paraId="2C2AB12A" w14:textId="77777777" w:rsidR="00297694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Electricity</w:t>
            </w:r>
          </w:p>
        </w:tc>
        <w:tc>
          <w:tcPr>
            <w:tcW w:w="1600" w:type="dxa"/>
          </w:tcPr>
          <w:p w14:paraId="2C2AB12B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2C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131" w14:textId="77777777" w:rsidTr="004506CD">
        <w:tc>
          <w:tcPr>
            <w:tcW w:w="2932" w:type="dxa"/>
          </w:tcPr>
          <w:p w14:paraId="2C2AB12E" w14:textId="77777777" w:rsidR="00297694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Rent and rates</w:t>
            </w:r>
          </w:p>
        </w:tc>
        <w:tc>
          <w:tcPr>
            <w:tcW w:w="1600" w:type="dxa"/>
          </w:tcPr>
          <w:p w14:paraId="2C2AB12F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30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135" w14:textId="77777777" w:rsidTr="004506CD">
        <w:tc>
          <w:tcPr>
            <w:tcW w:w="2932" w:type="dxa"/>
          </w:tcPr>
          <w:p w14:paraId="2C2AB132" w14:textId="77777777" w:rsidR="00297694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Insurance</w:t>
            </w:r>
          </w:p>
        </w:tc>
        <w:tc>
          <w:tcPr>
            <w:tcW w:w="1600" w:type="dxa"/>
          </w:tcPr>
          <w:p w14:paraId="2C2AB133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34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97694" w:rsidRPr="00622174" w14:paraId="2C2AB139" w14:textId="77777777" w:rsidTr="004506CD">
        <w:tc>
          <w:tcPr>
            <w:tcW w:w="2932" w:type="dxa"/>
          </w:tcPr>
          <w:p w14:paraId="2C2AB136" w14:textId="77777777" w:rsidR="00297694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Bank charges</w:t>
            </w:r>
          </w:p>
        </w:tc>
        <w:tc>
          <w:tcPr>
            <w:tcW w:w="1600" w:type="dxa"/>
          </w:tcPr>
          <w:p w14:paraId="2C2AB137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38" w14:textId="77777777" w:rsidR="00297694" w:rsidRPr="00622174" w:rsidRDefault="002976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506CD" w:rsidRPr="00622174" w14:paraId="2C2AB13D" w14:textId="77777777" w:rsidTr="004506CD">
        <w:tc>
          <w:tcPr>
            <w:tcW w:w="2932" w:type="dxa"/>
          </w:tcPr>
          <w:p w14:paraId="2C2AB13A" w14:textId="77777777" w:rsidR="004506CD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Depreciation – car</w:t>
            </w:r>
          </w:p>
        </w:tc>
        <w:tc>
          <w:tcPr>
            <w:tcW w:w="1600" w:type="dxa"/>
          </w:tcPr>
          <w:p w14:paraId="2C2AB13B" w14:textId="77777777" w:rsidR="004506CD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3C" w14:textId="77777777" w:rsidR="004506CD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506CD" w:rsidRPr="00622174" w14:paraId="2C2AB141" w14:textId="77777777" w:rsidTr="004506CD">
        <w:tc>
          <w:tcPr>
            <w:tcW w:w="2932" w:type="dxa"/>
          </w:tcPr>
          <w:p w14:paraId="2C2AB13E" w14:textId="77777777" w:rsidR="004506CD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Depreciation - fixtures</w:t>
            </w:r>
          </w:p>
        </w:tc>
        <w:tc>
          <w:tcPr>
            <w:tcW w:w="1600" w:type="dxa"/>
          </w:tcPr>
          <w:p w14:paraId="2C2AB13F" w14:textId="77777777" w:rsidR="004506CD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40" w14:textId="77777777" w:rsidR="004506CD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506CD" w:rsidRPr="00622174" w14:paraId="2C2AB145" w14:textId="77777777" w:rsidTr="004506CD">
        <w:tc>
          <w:tcPr>
            <w:tcW w:w="2932" w:type="dxa"/>
          </w:tcPr>
          <w:p w14:paraId="2C2AB142" w14:textId="77777777" w:rsidR="004506CD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Total expenses</w:t>
            </w:r>
          </w:p>
        </w:tc>
        <w:tc>
          <w:tcPr>
            <w:tcW w:w="1600" w:type="dxa"/>
          </w:tcPr>
          <w:p w14:paraId="2C2AB143" w14:textId="77777777" w:rsidR="004506CD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44" w14:textId="77777777" w:rsidR="004506CD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506CD" w:rsidRPr="00622174" w14:paraId="2C2AB149" w14:textId="77777777" w:rsidTr="004506CD">
        <w:tc>
          <w:tcPr>
            <w:tcW w:w="2932" w:type="dxa"/>
          </w:tcPr>
          <w:p w14:paraId="2C2AB146" w14:textId="77777777" w:rsidR="004506CD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C2AB147" w14:textId="77777777" w:rsidR="004506CD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48" w14:textId="77777777" w:rsidR="004506CD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506CD" w:rsidRPr="00622174" w14:paraId="2C2AB14D" w14:textId="77777777" w:rsidTr="004506CD">
        <w:tc>
          <w:tcPr>
            <w:tcW w:w="2932" w:type="dxa"/>
          </w:tcPr>
          <w:p w14:paraId="2C2AB14A" w14:textId="77777777" w:rsidR="004506CD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  <w:r w:rsidRPr="00622174">
              <w:rPr>
                <w:rFonts w:ascii="Century Gothic" w:hAnsi="Century Gothic"/>
                <w:sz w:val="28"/>
                <w:szCs w:val="28"/>
              </w:rPr>
              <w:t>Net profit</w:t>
            </w:r>
          </w:p>
        </w:tc>
        <w:tc>
          <w:tcPr>
            <w:tcW w:w="1600" w:type="dxa"/>
          </w:tcPr>
          <w:p w14:paraId="2C2AB14B" w14:textId="77777777" w:rsidR="004506CD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4C" w14:textId="77777777" w:rsidR="004506CD" w:rsidRPr="00622174" w:rsidRDefault="004506C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C2AB14F" w14:textId="77777777" w:rsidR="00297694" w:rsidRDefault="00297694"/>
    <w:p w14:paraId="257A681D" w14:textId="46E68FAF" w:rsidR="00622174" w:rsidRPr="00622174" w:rsidRDefault="00622174" w:rsidP="00622174">
      <w:pPr>
        <w:pStyle w:val="Heading1"/>
        <w:rPr>
          <w:rFonts w:ascii="Century Gothic" w:hAnsi="Century Gothic"/>
        </w:rPr>
      </w:pPr>
      <w:r w:rsidRPr="00622174">
        <w:rPr>
          <w:rFonts w:ascii="Century Gothic" w:hAnsi="Century Gothic"/>
        </w:rPr>
        <w:lastRenderedPageBreak/>
        <w:t>Statement of comprehensive income for Frying Tonight</w:t>
      </w:r>
    </w:p>
    <w:p w14:paraId="63F8D788" w14:textId="77777777" w:rsidR="00622174" w:rsidRPr="00622174" w:rsidRDefault="00622174" w:rsidP="00622174">
      <w:pPr>
        <w:rPr>
          <w:rFonts w:ascii="Century Gothic" w:hAnsi="Century Gothic"/>
          <w:sz w:val="24"/>
        </w:rPr>
      </w:pPr>
      <w:r w:rsidRPr="00622174">
        <w:rPr>
          <w:rFonts w:ascii="Century Gothic" w:hAnsi="Century Gothic"/>
          <w:sz w:val="24"/>
        </w:rPr>
        <w:t>Use the information below to complete the blank figures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3789"/>
        <w:gridCol w:w="4858"/>
      </w:tblGrid>
      <w:tr w:rsidR="00622174" w:rsidRPr="00622174" w14:paraId="04E3AB18" w14:textId="77777777" w:rsidTr="00C20619">
        <w:trPr>
          <w:trHeight w:val="420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62AF" w14:textId="77777777" w:rsidR="00622174" w:rsidRPr="00622174" w:rsidRDefault="00622174" w:rsidP="00622174">
            <w:pPr>
              <w:rPr>
                <w:rFonts w:ascii="Century Gothic" w:hAnsi="Century Gothic"/>
                <w:sz w:val="24"/>
              </w:rPr>
            </w:pPr>
            <w:r w:rsidRPr="00622174">
              <w:rPr>
                <w:rFonts w:ascii="Century Gothic" w:hAnsi="Century Gothic"/>
                <w:sz w:val="24"/>
              </w:rPr>
              <w:t>Sales are up by 30% on the 2013 year</w:t>
            </w:r>
          </w:p>
        </w:tc>
      </w:tr>
      <w:tr w:rsidR="00622174" w:rsidRPr="00622174" w14:paraId="5D2E247D" w14:textId="77777777" w:rsidTr="00C20619">
        <w:trPr>
          <w:trHeight w:val="420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7131" w14:textId="77777777" w:rsidR="00622174" w:rsidRPr="00622174" w:rsidRDefault="00622174" w:rsidP="00622174">
            <w:pPr>
              <w:rPr>
                <w:rFonts w:ascii="Century Gothic" w:hAnsi="Century Gothic"/>
                <w:sz w:val="24"/>
              </w:rPr>
            </w:pPr>
            <w:r w:rsidRPr="00622174">
              <w:rPr>
                <w:rFonts w:ascii="Century Gothic" w:hAnsi="Century Gothic"/>
                <w:sz w:val="24"/>
              </w:rPr>
              <w:t>Purchases are up by 30% on the 2013 year</w:t>
            </w:r>
          </w:p>
        </w:tc>
      </w:tr>
      <w:tr w:rsidR="00622174" w:rsidRPr="00622174" w14:paraId="3DC073CC" w14:textId="77777777" w:rsidTr="00C20619">
        <w:trPr>
          <w:trHeight w:val="420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B862" w14:textId="77777777" w:rsidR="00622174" w:rsidRPr="00622174" w:rsidRDefault="00622174" w:rsidP="00622174">
            <w:pPr>
              <w:rPr>
                <w:rFonts w:ascii="Century Gothic" w:hAnsi="Century Gothic"/>
                <w:sz w:val="24"/>
              </w:rPr>
            </w:pPr>
            <w:r w:rsidRPr="00622174">
              <w:rPr>
                <w:rFonts w:ascii="Century Gothic" w:hAnsi="Century Gothic"/>
                <w:sz w:val="24"/>
              </w:rPr>
              <w:t>The wage bill has increased to £21 000</w:t>
            </w:r>
          </w:p>
        </w:tc>
      </w:tr>
      <w:tr w:rsidR="00622174" w:rsidRPr="00622174" w14:paraId="4B83D2CF" w14:textId="77777777" w:rsidTr="00C20619">
        <w:trPr>
          <w:trHeight w:val="420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3E0A" w14:textId="77777777" w:rsidR="00622174" w:rsidRPr="00622174" w:rsidRDefault="00622174" w:rsidP="00622174">
            <w:pPr>
              <w:rPr>
                <w:rFonts w:ascii="Century Gothic" w:hAnsi="Century Gothic"/>
                <w:sz w:val="24"/>
              </w:rPr>
            </w:pPr>
            <w:r w:rsidRPr="00622174">
              <w:rPr>
                <w:rFonts w:ascii="Century Gothic" w:hAnsi="Century Gothic"/>
                <w:sz w:val="24"/>
              </w:rPr>
              <w:t>Electricity has increased by 75%</w:t>
            </w:r>
          </w:p>
        </w:tc>
      </w:tr>
      <w:tr w:rsidR="00622174" w:rsidRPr="00622174" w14:paraId="05B12EB3" w14:textId="77777777" w:rsidTr="00C20619">
        <w:trPr>
          <w:trHeight w:val="42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2C7D" w14:textId="77777777" w:rsidR="00622174" w:rsidRPr="00622174" w:rsidRDefault="00622174" w:rsidP="00622174">
            <w:pPr>
              <w:rPr>
                <w:rFonts w:ascii="Century Gothic" w:hAnsi="Century Gothic"/>
                <w:sz w:val="24"/>
              </w:rPr>
            </w:pPr>
            <w:r w:rsidRPr="00622174">
              <w:rPr>
                <w:rFonts w:ascii="Century Gothic" w:hAnsi="Century Gothic"/>
                <w:sz w:val="24"/>
              </w:rPr>
              <w:t>Rent has increased by £1000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705B" w14:textId="77777777" w:rsidR="00622174" w:rsidRPr="00622174" w:rsidRDefault="00622174" w:rsidP="00622174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7959421F" w14:textId="77777777" w:rsidR="00622174" w:rsidRDefault="00622174" w:rsidP="00622174"/>
    <w:tbl>
      <w:tblPr>
        <w:tblW w:w="7508" w:type="dxa"/>
        <w:tblInd w:w="113" w:type="dxa"/>
        <w:tblLook w:val="04A0" w:firstRow="1" w:lastRow="0" w:firstColumn="1" w:lastColumn="0" w:noHBand="0" w:noVBand="1"/>
      </w:tblPr>
      <w:tblGrid>
        <w:gridCol w:w="2560"/>
        <w:gridCol w:w="2538"/>
        <w:gridCol w:w="2410"/>
      </w:tblGrid>
      <w:tr w:rsidR="00622174" w:rsidRPr="00C20619" w14:paraId="618EFD86" w14:textId="77777777" w:rsidTr="00C20619">
        <w:trPr>
          <w:trHeight w:val="4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88D5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5108" w14:textId="7C73F802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9146" w14:textId="477838EE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2013</w:t>
            </w:r>
          </w:p>
        </w:tc>
      </w:tr>
      <w:tr w:rsidR="00622174" w:rsidRPr="00C20619" w14:paraId="1F62D6D3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E861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Sales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9DE4" w14:textId="6A2CD5EE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 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06B4" w14:textId="75687C08" w:rsidR="00622174" w:rsidRPr="00C20619" w:rsidRDefault="00C20619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56 500</w:t>
            </w:r>
          </w:p>
        </w:tc>
      </w:tr>
      <w:tr w:rsidR="00622174" w:rsidRPr="00C20619" w14:paraId="3AEAE204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0F4E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  <w:u w:val="single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  <w:u w:val="single"/>
              </w:rPr>
              <w:t>Less Cost of Sales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F515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06FD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 </w:t>
            </w:r>
          </w:p>
        </w:tc>
      </w:tr>
      <w:tr w:rsidR="00622174" w:rsidRPr="00C20619" w14:paraId="697740F5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7F94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Opening Stock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3F96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4 100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29C6" w14:textId="4BED2CBA" w:rsidR="00622174" w:rsidRPr="00C20619" w:rsidRDefault="00C20619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3 900</w:t>
            </w:r>
            <w:r w:rsidR="00622174"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 </w:t>
            </w:r>
          </w:p>
        </w:tc>
      </w:tr>
      <w:tr w:rsidR="00622174" w:rsidRPr="00C20619" w14:paraId="07524CC9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E168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Purchases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038F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684E" w14:textId="60A8EF32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 </w:t>
            </w:r>
            <w:r w:rsidR="00C20619"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18 600</w:t>
            </w:r>
          </w:p>
        </w:tc>
      </w:tr>
      <w:tr w:rsidR="00622174" w:rsidRPr="00C20619" w14:paraId="707FCDBD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6354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Closing Stock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315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5 300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6FF5" w14:textId="7B4F4EE4" w:rsidR="00622174" w:rsidRPr="00C20619" w:rsidRDefault="00C20619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4 700</w:t>
            </w:r>
          </w:p>
        </w:tc>
      </w:tr>
      <w:tr w:rsidR="00622174" w:rsidRPr="00C20619" w14:paraId="5F5A55F3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AD4A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E3CC" w14:textId="5517F2A3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 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E2F4" w14:textId="505F83C7" w:rsidR="00622174" w:rsidRPr="00C20619" w:rsidRDefault="00C20619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17 800</w:t>
            </w:r>
            <w:r w:rsidR="00622174"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 </w:t>
            </w:r>
          </w:p>
        </w:tc>
      </w:tr>
      <w:tr w:rsidR="00622174" w:rsidRPr="00C20619" w14:paraId="16EA99D0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4EA2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9841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FC1C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</w:p>
        </w:tc>
      </w:tr>
      <w:tr w:rsidR="00622174" w:rsidRPr="00C20619" w14:paraId="253D83F9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24AB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GROSS PROFIT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8259" w14:textId="411B79A8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 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5C15" w14:textId="1A552B01" w:rsidR="00622174" w:rsidRPr="00C20619" w:rsidRDefault="00C20619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70C0"/>
                <w:sz w:val="32"/>
                <w:szCs w:val="32"/>
              </w:rPr>
              <w:t>38 700</w:t>
            </w:r>
          </w:p>
        </w:tc>
      </w:tr>
      <w:tr w:rsidR="00622174" w:rsidRPr="00C20619" w14:paraId="20296D55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A1FA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C857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873F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622174" w:rsidRPr="00C20619" w14:paraId="365882EE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09A7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u w:val="single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u w:val="single"/>
              </w:rPr>
              <w:t>Less Expenses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3936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BC0A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622174" w:rsidRPr="00C20619" w14:paraId="7D43405F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C03F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Wages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1E49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917D" w14:textId="2C928CB9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</w:t>
            </w:r>
            <w:r w:rsidR="00C20619"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17 880</w:t>
            </w:r>
          </w:p>
        </w:tc>
      </w:tr>
      <w:tr w:rsidR="00622174" w:rsidRPr="00C20619" w14:paraId="2476869E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8628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Rent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79EF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1A7" w14:textId="0D2D4D7B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</w:t>
            </w:r>
            <w:r w:rsidR="00C20619"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4 600</w:t>
            </w:r>
          </w:p>
        </w:tc>
      </w:tr>
      <w:tr w:rsidR="00622174" w:rsidRPr="00C20619" w14:paraId="57829DD4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11CB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Rates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9400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2 350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C90" w14:textId="1E022AF9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</w:t>
            </w:r>
            <w:r w:rsidR="00C20619"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2 350</w:t>
            </w:r>
          </w:p>
        </w:tc>
      </w:tr>
      <w:tr w:rsidR="00622174" w:rsidRPr="00C20619" w14:paraId="61D5F80E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ACBA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Travel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25D3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2 600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E9B8" w14:textId="54374A4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</w:t>
            </w:r>
            <w:r w:rsidR="00C20619"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2 600</w:t>
            </w:r>
          </w:p>
        </w:tc>
      </w:tr>
      <w:tr w:rsidR="00622174" w:rsidRPr="00C20619" w14:paraId="3BB66F86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479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Sundries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2BAA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860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26AC" w14:textId="68296BFE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</w:t>
            </w:r>
            <w:r w:rsidR="00C20619"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860</w:t>
            </w:r>
          </w:p>
        </w:tc>
      </w:tr>
      <w:tr w:rsidR="00622174" w:rsidRPr="00C20619" w14:paraId="6C953B5C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35C1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Electricity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114B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3E78" w14:textId="1820E630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</w:t>
            </w:r>
            <w:r w:rsidR="00C20619"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300</w:t>
            </w:r>
          </w:p>
        </w:tc>
      </w:tr>
      <w:tr w:rsidR="00622174" w:rsidRPr="00C20619" w14:paraId="33125F2C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A59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Total Expenses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0F8" w14:textId="21F7CF01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5BA" w14:textId="412B7D07" w:rsidR="00622174" w:rsidRPr="00C20619" w:rsidRDefault="00C20619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29 590</w:t>
            </w:r>
          </w:p>
        </w:tc>
      </w:tr>
      <w:tr w:rsidR="00622174" w:rsidRPr="00C20619" w14:paraId="328F3C13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E337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92B7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593C" w14:textId="77777777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622174" w:rsidRPr="00C20619" w14:paraId="057AA2F0" w14:textId="77777777" w:rsidTr="00C20619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603F" w14:textId="77777777" w:rsidR="00622174" w:rsidRPr="00C20619" w:rsidRDefault="00622174" w:rsidP="0062217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NET PROFIT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2554" w14:textId="3ACD298A" w:rsidR="00622174" w:rsidRPr="00C20619" w:rsidRDefault="00622174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 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C8E" w14:textId="3C685B39" w:rsidR="00622174" w:rsidRPr="00C20619" w:rsidRDefault="00C20619" w:rsidP="0062217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</w:pPr>
            <w:r w:rsidRPr="00C20619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</w:rPr>
              <w:t>9 110</w:t>
            </w:r>
          </w:p>
        </w:tc>
      </w:tr>
    </w:tbl>
    <w:p w14:paraId="4CC99260" w14:textId="77777777" w:rsidR="00622174" w:rsidRPr="00622174" w:rsidRDefault="00622174" w:rsidP="00622174"/>
    <w:p w14:paraId="65DE8AA9" w14:textId="77777777" w:rsidR="00622174" w:rsidRDefault="0062217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C2AB150" w14:textId="32258EA8" w:rsidR="004506CD" w:rsidRPr="00C20619" w:rsidRDefault="004506CD" w:rsidP="00C20619">
      <w:pPr>
        <w:pStyle w:val="Heading1"/>
        <w:rPr>
          <w:rFonts w:ascii="Century Gothic" w:hAnsi="Century Gothic"/>
        </w:rPr>
      </w:pPr>
      <w:r w:rsidRPr="00C20619">
        <w:rPr>
          <w:rFonts w:ascii="Century Gothic" w:hAnsi="Century Gothic"/>
        </w:rPr>
        <w:lastRenderedPageBreak/>
        <w:t>C</w:t>
      </w:r>
      <w:r w:rsidR="00DA551D" w:rsidRPr="00C20619">
        <w:rPr>
          <w:rFonts w:ascii="Century Gothic" w:hAnsi="Century Gothic"/>
        </w:rPr>
        <w:t xml:space="preserve">alculate </w:t>
      </w:r>
      <w:r w:rsidRPr="00C20619">
        <w:rPr>
          <w:rFonts w:ascii="Century Gothic" w:hAnsi="Century Gothic"/>
        </w:rPr>
        <w:t>the missing figures where there are grey spaces, and complete the Profit and Loss accounts:</w:t>
      </w:r>
    </w:p>
    <w:p w14:paraId="2C2AB151" w14:textId="77777777" w:rsidR="004506CD" w:rsidRPr="00334A19" w:rsidRDefault="00334A19">
      <w:pPr>
        <w:rPr>
          <w:b/>
        </w:rPr>
      </w:pPr>
      <w:r>
        <w:rPr>
          <w:b/>
        </w:rPr>
        <w:t>Example 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1600"/>
        <w:gridCol w:w="1882"/>
      </w:tblGrid>
      <w:tr w:rsidR="004506CD" w:rsidRPr="00C20619" w14:paraId="2C2AB155" w14:textId="77777777" w:rsidTr="00622174">
        <w:tc>
          <w:tcPr>
            <w:tcW w:w="2932" w:type="dxa"/>
          </w:tcPr>
          <w:p w14:paraId="2C2AB152" w14:textId="77777777" w:rsidR="004506CD" w:rsidRPr="00C20619" w:rsidRDefault="004506CD" w:rsidP="00622174">
            <w:pPr>
              <w:rPr>
                <w:rFonts w:ascii="Century Gothic" w:hAnsi="Century Gothic"/>
              </w:rPr>
            </w:pPr>
          </w:p>
        </w:tc>
        <w:tc>
          <w:tcPr>
            <w:tcW w:w="1600" w:type="dxa"/>
          </w:tcPr>
          <w:p w14:paraId="2C2AB153" w14:textId="77777777" w:rsidR="004506CD" w:rsidRPr="00C20619" w:rsidRDefault="004506CD" w:rsidP="00622174">
            <w:pPr>
              <w:jc w:val="center"/>
              <w:rPr>
                <w:rFonts w:ascii="Century Gothic" w:hAnsi="Century Gothic"/>
              </w:rPr>
            </w:pPr>
            <w:r w:rsidRPr="00C20619">
              <w:rPr>
                <w:rFonts w:ascii="Century Gothic" w:hAnsi="Century Gothic"/>
              </w:rPr>
              <w:t>£</w:t>
            </w:r>
          </w:p>
        </w:tc>
        <w:tc>
          <w:tcPr>
            <w:tcW w:w="1882" w:type="dxa"/>
          </w:tcPr>
          <w:p w14:paraId="2C2AB154" w14:textId="77777777" w:rsidR="004506CD" w:rsidRPr="00C20619" w:rsidRDefault="004506CD" w:rsidP="00622174">
            <w:pPr>
              <w:jc w:val="center"/>
              <w:rPr>
                <w:rFonts w:ascii="Century Gothic" w:hAnsi="Century Gothic"/>
              </w:rPr>
            </w:pPr>
            <w:r w:rsidRPr="00C20619">
              <w:rPr>
                <w:rFonts w:ascii="Century Gothic" w:hAnsi="Century Gothic"/>
              </w:rPr>
              <w:t>£</w:t>
            </w:r>
          </w:p>
        </w:tc>
      </w:tr>
      <w:tr w:rsidR="004506CD" w:rsidRPr="00C20619" w14:paraId="2C2AB159" w14:textId="77777777" w:rsidTr="00622174">
        <w:tc>
          <w:tcPr>
            <w:tcW w:w="2932" w:type="dxa"/>
          </w:tcPr>
          <w:p w14:paraId="2C2AB156" w14:textId="77777777" w:rsidR="004506CD" w:rsidRPr="00C20619" w:rsidRDefault="004506C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Turnover</w:t>
            </w:r>
          </w:p>
        </w:tc>
        <w:tc>
          <w:tcPr>
            <w:tcW w:w="1600" w:type="dxa"/>
          </w:tcPr>
          <w:p w14:paraId="2C2AB157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58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780,400</w:t>
            </w:r>
          </w:p>
        </w:tc>
      </w:tr>
      <w:tr w:rsidR="004506CD" w:rsidRPr="00C20619" w14:paraId="2C2AB15D" w14:textId="77777777" w:rsidTr="00622174">
        <w:tc>
          <w:tcPr>
            <w:tcW w:w="2932" w:type="dxa"/>
          </w:tcPr>
          <w:p w14:paraId="2C2AB15A" w14:textId="77777777" w:rsidR="004506CD" w:rsidRPr="00C20619" w:rsidRDefault="004506C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Cost of sale</w:t>
            </w:r>
          </w:p>
        </w:tc>
        <w:tc>
          <w:tcPr>
            <w:tcW w:w="1600" w:type="dxa"/>
          </w:tcPr>
          <w:p w14:paraId="2C2AB15B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5C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506CD" w:rsidRPr="00C20619" w14:paraId="2C2AB161" w14:textId="77777777" w:rsidTr="00622174">
        <w:tc>
          <w:tcPr>
            <w:tcW w:w="2932" w:type="dxa"/>
          </w:tcPr>
          <w:p w14:paraId="2C2AB15E" w14:textId="77777777" w:rsidR="004506CD" w:rsidRPr="00C20619" w:rsidRDefault="004506C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Purchases</w:t>
            </w:r>
          </w:p>
        </w:tc>
        <w:tc>
          <w:tcPr>
            <w:tcW w:w="1600" w:type="dxa"/>
          </w:tcPr>
          <w:p w14:paraId="2C2AB15F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489,300</w:t>
            </w:r>
          </w:p>
        </w:tc>
        <w:tc>
          <w:tcPr>
            <w:tcW w:w="1882" w:type="dxa"/>
          </w:tcPr>
          <w:p w14:paraId="2C2AB160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506CD" w:rsidRPr="00C20619" w14:paraId="2C2AB165" w14:textId="77777777" w:rsidTr="004506CD">
        <w:tc>
          <w:tcPr>
            <w:tcW w:w="2932" w:type="dxa"/>
          </w:tcPr>
          <w:p w14:paraId="2C2AB162" w14:textId="77777777" w:rsidR="004506CD" w:rsidRPr="00C20619" w:rsidRDefault="004506C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Opening stock</w:t>
            </w:r>
          </w:p>
        </w:tc>
        <w:tc>
          <w:tcPr>
            <w:tcW w:w="1600" w:type="dxa"/>
            <w:shd w:val="clear" w:color="auto" w:fill="BFBFBF" w:themeFill="background1" w:themeFillShade="BF"/>
          </w:tcPr>
          <w:p w14:paraId="2C2AB163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64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506CD" w:rsidRPr="00C20619" w14:paraId="2C2AB169" w14:textId="77777777" w:rsidTr="00622174">
        <w:tc>
          <w:tcPr>
            <w:tcW w:w="2932" w:type="dxa"/>
          </w:tcPr>
          <w:p w14:paraId="2C2AB166" w14:textId="77777777" w:rsidR="004506CD" w:rsidRPr="00C20619" w:rsidRDefault="004506CD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C2AB167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554,600</w:t>
            </w:r>
          </w:p>
        </w:tc>
        <w:tc>
          <w:tcPr>
            <w:tcW w:w="1882" w:type="dxa"/>
          </w:tcPr>
          <w:p w14:paraId="2C2AB168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506CD" w:rsidRPr="00C20619" w14:paraId="2C2AB16D" w14:textId="77777777" w:rsidTr="00CA47D3">
        <w:tc>
          <w:tcPr>
            <w:tcW w:w="2932" w:type="dxa"/>
          </w:tcPr>
          <w:p w14:paraId="2C2AB16A" w14:textId="77777777" w:rsidR="004506CD" w:rsidRPr="00C20619" w:rsidRDefault="004506C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Closing stock</w:t>
            </w:r>
          </w:p>
        </w:tc>
        <w:tc>
          <w:tcPr>
            <w:tcW w:w="1600" w:type="dxa"/>
          </w:tcPr>
          <w:p w14:paraId="2C2AB16B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71,300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14:paraId="2C2AB16C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506CD" w:rsidRPr="00C20619" w14:paraId="2C2AB171" w14:textId="77777777" w:rsidTr="00622174">
        <w:tc>
          <w:tcPr>
            <w:tcW w:w="2932" w:type="dxa"/>
          </w:tcPr>
          <w:p w14:paraId="2C2AB16E" w14:textId="77777777" w:rsidR="004506CD" w:rsidRPr="00C20619" w:rsidRDefault="004506CD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C2AB16F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70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506CD" w:rsidRPr="00C20619" w14:paraId="2C2AB175" w14:textId="77777777" w:rsidTr="00622174">
        <w:tc>
          <w:tcPr>
            <w:tcW w:w="2932" w:type="dxa"/>
          </w:tcPr>
          <w:p w14:paraId="2C2AB172" w14:textId="77777777" w:rsidR="004506CD" w:rsidRPr="00C20619" w:rsidRDefault="004506CD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C2AB173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74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506CD" w:rsidRPr="00C20619" w14:paraId="2C2AB179" w14:textId="77777777" w:rsidTr="00334A19">
        <w:tc>
          <w:tcPr>
            <w:tcW w:w="2932" w:type="dxa"/>
          </w:tcPr>
          <w:p w14:paraId="2C2AB176" w14:textId="77777777" w:rsidR="004506CD" w:rsidRPr="00C20619" w:rsidRDefault="004506C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Gross Profit</w:t>
            </w:r>
          </w:p>
        </w:tc>
        <w:tc>
          <w:tcPr>
            <w:tcW w:w="1600" w:type="dxa"/>
          </w:tcPr>
          <w:p w14:paraId="2C2AB177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BFBFBF" w:themeFill="background1" w:themeFillShade="BF"/>
          </w:tcPr>
          <w:p w14:paraId="2C2AB178" w14:textId="77777777" w:rsidR="004506CD" w:rsidRPr="00C20619" w:rsidRDefault="004506CD" w:rsidP="004506C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C2AB17A" w14:textId="77777777" w:rsidR="004506CD" w:rsidRDefault="004506CD"/>
    <w:p w14:paraId="2C2AB17B" w14:textId="77777777" w:rsidR="00334A19" w:rsidRPr="00334A19" w:rsidRDefault="00334A19" w:rsidP="00334A19">
      <w:pPr>
        <w:rPr>
          <w:b/>
        </w:rPr>
      </w:pPr>
      <w:r>
        <w:rPr>
          <w:b/>
        </w:rPr>
        <w:t xml:space="preserve">Example </w:t>
      </w:r>
      <w:r w:rsidR="00DA551D">
        <w:rPr>
          <w:b/>
        </w:rPr>
        <w:t>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1600"/>
        <w:gridCol w:w="1882"/>
      </w:tblGrid>
      <w:tr w:rsidR="00334A19" w:rsidRPr="00C20619" w14:paraId="2C2AB17F" w14:textId="77777777" w:rsidTr="00622174">
        <w:tc>
          <w:tcPr>
            <w:tcW w:w="2932" w:type="dxa"/>
          </w:tcPr>
          <w:p w14:paraId="2C2AB17C" w14:textId="77777777" w:rsidR="00334A19" w:rsidRPr="00C20619" w:rsidRDefault="00334A19" w:rsidP="00622174">
            <w:pPr>
              <w:rPr>
                <w:rFonts w:ascii="Century Gothic" w:hAnsi="Century Gothic"/>
              </w:rPr>
            </w:pPr>
          </w:p>
        </w:tc>
        <w:tc>
          <w:tcPr>
            <w:tcW w:w="1600" w:type="dxa"/>
          </w:tcPr>
          <w:p w14:paraId="2C2AB17D" w14:textId="77777777" w:rsidR="00334A19" w:rsidRPr="00C20619" w:rsidRDefault="00334A19" w:rsidP="00622174">
            <w:pPr>
              <w:jc w:val="center"/>
              <w:rPr>
                <w:rFonts w:ascii="Century Gothic" w:hAnsi="Century Gothic"/>
                <w:sz w:val="28"/>
              </w:rPr>
            </w:pPr>
            <w:r w:rsidRPr="00C20619">
              <w:rPr>
                <w:rFonts w:ascii="Century Gothic" w:hAnsi="Century Gothic"/>
                <w:sz w:val="28"/>
              </w:rPr>
              <w:t>2008</w:t>
            </w:r>
          </w:p>
        </w:tc>
        <w:tc>
          <w:tcPr>
            <w:tcW w:w="1882" w:type="dxa"/>
          </w:tcPr>
          <w:p w14:paraId="2C2AB17E" w14:textId="77777777" w:rsidR="00334A19" w:rsidRPr="00C20619" w:rsidRDefault="00334A19" w:rsidP="00622174">
            <w:pPr>
              <w:jc w:val="center"/>
              <w:rPr>
                <w:rFonts w:ascii="Century Gothic" w:hAnsi="Century Gothic"/>
                <w:sz w:val="28"/>
              </w:rPr>
            </w:pPr>
            <w:r w:rsidRPr="00C20619">
              <w:rPr>
                <w:rFonts w:ascii="Century Gothic" w:hAnsi="Century Gothic"/>
                <w:sz w:val="28"/>
              </w:rPr>
              <w:t>2007</w:t>
            </w:r>
          </w:p>
        </w:tc>
      </w:tr>
      <w:tr w:rsidR="00334A19" w:rsidRPr="00C20619" w14:paraId="2C2AB183" w14:textId="77777777" w:rsidTr="00622174">
        <w:tc>
          <w:tcPr>
            <w:tcW w:w="2932" w:type="dxa"/>
          </w:tcPr>
          <w:p w14:paraId="2C2AB180" w14:textId="77777777" w:rsidR="00334A19" w:rsidRPr="00C20619" w:rsidRDefault="00334A19" w:rsidP="00622174">
            <w:pPr>
              <w:rPr>
                <w:rFonts w:ascii="Century Gothic" w:hAnsi="Century Gothic"/>
              </w:rPr>
            </w:pPr>
          </w:p>
        </w:tc>
        <w:tc>
          <w:tcPr>
            <w:tcW w:w="1600" w:type="dxa"/>
          </w:tcPr>
          <w:p w14:paraId="2C2AB181" w14:textId="77777777" w:rsidR="00334A19" w:rsidRPr="00C20619" w:rsidRDefault="00334A19" w:rsidP="00622174">
            <w:pPr>
              <w:jc w:val="center"/>
              <w:rPr>
                <w:rFonts w:ascii="Century Gothic" w:hAnsi="Century Gothic"/>
              </w:rPr>
            </w:pPr>
            <w:r w:rsidRPr="00C20619">
              <w:rPr>
                <w:rFonts w:ascii="Century Gothic" w:hAnsi="Century Gothic"/>
              </w:rPr>
              <w:t>£</w:t>
            </w:r>
          </w:p>
        </w:tc>
        <w:tc>
          <w:tcPr>
            <w:tcW w:w="1882" w:type="dxa"/>
          </w:tcPr>
          <w:p w14:paraId="2C2AB182" w14:textId="77777777" w:rsidR="00334A19" w:rsidRPr="00C20619" w:rsidRDefault="00334A19" w:rsidP="00622174">
            <w:pPr>
              <w:jc w:val="center"/>
              <w:rPr>
                <w:rFonts w:ascii="Century Gothic" w:hAnsi="Century Gothic"/>
              </w:rPr>
            </w:pPr>
            <w:r w:rsidRPr="00C20619">
              <w:rPr>
                <w:rFonts w:ascii="Century Gothic" w:hAnsi="Century Gothic"/>
              </w:rPr>
              <w:t>£</w:t>
            </w:r>
          </w:p>
        </w:tc>
      </w:tr>
      <w:tr w:rsidR="00334A19" w:rsidRPr="00C20619" w14:paraId="2C2AB187" w14:textId="77777777" w:rsidTr="00DA551D">
        <w:tc>
          <w:tcPr>
            <w:tcW w:w="2932" w:type="dxa"/>
          </w:tcPr>
          <w:p w14:paraId="2C2AB184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Turnover</w:t>
            </w:r>
          </w:p>
        </w:tc>
        <w:tc>
          <w:tcPr>
            <w:tcW w:w="1600" w:type="dxa"/>
          </w:tcPr>
          <w:p w14:paraId="2C2AB185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785,600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14:paraId="2C2AB186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34A19" w:rsidRPr="00C20619" w14:paraId="2C2AB18B" w14:textId="77777777" w:rsidTr="00622174">
        <w:tc>
          <w:tcPr>
            <w:tcW w:w="2932" w:type="dxa"/>
          </w:tcPr>
          <w:p w14:paraId="2C2AB188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C2AB189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8A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34A19" w:rsidRPr="00C20619" w14:paraId="2C2AB18F" w14:textId="77777777" w:rsidTr="00622174">
        <w:tc>
          <w:tcPr>
            <w:tcW w:w="2932" w:type="dxa"/>
          </w:tcPr>
          <w:p w14:paraId="2C2AB18C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Opening stock</w:t>
            </w:r>
          </w:p>
        </w:tc>
        <w:tc>
          <w:tcPr>
            <w:tcW w:w="1600" w:type="dxa"/>
          </w:tcPr>
          <w:p w14:paraId="2C2AB18D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37,300</w:t>
            </w:r>
          </w:p>
        </w:tc>
        <w:tc>
          <w:tcPr>
            <w:tcW w:w="1882" w:type="dxa"/>
          </w:tcPr>
          <w:p w14:paraId="2C2AB18E" w14:textId="77777777" w:rsidR="00334A19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36,900</w:t>
            </w:r>
          </w:p>
        </w:tc>
      </w:tr>
      <w:tr w:rsidR="00334A19" w:rsidRPr="00C20619" w14:paraId="2C2AB193" w14:textId="77777777" w:rsidTr="00DA551D">
        <w:tc>
          <w:tcPr>
            <w:tcW w:w="2932" w:type="dxa"/>
          </w:tcPr>
          <w:p w14:paraId="2C2AB190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Purchases</w:t>
            </w:r>
          </w:p>
        </w:tc>
        <w:tc>
          <w:tcPr>
            <w:tcW w:w="1600" w:type="dxa"/>
          </w:tcPr>
          <w:p w14:paraId="2C2AB191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498,400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14:paraId="2C2AB192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34A19" w:rsidRPr="00C20619" w14:paraId="2C2AB197" w14:textId="77777777" w:rsidTr="00DA551D">
        <w:tc>
          <w:tcPr>
            <w:tcW w:w="2932" w:type="dxa"/>
          </w:tcPr>
          <w:p w14:paraId="2C2AB194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Closing stock</w:t>
            </w:r>
          </w:p>
        </w:tc>
        <w:tc>
          <w:tcPr>
            <w:tcW w:w="1600" w:type="dxa"/>
            <w:shd w:val="clear" w:color="auto" w:fill="A6A6A6" w:themeFill="background1" w:themeFillShade="A6"/>
          </w:tcPr>
          <w:p w14:paraId="2C2AB195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96" w14:textId="77777777" w:rsidR="00334A19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37,300</w:t>
            </w:r>
          </w:p>
        </w:tc>
      </w:tr>
      <w:tr w:rsidR="00334A19" w:rsidRPr="00C20619" w14:paraId="2C2AB19B" w14:textId="77777777" w:rsidTr="00622174">
        <w:tc>
          <w:tcPr>
            <w:tcW w:w="2932" w:type="dxa"/>
          </w:tcPr>
          <w:p w14:paraId="2C2AB198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Cost of sales</w:t>
            </w:r>
          </w:p>
        </w:tc>
        <w:tc>
          <w:tcPr>
            <w:tcW w:w="1600" w:type="dxa"/>
          </w:tcPr>
          <w:p w14:paraId="2C2AB199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497,600</w:t>
            </w:r>
          </w:p>
        </w:tc>
        <w:tc>
          <w:tcPr>
            <w:tcW w:w="1882" w:type="dxa"/>
          </w:tcPr>
          <w:p w14:paraId="2C2AB19A" w14:textId="77777777" w:rsidR="00334A19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368,700</w:t>
            </w:r>
          </w:p>
        </w:tc>
      </w:tr>
      <w:tr w:rsidR="00334A19" w:rsidRPr="00C20619" w14:paraId="2C2AB19F" w14:textId="77777777" w:rsidTr="00622174">
        <w:tc>
          <w:tcPr>
            <w:tcW w:w="2932" w:type="dxa"/>
          </w:tcPr>
          <w:p w14:paraId="2C2AB19C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C2AB19D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9E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34A19" w:rsidRPr="00C20619" w14:paraId="2C2AB1A3" w14:textId="77777777" w:rsidTr="00DA551D">
        <w:tc>
          <w:tcPr>
            <w:tcW w:w="2932" w:type="dxa"/>
          </w:tcPr>
          <w:p w14:paraId="2C2AB1A0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Gross Profit</w:t>
            </w:r>
          </w:p>
        </w:tc>
        <w:tc>
          <w:tcPr>
            <w:tcW w:w="1600" w:type="dxa"/>
            <w:shd w:val="clear" w:color="auto" w:fill="A6A6A6" w:themeFill="background1" w:themeFillShade="A6"/>
          </w:tcPr>
          <w:p w14:paraId="2C2AB1A1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A2" w14:textId="77777777" w:rsidR="00334A19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161,000</w:t>
            </w:r>
          </w:p>
        </w:tc>
      </w:tr>
      <w:tr w:rsidR="00334A19" w:rsidRPr="00C20619" w14:paraId="2C2AB1A7" w14:textId="77777777" w:rsidTr="00622174">
        <w:tc>
          <w:tcPr>
            <w:tcW w:w="2932" w:type="dxa"/>
          </w:tcPr>
          <w:p w14:paraId="2C2AB1A4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C2AB1A5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A6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34A19" w:rsidRPr="00C20619" w14:paraId="2C2AB1AB" w14:textId="77777777" w:rsidTr="00622174">
        <w:tc>
          <w:tcPr>
            <w:tcW w:w="2932" w:type="dxa"/>
          </w:tcPr>
          <w:p w14:paraId="2C2AB1A8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Expenses</w:t>
            </w:r>
          </w:p>
        </w:tc>
        <w:tc>
          <w:tcPr>
            <w:tcW w:w="1600" w:type="dxa"/>
          </w:tcPr>
          <w:p w14:paraId="2C2AB1A9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AA" w14:textId="77777777" w:rsidR="00334A19" w:rsidRPr="00C20619" w:rsidRDefault="00334A19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A551D" w:rsidRPr="00C20619" w14:paraId="2C2AB1AF" w14:textId="77777777" w:rsidTr="00622174">
        <w:tc>
          <w:tcPr>
            <w:tcW w:w="2932" w:type="dxa"/>
          </w:tcPr>
          <w:p w14:paraId="2C2AB1AC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Wages</w:t>
            </w:r>
          </w:p>
        </w:tc>
        <w:tc>
          <w:tcPr>
            <w:tcW w:w="1600" w:type="dxa"/>
          </w:tcPr>
          <w:p w14:paraId="2C2AB1AD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45,300</w:t>
            </w:r>
          </w:p>
        </w:tc>
        <w:tc>
          <w:tcPr>
            <w:tcW w:w="1882" w:type="dxa"/>
          </w:tcPr>
          <w:p w14:paraId="2C2AB1AE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44,100</w:t>
            </w:r>
          </w:p>
        </w:tc>
      </w:tr>
      <w:tr w:rsidR="00DA551D" w:rsidRPr="00C20619" w14:paraId="2C2AB1B3" w14:textId="77777777" w:rsidTr="00622174">
        <w:tc>
          <w:tcPr>
            <w:tcW w:w="2932" w:type="dxa"/>
          </w:tcPr>
          <w:p w14:paraId="2C2AB1B0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Motor expenses</w:t>
            </w:r>
          </w:p>
        </w:tc>
        <w:tc>
          <w:tcPr>
            <w:tcW w:w="1600" w:type="dxa"/>
          </w:tcPr>
          <w:p w14:paraId="2C2AB1B1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10,600</w:t>
            </w:r>
          </w:p>
        </w:tc>
        <w:tc>
          <w:tcPr>
            <w:tcW w:w="1882" w:type="dxa"/>
          </w:tcPr>
          <w:p w14:paraId="2C2AB1B2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15,900</w:t>
            </w:r>
          </w:p>
        </w:tc>
      </w:tr>
      <w:tr w:rsidR="00DA551D" w:rsidRPr="00C20619" w14:paraId="2C2AB1B7" w14:textId="77777777" w:rsidTr="00622174">
        <w:tc>
          <w:tcPr>
            <w:tcW w:w="2932" w:type="dxa"/>
          </w:tcPr>
          <w:p w14:paraId="2C2AB1B4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Telephone</w:t>
            </w:r>
          </w:p>
        </w:tc>
        <w:tc>
          <w:tcPr>
            <w:tcW w:w="1600" w:type="dxa"/>
          </w:tcPr>
          <w:p w14:paraId="2C2AB1B5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900</w:t>
            </w:r>
          </w:p>
        </w:tc>
        <w:tc>
          <w:tcPr>
            <w:tcW w:w="1882" w:type="dxa"/>
          </w:tcPr>
          <w:p w14:paraId="2C2AB1B6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800</w:t>
            </w:r>
          </w:p>
        </w:tc>
      </w:tr>
      <w:tr w:rsidR="00DA551D" w:rsidRPr="00C20619" w14:paraId="2C2AB1BB" w14:textId="77777777" w:rsidTr="00622174">
        <w:tc>
          <w:tcPr>
            <w:tcW w:w="2932" w:type="dxa"/>
          </w:tcPr>
          <w:p w14:paraId="2C2AB1B8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Electricity</w:t>
            </w:r>
          </w:p>
        </w:tc>
        <w:tc>
          <w:tcPr>
            <w:tcW w:w="1600" w:type="dxa"/>
          </w:tcPr>
          <w:p w14:paraId="2C2AB1B9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2,300</w:t>
            </w:r>
          </w:p>
        </w:tc>
        <w:tc>
          <w:tcPr>
            <w:tcW w:w="1882" w:type="dxa"/>
          </w:tcPr>
          <w:p w14:paraId="2C2AB1BA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2,100</w:t>
            </w:r>
          </w:p>
        </w:tc>
      </w:tr>
      <w:tr w:rsidR="00DA551D" w:rsidRPr="00C20619" w14:paraId="2C2AB1BF" w14:textId="77777777" w:rsidTr="00DA551D">
        <w:tc>
          <w:tcPr>
            <w:tcW w:w="2932" w:type="dxa"/>
          </w:tcPr>
          <w:p w14:paraId="2C2AB1BC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Rent and rates</w:t>
            </w:r>
          </w:p>
        </w:tc>
        <w:tc>
          <w:tcPr>
            <w:tcW w:w="1600" w:type="dxa"/>
          </w:tcPr>
          <w:p w14:paraId="2C2AB1BD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12,000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14:paraId="2C2AB1BE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A551D" w:rsidRPr="00C20619" w14:paraId="2C2AB1C3" w14:textId="77777777" w:rsidTr="00622174">
        <w:tc>
          <w:tcPr>
            <w:tcW w:w="2932" w:type="dxa"/>
          </w:tcPr>
          <w:p w14:paraId="2C2AB1C0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Advertising</w:t>
            </w:r>
          </w:p>
        </w:tc>
        <w:tc>
          <w:tcPr>
            <w:tcW w:w="1600" w:type="dxa"/>
          </w:tcPr>
          <w:p w14:paraId="2C2AB1C1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10,800</w:t>
            </w:r>
          </w:p>
        </w:tc>
        <w:tc>
          <w:tcPr>
            <w:tcW w:w="1882" w:type="dxa"/>
          </w:tcPr>
          <w:p w14:paraId="2C2AB1C2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400</w:t>
            </w:r>
          </w:p>
        </w:tc>
      </w:tr>
      <w:tr w:rsidR="00DA551D" w:rsidRPr="00C20619" w14:paraId="2C2AB1C7" w14:textId="77777777" w:rsidTr="00622174">
        <w:tc>
          <w:tcPr>
            <w:tcW w:w="2932" w:type="dxa"/>
          </w:tcPr>
          <w:p w14:paraId="2C2AB1C4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Insurance</w:t>
            </w:r>
          </w:p>
        </w:tc>
        <w:tc>
          <w:tcPr>
            <w:tcW w:w="1600" w:type="dxa"/>
          </w:tcPr>
          <w:p w14:paraId="2C2AB1C5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2,300</w:t>
            </w:r>
          </w:p>
        </w:tc>
        <w:tc>
          <w:tcPr>
            <w:tcW w:w="1882" w:type="dxa"/>
          </w:tcPr>
          <w:p w14:paraId="2C2AB1C6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2,100</w:t>
            </w:r>
          </w:p>
        </w:tc>
      </w:tr>
      <w:tr w:rsidR="00DA551D" w:rsidRPr="00C20619" w14:paraId="2C2AB1CB" w14:textId="77777777" w:rsidTr="00622174">
        <w:tc>
          <w:tcPr>
            <w:tcW w:w="2932" w:type="dxa"/>
          </w:tcPr>
          <w:p w14:paraId="2C2AB1C8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Accountancy fees</w:t>
            </w:r>
          </w:p>
        </w:tc>
        <w:tc>
          <w:tcPr>
            <w:tcW w:w="1600" w:type="dxa"/>
          </w:tcPr>
          <w:p w14:paraId="2C2AB1C9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1,600</w:t>
            </w:r>
          </w:p>
        </w:tc>
        <w:tc>
          <w:tcPr>
            <w:tcW w:w="1882" w:type="dxa"/>
          </w:tcPr>
          <w:p w14:paraId="2C2AB1CA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1,500</w:t>
            </w:r>
          </w:p>
        </w:tc>
      </w:tr>
      <w:tr w:rsidR="00DA551D" w:rsidRPr="00C20619" w14:paraId="2C2AB1CF" w14:textId="77777777" w:rsidTr="00622174">
        <w:tc>
          <w:tcPr>
            <w:tcW w:w="2932" w:type="dxa"/>
          </w:tcPr>
          <w:p w14:paraId="2C2AB1CC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 xml:space="preserve">Depreciation </w:t>
            </w:r>
          </w:p>
        </w:tc>
        <w:tc>
          <w:tcPr>
            <w:tcW w:w="1600" w:type="dxa"/>
          </w:tcPr>
          <w:p w14:paraId="2C2AB1CD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6,500</w:t>
            </w:r>
          </w:p>
        </w:tc>
        <w:tc>
          <w:tcPr>
            <w:tcW w:w="1882" w:type="dxa"/>
          </w:tcPr>
          <w:p w14:paraId="2C2AB1CE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6,500</w:t>
            </w:r>
          </w:p>
        </w:tc>
      </w:tr>
      <w:tr w:rsidR="00DA551D" w:rsidRPr="00C20619" w14:paraId="2C2AB1D3" w14:textId="77777777" w:rsidTr="00D27F4E">
        <w:tc>
          <w:tcPr>
            <w:tcW w:w="2932" w:type="dxa"/>
          </w:tcPr>
          <w:p w14:paraId="2C2AB1D0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Total expenses</w:t>
            </w:r>
          </w:p>
        </w:tc>
        <w:tc>
          <w:tcPr>
            <w:tcW w:w="1600" w:type="dxa"/>
            <w:shd w:val="clear" w:color="auto" w:fill="A6A6A6" w:themeFill="background1" w:themeFillShade="A6"/>
          </w:tcPr>
          <w:p w14:paraId="2C2AB1D1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14:paraId="2C2AB1D2" w14:textId="77777777" w:rsidR="00DA551D" w:rsidRPr="00C20619" w:rsidRDefault="00D27F4E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85,400</w:t>
            </w:r>
          </w:p>
        </w:tc>
      </w:tr>
      <w:tr w:rsidR="00DA551D" w:rsidRPr="00C20619" w14:paraId="2C2AB1D7" w14:textId="77777777" w:rsidTr="00622174">
        <w:tc>
          <w:tcPr>
            <w:tcW w:w="2932" w:type="dxa"/>
          </w:tcPr>
          <w:p w14:paraId="2C2AB1D4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C2AB1D5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</w:tcPr>
          <w:p w14:paraId="2C2AB1D6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A551D" w:rsidRPr="00C20619" w14:paraId="2C2AB1DB" w14:textId="77777777" w:rsidTr="00DA551D">
        <w:tc>
          <w:tcPr>
            <w:tcW w:w="2932" w:type="dxa"/>
          </w:tcPr>
          <w:p w14:paraId="2C2AB1D8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  <w:r w:rsidRPr="00C20619">
              <w:rPr>
                <w:rFonts w:ascii="Century Gothic" w:hAnsi="Century Gothic"/>
                <w:sz w:val="28"/>
                <w:szCs w:val="28"/>
              </w:rPr>
              <w:t>Net profit</w:t>
            </w:r>
          </w:p>
        </w:tc>
        <w:tc>
          <w:tcPr>
            <w:tcW w:w="1600" w:type="dxa"/>
            <w:shd w:val="clear" w:color="auto" w:fill="A6A6A6" w:themeFill="background1" w:themeFillShade="A6"/>
          </w:tcPr>
          <w:p w14:paraId="2C2AB1D9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6A6A6" w:themeFill="background1" w:themeFillShade="A6"/>
          </w:tcPr>
          <w:p w14:paraId="2C2AB1DA" w14:textId="77777777" w:rsidR="00DA551D" w:rsidRPr="00C20619" w:rsidRDefault="00DA551D" w:rsidP="0062217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C2AB1DC" w14:textId="691D352D" w:rsidR="00334A19" w:rsidRDefault="00334A19"/>
    <w:p w14:paraId="2AB520B1" w14:textId="20CBD88B" w:rsidR="00673466" w:rsidRDefault="00673466" w:rsidP="00673466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F0EA8" wp14:editId="753475D5">
                <wp:simplePos x="0" y="0"/>
                <wp:positionH relativeFrom="column">
                  <wp:posOffset>194310</wp:posOffset>
                </wp:positionH>
                <wp:positionV relativeFrom="paragraph">
                  <wp:posOffset>7497792</wp:posOffset>
                </wp:positionV>
                <wp:extent cx="5727724" cy="1961288"/>
                <wp:effectExtent l="0" t="0" r="25400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24" cy="1961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B2B35" w14:textId="77777777" w:rsidR="00673466" w:rsidRDefault="0067346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3F0EA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.3pt;margin-top:590.4pt;width:451pt;height:15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" fillcolor="white [3201]" strokeweight=".5pt">
                <v:textbox>
                  <w:txbxContent>
                    <w:p w14:paraId="1F0B2B35" w14:textId="77777777" w:rsidR="00673466" w:rsidRDefault="0067346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editId="60B550DC">
            <wp:simplePos x="0" y="0"/>
            <wp:positionH relativeFrom="column">
              <wp:posOffset>194310</wp:posOffset>
            </wp:positionH>
            <wp:positionV relativeFrom="paragraph">
              <wp:posOffset>6853902</wp:posOffset>
            </wp:positionV>
            <wp:extent cx="5858067" cy="643890"/>
            <wp:effectExtent l="0" t="0" r="9525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28" cy="64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editId="7DDE58D5">
                <wp:simplePos x="0" y="0"/>
                <wp:positionH relativeFrom="column">
                  <wp:posOffset>1449705</wp:posOffset>
                </wp:positionH>
                <wp:positionV relativeFrom="paragraph">
                  <wp:posOffset>6213356</wp:posOffset>
                </wp:positionV>
                <wp:extent cx="2943225" cy="266700"/>
                <wp:effectExtent l="0" t="381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17222" w14:textId="77777777" w:rsidR="00673466" w:rsidRPr="00215CB2" w:rsidRDefault="00673466" w:rsidP="00673466">
                            <w:pPr>
                              <w:rPr>
                                <w:i/>
                              </w:rPr>
                            </w:pPr>
                            <w:r w:rsidRPr="00215CB2">
                              <w:rPr>
                                <w:i/>
                              </w:rPr>
                              <w:t>Marketing spend has increased by 75%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14.15pt;margin-top:489.25pt;width:231.75pt;height:2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" stroked="f">
                <v:textbox>
                  <w:txbxContent>
                    <w:p w14:paraId="7DF17222" w14:textId="77777777" w:rsidR="00673466" w:rsidRPr="00215CB2" w:rsidRDefault="00673466" w:rsidP="00673466">
                      <w:pPr>
                        <w:rPr>
                          <w:i/>
                        </w:rPr>
                      </w:pPr>
                      <w:r w:rsidRPr="00215CB2">
                        <w:rPr>
                          <w:i/>
                        </w:rPr>
                        <w:t>Marketing spend has increased by 75%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editId="22F25BDC">
            <wp:simplePos x="0" y="0"/>
            <wp:positionH relativeFrom="column">
              <wp:posOffset>191770</wp:posOffset>
            </wp:positionH>
            <wp:positionV relativeFrom="paragraph">
              <wp:posOffset>5484291</wp:posOffset>
            </wp:positionV>
            <wp:extent cx="585787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565" y="21300"/>
                <wp:lineTo x="2156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editId="30A3EDE6">
            <wp:simplePos x="0" y="0"/>
            <wp:positionH relativeFrom="column">
              <wp:posOffset>398828</wp:posOffset>
            </wp:positionH>
            <wp:positionV relativeFrom="paragraph">
              <wp:posOffset>587</wp:posOffset>
            </wp:positionV>
            <wp:extent cx="5520690" cy="5588000"/>
            <wp:effectExtent l="0" t="0" r="3810" b="0"/>
            <wp:wrapTight wrapText="bothSides">
              <wp:wrapPolygon edited="0">
                <wp:start x="0" y="0"/>
                <wp:lineTo x="0" y="21502"/>
                <wp:lineTo x="21540" y="21502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24D8F55" w14:textId="1E2E116A" w:rsidR="00C16827" w:rsidRDefault="00C16827"/>
    <w:p w14:paraId="3D61A03E" w14:textId="094CA02B" w:rsidR="00C16827" w:rsidRDefault="00AB1509" w:rsidP="00C168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8227A" wp14:editId="011B3EAA">
                <wp:simplePos x="0" y="0"/>
                <wp:positionH relativeFrom="column">
                  <wp:posOffset>2695969</wp:posOffset>
                </wp:positionH>
                <wp:positionV relativeFrom="paragraph">
                  <wp:posOffset>5909586</wp:posOffset>
                </wp:positionV>
                <wp:extent cx="1759789" cy="0"/>
                <wp:effectExtent l="0" t="1905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78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598E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3pt,465.3pt" to="350.85pt,4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" strokecolor="red" strokeweight="3pt"/>
            </w:pict>
          </mc:Fallback>
        </mc:AlternateContent>
      </w:r>
      <w:r w:rsidR="00C16827">
        <w:rPr>
          <w:noProof/>
        </w:rPr>
        <w:drawing>
          <wp:inline distT="0" distB="0" distL="0" distR="0" wp14:anchorId="208DF37D" wp14:editId="352BDD87">
            <wp:extent cx="5503653" cy="7745060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1042" cy="775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6827" w:rsidSect="006221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AB1DF" w14:textId="77777777" w:rsidR="00E276C3" w:rsidRDefault="00E276C3" w:rsidP="001059D2">
      <w:pPr>
        <w:spacing w:after="0" w:line="240" w:lineRule="auto"/>
      </w:pPr>
      <w:r>
        <w:separator/>
      </w:r>
    </w:p>
  </w:endnote>
  <w:endnote w:type="continuationSeparator" w:id="0">
    <w:p w14:paraId="2C2AB1E0" w14:textId="77777777" w:rsidR="00E276C3" w:rsidRDefault="00E276C3" w:rsidP="0010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AB1DD" w14:textId="77777777" w:rsidR="00E276C3" w:rsidRDefault="00E276C3" w:rsidP="001059D2">
      <w:pPr>
        <w:spacing w:after="0" w:line="240" w:lineRule="auto"/>
      </w:pPr>
      <w:r>
        <w:separator/>
      </w:r>
    </w:p>
  </w:footnote>
  <w:footnote w:type="continuationSeparator" w:id="0">
    <w:p w14:paraId="2C2AB1DE" w14:textId="77777777" w:rsidR="00E276C3" w:rsidRDefault="00E276C3" w:rsidP="00105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F6E29"/>
    <w:multiLevelType w:val="hybridMultilevel"/>
    <w:tmpl w:val="D7DEE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39"/>
    <w:rsid w:val="00002C7F"/>
    <w:rsid w:val="001059D2"/>
    <w:rsid w:val="00297694"/>
    <w:rsid w:val="00334A19"/>
    <w:rsid w:val="00420F39"/>
    <w:rsid w:val="004506CD"/>
    <w:rsid w:val="005A0647"/>
    <w:rsid w:val="00622174"/>
    <w:rsid w:val="00673466"/>
    <w:rsid w:val="008A3A1A"/>
    <w:rsid w:val="00921C30"/>
    <w:rsid w:val="00AB1509"/>
    <w:rsid w:val="00C16827"/>
    <w:rsid w:val="00C20619"/>
    <w:rsid w:val="00C31ED1"/>
    <w:rsid w:val="00CA47D3"/>
    <w:rsid w:val="00D27F4E"/>
    <w:rsid w:val="00DA551D"/>
    <w:rsid w:val="00E276C3"/>
    <w:rsid w:val="00ED20E7"/>
    <w:rsid w:val="00F26B7E"/>
    <w:rsid w:val="00F9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C2AB0EE"/>
  <w15:docId w15:val="{87EC8936-13CF-41E5-AE10-DD97168E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9D2"/>
  </w:style>
  <w:style w:type="paragraph" w:styleId="Footer">
    <w:name w:val="footer"/>
    <w:basedOn w:val="Normal"/>
    <w:link w:val="FooterChar"/>
    <w:uiPriority w:val="99"/>
    <w:unhideWhenUsed/>
    <w:rsid w:val="00105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9D2"/>
  </w:style>
  <w:style w:type="paragraph" w:styleId="BalloonText">
    <w:name w:val="Balloon Text"/>
    <w:basedOn w:val="Normal"/>
    <w:link w:val="BalloonTextChar"/>
    <w:uiPriority w:val="99"/>
    <w:semiHidden/>
    <w:unhideWhenUsed/>
    <w:rsid w:val="0010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97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9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S\AppData\Roaming\Microsoft\Templates\BizEcon%20RN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4BE229-A30D-4A76-A7DE-E2530970A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6887E-4A2B-4592-897C-E1B7FC663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03DDD-BA90-4DE2-AF41-97CC7EFE3E8A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BizEcon RNH</Template>
  <TotalTime>18</TotalTime>
  <Pages>5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</dc:creator>
  <cp:lastModifiedBy>Rebecca Crumpton</cp:lastModifiedBy>
  <cp:revision>7</cp:revision>
  <cp:lastPrinted>2013-02-26T14:47:00Z</cp:lastPrinted>
  <dcterms:created xsi:type="dcterms:W3CDTF">2017-02-17T14:22:00Z</dcterms:created>
  <dcterms:modified xsi:type="dcterms:W3CDTF">2017-02-17T14:39:00Z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