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FB676A" w:rsidRDefault="00D329BD">
      <w:pPr>
        <w:rPr>
          <w:b/>
          <w:sz w:val="44"/>
          <w:szCs w:val="44"/>
        </w:rPr>
      </w:pPr>
      <w:r w:rsidRPr="00FB676A">
        <w:rPr>
          <w:b/>
          <w:sz w:val="44"/>
          <w:szCs w:val="44"/>
        </w:rPr>
        <w:t>Beginning to look at organisational design</w:t>
      </w:r>
    </w:p>
    <w:p w:rsidR="00D329BD" w:rsidRDefault="00D329BD"/>
    <w:p w:rsidR="00D329BD" w:rsidRDefault="00D329BD">
      <w:r>
        <w:t>Explain what each of the following terms means</w:t>
      </w:r>
    </w:p>
    <w:p w:rsidR="00D329BD" w:rsidRDefault="00D329BD"/>
    <w:p w:rsidR="00D329BD" w:rsidRDefault="00D329BD">
      <w:r>
        <w:t>Hierarchy</w:t>
      </w:r>
    </w:p>
    <w:p w:rsidR="00D329BD" w:rsidRDefault="00D329BD"/>
    <w:p w:rsidR="00D329BD" w:rsidRDefault="00D329BD">
      <w:r>
        <w:t>Span of control</w:t>
      </w:r>
      <w:bookmarkStart w:id="0" w:name="_GoBack"/>
      <w:bookmarkEnd w:id="0"/>
    </w:p>
    <w:p w:rsidR="00D329BD" w:rsidRDefault="00D329BD"/>
    <w:p w:rsidR="00D329BD" w:rsidRDefault="00D329BD">
      <w:r>
        <w:t>Chain of command</w:t>
      </w:r>
    </w:p>
    <w:p w:rsidR="00D329BD" w:rsidRDefault="00D329BD"/>
    <w:p w:rsidR="00D329BD" w:rsidRDefault="00D329BD">
      <w:r>
        <w:t>Centralisation</w:t>
      </w:r>
    </w:p>
    <w:p w:rsidR="00D329BD" w:rsidRDefault="00D329BD"/>
    <w:p w:rsidR="00D329BD" w:rsidRDefault="00D329BD">
      <w:r>
        <w:t>Decentralisation</w:t>
      </w:r>
    </w:p>
    <w:p w:rsidR="00D329BD" w:rsidRDefault="00D329BD"/>
    <w:p w:rsidR="00D329BD" w:rsidRDefault="00D329BD">
      <w:r>
        <w:t>Empowerment</w:t>
      </w:r>
    </w:p>
    <w:p w:rsidR="00D329BD" w:rsidRDefault="00D329BD"/>
    <w:p w:rsidR="00D329BD" w:rsidRDefault="00D329BD">
      <w:r>
        <w:t>Delayering</w:t>
      </w:r>
    </w:p>
    <w:p w:rsidR="00D329BD" w:rsidRDefault="00D329BD"/>
    <w:p w:rsidR="00D329BD" w:rsidRDefault="00D329BD"/>
    <w:p w:rsidR="00D329BD" w:rsidRDefault="00D329BD"/>
    <w:p w:rsidR="00D329BD" w:rsidRDefault="00D329BD">
      <w:r>
        <w:t>Distinguish between an organisation with a steep hierarchical structure, a flatter hierarchical structure and a matrix structure.</w:t>
      </w:r>
    </w:p>
    <w:p w:rsidR="00D329BD" w:rsidRDefault="00D329BD"/>
    <w:p w:rsidR="00D329BD" w:rsidRDefault="00D329BD">
      <w:r>
        <w:t>What are the advantages and drawbacks of each of these types of structure?</w:t>
      </w:r>
    </w:p>
    <w:sectPr w:rsidR="00D329BD" w:rsidSect="00FB676A">
      <w:pgSz w:w="11906" w:h="16838"/>
      <w:pgMar w:top="1440" w:right="1440" w:bottom="1440" w:left="1440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BD"/>
    <w:rsid w:val="00D329BD"/>
    <w:rsid w:val="00E551F8"/>
    <w:rsid w:val="00F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3E84"/>
  <w15:chartTrackingRefBased/>
  <w15:docId w15:val="{DBB63448-29E7-4932-BA40-366C7A2A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26074285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cp:lastPrinted>2019-01-15T08:05:00Z</cp:lastPrinted>
  <dcterms:created xsi:type="dcterms:W3CDTF">2019-01-15T07:59:00Z</dcterms:created>
  <dcterms:modified xsi:type="dcterms:W3CDTF">2019-01-15T08:08:00Z</dcterms:modified>
</cp:coreProperties>
</file>