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AB4B7" w14:textId="75714F39" w:rsidR="00A57887" w:rsidRDefault="00A57887"/>
    <w:p w14:paraId="43FC6C76" w14:textId="77777777" w:rsidR="00A57887" w:rsidRDefault="00A57887" w:rsidP="00A57887">
      <w:pPr>
        <w:pStyle w:val="Title"/>
      </w:pPr>
      <w:bookmarkStart w:id="0" w:name="_GoBack"/>
      <w:bookmarkEnd w:id="0"/>
      <w:r>
        <w:t>Reflect on the Recruitment and Selection Process and your individual Performance</w:t>
      </w:r>
    </w:p>
    <w:p w14:paraId="45D9D617" w14:textId="77777777" w:rsidR="00A57887" w:rsidRDefault="00A57887" w:rsidP="00A57887"/>
    <w:p w14:paraId="50F7076C" w14:textId="77777777" w:rsidR="00A57887" w:rsidRDefault="00A57887" w:rsidP="00A57887">
      <w:r>
        <w:t>Copy the following templates into your work and complete them fully.</w:t>
      </w:r>
    </w:p>
    <w:p w14:paraId="2FE4969F" w14:textId="77777777" w:rsidR="00A57887" w:rsidRDefault="00A57887" w:rsidP="00A57887"/>
    <w:p w14:paraId="6F732A2D" w14:textId="77777777" w:rsidR="00A57887" w:rsidRDefault="00A57887" w:rsidP="00A57887">
      <w:r>
        <w:t>For this one, please ask at least one other person from your group to complete it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7887" w14:paraId="7F61C38D" w14:textId="77777777" w:rsidTr="00816D44">
        <w:tc>
          <w:tcPr>
            <w:tcW w:w="9016" w:type="dxa"/>
            <w:gridSpan w:val="2"/>
          </w:tcPr>
          <w:p w14:paraId="3025E713" w14:textId="77777777" w:rsidR="00A57887" w:rsidRDefault="00A57887" w:rsidP="00816D44">
            <w:r>
              <w:t>Name of person being reviewed:</w:t>
            </w:r>
          </w:p>
          <w:p w14:paraId="391E9EF1" w14:textId="77777777" w:rsidR="00A57887" w:rsidRDefault="00A57887" w:rsidP="00816D44"/>
          <w:p w14:paraId="66C451A0" w14:textId="77777777" w:rsidR="00A57887" w:rsidRDefault="00A57887" w:rsidP="00816D44">
            <w:r>
              <w:t>Name of person carrying out the review:</w:t>
            </w:r>
          </w:p>
          <w:p w14:paraId="147C4B4F" w14:textId="77777777" w:rsidR="00A57887" w:rsidRDefault="00A57887" w:rsidP="00816D44"/>
        </w:tc>
      </w:tr>
      <w:tr w:rsidR="00A57887" w14:paraId="6861F8A6" w14:textId="77777777" w:rsidTr="00816D44">
        <w:tc>
          <w:tcPr>
            <w:tcW w:w="4508" w:type="dxa"/>
          </w:tcPr>
          <w:p w14:paraId="6497FEB8" w14:textId="77777777" w:rsidR="00A57887" w:rsidRDefault="00A57887" w:rsidP="00816D44">
            <w:r>
              <w:t>How well did they listen?</w:t>
            </w:r>
          </w:p>
          <w:p w14:paraId="3613B47B" w14:textId="77777777" w:rsidR="00A57887" w:rsidRDefault="00A57887" w:rsidP="00816D44"/>
        </w:tc>
        <w:tc>
          <w:tcPr>
            <w:tcW w:w="4508" w:type="dxa"/>
          </w:tcPr>
          <w:p w14:paraId="2CFFB225" w14:textId="77777777" w:rsidR="00A57887" w:rsidRDefault="00A57887" w:rsidP="00816D44"/>
        </w:tc>
      </w:tr>
      <w:tr w:rsidR="00A57887" w14:paraId="47CAAF0B" w14:textId="77777777" w:rsidTr="00816D44">
        <w:tc>
          <w:tcPr>
            <w:tcW w:w="4508" w:type="dxa"/>
          </w:tcPr>
          <w:p w14:paraId="118CF5E3" w14:textId="77777777" w:rsidR="00A57887" w:rsidRDefault="00A57887" w:rsidP="00816D44">
            <w:r>
              <w:t>What was their body language like during the role play?</w:t>
            </w:r>
          </w:p>
          <w:p w14:paraId="67C1C96C" w14:textId="77777777" w:rsidR="00A57887" w:rsidRDefault="00A57887" w:rsidP="00816D44"/>
        </w:tc>
        <w:tc>
          <w:tcPr>
            <w:tcW w:w="4508" w:type="dxa"/>
          </w:tcPr>
          <w:p w14:paraId="10592AC6" w14:textId="77777777" w:rsidR="00A57887" w:rsidRDefault="00A57887" w:rsidP="00816D44"/>
        </w:tc>
      </w:tr>
      <w:tr w:rsidR="00A57887" w14:paraId="1B0C09C4" w14:textId="77777777" w:rsidTr="00816D44">
        <w:tc>
          <w:tcPr>
            <w:tcW w:w="4508" w:type="dxa"/>
          </w:tcPr>
          <w:p w14:paraId="45AA0CEA" w14:textId="77777777" w:rsidR="00A57887" w:rsidRDefault="00A57887" w:rsidP="00816D44">
            <w:r>
              <w:t>How professional was their language?</w:t>
            </w:r>
          </w:p>
          <w:p w14:paraId="27BE57A2" w14:textId="77777777" w:rsidR="00A57887" w:rsidRDefault="00A57887" w:rsidP="00816D44"/>
        </w:tc>
        <w:tc>
          <w:tcPr>
            <w:tcW w:w="4508" w:type="dxa"/>
          </w:tcPr>
          <w:p w14:paraId="4C34A789" w14:textId="77777777" w:rsidR="00A57887" w:rsidRDefault="00A57887" w:rsidP="00816D44"/>
        </w:tc>
      </w:tr>
      <w:tr w:rsidR="00A57887" w14:paraId="13DD660A" w14:textId="77777777" w:rsidTr="00816D44">
        <w:tc>
          <w:tcPr>
            <w:tcW w:w="4508" w:type="dxa"/>
          </w:tcPr>
          <w:p w14:paraId="37DF5342" w14:textId="77777777" w:rsidR="00A57887" w:rsidRDefault="00A57887" w:rsidP="00816D44">
            <w:r>
              <w:t>What was their dress like?</w:t>
            </w:r>
          </w:p>
          <w:p w14:paraId="0D89E784" w14:textId="77777777" w:rsidR="00A57887" w:rsidRDefault="00A57887" w:rsidP="00816D44"/>
        </w:tc>
        <w:tc>
          <w:tcPr>
            <w:tcW w:w="4508" w:type="dxa"/>
          </w:tcPr>
          <w:p w14:paraId="7E8372F0" w14:textId="77777777" w:rsidR="00A57887" w:rsidRDefault="00A57887" w:rsidP="00816D44"/>
        </w:tc>
      </w:tr>
      <w:tr w:rsidR="00A57887" w14:paraId="4700866B" w14:textId="77777777" w:rsidTr="00816D44">
        <w:tc>
          <w:tcPr>
            <w:tcW w:w="4508" w:type="dxa"/>
          </w:tcPr>
          <w:p w14:paraId="2FA0430F" w14:textId="77777777" w:rsidR="00A57887" w:rsidRDefault="00A57887" w:rsidP="00816D44">
            <w:r>
              <w:t>How did they ask their questions?</w:t>
            </w:r>
          </w:p>
          <w:p w14:paraId="32395D7B" w14:textId="77777777" w:rsidR="00A57887" w:rsidRDefault="00A57887" w:rsidP="00816D44"/>
        </w:tc>
        <w:tc>
          <w:tcPr>
            <w:tcW w:w="4508" w:type="dxa"/>
          </w:tcPr>
          <w:p w14:paraId="5DC41904" w14:textId="77777777" w:rsidR="00A57887" w:rsidRDefault="00A57887" w:rsidP="00816D44"/>
        </w:tc>
      </w:tr>
      <w:tr w:rsidR="00A57887" w14:paraId="5FC4B8B4" w14:textId="77777777" w:rsidTr="00816D44">
        <w:tc>
          <w:tcPr>
            <w:tcW w:w="4508" w:type="dxa"/>
          </w:tcPr>
          <w:p w14:paraId="7A319A26" w14:textId="77777777" w:rsidR="00A57887" w:rsidRDefault="00A57887" w:rsidP="00816D44">
            <w:r>
              <w:t>How did they answer questions?</w:t>
            </w:r>
          </w:p>
          <w:p w14:paraId="5BF3977E" w14:textId="77777777" w:rsidR="00A57887" w:rsidRDefault="00A57887" w:rsidP="00816D44"/>
        </w:tc>
        <w:tc>
          <w:tcPr>
            <w:tcW w:w="4508" w:type="dxa"/>
          </w:tcPr>
          <w:p w14:paraId="2B07A7FF" w14:textId="77777777" w:rsidR="00A57887" w:rsidRDefault="00A57887" w:rsidP="00816D44"/>
        </w:tc>
      </w:tr>
      <w:tr w:rsidR="00A57887" w14:paraId="1E6052A6" w14:textId="77777777" w:rsidTr="00816D44">
        <w:tc>
          <w:tcPr>
            <w:tcW w:w="4508" w:type="dxa"/>
          </w:tcPr>
          <w:p w14:paraId="18EEADC8" w14:textId="77777777" w:rsidR="00A57887" w:rsidRDefault="00A57887" w:rsidP="00816D44">
            <w:r>
              <w:t>What was their attitude like during the role play?</w:t>
            </w:r>
          </w:p>
          <w:p w14:paraId="178D83B6" w14:textId="77777777" w:rsidR="00A57887" w:rsidRDefault="00A57887" w:rsidP="00816D44"/>
        </w:tc>
        <w:tc>
          <w:tcPr>
            <w:tcW w:w="4508" w:type="dxa"/>
          </w:tcPr>
          <w:p w14:paraId="2B029D7B" w14:textId="77777777" w:rsidR="00A57887" w:rsidRDefault="00A57887" w:rsidP="00816D44"/>
        </w:tc>
      </w:tr>
      <w:tr w:rsidR="00A57887" w14:paraId="6577C1A7" w14:textId="77777777" w:rsidTr="00816D44">
        <w:tc>
          <w:tcPr>
            <w:tcW w:w="4508" w:type="dxa"/>
          </w:tcPr>
          <w:p w14:paraId="704F7169" w14:textId="77777777" w:rsidR="00A57887" w:rsidRDefault="00A57887" w:rsidP="00816D44">
            <w:r>
              <w:t>Any other relevant information.</w:t>
            </w:r>
          </w:p>
          <w:p w14:paraId="32BEB172" w14:textId="77777777" w:rsidR="00A57887" w:rsidRDefault="00A57887" w:rsidP="00816D44"/>
          <w:p w14:paraId="58AA3642" w14:textId="77777777" w:rsidR="00A57887" w:rsidRDefault="00A57887" w:rsidP="00816D44"/>
        </w:tc>
        <w:tc>
          <w:tcPr>
            <w:tcW w:w="4508" w:type="dxa"/>
          </w:tcPr>
          <w:p w14:paraId="14F065A2" w14:textId="77777777" w:rsidR="00A57887" w:rsidRDefault="00A57887" w:rsidP="00816D44"/>
        </w:tc>
      </w:tr>
    </w:tbl>
    <w:p w14:paraId="3E4D20A6" w14:textId="77777777" w:rsidR="00A57887" w:rsidRDefault="00A57887" w:rsidP="00A57887"/>
    <w:p w14:paraId="2FEA593F" w14:textId="77777777" w:rsidR="00A57887" w:rsidRDefault="00A57887" w:rsidP="00A57887">
      <w:r>
        <w:br w:type="page"/>
      </w:r>
    </w:p>
    <w:p w14:paraId="4C6E90AA" w14:textId="77777777" w:rsidR="00A57887" w:rsidRDefault="00A57887" w:rsidP="00A57887">
      <w:r>
        <w:lastRenderedPageBreak/>
        <w:t>Review of Communication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A57887" w14:paraId="4F33E401" w14:textId="77777777" w:rsidTr="00816D44">
        <w:tc>
          <w:tcPr>
            <w:tcW w:w="3005" w:type="dxa"/>
            <w:shd w:val="clear" w:color="auto" w:fill="FFF2CC" w:themeFill="accent4" w:themeFillTint="33"/>
          </w:tcPr>
          <w:p w14:paraId="48B0AE3D" w14:textId="77777777" w:rsidR="00A57887" w:rsidRDefault="00A57887" w:rsidP="00816D44">
            <w:r>
              <w:t>Communication Skill</w:t>
            </w:r>
          </w:p>
        </w:tc>
        <w:tc>
          <w:tcPr>
            <w:tcW w:w="1243" w:type="dxa"/>
            <w:shd w:val="clear" w:color="auto" w:fill="FFF2CC" w:themeFill="accent4" w:themeFillTint="33"/>
          </w:tcPr>
          <w:p w14:paraId="3D1923E4" w14:textId="77777777" w:rsidR="00A57887" w:rsidRDefault="00A57887" w:rsidP="00816D44">
            <w:r>
              <w:t>Rating 1-4 (4 is the highest)</w:t>
            </w:r>
          </w:p>
        </w:tc>
        <w:tc>
          <w:tcPr>
            <w:tcW w:w="4768" w:type="dxa"/>
            <w:shd w:val="clear" w:color="auto" w:fill="FFF2CC" w:themeFill="accent4" w:themeFillTint="33"/>
          </w:tcPr>
          <w:p w14:paraId="0882B17B" w14:textId="77777777" w:rsidR="00A57887" w:rsidRDefault="00A57887" w:rsidP="00816D44">
            <w:r>
              <w:t>Why do I think this?</w:t>
            </w:r>
          </w:p>
          <w:p w14:paraId="18DF7262" w14:textId="77777777" w:rsidR="00A57887" w:rsidRDefault="00A57887" w:rsidP="00816D44">
            <w:r>
              <w:t>What evidence do I have?</w:t>
            </w:r>
          </w:p>
        </w:tc>
      </w:tr>
      <w:tr w:rsidR="00A57887" w14:paraId="19E33717" w14:textId="77777777" w:rsidTr="00816D44">
        <w:tc>
          <w:tcPr>
            <w:tcW w:w="3005" w:type="dxa"/>
          </w:tcPr>
          <w:p w14:paraId="14BEE25E" w14:textId="77777777" w:rsidR="00A57887" w:rsidRDefault="00A57887" w:rsidP="00816D44">
            <w:r>
              <w:t>Did I communicate clearly when speaking?</w:t>
            </w:r>
          </w:p>
        </w:tc>
        <w:tc>
          <w:tcPr>
            <w:tcW w:w="1243" w:type="dxa"/>
          </w:tcPr>
          <w:p w14:paraId="79FEE81E" w14:textId="77777777" w:rsidR="00A57887" w:rsidRDefault="00A57887" w:rsidP="00816D44"/>
        </w:tc>
        <w:tc>
          <w:tcPr>
            <w:tcW w:w="4768" w:type="dxa"/>
          </w:tcPr>
          <w:p w14:paraId="431BBB0A" w14:textId="77777777" w:rsidR="00A57887" w:rsidRDefault="00A57887" w:rsidP="00816D44"/>
        </w:tc>
      </w:tr>
      <w:tr w:rsidR="00A57887" w14:paraId="56E7FAE0" w14:textId="77777777" w:rsidTr="00816D44">
        <w:tc>
          <w:tcPr>
            <w:tcW w:w="3005" w:type="dxa"/>
          </w:tcPr>
          <w:p w14:paraId="3CC539A2" w14:textId="77777777" w:rsidR="00A57887" w:rsidRDefault="00A57887" w:rsidP="00816D44">
            <w:r>
              <w:t>Was my handwriting legible when I was making notes?</w:t>
            </w:r>
          </w:p>
        </w:tc>
        <w:tc>
          <w:tcPr>
            <w:tcW w:w="1243" w:type="dxa"/>
          </w:tcPr>
          <w:p w14:paraId="7540D23E" w14:textId="77777777" w:rsidR="00A57887" w:rsidRDefault="00A57887" w:rsidP="00816D44"/>
        </w:tc>
        <w:tc>
          <w:tcPr>
            <w:tcW w:w="4768" w:type="dxa"/>
          </w:tcPr>
          <w:p w14:paraId="52CE7EEC" w14:textId="77777777" w:rsidR="00A57887" w:rsidRDefault="00A57887" w:rsidP="00816D44"/>
        </w:tc>
      </w:tr>
      <w:tr w:rsidR="00A57887" w14:paraId="40022F6D" w14:textId="77777777" w:rsidTr="00816D44">
        <w:tc>
          <w:tcPr>
            <w:tcW w:w="3005" w:type="dxa"/>
          </w:tcPr>
          <w:p w14:paraId="1C9046BB" w14:textId="77777777" w:rsidR="00A57887" w:rsidRDefault="00A57887" w:rsidP="00816D44">
            <w:r>
              <w:t>Did I communicate everything that was needed?</w:t>
            </w:r>
          </w:p>
        </w:tc>
        <w:tc>
          <w:tcPr>
            <w:tcW w:w="1243" w:type="dxa"/>
          </w:tcPr>
          <w:p w14:paraId="65F6483A" w14:textId="77777777" w:rsidR="00A57887" w:rsidRDefault="00A57887" w:rsidP="00816D44"/>
        </w:tc>
        <w:tc>
          <w:tcPr>
            <w:tcW w:w="4768" w:type="dxa"/>
          </w:tcPr>
          <w:p w14:paraId="343DC02C" w14:textId="77777777" w:rsidR="00A57887" w:rsidRDefault="00A57887" w:rsidP="00816D44"/>
        </w:tc>
      </w:tr>
      <w:tr w:rsidR="00A57887" w14:paraId="5BEFF526" w14:textId="77777777" w:rsidTr="00816D44">
        <w:tc>
          <w:tcPr>
            <w:tcW w:w="3005" w:type="dxa"/>
          </w:tcPr>
          <w:p w14:paraId="2EE24177" w14:textId="77777777" w:rsidR="00A57887" w:rsidRDefault="00A57887" w:rsidP="00816D44">
            <w:r>
              <w:t>Was I accurate in my communication?</w:t>
            </w:r>
          </w:p>
        </w:tc>
        <w:tc>
          <w:tcPr>
            <w:tcW w:w="1243" w:type="dxa"/>
          </w:tcPr>
          <w:p w14:paraId="38F6360B" w14:textId="77777777" w:rsidR="00A57887" w:rsidRDefault="00A57887" w:rsidP="00816D44"/>
        </w:tc>
        <w:tc>
          <w:tcPr>
            <w:tcW w:w="4768" w:type="dxa"/>
          </w:tcPr>
          <w:p w14:paraId="5884063B" w14:textId="77777777" w:rsidR="00A57887" w:rsidRDefault="00A57887" w:rsidP="00816D44"/>
        </w:tc>
      </w:tr>
      <w:tr w:rsidR="00A57887" w14:paraId="5D346897" w14:textId="77777777" w:rsidTr="00816D44">
        <w:tc>
          <w:tcPr>
            <w:tcW w:w="3005" w:type="dxa"/>
          </w:tcPr>
          <w:p w14:paraId="1F9CAC57" w14:textId="77777777" w:rsidR="00A57887" w:rsidRDefault="00A57887" w:rsidP="00816D44">
            <w:r>
              <w:t>Was I certain about what I was communicating?</w:t>
            </w:r>
          </w:p>
        </w:tc>
        <w:tc>
          <w:tcPr>
            <w:tcW w:w="1243" w:type="dxa"/>
          </w:tcPr>
          <w:p w14:paraId="588C50E8" w14:textId="77777777" w:rsidR="00A57887" w:rsidRDefault="00A57887" w:rsidP="00816D44"/>
        </w:tc>
        <w:tc>
          <w:tcPr>
            <w:tcW w:w="4768" w:type="dxa"/>
          </w:tcPr>
          <w:p w14:paraId="1A08C32E" w14:textId="77777777" w:rsidR="00A57887" w:rsidRDefault="00A57887" w:rsidP="00816D44"/>
        </w:tc>
      </w:tr>
      <w:tr w:rsidR="00A57887" w14:paraId="07955C6B" w14:textId="77777777" w:rsidTr="00816D44">
        <w:tc>
          <w:tcPr>
            <w:tcW w:w="3005" w:type="dxa"/>
          </w:tcPr>
          <w:p w14:paraId="3E9D617E" w14:textId="77777777" w:rsidR="00A57887" w:rsidRDefault="00A57887" w:rsidP="00816D44">
            <w:r>
              <w:t>Did I remember to include everything I needed to?</w:t>
            </w:r>
          </w:p>
        </w:tc>
        <w:tc>
          <w:tcPr>
            <w:tcW w:w="1243" w:type="dxa"/>
          </w:tcPr>
          <w:p w14:paraId="36B1E32F" w14:textId="77777777" w:rsidR="00A57887" w:rsidRDefault="00A57887" w:rsidP="00816D44"/>
        </w:tc>
        <w:tc>
          <w:tcPr>
            <w:tcW w:w="4768" w:type="dxa"/>
          </w:tcPr>
          <w:p w14:paraId="616555B1" w14:textId="77777777" w:rsidR="00A57887" w:rsidRDefault="00A57887" w:rsidP="00816D44"/>
        </w:tc>
      </w:tr>
      <w:tr w:rsidR="00A57887" w14:paraId="61963367" w14:textId="77777777" w:rsidTr="00816D44">
        <w:tc>
          <w:tcPr>
            <w:tcW w:w="3005" w:type="dxa"/>
          </w:tcPr>
          <w:p w14:paraId="080724AE" w14:textId="77777777" w:rsidR="00A57887" w:rsidRDefault="00A57887" w:rsidP="00816D44">
            <w:r>
              <w:t>Did others understand me when I was communicating?</w:t>
            </w:r>
          </w:p>
        </w:tc>
        <w:tc>
          <w:tcPr>
            <w:tcW w:w="1243" w:type="dxa"/>
          </w:tcPr>
          <w:p w14:paraId="1516D658" w14:textId="77777777" w:rsidR="00A57887" w:rsidRDefault="00A57887" w:rsidP="00816D44"/>
        </w:tc>
        <w:tc>
          <w:tcPr>
            <w:tcW w:w="4768" w:type="dxa"/>
          </w:tcPr>
          <w:p w14:paraId="2829AB1D" w14:textId="77777777" w:rsidR="00A57887" w:rsidRDefault="00A57887" w:rsidP="00816D44"/>
        </w:tc>
      </w:tr>
      <w:tr w:rsidR="00A57887" w14:paraId="4779DA79" w14:textId="77777777" w:rsidTr="00816D44">
        <w:tc>
          <w:tcPr>
            <w:tcW w:w="3005" w:type="dxa"/>
          </w:tcPr>
          <w:p w14:paraId="5A3ED547" w14:textId="77777777" w:rsidR="00A57887" w:rsidRDefault="00A57887" w:rsidP="00816D44">
            <w:r>
              <w:t>Was I polite and professional when communicating?</w:t>
            </w:r>
          </w:p>
        </w:tc>
        <w:tc>
          <w:tcPr>
            <w:tcW w:w="1243" w:type="dxa"/>
          </w:tcPr>
          <w:p w14:paraId="3788DCFC" w14:textId="77777777" w:rsidR="00A57887" w:rsidRDefault="00A57887" w:rsidP="00816D44"/>
        </w:tc>
        <w:tc>
          <w:tcPr>
            <w:tcW w:w="4768" w:type="dxa"/>
          </w:tcPr>
          <w:p w14:paraId="1892815F" w14:textId="77777777" w:rsidR="00A57887" w:rsidRDefault="00A57887" w:rsidP="00816D44"/>
        </w:tc>
      </w:tr>
      <w:tr w:rsidR="00A57887" w14:paraId="7B75E2AA" w14:textId="77777777" w:rsidTr="00816D44">
        <w:tc>
          <w:tcPr>
            <w:tcW w:w="3005" w:type="dxa"/>
          </w:tcPr>
          <w:p w14:paraId="28BF404E" w14:textId="77777777" w:rsidR="00A57887" w:rsidRDefault="00A57887" w:rsidP="00816D44">
            <w:r>
              <w:t>Did I use my business terms and professional language throughout my performance?</w:t>
            </w:r>
          </w:p>
        </w:tc>
        <w:tc>
          <w:tcPr>
            <w:tcW w:w="1243" w:type="dxa"/>
          </w:tcPr>
          <w:p w14:paraId="4C12BCD6" w14:textId="77777777" w:rsidR="00A57887" w:rsidRDefault="00A57887" w:rsidP="00816D44"/>
        </w:tc>
        <w:tc>
          <w:tcPr>
            <w:tcW w:w="4768" w:type="dxa"/>
          </w:tcPr>
          <w:p w14:paraId="05E3490B" w14:textId="77777777" w:rsidR="00A57887" w:rsidRDefault="00A57887" w:rsidP="00816D44"/>
        </w:tc>
      </w:tr>
      <w:tr w:rsidR="00A57887" w14:paraId="0B706ECD" w14:textId="77777777" w:rsidTr="00816D44">
        <w:tc>
          <w:tcPr>
            <w:tcW w:w="3005" w:type="dxa"/>
          </w:tcPr>
          <w:p w14:paraId="74859262" w14:textId="77777777" w:rsidR="00A57887" w:rsidRDefault="00A57887" w:rsidP="00816D44">
            <w:r>
              <w:t>Did I make sure that I was thinking about legal and ethical considerations when I was communicating?</w:t>
            </w:r>
          </w:p>
        </w:tc>
        <w:tc>
          <w:tcPr>
            <w:tcW w:w="1243" w:type="dxa"/>
          </w:tcPr>
          <w:p w14:paraId="434DB8E8" w14:textId="77777777" w:rsidR="00A57887" w:rsidRDefault="00A57887" w:rsidP="00816D44"/>
        </w:tc>
        <w:tc>
          <w:tcPr>
            <w:tcW w:w="4768" w:type="dxa"/>
          </w:tcPr>
          <w:p w14:paraId="17BB6723" w14:textId="77777777" w:rsidR="00A57887" w:rsidRDefault="00A57887" w:rsidP="00816D44"/>
        </w:tc>
      </w:tr>
    </w:tbl>
    <w:p w14:paraId="73577414" w14:textId="77777777" w:rsidR="00A57887" w:rsidRDefault="00A57887" w:rsidP="00A57887"/>
    <w:p w14:paraId="7D0D19A6" w14:textId="77777777" w:rsidR="00A57887" w:rsidRDefault="00A57887" w:rsidP="00A57887">
      <w:r>
        <w:br w:type="page"/>
      </w:r>
    </w:p>
    <w:p w14:paraId="7A9DF534" w14:textId="77777777" w:rsidR="00A57887" w:rsidRDefault="00A57887" w:rsidP="00A57887">
      <w:r>
        <w:lastRenderedPageBreak/>
        <w:t>Review of Organisational 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A57887" w14:paraId="2A93D261" w14:textId="77777777" w:rsidTr="00816D44">
        <w:tc>
          <w:tcPr>
            <w:tcW w:w="3005" w:type="dxa"/>
            <w:shd w:val="clear" w:color="auto" w:fill="FFF2CC" w:themeFill="accent4" w:themeFillTint="33"/>
          </w:tcPr>
          <w:p w14:paraId="18D4CE7E" w14:textId="77777777" w:rsidR="00A57887" w:rsidRDefault="00A57887" w:rsidP="00816D44">
            <w:r>
              <w:t>Organisational Skill</w:t>
            </w:r>
          </w:p>
        </w:tc>
        <w:tc>
          <w:tcPr>
            <w:tcW w:w="1243" w:type="dxa"/>
            <w:shd w:val="clear" w:color="auto" w:fill="FFF2CC" w:themeFill="accent4" w:themeFillTint="33"/>
          </w:tcPr>
          <w:p w14:paraId="37028254" w14:textId="77777777" w:rsidR="00A57887" w:rsidRDefault="00A57887" w:rsidP="00816D44">
            <w:r>
              <w:t>Rating 1-4 (4 is the highest)</w:t>
            </w:r>
          </w:p>
        </w:tc>
        <w:tc>
          <w:tcPr>
            <w:tcW w:w="4768" w:type="dxa"/>
            <w:shd w:val="clear" w:color="auto" w:fill="FFF2CC" w:themeFill="accent4" w:themeFillTint="33"/>
          </w:tcPr>
          <w:p w14:paraId="764EA016" w14:textId="77777777" w:rsidR="00A57887" w:rsidRDefault="00A57887" w:rsidP="00816D44">
            <w:r>
              <w:t>Why do I think this?</w:t>
            </w:r>
          </w:p>
          <w:p w14:paraId="41606873" w14:textId="77777777" w:rsidR="00A57887" w:rsidRDefault="00A57887" w:rsidP="00816D44">
            <w:r>
              <w:t>What evidence do I have?</w:t>
            </w:r>
          </w:p>
        </w:tc>
      </w:tr>
      <w:tr w:rsidR="00A57887" w14:paraId="51B89D57" w14:textId="77777777" w:rsidTr="00816D44">
        <w:tc>
          <w:tcPr>
            <w:tcW w:w="3005" w:type="dxa"/>
          </w:tcPr>
          <w:p w14:paraId="03FA9B79" w14:textId="77777777" w:rsidR="00A57887" w:rsidRDefault="00A57887" w:rsidP="00816D44">
            <w:r>
              <w:t>Did I always plan what I was going to do in advance of the activity?</w:t>
            </w:r>
          </w:p>
        </w:tc>
        <w:tc>
          <w:tcPr>
            <w:tcW w:w="1243" w:type="dxa"/>
          </w:tcPr>
          <w:p w14:paraId="402B2854" w14:textId="77777777" w:rsidR="00A57887" w:rsidRDefault="00A57887" w:rsidP="00816D44"/>
        </w:tc>
        <w:tc>
          <w:tcPr>
            <w:tcW w:w="4768" w:type="dxa"/>
          </w:tcPr>
          <w:p w14:paraId="52B70145" w14:textId="77777777" w:rsidR="00A57887" w:rsidRDefault="00A57887" w:rsidP="00816D44"/>
        </w:tc>
      </w:tr>
      <w:tr w:rsidR="00A57887" w14:paraId="5F85CF1E" w14:textId="77777777" w:rsidTr="00816D44">
        <w:tc>
          <w:tcPr>
            <w:tcW w:w="3005" w:type="dxa"/>
          </w:tcPr>
          <w:p w14:paraId="3278F450" w14:textId="77777777" w:rsidR="00A57887" w:rsidRDefault="00A57887" w:rsidP="00816D44">
            <w:r>
              <w:t>Did I keep to the agreed deadlines for producing my documents?</w:t>
            </w:r>
          </w:p>
        </w:tc>
        <w:tc>
          <w:tcPr>
            <w:tcW w:w="1243" w:type="dxa"/>
          </w:tcPr>
          <w:p w14:paraId="65417581" w14:textId="77777777" w:rsidR="00A57887" w:rsidRDefault="00A57887" w:rsidP="00816D44"/>
        </w:tc>
        <w:tc>
          <w:tcPr>
            <w:tcW w:w="4768" w:type="dxa"/>
          </w:tcPr>
          <w:p w14:paraId="1B45CAE7" w14:textId="77777777" w:rsidR="00A57887" w:rsidRDefault="00A57887" w:rsidP="00816D44"/>
        </w:tc>
      </w:tr>
      <w:tr w:rsidR="00A57887" w14:paraId="1340ADB0" w14:textId="77777777" w:rsidTr="00816D44">
        <w:tc>
          <w:tcPr>
            <w:tcW w:w="3005" w:type="dxa"/>
          </w:tcPr>
          <w:p w14:paraId="2B678B84" w14:textId="77777777" w:rsidR="00A57887" w:rsidRDefault="00A57887" w:rsidP="00816D44">
            <w:r>
              <w:t>Did I ensure that all the activities were detailed to the right level?</w:t>
            </w:r>
          </w:p>
        </w:tc>
        <w:tc>
          <w:tcPr>
            <w:tcW w:w="1243" w:type="dxa"/>
          </w:tcPr>
          <w:p w14:paraId="3E6003B8" w14:textId="77777777" w:rsidR="00A57887" w:rsidRDefault="00A57887" w:rsidP="00816D44"/>
        </w:tc>
        <w:tc>
          <w:tcPr>
            <w:tcW w:w="4768" w:type="dxa"/>
          </w:tcPr>
          <w:p w14:paraId="047B8F9A" w14:textId="77777777" w:rsidR="00A57887" w:rsidRDefault="00A57887" w:rsidP="00816D44"/>
        </w:tc>
      </w:tr>
      <w:tr w:rsidR="00A57887" w14:paraId="1FDEF025" w14:textId="77777777" w:rsidTr="00816D44">
        <w:tc>
          <w:tcPr>
            <w:tcW w:w="3005" w:type="dxa"/>
          </w:tcPr>
          <w:p w14:paraId="3353E8E5" w14:textId="77777777" w:rsidR="00A57887" w:rsidRDefault="00A57887" w:rsidP="00816D44">
            <w:r>
              <w:t>As interviewer, did I publish a schedule in advance of starting the interview with all the necessary information?</w:t>
            </w:r>
          </w:p>
        </w:tc>
        <w:tc>
          <w:tcPr>
            <w:tcW w:w="1243" w:type="dxa"/>
          </w:tcPr>
          <w:p w14:paraId="351A5642" w14:textId="77777777" w:rsidR="00A57887" w:rsidRDefault="00A57887" w:rsidP="00816D44"/>
        </w:tc>
        <w:tc>
          <w:tcPr>
            <w:tcW w:w="4768" w:type="dxa"/>
          </w:tcPr>
          <w:p w14:paraId="4E6BFD3D" w14:textId="77777777" w:rsidR="00A57887" w:rsidRDefault="00A57887" w:rsidP="00816D44"/>
        </w:tc>
      </w:tr>
      <w:tr w:rsidR="00A57887" w14:paraId="5CE688B7" w14:textId="77777777" w:rsidTr="00816D44">
        <w:tc>
          <w:tcPr>
            <w:tcW w:w="3005" w:type="dxa"/>
          </w:tcPr>
          <w:p w14:paraId="46AF6CE5" w14:textId="77777777" w:rsidR="00A57887" w:rsidRDefault="00A57887" w:rsidP="00816D44">
            <w:r>
              <w:t>As interviewer, did I ensure the interview(s) started and finished on time?</w:t>
            </w:r>
          </w:p>
        </w:tc>
        <w:tc>
          <w:tcPr>
            <w:tcW w:w="1243" w:type="dxa"/>
          </w:tcPr>
          <w:p w14:paraId="52F16289" w14:textId="77777777" w:rsidR="00A57887" w:rsidRDefault="00A57887" w:rsidP="00816D44"/>
        </w:tc>
        <w:tc>
          <w:tcPr>
            <w:tcW w:w="4768" w:type="dxa"/>
          </w:tcPr>
          <w:p w14:paraId="115DF757" w14:textId="77777777" w:rsidR="00A57887" w:rsidRDefault="00A57887" w:rsidP="00816D44"/>
        </w:tc>
      </w:tr>
      <w:tr w:rsidR="00A57887" w14:paraId="77678EC2" w14:textId="77777777" w:rsidTr="00816D44">
        <w:tc>
          <w:tcPr>
            <w:tcW w:w="3005" w:type="dxa"/>
          </w:tcPr>
          <w:p w14:paraId="1317B298" w14:textId="77777777" w:rsidR="00A57887" w:rsidRDefault="00A57887" w:rsidP="00816D44">
            <w:r>
              <w:t>As interviewer, did I prepare my questions in advance?</w:t>
            </w:r>
          </w:p>
        </w:tc>
        <w:tc>
          <w:tcPr>
            <w:tcW w:w="1243" w:type="dxa"/>
          </w:tcPr>
          <w:p w14:paraId="0F2B2A18" w14:textId="77777777" w:rsidR="00A57887" w:rsidRDefault="00A57887" w:rsidP="00816D44"/>
        </w:tc>
        <w:tc>
          <w:tcPr>
            <w:tcW w:w="4768" w:type="dxa"/>
          </w:tcPr>
          <w:p w14:paraId="05FA8907" w14:textId="77777777" w:rsidR="00A57887" w:rsidRDefault="00A57887" w:rsidP="00816D44"/>
        </w:tc>
      </w:tr>
      <w:tr w:rsidR="00A57887" w14:paraId="3B2A48C0" w14:textId="77777777" w:rsidTr="00816D44">
        <w:tc>
          <w:tcPr>
            <w:tcW w:w="3005" w:type="dxa"/>
          </w:tcPr>
          <w:p w14:paraId="5ADC91AD" w14:textId="77777777" w:rsidR="00A57887" w:rsidRDefault="00A57887" w:rsidP="00816D44">
            <w:r>
              <w:t>Did I make sure that other panel members (where appropriate) were aware of what they were doing?</w:t>
            </w:r>
          </w:p>
        </w:tc>
        <w:tc>
          <w:tcPr>
            <w:tcW w:w="1243" w:type="dxa"/>
          </w:tcPr>
          <w:p w14:paraId="5ACD7496" w14:textId="77777777" w:rsidR="00A57887" w:rsidRDefault="00A57887" w:rsidP="00816D44"/>
        </w:tc>
        <w:tc>
          <w:tcPr>
            <w:tcW w:w="4768" w:type="dxa"/>
          </w:tcPr>
          <w:p w14:paraId="16FE770F" w14:textId="77777777" w:rsidR="00A57887" w:rsidRDefault="00A57887" w:rsidP="00816D44"/>
        </w:tc>
      </w:tr>
      <w:tr w:rsidR="00A57887" w14:paraId="174B564A" w14:textId="77777777" w:rsidTr="00816D44">
        <w:tc>
          <w:tcPr>
            <w:tcW w:w="3005" w:type="dxa"/>
          </w:tcPr>
          <w:p w14:paraId="6035C078" w14:textId="77777777" w:rsidR="00A57887" w:rsidRDefault="00A57887" w:rsidP="00816D44">
            <w:r>
              <w:t>As interviewer, did I make sure that I had all the required paperwork ready and materials such as pens/pencils?</w:t>
            </w:r>
          </w:p>
        </w:tc>
        <w:tc>
          <w:tcPr>
            <w:tcW w:w="1243" w:type="dxa"/>
          </w:tcPr>
          <w:p w14:paraId="0925A9D1" w14:textId="77777777" w:rsidR="00A57887" w:rsidRDefault="00A57887" w:rsidP="00816D44"/>
        </w:tc>
        <w:tc>
          <w:tcPr>
            <w:tcW w:w="4768" w:type="dxa"/>
          </w:tcPr>
          <w:p w14:paraId="04F071D3" w14:textId="77777777" w:rsidR="00A57887" w:rsidRDefault="00A57887" w:rsidP="00816D44"/>
        </w:tc>
      </w:tr>
      <w:tr w:rsidR="00A57887" w14:paraId="769FFA18" w14:textId="77777777" w:rsidTr="00816D44">
        <w:tc>
          <w:tcPr>
            <w:tcW w:w="3005" w:type="dxa"/>
          </w:tcPr>
          <w:p w14:paraId="403A15EC" w14:textId="77777777" w:rsidR="00A57887" w:rsidRDefault="00A57887" w:rsidP="00816D44">
            <w:r>
              <w:t>As interviewee, did I arrive on time?</w:t>
            </w:r>
          </w:p>
        </w:tc>
        <w:tc>
          <w:tcPr>
            <w:tcW w:w="1243" w:type="dxa"/>
          </w:tcPr>
          <w:p w14:paraId="0F67CBB0" w14:textId="77777777" w:rsidR="00A57887" w:rsidRDefault="00A57887" w:rsidP="00816D44"/>
        </w:tc>
        <w:tc>
          <w:tcPr>
            <w:tcW w:w="4768" w:type="dxa"/>
          </w:tcPr>
          <w:p w14:paraId="1BFDE752" w14:textId="77777777" w:rsidR="00A57887" w:rsidRDefault="00A57887" w:rsidP="00816D44"/>
        </w:tc>
      </w:tr>
      <w:tr w:rsidR="00A57887" w14:paraId="035F63E9" w14:textId="77777777" w:rsidTr="00816D44">
        <w:tc>
          <w:tcPr>
            <w:tcW w:w="3005" w:type="dxa"/>
          </w:tcPr>
          <w:p w14:paraId="724A6B98" w14:textId="77777777" w:rsidR="00A57887" w:rsidRDefault="00A57887" w:rsidP="00816D44">
            <w:r>
              <w:t>As interviewee, did I have all the materials I needed?</w:t>
            </w:r>
          </w:p>
        </w:tc>
        <w:tc>
          <w:tcPr>
            <w:tcW w:w="1243" w:type="dxa"/>
          </w:tcPr>
          <w:p w14:paraId="2C0E903E" w14:textId="77777777" w:rsidR="00A57887" w:rsidRDefault="00A57887" w:rsidP="00816D44"/>
        </w:tc>
        <w:tc>
          <w:tcPr>
            <w:tcW w:w="4768" w:type="dxa"/>
          </w:tcPr>
          <w:p w14:paraId="45C07543" w14:textId="77777777" w:rsidR="00A57887" w:rsidRDefault="00A57887" w:rsidP="00816D44"/>
        </w:tc>
      </w:tr>
      <w:tr w:rsidR="00A57887" w14:paraId="5EFD1E0E" w14:textId="77777777" w:rsidTr="00816D44">
        <w:tc>
          <w:tcPr>
            <w:tcW w:w="3005" w:type="dxa"/>
          </w:tcPr>
          <w:p w14:paraId="7D888994" w14:textId="77777777" w:rsidR="00A57887" w:rsidRDefault="00A57887" w:rsidP="00816D44">
            <w:r>
              <w:t>As interviewee, did I prepare answers to questions that might come up in the interview in advance?</w:t>
            </w:r>
          </w:p>
        </w:tc>
        <w:tc>
          <w:tcPr>
            <w:tcW w:w="1243" w:type="dxa"/>
          </w:tcPr>
          <w:p w14:paraId="7A12EBD9" w14:textId="77777777" w:rsidR="00A57887" w:rsidRDefault="00A57887" w:rsidP="00816D44"/>
        </w:tc>
        <w:tc>
          <w:tcPr>
            <w:tcW w:w="4768" w:type="dxa"/>
          </w:tcPr>
          <w:p w14:paraId="42EED20D" w14:textId="77777777" w:rsidR="00A57887" w:rsidRDefault="00A57887" w:rsidP="00816D44"/>
        </w:tc>
      </w:tr>
    </w:tbl>
    <w:p w14:paraId="2F76D70E" w14:textId="45F8E37C" w:rsidR="004D7361" w:rsidRDefault="004D7361" w:rsidP="00A57887"/>
    <w:p w14:paraId="783BF8EA" w14:textId="77777777" w:rsidR="004D7361" w:rsidRDefault="004D7361">
      <w:r>
        <w:br w:type="page"/>
      </w:r>
    </w:p>
    <w:p w14:paraId="2DB64EC7" w14:textId="2526F76C" w:rsidR="00A57887" w:rsidRDefault="004D7361" w:rsidP="004D7361">
      <w:pPr>
        <w:pStyle w:val="Title"/>
      </w:pPr>
      <w:r w:rsidRPr="004D7361">
        <w:lastRenderedPageBreak/>
        <w:t>SWOT</w:t>
      </w:r>
    </w:p>
    <w:p w14:paraId="525699D4" w14:textId="55B65E84" w:rsidR="004D7361" w:rsidRPr="004D7361" w:rsidRDefault="004D7361" w:rsidP="004D736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732185" wp14:editId="5D9F3825">
            <wp:simplePos x="0" y="0"/>
            <wp:positionH relativeFrom="column">
              <wp:posOffset>967418</wp:posOffset>
            </wp:positionH>
            <wp:positionV relativeFrom="paragraph">
              <wp:posOffset>503084</wp:posOffset>
            </wp:positionV>
            <wp:extent cx="3954145" cy="2208530"/>
            <wp:effectExtent l="57150" t="95250" r="65405" b="96520"/>
            <wp:wrapTopAndBottom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703">
                      <a:off x="0" y="0"/>
                      <a:ext cx="395414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4AA07" w14:textId="340F9AE7" w:rsidR="00B17CD8" w:rsidRPr="004D7361" w:rsidRDefault="004D7361" w:rsidP="004D7361">
      <w:pPr>
        <w:numPr>
          <w:ilvl w:val="0"/>
          <w:numId w:val="1"/>
        </w:numPr>
        <w:tabs>
          <w:tab w:val="clear" w:pos="360"/>
        </w:tabs>
      </w:pPr>
      <w:r w:rsidRPr="004D7361">
        <w:t>Strengths = what are you really good at?</w:t>
      </w:r>
      <w:r w:rsidRPr="004D7361">
        <w:rPr>
          <w:noProof/>
          <w:lang w:eastAsia="en-GB"/>
        </w:rPr>
        <w:t xml:space="preserve"> </w:t>
      </w:r>
    </w:p>
    <w:p w14:paraId="60EBA72E" w14:textId="636168A3" w:rsidR="00B17CD8" w:rsidRPr="004D7361" w:rsidRDefault="004D7361" w:rsidP="004D7361">
      <w:pPr>
        <w:numPr>
          <w:ilvl w:val="0"/>
          <w:numId w:val="1"/>
        </w:numPr>
        <w:tabs>
          <w:tab w:val="clear" w:pos="360"/>
        </w:tabs>
      </w:pPr>
      <w:r w:rsidRPr="004D7361">
        <w:t>Weaknesses = which areas do you not perform so well at?</w:t>
      </w:r>
    </w:p>
    <w:p w14:paraId="4B798B58" w14:textId="77777777" w:rsidR="00B17CD8" w:rsidRPr="004D7361" w:rsidRDefault="004D7361" w:rsidP="004D7361">
      <w:pPr>
        <w:numPr>
          <w:ilvl w:val="0"/>
          <w:numId w:val="1"/>
        </w:numPr>
        <w:tabs>
          <w:tab w:val="clear" w:pos="360"/>
        </w:tabs>
      </w:pPr>
      <w:r w:rsidRPr="004D7361">
        <w:t>Opportunities = what could you do to improve your performance, especially in areas where you did not do so well.</w:t>
      </w:r>
    </w:p>
    <w:p w14:paraId="10E37D92" w14:textId="77777777" w:rsidR="00B17CD8" w:rsidRPr="004D7361" w:rsidRDefault="004D7361" w:rsidP="004D7361">
      <w:pPr>
        <w:numPr>
          <w:ilvl w:val="0"/>
          <w:numId w:val="1"/>
        </w:numPr>
        <w:tabs>
          <w:tab w:val="clear" w:pos="360"/>
        </w:tabs>
      </w:pPr>
      <w:r w:rsidRPr="004D7361">
        <w:t>Threats = what is stopping you getting better?</w:t>
      </w:r>
    </w:p>
    <w:p w14:paraId="612CE3C6" w14:textId="77777777" w:rsidR="004D7361" w:rsidRDefault="004D7361"/>
    <w:p w14:paraId="122AFB93" w14:textId="77777777" w:rsidR="004D7361" w:rsidRDefault="004D7361"/>
    <w:p w14:paraId="4A3278A0" w14:textId="77777777" w:rsidR="004D7361" w:rsidRDefault="004D7361">
      <w:r>
        <w:t>You have to complete a SWOT analysis of your role as an interviewer and an interviewee.</w:t>
      </w:r>
    </w:p>
    <w:p w14:paraId="7C72C502" w14:textId="77777777" w:rsidR="004D7361" w:rsidRDefault="004D7361"/>
    <w:p w14:paraId="14CD19C1" w14:textId="77777777" w:rsidR="004D7361" w:rsidRDefault="004D7361">
      <w:r>
        <w:t>Please copy the following two tables and complete.</w:t>
      </w:r>
    </w:p>
    <w:p w14:paraId="70860BD5" w14:textId="1B61C59A" w:rsidR="004D7361" w:rsidRDefault="004D7361">
      <w:r>
        <w:br w:type="page"/>
      </w:r>
    </w:p>
    <w:p w14:paraId="1705A7FC" w14:textId="4F0A2279" w:rsidR="004D7361" w:rsidRDefault="004D7361" w:rsidP="00A57887">
      <w:r>
        <w:lastRenderedPageBreak/>
        <w:t>SWOT of your role of the Interviewee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7361" w14:paraId="327BF907" w14:textId="77777777" w:rsidTr="004D7361">
        <w:tc>
          <w:tcPr>
            <w:tcW w:w="4508" w:type="dxa"/>
          </w:tcPr>
          <w:p w14:paraId="52D95113" w14:textId="76082CED" w:rsidR="004D7361" w:rsidRPr="004D7361" w:rsidRDefault="004D7361" w:rsidP="00A57887">
            <w:pPr>
              <w:rPr>
                <w:b/>
                <w:u w:val="single"/>
              </w:rPr>
            </w:pPr>
            <w:r w:rsidRPr="004D7361">
              <w:rPr>
                <w:b/>
                <w:u w:val="single"/>
              </w:rPr>
              <w:t>Strengths</w:t>
            </w:r>
          </w:p>
          <w:p w14:paraId="32B076EF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36CF8BF6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53392DBD" w14:textId="77777777" w:rsidR="004D7361" w:rsidRDefault="004D7361" w:rsidP="00A57887">
            <w:pPr>
              <w:rPr>
                <w:b/>
                <w:u w:val="single"/>
              </w:rPr>
            </w:pPr>
          </w:p>
          <w:p w14:paraId="45319B81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539C8F8A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383B7FD8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5DA44BB9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02F9D246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262199F4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</w:tc>
        <w:tc>
          <w:tcPr>
            <w:tcW w:w="4508" w:type="dxa"/>
          </w:tcPr>
          <w:p w14:paraId="721BE062" w14:textId="450487A5" w:rsidR="004D7361" w:rsidRPr="004D7361" w:rsidRDefault="004D7361" w:rsidP="00A57887">
            <w:pPr>
              <w:rPr>
                <w:b/>
                <w:u w:val="single"/>
              </w:rPr>
            </w:pPr>
            <w:r w:rsidRPr="004D7361">
              <w:rPr>
                <w:b/>
                <w:u w:val="single"/>
              </w:rPr>
              <w:t>Weaknesses</w:t>
            </w:r>
          </w:p>
        </w:tc>
      </w:tr>
      <w:tr w:rsidR="004D7361" w14:paraId="7163A6DF" w14:textId="77777777" w:rsidTr="004D7361">
        <w:tc>
          <w:tcPr>
            <w:tcW w:w="4508" w:type="dxa"/>
          </w:tcPr>
          <w:p w14:paraId="59D491F8" w14:textId="6698E827" w:rsidR="004D7361" w:rsidRPr="004D7361" w:rsidRDefault="004D7361" w:rsidP="00A57887">
            <w:pPr>
              <w:rPr>
                <w:b/>
                <w:u w:val="single"/>
              </w:rPr>
            </w:pPr>
            <w:r w:rsidRPr="004D7361">
              <w:rPr>
                <w:b/>
                <w:u w:val="single"/>
              </w:rPr>
              <w:t>Opportunities</w:t>
            </w:r>
          </w:p>
          <w:p w14:paraId="4AF0BD72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10A09CE7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7CAFFF43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06E0BA22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76516983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2C49CB84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2611436C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7F54501C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6092461E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  <w:p w14:paraId="590D4AE6" w14:textId="77777777" w:rsidR="004D7361" w:rsidRPr="004D7361" w:rsidRDefault="004D7361" w:rsidP="00A57887">
            <w:pPr>
              <w:rPr>
                <w:b/>
                <w:u w:val="single"/>
              </w:rPr>
            </w:pPr>
          </w:p>
        </w:tc>
        <w:tc>
          <w:tcPr>
            <w:tcW w:w="4508" w:type="dxa"/>
          </w:tcPr>
          <w:p w14:paraId="6DFF2CB9" w14:textId="130F18A8" w:rsidR="004D7361" w:rsidRPr="004D7361" w:rsidRDefault="004D7361" w:rsidP="00A57887">
            <w:pPr>
              <w:rPr>
                <w:b/>
                <w:u w:val="single"/>
              </w:rPr>
            </w:pPr>
            <w:r w:rsidRPr="004D7361">
              <w:rPr>
                <w:b/>
                <w:u w:val="single"/>
              </w:rPr>
              <w:t>Threats</w:t>
            </w:r>
          </w:p>
        </w:tc>
      </w:tr>
    </w:tbl>
    <w:p w14:paraId="4039BA95" w14:textId="77777777" w:rsidR="004D7361" w:rsidRDefault="004D7361" w:rsidP="00A57887"/>
    <w:p w14:paraId="789A1451" w14:textId="77777777" w:rsidR="004D7361" w:rsidRDefault="004D7361">
      <w:r>
        <w:br w:type="page"/>
      </w:r>
    </w:p>
    <w:p w14:paraId="4A0A532C" w14:textId="43885B8C" w:rsidR="004D7361" w:rsidRDefault="004D7361" w:rsidP="004D7361">
      <w:r>
        <w:lastRenderedPageBreak/>
        <w:t>SWOT of your role of the Interviewer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7361" w14:paraId="51732B95" w14:textId="77777777" w:rsidTr="00AB7E07">
        <w:tc>
          <w:tcPr>
            <w:tcW w:w="4508" w:type="dxa"/>
          </w:tcPr>
          <w:p w14:paraId="0925A09F" w14:textId="77777777" w:rsidR="004D7361" w:rsidRPr="004D7361" w:rsidRDefault="004D7361" w:rsidP="00AB7E07">
            <w:pPr>
              <w:rPr>
                <w:b/>
                <w:u w:val="single"/>
              </w:rPr>
            </w:pPr>
            <w:r w:rsidRPr="004D7361">
              <w:rPr>
                <w:b/>
                <w:u w:val="single"/>
              </w:rPr>
              <w:t>Strengths</w:t>
            </w:r>
          </w:p>
          <w:p w14:paraId="038F9AE1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3735562C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1437A4D0" w14:textId="77777777" w:rsidR="004D7361" w:rsidRDefault="004D7361" w:rsidP="00AB7E07">
            <w:pPr>
              <w:rPr>
                <w:b/>
                <w:u w:val="single"/>
              </w:rPr>
            </w:pPr>
          </w:p>
          <w:p w14:paraId="35BA7656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4D5A929D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26B774EB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670D13B7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7BBA4418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33D34D26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</w:tc>
        <w:tc>
          <w:tcPr>
            <w:tcW w:w="4508" w:type="dxa"/>
          </w:tcPr>
          <w:p w14:paraId="4C436B2B" w14:textId="77777777" w:rsidR="004D7361" w:rsidRPr="004D7361" w:rsidRDefault="004D7361" w:rsidP="00AB7E07">
            <w:pPr>
              <w:rPr>
                <w:b/>
                <w:u w:val="single"/>
              </w:rPr>
            </w:pPr>
            <w:r w:rsidRPr="004D7361">
              <w:rPr>
                <w:b/>
                <w:u w:val="single"/>
              </w:rPr>
              <w:t>Weaknesses</w:t>
            </w:r>
          </w:p>
        </w:tc>
      </w:tr>
      <w:tr w:rsidR="004D7361" w14:paraId="63AE23EF" w14:textId="77777777" w:rsidTr="00AB7E07">
        <w:tc>
          <w:tcPr>
            <w:tcW w:w="4508" w:type="dxa"/>
          </w:tcPr>
          <w:p w14:paraId="4A5BE099" w14:textId="77777777" w:rsidR="004D7361" w:rsidRPr="004D7361" w:rsidRDefault="004D7361" w:rsidP="00AB7E07">
            <w:pPr>
              <w:rPr>
                <w:b/>
                <w:u w:val="single"/>
              </w:rPr>
            </w:pPr>
            <w:r w:rsidRPr="004D7361">
              <w:rPr>
                <w:b/>
                <w:u w:val="single"/>
              </w:rPr>
              <w:t>Opportunities</w:t>
            </w:r>
          </w:p>
          <w:p w14:paraId="41C435E2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1F53F2F3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729C1191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685AD7D7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0017502A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196B14CE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3C09E97F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634F7948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7AECA61B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  <w:p w14:paraId="63AD49AD" w14:textId="77777777" w:rsidR="004D7361" w:rsidRPr="004D7361" w:rsidRDefault="004D7361" w:rsidP="00AB7E07">
            <w:pPr>
              <w:rPr>
                <w:b/>
                <w:u w:val="single"/>
              </w:rPr>
            </w:pPr>
          </w:p>
        </w:tc>
        <w:tc>
          <w:tcPr>
            <w:tcW w:w="4508" w:type="dxa"/>
          </w:tcPr>
          <w:p w14:paraId="09F05309" w14:textId="77777777" w:rsidR="004D7361" w:rsidRPr="004D7361" w:rsidRDefault="004D7361" w:rsidP="00AB7E07">
            <w:pPr>
              <w:rPr>
                <w:b/>
                <w:u w:val="single"/>
              </w:rPr>
            </w:pPr>
            <w:r w:rsidRPr="004D7361">
              <w:rPr>
                <w:b/>
                <w:u w:val="single"/>
              </w:rPr>
              <w:t>Threats</w:t>
            </w:r>
          </w:p>
        </w:tc>
      </w:tr>
    </w:tbl>
    <w:p w14:paraId="7D70C5E0" w14:textId="33E1CD9F" w:rsidR="004D7361" w:rsidRPr="00A57887" w:rsidRDefault="004D7361" w:rsidP="00A57887"/>
    <w:sectPr w:rsidR="004D7361" w:rsidRPr="00A57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063FD"/>
    <w:multiLevelType w:val="hybridMultilevel"/>
    <w:tmpl w:val="582CEBB2"/>
    <w:lvl w:ilvl="0" w:tplc="D1F2AE3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B88840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AC549EDA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526FDB2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74CA66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89EBB0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F82DD60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53C8884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1416126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FC"/>
    <w:rsid w:val="00281E0C"/>
    <w:rsid w:val="004D7361"/>
    <w:rsid w:val="00974D59"/>
    <w:rsid w:val="00A57887"/>
    <w:rsid w:val="00B16CA2"/>
    <w:rsid w:val="00B17CD8"/>
    <w:rsid w:val="00C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DFF0"/>
  <w15:chartTrackingRefBased/>
  <w15:docId w15:val="{33AD7BBF-3A0A-4D7A-B6EF-75ED3F4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1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4F0E-03C9-4058-94FE-7CC876661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B6685-E441-46B6-845A-915EDA5DF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17170-D983-4494-8F1F-4039B2367E76}">
  <ds:schemaRefs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871B87-B344-4346-9295-247F941E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E88E529A</Template>
  <TotalTime>25</TotalTime>
  <Pages>6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3</cp:revision>
  <dcterms:created xsi:type="dcterms:W3CDTF">2016-11-14T15:02:00Z</dcterms:created>
  <dcterms:modified xsi:type="dcterms:W3CDTF">2016-11-16T11:11:00Z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