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B3303" w14:textId="54B25A0E" w:rsidR="00337850" w:rsidRPr="0014437A" w:rsidRDefault="00E84ED7" w:rsidP="0014437A">
      <w:pPr>
        <w:jc w:val="center"/>
        <w:rPr>
          <w:b/>
          <w:u w:val="single"/>
        </w:rPr>
      </w:pPr>
      <w:r w:rsidRPr="0014437A">
        <w:rPr>
          <w:rFonts w:cs="Arial"/>
          <w:b/>
          <w:sz w:val="24"/>
          <w:szCs w:val="24"/>
          <w:u w:val="single"/>
        </w:rPr>
        <w:t>Conclude portfolio with an evaluation of how the documentation produced support the process for a job offer.</w:t>
      </w:r>
    </w:p>
    <w:p w14:paraId="2A70C7F1" w14:textId="77777777" w:rsidR="00337850" w:rsidRDefault="00337850"/>
    <w:p w14:paraId="43B337D3" w14:textId="77777777" w:rsidR="00337850" w:rsidRPr="0014437A" w:rsidRDefault="00337850" w:rsidP="0033785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sz w:val="24"/>
          <w:szCs w:val="24"/>
          <w:u w:val="single"/>
        </w:rPr>
      </w:pPr>
      <w:r w:rsidRPr="0014437A">
        <w:rPr>
          <w:rFonts w:cs="Arial"/>
          <w:b/>
          <w:sz w:val="24"/>
          <w:szCs w:val="24"/>
          <w:u w:val="single"/>
        </w:rPr>
        <w:t xml:space="preserve">Analyse how the activity worked, e.g.: </w:t>
      </w:r>
    </w:p>
    <w:p w14:paraId="4D717A3C" w14:textId="77777777" w:rsidR="00337850" w:rsidRPr="00CB7D1A" w:rsidRDefault="00337850" w:rsidP="003378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7D1A">
        <w:rPr>
          <w:rFonts w:cs="Arial"/>
          <w:sz w:val="24"/>
          <w:szCs w:val="24"/>
        </w:rPr>
        <w:t xml:space="preserve">if the correct questions were asked to achieve the desired outcome, </w:t>
      </w:r>
    </w:p>
    <w:p w14:paraId="156B2ECF" w14:textId="77777777" w:rsidR="00337850" w:rsidRPr="00CB7D1A" w:rsidRDefault="00337850" w:rsidP="003378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7D1A">
        <w:rPr>
          <w:rFonts w:cs="Arial"/>
          <w:sz w:val="24"/>
          <w:szCs w:val="24"/>
        </w:rPr>
        <w:t>if the advertisement, job description and person specification led to the application form and covering letter being completed with the right level of information;</w:t>
      </w:r>
    </w:p>
    <w:p w14:paraId="4BEF7AF6" w14:textId="77777777" w:rsidR="00337850" w:rsidRPr="00CB7D1A" w:rsidRDefault="00337850" w:rsidP="003378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7D1A">
        <w:rPr>
          <w:rFonts w:cs="Arial"/>
          <w:sz w:val="24"/>
          <w:szCs w:val="24"/>
        </w:rPr>
        <w:t>adherence to equal opportunities legislation.</w:t>
      </w:r>
    </w:p>
    <w:p w14:paraId="3D4D1F4F" w14:textId="77777777" w:rsidR="00337850" w:rsidRPr="00CB7D1A" w:rsidRDefault="00337850" w:rsidP="00337850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2B701C6" w14:textId="77777777" w:rsidR="00337850" w:rsidRPr="0014437A" w:rsidRDefault="00337850" w:rsidP="0033785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sz w:val="24"/>
          <w:szCs w:val="24"/>
          <w:u w:val="single"/>
        </w:rPr>
      </w:pPr>
      <w:r w:rsidRPr="0014437A">
        <w:rPr>
          <w:rFonts w:cs="Arial"/>
          <w:b/>
          <w:sz w:val="24"/>
          <w:szCs w:val="24"/>
          <w:u w:val="single"/>
        </w:rPr>
        <w:t xml:space="preserve">Evaluate the documents produced for the process (p279-280): </w:t>
      </w:r>
    </w:p>
    <w:p w14:paraId="51CBEE3B" w14:textId="77777777" w:rsidR="00337850" w:rsidRPr="00CB7D1A" w:rsidRDefault="00337850" w:rsidP="0033785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Were the documents</w:t>
      </w:r>
      <w:r w:rsidRPr="00CB7D1A">
        <w:rPr>
          <w:rFonts w:cs="Arial"/>
          <w:sz w:val="24"/>
          <w:szCs w:val="24"/>
        </w:rPr>
        <w:t xml:space="preserve"> prepared </w:t>
      </w:r>
      <w:r>
        <w:rPr>
          <w:rFonts w:cs="Arial"/>
          <w:sz w:val="24"/>
          <w:szCs w:val="24"/>
        </w:rPr>
        <w:t xml:space="preserve">so as to </w:t>
      </w:r>
      <w:r w:rsidRPr="00CB7D1A">
        <w:rPr>
          <w:rFonts w:cs="Arial"/>
          <w:sz w:val="24"/>
          <w:szCs w:val="24"/>
        </w:rPr>
        <w:t>select the right candidate</w:t>
      </w:r>
      <w:r>
        <w:rPr>
          <w:rFonts w:cs="Arial"/>
          <w:sz w:val="24"/>
          <w:szCs w:val="24"/>
        </w:rPr>
        <w:t xml:space="preserve"> for the role</w:t>
      </w:r>
      <w:r w:rsidRPr="00CB7D1A">
        <w:rPr>
          <w:rFonts w:cs="Arial"/>
          <w:sz w:val="24"/>
          <w:szCs w:val="24"/>
        </w:rPr>
        <w:t xml:space="preserve">? </w:t>
      </w:r>
    </w:p>
    <w:p w14:paraId="177F3D74" w14:textId="77777777" w:rsidR="00337850" w:rsidRDefault="00337850" w:rsidP="0033785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7D1A">
        <w:rPr>
          <w:rFonts w:cs="Arial"/>
          <w:sz w:val="24"/>
          <w:szCs w:val="24"/>
        </w:rPr>
        <w:t>Did the interview process forms/ questions ensure the candidates demonstrated their skills effectively?</w:t>
      </w:r>
    </w:p>
    <w:p w14:paraId="076553D3" w14:textId="77777777" w:rsidR="00337850" w:rsidRDefault="00337850" w:rsidP="0033785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7D1A">
        <w:rPr>
          <w:rFonts w:cs="Arial"/>
          <w:sz w:val="24"/>
          <w:szCs w:val="24"/>
        </w:rPr>
        <w:t>Could it have been improved?</w:t>
      </w:r>
      <w:r>
        <w:rPr>
          <w:rFonts w:cs="Arial"/>
          <w:sz w:val="24"/>
          <w:szCs w:val="24"/>
        </w:rPr>
        <w:t xml:space="preserve"> How?</w:t>
      </w:r>
    </w:p>
    <w:p w14:paraId="554D8078" w14:textId="77777777" w:rsidR="00337850" w:rsidRPr="00CB7D1A" w:rsidRDefault="00337850" w:rsidP="0033785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Could alternative selection methods have been used?</w:t>
      </w:r>
    </w:p>
    <w:p w14:paraId="19466BFD" w14:textId="77777777" w:rsidR="00337850" w:rsidRDefault="00337850"/>
    <w:p w14:paraId="3DA98E12" w14:textId="77777777" w:rsidR="00337850" w:rsidRDefault="00337850">
      <w:bookmarkStart w:id="0" w:name="_GoBack"/>
      <w:bookmarkEnd w:id="0"/>
    </w:p>
    <w:sectPr w:rsidR="00337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5BAD"/>
    <w:multiLevelType w:val="hybridMultilevel"/>
    <w:tmpl w:val="8CEC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3A96"/>
    <w:multiLevelType w:val="hybridMultilevel"/>
    <w:tmpl w:val="A01A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5704"/>
    <w:multiLevelType w:val="hybridMultilevel"/>
    <w:tmpl w:val="FF529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50"/>
    <w:rsid w:val="0014437A"/>
    <w:rsid w:val="00281E0C"/>
    <w:rsid w:val="00337850"/>
    <w:rsid w:val="008F2465"/>
    <w:rsid w:val="00B16CA2"/>
    <w:rsid w:val="00E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82D5"/>
  <w15:chartTrackingRefBased/>
  <w15:docId w15:val="{8346028C-9DAE-4934-9379-F68AA9F5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78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37850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1BC53-2C45-4AE5-A8BA-C3CF35BA7E6E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3E02266-800E-4F6F-BC4A-264FD8EFD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62963-143C-4A09-85A4-274E4DC26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3A81C98C</Template>
  <TotalTime>124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Seonaid Botfield</cp:lastModifiedBy>
  <cp:revision>2</cp:revision>
  <dcterms:created xsi:type="dcterms:W3CDTF">2016-11-07T10:20:00Z</dcterms:created>
  <dcterms:modified xsi:type="dcterms:W3CDTF">2017-11-03T14:42:00Z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