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93C82" w14:textId="2CA53C2A" w:rsidR="00E24E79" w:rsidRDefault="00203FA1" w:rsidP="009E15BC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93D22" wp14:editId="48BA0BB3">
                <wp:simplePos x="0" y="0"/>
                <wp:positionH relativeFrom="column">
                  <wp:posOffset>5466472</wp:posOffset>
                </wp:positionH>
                <wp:positionV relativeFrom="paragraph">
                  <wp:posOffset>38438</wp:posOffset>
                </wp:positionV>
                <wp:extent cx="3707657" cy="1108953"/>
                <wp:effectExtent l="19050" t="19050" r="26670" b="1524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657" cy="1108953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BC266" w14:textId="491C61A7" w:rsidR="00E02EC7" w:rsidRPr="0060285F" w:rsidRDefault="00E02EC7" w:rsidP="009E15B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0285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Stereotypes</w:t>
                            </w:r>
                            <w:r w:rsidRPr="00254E2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285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generalisations about a group of people. They lead to low participation and ‘channelling’.  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30"/>
                            </w:tblGrid>
                            <w:tr w:rsidR="00E02EC7" w:rsidRPr="0060285F" w14:paraId="20C8DF0B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630" w:type="dxa"/>
                                </w:tcPr>
                                <w:p w14:paraId="2FA9D122" w14:textId="77777777" w:rsidR="00E02EC7" w:rsidRPr="0060285F" w:rsidRDefault="00E02EC7" w:rsidP="0060285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D93D61" w14:textId="03CCC5C5" w:rsidR="00E02EC7" w:rsidRDefault="00E02EC7" w:rsidP="009E15B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559033A" w14:textId="505D96C9" w:rsidR="00E02EC7" w:rsidRDefault="00E02EC7" w:rsidP="009E15B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6262D3B8" w14:textId="0AA3E173" w:rsidR="00E02EC7" w:rsidRPr="00254E25" w:rsidRDefault="00E02EC7" w:rsidP="009E15B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(Lead to low participation rates)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93D2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30.45pt;margin-top:3.05pt;width:291.95pt;height:8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" fillcolor="#ff6" strokeweight="2.5pt">
                <v:textbox>
                  <w:txbxContent>
                    <w:p w14:paraId="61CBC266" w14:textId="491C61A7" w:rsidR="00E02EC7" w:rsidRPr="0060285F" w:rsidRDefault="00E02EC7" w:rsidP="009E15B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0285F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Stereotypes</w:t>
                      </w:r>
                      <w:r w:rsidRPr="00254E2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60285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generalisations about a group of people. They lead to low participation and ‘channelling’.   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30"/>
                      </w:tblGrid>
                      <w:tr w:rsidR="00E02EC7" w:rsidRPr="0060285F" w14:paraId="20C8DF0B" w14:textId="77777777">
                        <w:trPr>
                          <w:trHeight w:val="233"/>
                        </w:trPr>
                        <w:tc>
                          <w:tcPr>
                            <w:tcW w:w="3630" w:type="dxa"/>
                          </w:tcPr>
                          <w:p w14:paraId="2FA9D122" w14:textId="77777777" w:rsidR="00E02EC7" w:rsidRPr="0060285F" w:rsidRDefault="00E02EC7" w:rsidP="00602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44D93D61" w14:textId="03CCC5C5" w:rsidR="00E02EC7" w:rsidRDefault="00E02EC7" w:rsidP="009E15B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559033A" w14:textId="505D96C9" w:rsidR="00E02EC7" w:rsidRDefault="00E02EC7" w:rsidP="009E15B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6262D3B8" w14:textId="0AA3E173" w:rsidR="00E02EC7" w:rsidRPr="00254E25" w:rsidRDefault="00E02EC7" w:rsidP="009E15B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(Lead to low participation rates)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93D1E" wp14:editId="60FAA01B">
                <wp:simplePos x="0" y="0"/>
                <wp:positionH relativeFrom="column">
                  <wp:posOffset>2820643</wp:posOffset>
                </wp:positionH>
                <wp:positionV relativeFrom="paragraph">
                  <wp:posOffset>29169</wp:posOffset>
                </wp:positionV>
                <wp:extent cx="2509736" cy="1089497"/>
                <wp:effectExtent l="19050" t="19050" r="24130" b="158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736" cy="1089497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5E" w14:textId="77777777" w:rsidR="00E02EC7" w:rsidRPr="0060285F" w:rsidRDefault="00E02EC7" w:rsidP="009E15BC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60285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Discrimination = </w:t>
                            </w:r>
                          </w:p>
                          <w:p w14:paraId="44D93D5F" w14:textId="0FA047C8" w:rsidR="00E02EC7" w:rsidRPr="00EA4BC6" w:rsidRDefault="00E02EC7" w:rsidP="009E15B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A4BC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To treat people unfairly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1E" id="Text Box 307" o:spid="_x0000_s1027" type="#_x0000_t202" style="position:absolute;left:0;text-align:left;margin-left:222.1pt;margin-top:2.3pt;width:197.6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" fillcolor="#ff6" strokeweight="2.5pt">
                <v:textbox>
                  <w:txbxContent>
                    <w:p w14:paraId="44D93D5E" w14:textId="77777777" w:rsidR="00E02EC7" w:rsidRPr="0060285F" w:rsidRDefault="00E02EC7" w:rsidP="009E15BC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60285F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Discrimination = </w:t>
                      </w:r>
                    </w:p>
                    <w:p w14:paraId="44D93D5F" w14:textId="0FA047C8" w:rsidR="00E02EC7" w:rsidRPr="00EA4BC6" w:rsidRDefault="00E02EC7" w:rsidP="009E15B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EA4BC6">
                        <w:rPr>
                          <w:rFonts w:ascii="Comic Sans MS" w:hAnsi="Comic Sans MS"/>
                          <w:sz w:val="32"/>
                          <w:szCs w:val="32"/>
                        </w:rPr>
                        <w:t>To treat people unfairly</w:t>
                      </w:r>
                    </w:p>
                  </w:txbxContent>
                </v:textbox>
              </v:shape>
            </w:pict>
          </mc:Fallback>
        </mc:AlternateContent>
      </w:r>
      <w:r w:rsidR="004919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93D20" wp14:editId="5A01DCDD">
                <wp:simplePos x="0" y="0"/>
                <wp:positionH relativeFrom="column">
                  <wp:posOffset>-563974</wp:posOffset>
                </wp:positionH>
                <wp:positionV relativeFrom="paragraph">
                  <wp:posOffset>28939</wp:posOffset>
                </wp:positionV>
                <wp:extent cx="3181985" cy="1128409"/>
                <wp:effectExtent l="19050" t="19050" r="18415" b="1460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1128409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60" w14:textId="77777777" w:rsidR="00E02EC7" w:rsidRPr="0060285F" w:rsidRDefault="00E02EC7" w:rsidP="009E15BC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60285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Prejudice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20" id="Text Box 29" o:spid="_x0000_s1028" type="#_x0000_t202" style="position:absolute;left:0;text-align:left;margin-left:-44.4pt;margin-top:2.3pt;width:250.55pt;height:8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" fillcolor="#ff6" strokeweight="2.5pt">
                <v:textbox>
                  <w:txbxContent>
                    <w:p w14:paraId="44D93D60" w14:textId="77777777" w:rsidR="00E02EC7" w:rsidRPr="0060285F" w:rsidRDefault="00E02EC7" w:rsidP="009E15BC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60285F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Prejudice = </w:t>
                      </w:r>
                    </w:p>
                  </w:txbxContent>
                </v:textbox>
              </v:shape>
            </w:pict>
          </mc:Fallback>
        </mc:AlternateContent>
      </w:r>
      <w:r w:rsidR="00491997" w:rsidRPr="004E2DEB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D93D26" wp14:editId="482B9A08">
                <wp:simplePos x="0" y="0"/>
                <wp:positionH relativeFrom="margin">
                  <wp:align>center</wp:align>
                </wp:positionH>
                <wp:positionV relativeFrom="paragraph">
                  <wp:posOffset>-469467</wp:posOffset>
                </wp:positionV>
                <wp:extent cx="4017523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52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64" w14:textId="71E3E915" w:rsidR="00E02EC7" w:rsidRPr="004E2DEB" w:rsidRDefault="00E02EC7" w:rsidP="004E2DE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Equal Opportunities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93D26" id="Text Box 2" o:spid="_x0000_s1029" type="#_x0000_t202" style="position:absolute;left:0;text-align:left;margin-left:0;margin-top:-36.95pt;width:316.35pt;height:110.55pt;z-index:25167462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" filled="f" stroked="f">
                <v:textbox style="mso-fit-shape-to-text:t">
                  <w:txbxContent>
                    <w:p w14:paraId="44D93D64" w14:textId="71E3E915" w:rsidR="00E02EC7" w:rsidRPr="004E2DEB" w:rsidRDefault="00E02EC7" w:rsidP="004E2DEB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Equal Opportunities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E79" w:rsidRPr="00EB268A"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93D24" wp14:editId="44D93D25">
                <wp:simplePos x="0" y="0"/>
                <wp:positionH relativeFrom="column">
                  <wp:posOffset>8929370</wp:posOffset>
                </wp:positionH>
                <wp:positionV relativeFrom="paragraph">
                  <wp:posOffset>-850587</wp:posOffset>
                </wp:positionV>
                <wp:extent cx="700405" cy="1403985"/>
                <wp:effectExtent l="0" t="0" r="23495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62" w14:textId="66C97992" w:rsidR="00E02EC7" w:rsidRPr="009619D5" w:rsidRDefault="00E02EC7" w:rsidP="00EB268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PE</w:t>
                            </w:r>
                          </w:p>
                          <w:p w14:paraId="44D93D63" w14:textId="6D252907" w:rsidR="00E02EC7" w:rsidRDefault="00E02EC7" w:rsidP="004919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Paper 1</w:t>
                            </w:r>
                          </w:p>
                          <w:p w14:paraId="5B0F1854" w14:textId="45A3DB91" w:rsidR="00E02EC7" w:rsidRPr="009619D5" w:rsidRDefault="00E02EC7" w:rsidP="004919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93D24" id="_x0000_s1030" type="#_x0000_t202" style="position:absolute;left:0;text-align:left;margin-left:703.1pt;margin-top:-67pt;width:55.1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" fillcolor="black [3213]">
                <v:textbox style="mso-fit-shape-to-text:t">
                  <w:txbxContent>
                    <w:p w14:paraId="44D93D62" w14:textId="66C97992" w:rsidR="00E02EC7" w:rsidRPr="009619D5" w:rsidRDefault="00E02EC7" w:rsidP="00EB268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PE</w:t>
                      </w:r>
                    </w:p>
                    <w:p w14:paraId="44D93D63" w14:textId="6D252907" w:rsidR="00E02EC7" w:rsidRDefault="00E02EC7" w:rsidP="0049199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Paper 1</w:t>
                      </w:r>
                    </w:p>
                    <w:p w14:paraId="5B0F1854" w14:textId="45A3DB91" w:rsidR="00E02EC7" w:rsidRPr="009619D5" w:rsidRDefault="00E02EC7" w:rsidP="0049199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44D93C83" w14:textId="615CCC95" w:rsidR="009E15BC" w:rsidRPr="009E15BC" w:rsidRDefault="009E15BC" w:rsidP="009E15BC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93D28" wp14:editId="44D93D29">
                <wp:simplePos x="0" y="0"/>
                <wp:positionH relativeFrom="column">
                  <wp:posOffset>-523875</wp:posOffset>
                </wp:positionH>
                <wp:positionV relativeFrom="paragraph">
                  <wp:posOffset>300355</wp:posOffset>
                </wp:positionV>
                <wp:extent cx="990600" cy="41529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65" w14:textId="77777777" w:rsidR="00E02EC7" w:rsidRDefault="00E02EC7" w:rsidP="009E15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93D28" id="Text Box 25" o:spid="_x0000_s1031" type="#_x0000_t202" style="position:absolute;left:0;text-align:left;margin-left:-41.25pt;margin-top:23.65pt;width:78pt;height:32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" filled="f" stroked="f">
                <v:textbox style="mso-fit-shape-to-text:t">
                  <w:txbxContent>
                    <w:p w14:paraId="44D93D65" w14:textId="77777777" w:rsidR="00E02EC7" w:rsidRDefault="00E02EC7" w:rsidP="009E15BC"/>
                  </w:txbxContent>
                </v:textbox>
              </v:shape>
            </w:pict>
          </mc:Fallback>
        </mc:AlternateContent>
      </w:r>
    </w:p>
    <w:p w14:paraId="44D93C84" w14:textId="1B315ED0" w:rsidR="009E15BC" w:rsidRDefault="00203FA1" w:rsidP="009E15BC">
      <w:pPr>
        <w:autoSpaceDE w:val="0"/>
        <w:autoSpaceDN w:val="0"/>
        <w:adjustRightInd w:val="0"/>
        <w:spacing w:after="0" w:line="240" w:lineRule="auto"/>
        <w:jc w:val="center"/>
        <w:rPr>
          <w:b/>
          <w:sz w:val="48"/>
          <w:szCs w:val="48"/>
        </w:rPr>
      </w:pPr>
      <w:r w:rsidRPr="00254E2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D93D2C" wp14:editId="134625CE">
                <wp:simplePos x="0" y="0"/>
                <wp:positionH relativeFrom="column">
                  <wp:posOffset>6021421</wp:posOffset>
                </wp:positionH>
                <wp:positionV relativeFrom="paragraph">
                  <wp:posOffset>226357</wp:posOffset>
                </wp:positionV>
                <wp:extent cx="3317132" cy="758758"/>
                <wp:effectExtent l="0" t="0" r="17145" b="228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132" cy="75875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67" w14:textId="77777777" w:rsidR="00E02EC7" w:rsidRPr="00254E25" w:rsidRDefault="00E02EC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54E25">
                              <w:rPr>
                                <w:rFonts w:ascii="Comic Sans MS" w:hAnsi="Comic Sans MS"/>
                              </w:rPr>
                              <w:t xml:space="preserve">Example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2C" id="_x0000_s1032" type="#_x0000_t202" style="position:absolute;left:0;text-align:left;margin-left:474.15pt;margin-top:17.8pt;width:261.2pt;height:5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" fillcolor="#b6dde8 [1304]" strokeweight="2pt">
                <v:textbox>
                  <w:txbxContent>
                    <w:p w14:paraId="44D93D67" w14:textId="77777777" w:rsidR="00E02EC7" w:rsidRPr="00254E25" w:rsidRDefault="00E02EC7">
                      <w:pPr>
                        <w:rPr>
                          <w:rFonts w:ascii="Comic Sans MS" w:hAnsi="Comic Sans MS"/>
                        </w:rPr>
                      </w:pPr>
                      <w:r w:rsidRPr="00254E25">
                        <w:rPr>
                          <w:rFonts w:ascii="Comic Sans MS" w:hAnsi="Comic Sans MS"/>
                        </w:rPr>
                        <w:t xml:space="preserve">Example = </w:t>
                      </w:r>
                    </w:p>
                  </w:txbxContent>
                </v:textbox>
              </v:shape>
            </w:pict>
          </mc:Fallback>
        </mc:AlternateContent>
      </w:r>
      <w:r w:rsidRPr="00254E2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D93D2E" wp14:editId="6298B48D">
                <wp:simplePos x="0" y="0"/>
                <wp:positionH relativeFrom="column">
                  <wp:posOffset>2801566</wp:posOffset>
                </wp:positionH>
                <wp:positionV relativeFrom="paragraph">
                  <wp:posOffset>158264</wp:posOffset>
                </wp:positionV>
                <wp:extent cx="2626360" cy="661480"/>
                <wp:effectExtent l="0" t="0" r="21590" b="247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66148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68" w14:textId="77777777" w:rsidR="00E02EC7" w:rsidRPr="00254E25" w:rsidRDefault="00E02EC7" w:rsidP="00254E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54E25">
                              <w:rPr>
                                <w:rFonts w:ascii="Comic Sans MS" w:hAnsi="Comic Sans MS"/>
                              </w:rPr>
                              <w:t xml:space="preserve">Example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2E" id="_x0000_s1033" type="#_x0000_t202" style="position:absolute;left:0;text-align:left;margin-left:220.6pt;margin-top:12.45pt;width:206.8pt;height:5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" fillcolor="#b7dee8" strokeweight="2pt">
                <v:textbox>
                  <w:txbxContent>
                    <w:p w14:paraId="44D93D68" w14:textId="77777777" w:rsidR="00E02EC7" w:rsidRPr="00254E25" w:rsidRDefault="00E02EC7" w:rsidP="00254E25">
                      <w:pPr>
                        <w:rPr>
                          <w:rFonts w:ascii="Comic Sans MS" w:hAnsi="Comic Sans MS"/>
                        </w:rPr>
                      </w:pPr>
                      <w:r w:rsidRPr="00254E25">
                        <w:rPr>
                          <w:rFonts w:ascii="Comic Sans MS" w:hAnsi="Comic Sans MS"/>
                        </w:rPr>
                        <w:t xml:space="preserve">Example = </w:t>
                      </w:r>
                    </w:p>
                  </w:txbxContent>
                </v:textbox>
              </v:shape>
            </w:pict>
          </mc:Fallback>
        </mc:AlternateContent>
      </w:r>
      <w:r w:rsidRPr="00254E2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D93D2A" wp14:editId="500F1765">
                <wp:simplePos x="0" y="0"/>
                <wp:positionH relativeFrom="column">
                  <wp:posOffset>-690664</wp:posOffset>
                </wp:positionH>
                <wp:positionV relativeFrom="paragraph">
                  <wp:posOffset>177719</wp:posOffset>
                </wp:positionV>
                <wp:extent cx="3181985" cy="778213"/>
                <wp:effectExtent l="0" t="0" r="18415" b="222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778213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66" w14:textId="77777777" w:rsidR="00E02EC7" w:rsidRPr="00254E25" w:rsidRDefault="00E02EC7" w:rsidP="00254E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54E25">
                              <w:rPr>
                                <w:rFonts w:ascii="Comic Sans MS" w:hAnsi="Comic Sans MS"/>
                              </w:rPr>
                              <w:t xml:space="preserve">Example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2A" id="_x0000_s1034" type="#_x0000_t202" style="position:absolute;left:0;text-align:left;margin-left:-54.4pt;margin-top:14pt;width:250.55pt;height:6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" fillcolor="#b7dee8" strokeweight="2pt">
                <v:textbox>
                  <w:txbxContent>
                    <w:p w14:paraId="44D93D66" w14:textId="77777777" w:rsidR="00E02EC7" w:rsidRPr="00254E25" w:rsidRDefault="00E02EC7" w:rsidP="00254E25">
                      <w:pPr>
                        <w:rPr>
                          <w:rFonts w:ascii="Comic Sans MS" w:hAnsi="Comic Sans MS"/>
                        </w:rPr>
                      </w:pPr>
                      <w:r w:rsidRPr="00254E25">
                        <w:rPr>
                          <w:rFonts w:ascii="Comic Sans MS" w:hAnsi="Comic Sans MS"/>
                        </w:rPr>
                        <w:t xml:space="preserve">Example = </w:t>
                      </w:r>
                    </w:p>
                  </w:txbxContent>
                </v:textbox>
              </v:shape>
            </w:pict>
          </mc:Fallback>
        </mc:AlternateContent>
      </w:r>
    </w:p>
    <w:p w14:paraId="44D93C85" w14:textId="5CF57FC2" w:rsidR="009E15BC" w:rsidRDefault="009E15BC" w:rsidP="009E15BC">
      <w:pPr>
        <w:autoSpaceDE w:val="0"/>
        <w:autoSpaceDN w:val="0"/>
        <w:adjustRightInd w:val="0"/>
        <w:spacing w:after="0" w:line="240" w:lineRule="auto"/>
        <w:jc w:val="center"/>
        <w:rPr>
          <w:b/>
          <w:sz w:val="48"/>
          <w:szCs w:val="48"/>
        </w:rPr>
      </w:pPr>
    </w:p>
    <w:p w14:paraId="44D93CB3" w14:textId="3F6450AA" w:rsidR="00254E25" w:rsidRDefault="007414F1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5B636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D93D3E" wp14:editId="7F129EBE">
                <wp:simplePos x="0" y="0"/>
                <wp:positionH relativeFrom="column">
                  <wp:posOffset>2986391</wp:posOffset>
                </wp:positionH>
                <wp:positionV relativeFrom="paragraph">
                  <wp:posOffset>104707</wp:posOffset>
                </wp:positionV>
                <wp:extent cx="1468877" cy="1186775"/>
                <wp:effectExtent l="19050" t="19050" r="17145" b="139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877" cy="118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468A7" w14:textId="4F0881DA" w:rsidR="00E02EC7" w:rsidRPr="007414F1" w:rsidRDefault="00E02EC7" w:rsidP="007414F1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4D93DEB" wp14:editId="330AD706">
                                  <wp:extent cx="1303506" cy="1083842"/>
                                  <wp:effectExtent l="0" t="0" r="0" b="2540"/>
                                  <wp:docPr id="21" name="Picture 21" descr="http://blog.nj.com/somersetreporter_impact/2009/04/large_pix-0507adap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blog.nj.com/somersetreporter_impact/2009/04/large_pix-0507adap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6376" cy="1102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3E" id="_x0000_s1035" type="#_x0000_t202" style="position:absolute;margin-left:235.15pt;margin-top:8.25pt;width:115.65pt;height:9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" strokeweight="2.5pt">
                <v:textbox>
                  <w:txbxContent>
                    <w:p w14:paraId="3F4468A7" w14:textId="4F0881DA" w:rsidR="00E02EC7" w:rsidRPr="007414F1" w:rsidRDefault="00E02EC7" w:rsidP="007414F1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4D93DEB" wp14:editId="330AD706">
                            <wp:extent cx="1303506" cy="1083842"/>
                            <wp:effectExtent l="0" t="0" r="0" b="2540"/>
                            <wp:docPr id="21" name="Picture 21" descr="http://blog.nj.com/somersetreporter_impact/2009/04/large_pix-0507adap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blog.nj.com/somersetreporter_impact/2009/04/large_pix-0507adap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6376" cy="1102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D93CB4" w14:textId="5D11732F" w:rsidR="00254E25" w:rsidRDefault="004C4D4D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4D93D3A" wp14:editId="71C91956">
                <wp:simplePos x="0" y="0"/>
                <wp:positionH relativeFrom="column">
                  <wp:posOffset>-651753</wp:posOffset>
                </wp:positionH>
                <wp:positionV relativeFrom="paragraph">
                  <wp:posOffset>171572</wp:posOffset>
                </wp:positionV>
                <wp:extent cx="4396902" cy="2129790"/>
                <wp:effectExtent l="19050" t="19050" r="22860" b="228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902" cy="212979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6F" w14:textId="7489EB5E" w:rsidR="00E02EC7" w:rsidRPr="007414F1" w:rsidRDefault="00E02EC7" w:rsidP="000F706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Barriers: Lack of…</w:t>
                            </w:r>
                          </w:p>
                          <w:p w14:paraId="44D93D70" w14:textId="77777777" w:rsidR="00E02EC7" w:rsidRPr="007414F1" w:rsidRDefault="00E02EC7" w:rsidP="000F706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7414F1"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1. </w:t>
                            </w:r>
                            <w:r w:rsidRPr="007414F1">
                              <w:rPr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C _ _ _ </w:t>
                            </w:r>
                            <w:proofErr w:type="gramStart"/>
                            <w:r w:rsidRPr="007414F1">
                              <w:rPr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_ </w:t>
                            </w:r>
                            <w:r w:rsidRPr="007414F1"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 –</w:t>
                            </w:r>
                            <w:proofErr w:type="gramEnd"/>
                            <w:r w:rsidRPr="007414F1"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 limits chance for competition </w:t>
                            </w:r>
                          </w:p>
                          <w:p w14:paraId="44D93D71" w14:textId="77777777" w:rsidR="00E02EC7" w:rsidRPr="007414F1" w:rsidRDefault="00E02EC7" w:rsidP="00BC6E90">
                            <w:pPr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7414F1"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2. </w:t>
                            </w:r>
                            <w:r w:rsidRPr="007414F1">
                              <w:rPr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A _ _ _ _ </w:t>
                            </w:r>
                            <w:proofErr w:type="gramStart"/>
                            <w:r w:rsidRPr="007414F1">
                              <w:rPr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_ </w:t>
                            </w:r>
                            <w:r w:rsidRPr="007414F1"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 -</w:t>
                            </w:r>
                            <w:proofErr w:type="gramEnd"/>
                            <w:r w:rsidRPr="007414F1"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 to/within sports facilities</w:t>
                            </w:r>
                          </w:p>
                          <w:p w14:paraId="44D93D72" w14:textId="4052D7D6" w:rsidR="00E02EC7" w:rsidRPr="007414F1" w:rsidRDefault="00E02EC7" w:rsidP="00BC6E90">
                            <w:pPr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7414F1"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3.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Specialist _ _ _ _ _ _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_</w:t>
                            </w:r>
                            <w:r w:rsidRPr="007414F1">
                              <w:rPr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Pr="007414F1"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 –</w:t>
                            </w:r>
                            <w:proofErr w:type="gramEnd"/>
                            <w:r w:rsidRPr="007414F1"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 with relevant qualifications</w:t>
                            </w:r>
                          </w:p>
                          <w:p w14:paraId="44D93D73" w14:textId="4A3A1BCC" w:rsidR="00E02EC7" w:rsidRPr="007414F1" w:rsidRDefault="00E02EC7" w:rsidP="005E2228">
                            <w:pPr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7414F1"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4.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M _ _ _ _ coverage</w:t>
                            </w:r>
                          </w:p>
                          <w:p w14:paraId="44D93D74" w14:textId="77777777" w:rsidR="00E02EC7" w:rsidRPr="007414F1" w:rsidRDefault="00E02EC7" w:rsidP="00BC6E90">
                            <w:pPr>
                              <w:rPr>
                                <w:rFonts w:ascii="Comic Sans MS" w:hAnsi="Comic Sans MS"/>
                                <w:sz w:val="24"/>
                                <w:szCs w:val="36"/>
                              </w:rPr>
                            </w:pPr>
                            <w:r w:rsidRPr="007414F1"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5. </w:t>
                            </w:r>
                            <w:r w:rsidRPr="007414F1">
                              <w:rPr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A_ _ _ _ _ _ _ s -</w:t>
                            </w:r>
                            <w:r w:rsidRPr="007414F1"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 of needs in PE Programmes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3A" id="Text Box 23" o:spid="_x0000_s1036" type="#_x0000_t202" style="position:absolute;margin-left:-51.3pt;margin-top:13.5pt;width:346.2pt;height:167.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" fillcolor="#f9c" strokeweight="2.5pt">
                <v:textbox>
                  <w:txbxContent>
                    <w:p w14:paraId="44D93D6F" w14:textId="7489EB5E" w:rsidR="00E02EC7" w:rsidRPr="007414F1" w:rsidRDefault="00E02EC7" w:rsidP="000F706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Barriers: Lack of…</w:t>
                      </w:r>
                    </w:p>
                    <w:p w14:paraId="44D93D70" w14:textId="77777777" w:rsidR="00E02EC7" w:rsidRPr="007414F1" w:rsidRDefault="00E02EC7" w:rsidP="000F7065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36"/>
                        </w:rPr>
                      </w:pPr>
                      <w:r w:rsidRPr="007414F1">
                        <w:rPr>
                          <w:color w:val="000000" w:themeColor="text1"/>
                          <w:sz w:val="24"/>
                          <w:szCs w:val="36"/>
                        </w:rPr>
                        <w:t xml:space="preserve">1. </w:t>
                      </w:r>
                      <w:r w:rsidRPr="007414F1">
                        <w:rPr>
                          <w:b/>
                          <w:color w:val="000000" w:themeColor="text1"/>
                          <w:sz w:val="24"/>
                          <w:szCs w:val="36"/>
                        </w:rPr>
                        <w:t xml:space="preserve">C _ _ _ </w:t>
                      </w:r>
                      <w:proofErr w:type="gramStart"/>
                      <w:r w:rsidRPr="007414F1">
                        <w:rPr>
                          <w:b/>
                          <w:color w:val="000000" w:themeColor="text1"/>
                          <w:sz w:val="24"/>
                          <w:szCs w:val="36"/>
                        </w:rPr>
                        <w:t xml:space="preserve">_ </w:t>
                      </w:r>
                      <w:r w:rsidRPr="007414F1">
                        <w:rPr>
                          <w:color w:val="000000" w:themeColor="text1"/>
                          <w:sz w:val="24"/>
                          <w:szCs w:val="36"/>
                        </w:rPr>
                        <w:t xml:space="preserve"> –</w:t>
                      </w:r>
                      <w:proofErr w:type="gramEnd"/>
                      <w:r w:rsidRPr="007414F1">
                        <w:rPr>
                          <w:color w:val="000000" w:themeColor="text1"/>
                          <w:sz w:val="24"/>
                          <w:szCs w:val="36"/>
                        </w:rPr>
                        <w:t xml:space="preserve"> limits chance for competition </w:t>
                      </w:r>
                    </w:p>
                    <w:p w14:paraId="44D93D71" w14:textId="77777777" w:rsidR="00E02EC7" w:rsidRPr="007414F1" w:rsidRDefault="00E02EC7" w:rsidP="00BC6E90">
                      <w:pPr>
                        <w:rPr>
                          <w:color w:val="000000" w:themeColor="text1"/>
                          <w:sz w:val="24"/>
                          <w:szCs w:val="36"/>
                        </w:rPr>
                      </w:pPr>
                      <w:r w:rsidRPr="007414F1">
                        <w:rPr>
                          <w:color w:val="000000" w:themeColor="text1"/>
                          <w:sz w:val="24"/>
                          <w:szCs w:val="36"/>
                        </w:rPr>
                        <w:t xml:space="preserve">2. </w:t>
                      </w:r>
                      <w:r w:rsidRPr="007414F1">
                        <w:rPr>
                          <w:b/>
                          <w:color w:val="000000" w:themeColor="text1"/>
                          <w:sz w:val="24"/>
                          <w:szCs w:val="36"/>
                        </w:rPr>
                        <w:t xml:space="preserve">A _ _ _ _ </w:t>
                      </w:r>
                      <w:proofErr w:type="gramStart"/>
                      <w:r w:rsidRPr="007414F1">
                        <w:rPr>
                          <w:b/>
                          <w:color w:val="000000" w:themeColor="text1"/>
                          <w:sz w:val="24"/>
                          <w:szCs w:val="36"/>
                        </w:rPr>
                        <w:t xml:space="preserve">_ </w:t>
                      </w:r>
                      <w:r w:rsidRPr="007414F1">
                        <w:rPr>
                          <w:color w:val="000000" w:themeColor="text1"/>
                          <w:sz w:val="24"/>
                          <w:szCs w:val="36"/>
                        </w:rPr>
                        <w:t xml:space="preserve"> -</w:t>
                      </w:r>
                      <w:proofErr w:type="gramEnd"/>
                      <w:r w:rsidRPr="007414F1">
                        <w:rPr>
                          <w:color w:val="000000" w:themeColor="text1"/>
                          <w:sz w:val="24"/>
                          <w:szCs w:val="36"/>
                        </w:rPr>
                        <w:t xml:space="preserve"> to/within sports facilities</w:t>
                      </w:r>
                    </w:p>
                    <w:p w14:paraId="44D93D72" w14:textId="4052D7D6" w:rsidR="00E02EC7" w:rsidRPr="007414F1" w:rsidRDefault="00E02EC7" w:rsidP="00BC6E90">
                      <w:pPr>
                        <w:rPr>
                          <w:color w:val="000000" w:themeColor="text1"/>
                          <w:sz w:val="24"/>
                          <w:szCs w:val="36"/>
                        </w:rPr>
                      </w:pPr>
                      <w:r w:rsidRPr="007414F1">
                        <w:rPr>
                          <w:color w:val="000000" w:themeColor="text1"/>
                          <w:sz w:val="24"/>
                          <w:szCs w:val="36"/>
                        </w:rPr>
                        <w:t xml:space="preserve">3.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36"/>
                        </w:rPr>
                        <w:t xml:space="preserve">Specialist _ _ _ _ _ _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4"/>
                          <w:szCs w:val="36"/>
                        </w:rPr>
                        <w:t>_</w:t>
                      </w:r>
                      <w:r w:rsidRPr="007414F1">
                        <w:rPr>
                          <w:b/>
                          <w:color w:val="000000" w:themeColor="text1"/>
                          <w:sz w:val="24"/>
                          <w:szCs w:val="36"/>
                        </w:rPr>
                        <w:t xml:space="preserve"> </w:t>
                      </w:r>
                      <w:r w:rsidRPr="007414F1">
                        <w:rPr>
                          <w:color w:val="000000" w:themeColor="text1"/>
                          <w:sz w:val="24"/>
                          <w:szCs w:val="36"/>
                        </w:rPr>
                        <w:t xml:space="preserve"> –</w:t>
                      </w:r>
                      <w:proofErr w:type="gramEnd"/>
                      <w:r w:rsidRPr="007414F1">
                        <w:rPr>
                          <w:color w:val="000000" w:themeColor="text1"/>
                          <w:sz w:val="24"/>
                          <w:szCs w:val="36"/>
                        </w:rPr>
                        <w:t xml:space="preserve"> with relevant qualifications</w:t>
                      </w:r>
                    </w:p>
                    <w:p w14:paraId="44D93D73" w14:textId="4A3A1BCC" w:rsidR="00E02EC7" w:rsidRPr="007414F1" w:rsidRDefault="00E02EC7" w:rsidP="005E2228">
                      <w:pPr>
                        <w:rPr>
                          <w:color w:val="000000" w:themeColor="text1"/>
                          <w:sz w:val="24"/>
                          <w:szCs w:val="36"/>
                        </w:rPr>
                      </w:pPr>
                      <w:r w:rsidRPr="007414F1">
                        <w:rPr>
                          <w:color w:val="000000" w:themeColor="text1"/>
                          <w:sz w:val="24"/>
                          <w:szCs w:val="36"/>
                        </w:rPr>
                        <w:t xml:space="preserve">4.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36"/>
                        </w:rPr>
                        <w:t>M _ _ _ _ coverage</w:t>
                      </w:r>
                    </w:p>
                    <w:p w14:paraId="44D93D74" w14:textId="77777777" w:rsidR="00E02EC7" w:rsidRPr="007414F1" w:rsidRDefault="00E02EC7" w:rsidP="00BC6E90">
                      <w:pPr>
                        <w:rPr>
                          <w:rFonts w:ascii="Comic Sans MS" w:hAnsi="Comic Sans MS"/>
                          <w:sz w:val="24"/>
                          <w:szCs w:val="36"/>
                        </w:rPr>
                      </w:pPr>
                      <w:r w:rsidRPr="007414F1">
                        <w:rPr>
                          <w:color w:val="000000" w:themeColor="text1"/>
                          <w:sz w:val="24"/>
                          <w:szCs w:val="36"/>
                        </w:rPr>
                        <w:t xml:space="preserve">5. </w:t>
                      </w:r>
                      <w:r w:rsidRPr="007414F1">
                        <w:rPr>
                          <w:b/>
                          <w:color w:val="000000" w:themeColor="text1"/>
                          <w:sz w:val="24"/>
                          <w:szCs w:val="36"/>
                        </w:rPr>
                        <w:t>A_ _ _ _ _ _ _ s -</w:t>
                      </w:r>
                      <w:r w:rsidRPr="007414F1">
                        <w:rPr>
                          <w:color w:val="000000" w:themeColor="text1"/>
                          <w:sz w:val="24"/>
                          <w:szCs w:val="36"/>
                        </w:rPr>
                        <w:t xml:space="preserve"> of needs in PE Programmes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4D93D3C" wp14:editId="017CA985">
                <wp:simplePos x="0" y="0"/>
                <wp:positionH relativeFrom="column">
                  <wp:posOffset>4153710</wp:posOffset>
                </wp:positionH>
                <wp:positionV relativeFrom="paragraph">
                  <wp:posOffset>171572</wp:posOffset>
                </wp:positionV>
                <wp:extent cx="5430655" cy="2635885"/>
                <wp:effectExtent l="19050" t="19050" r="17780" b="1206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655" cy="26358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75" w14:textId="6A1775B9" w:rsidR="00E02EC7" w:rsidRDefault="00E02EC7" w:rsidP="000F706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Solutions: </w:t>
                            </w:r>
                          </w:p>
                          <w:p w14:paraId="4E2EBA74" w14:textId="5D7EF8D9" w:rsidR="00E02EC7" w:rsidRPr="00FD6A76" w:rsidRDefault="00E02EC7" w:rsidP="00FD6A7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A7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Competition</w:t>
                            </w:r>
                            <w:r w:rsidRPr="00FD6A7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with more clubs/ a _ _ _ _ _ _ </w:t>
                            </w:r>
                          </w:p>
                          <w:p w14:paraId="44D93D77" w14:textId="5E12D756" w:rsidR="00E02EC7" w:rsidRPr="007414F1" w:rsidRDefault="00E02EC7" w:rsidP="007414F1">
                            <w:pPr>
                              <w:pStyle w:val="ListParagraph"/>
                              <w:spacing w:after="0" w:line="240" w:lineRule="auto"/>
                              <w:ind w:left="2595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proofErr w:type="gramStart"/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sports</w:t>
                            </w:r>
                            <w:proofErr w:type="gramEnd"/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e.g. wheelchair rugby</w:t>
                            </w:r>
                          </w:p>
                          <w:p w14:paraId="44D93D78" w14:textId="46CCD833" w:rsidR="00E02EC7" w:rsidRPr="007414F1" w:rsidRDefault="00E02EC7" w:rsidP="007414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7414F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Access</w:t>
                            </w:r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to facilities e.g. r_ _ _ s</w:t>
                            </w:r>
                          </w:p>
                          <w:p w14:paraId="5877D67F" w14:textId="77777777" w:rsidR="00E02EC7" w:rsidRDefault="00E02EC7" w:rsidP="007414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Specialised coa</w:t>
                            </w:r>
                            <w:r w:rsidRPr="007414F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ches</w:t>
                            </w:r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trained _ _ _ </w:t>
                            </w:r>
                            <w:proofErr w:type="spellStart"/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ff</w:t>
                            </w:r>
                            <w:proofErr w:type="spellEnd"/>
                          </w:p>
                          <w:p w14:paraId="44D93D7A" w14:textId="356F0E25" w:rsidR="00E02EC7" w:rsidRPr="007414F1" w:rsidRDefault="00E02EC7" w:rsidP="007414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7414F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Specialist facilities </w:t>
                            </w:r>
                            <w:proofErr w:type="gramStart"/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_ _ _ _ _ _ _  </w:t>
                            </w:r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t_ _ _ _ _ _ _ _ y </w:t>
                            </w:r>
                          </w:p>
                          <w:p w14:paraId="44D93D7C" w14:textId="2E74A674" w:rsidR="00E02EC7" w:rsidRPr="007414F1" w:rsidRDefault="00E02EC7" w:rsidP="007414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e.g</w:t>
                            </w:r>
                            <w:proofErr w:type="gramEnd"/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 sports wheelchairs</w:t>
                            </w:r>
                          </w:p>
                          <w:p w14:paraId="44D93D7E" w14:textId="650D1FE2" w:rsidR="00E02EC7" w:rsidRPr="007414F1" w:rsidRDefault="00E02EC7" w:rsidP="007414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Pr="007414F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Campaigns</w:t>
                            </w:r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to promote P_ _ _ _ _ _ _ _ c </w:t>
                            </w:r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role models using media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/ </w:t>
                            </w:r>
                          </w:p>
                          <w:p w14:paraId="44D93D81" w14:textId="6E4B764B" w:rsidR="00E02EC7" w:rsidRPr="007414F1" w:rsidRDefault="00E02EC7" w:rsidP="007414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Pr="007414F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Awareness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of needs </w:t>
                            </w:r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integrated into PE programmes/</w:t>
                            </w:r>
                          </w:p>
                          <w:p w14:paraId="586D11D3" w14:textId="2DC2D145" w:rsidR="00E02EC7" w:rsidRDefault="00E02EC7" w:rsidP="007414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“Int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egrate where possible, s _ _ _ _ _ _ _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_ </w:t>
                            </w:r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where</w:t>
                            </w:r>
                            <w:proofErr w:type="gramEnd"/>
                            <w:r w:rsidRPr="007414F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necessary”</w:t>
                            </w:r>
                          </w:p>
                          <w:p w14:paraId="67B1081A" w14:textId="051D42C7" w:rsidR="00E02EC7" w:rsidRPr="0029352D" w:rsidRDefault="00E02EC7" w:rsidP="007414F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7. </w:t>
                            </w:r>
                            <w:r w:rsidRPr="0029352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EFDS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3C" id="Text Box 24" o:spid="_x0000_s1037" type="#_x0000_t202" style="position:absolute;margin-left:327.05pt;margin-top:13.5pt;width:427.6pt;height:207.5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" fillcolor="#d6e3bc [1302]" strokeweight="2.5pt">
                <v:textbox>
                  <w:txbxContent>
                    <w:p w14:paraId="44D93D75" w14:textId="6A1775B9" w:rsidR="00E02EC7" w:rsidRDefault="00E02EC7" w:rsidP="000F706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Solutions: </w:t>
                      </w:r>
                    </w:p>
                    <w:p w14:paraId="4E2EBA74" w14:textId="5D7EF8D9" w:rsidR="00E02EC7" w:rsidRPr="00FD6A76" w:rsidRDefault="00E02EC7" w:rsidP="00FD6A7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D6A7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Competition</w:t>
                      </w:r>
                      <w:r w:rsidRPr="00FD6A7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– with more clubs/ a _ _ _ _ _ _ </w:t>
                      </w:r>
                    </w:p>
                    <w:p w14:paraId="44D93D77" w14:textId="5E12D756" w:rsidR="00E02EC7" w:rsidRPr="007414F1" w:rsidRDefault="00E02EC7" w:rsidP="007414F1">
                      <w:pPr>
                        <w:pStyle w:val="ListParagraph"/>
                        <w:spacing w:after="0" w:line="240" w:lineRule="auto"/>
                        <w:ind w:left="2595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</w:t>
                      </w:r>
                      <w:proofErr w:type="gramStart"/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>sports</w:t>
                      </w:r>
                      <w:proofErr w:type="gramEnd"/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e.g. wheelchair rugby</w:t>
                      </w:r>
                    </w:p>
                    <w:p w14:paraId="44D93D78" w14:textId="46CCD833" w:rsidR="00E02EC7" w:rsidRPr="007414F1" w:rsidRDefault="00E02EC7" w:rsidP="007414F1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2. </w:t>
                      </w:r>
                      <w:r w:rsidRPr="007414F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Access</w:t>
                      </w:r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- to facilities e.g. r_ _ _ s</w:t>
                      </w:r>
                    </w:p>
                    <w:p w14:paraId="5877D67F" w14:textId="77777777" w:rsidR="00E02EC7" w:rsidRDefault="00E02EC7" w:rsidP="007414F1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3.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Specialised coa</w:t>
                      </w:r>
                      <w:r w:rsidRPr="007414F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ches</w:t>
                      </w:r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- trained _ _ _ </w:t>
                      </w:r>
                      <w:proofErr w:type="spellStart"/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>ff</w:t>
                      </w:r>
                      <w:proofErr w:type="spellEnd"/>
                    </w:p>
                    <w:p w14:paraId="44D93D7A" w14:textId="356F0E25" w:rsidR="00E02EC7" w:rsidRPr="007414F1" w:rsidRDefault="00E02EC7" w:rsidP="007414F1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4. </w:t>
                      </w:r>
                      <w:r w:rsidRPr="007414F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Specialist facilities </w:t>
                      </w:r>
                      <w:proofErr w:type="gramStart"/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-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m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_ _ _ _ _ _ _  </w:t>
                      </w:r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t_ _ _ _ _ _ _ _ y </w:t>
                      </w:r>
                    </w:p>
                    <w:p w14:paraId="44D93D7C" w14:textId="2E74A674" w:rsidR="00E02EC7" w:rsidRPr="007414F1" w:rsidRDefault="00E02EC7" w:rsidP="007414F1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>e.g</w:t>
                      </w:r>
                      <w:proofErr w:type="gramEnd"/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>. sports wheelchairs</w:t>
                      </w:r>
                    </w:p>
                    <w:p w14:paraId="44D93D7E" w14:textId="650D1FE2" w:rsidR="00E02EC7" w:rsidRPr="007414F1" w:rsidRDefault="00E02EC7" w:rsidP="007414F1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5. </w:t>
                      </w:r>
                      <w:r w:rsidRPr="007414F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Campaigns</w:t>
                      </w:r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to promote P_ _ _ _ _ _ _ _ c </w:t>
                      </w:r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>role models using media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/ </w:t>
                      </w:r>
                    </w:p>
                    <w:p w14:paraId="44D93D81" w14:textId="6E4B764B" w:rsidR="00E02EC7" w:rsidRPr="007414F1" w:rsidRDefault="00E02EC7" w:rsidP="007414F1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6. </w:t>
                      </w:r>
                      <w:r w:rsidRPr="007414F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Awareness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- of needs </w:t>
                      </w:r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>integrated into PE programmes/</w:t>
                      </w:r>
                    </w:p>
                    <w:p w14:paraId="586D11D3" w14:textId="2DC2D145" w:rsidR="00E02EC7" w:rsidRDefault="00E02EC7" w:rsidP="007414F1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>“Int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egrate where possible, s _ _ _ _ _ _ _ </w:t>
                      </w:r>
                      <w:proofErr w:type="gram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_ </w:t>
                      </w:r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where</w:t>
                      </w:r>
                      <w:proofErr w:type="gramEnd"/>
                      <w:r w:rsidRPr="007414F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necessary”</w:t>
                      </w:r>
                    </w:p>
                    <w:p w14:paraId="67B1081A" w14:textId="051D42C7" w:rsidR="00E02EC7" w:rsidRPr="0029352D" w:rsidRDefault="00E02EC7" w:rsidP="007414F1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7. </w:t>
                      </w:r>
                      <w:r w:rsidRPr="0029352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EFDS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</w:p>
    <w:p w14:paraId="44D93CB5" w14:textId="77777777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B6" w14:textId="77777777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B7" w14:textId="5F60FB22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B8" w14:textId="77777777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B9" w14:textId="77777777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BA" w14:textId="28A4A436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BB" w14:textId="77777777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BC" w14:textId="77777777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BD" w14:textId="77777777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BE" w14:textId="7838BF14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BF" w14:textId="77777777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C0" w14:textId="77777777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C2" w14:textId="41B12F2B" w:rsidR="00254E25" w:rsidRDefault="00203FA1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4D93D46" wp14:editId="0B0F312D">
                <wp:simplePos x="0" y="0"/>
                <wp:positionH relativeFrom="column">
                  <wp:posOffset>-651753</wp:posOffset>
                </wp:positionH>
                <wp:positionV relativeFrom="paragraph">
                  <wp:posOffset>154359</wp:posOffset>
                </wp:positionV>
                <wp:extent cx="3910519" cy="2830749"/>
                <wp:effectExtent l="19050" t="19050" r="13970" b="273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519" cy="2830749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97" w14:textId="77777777" w:rsidR="00E02EC7" w:rsidRDefault="00E02EC7" w:rsidP="00AF08B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Barriers:</w:t>
                            </w:r>
                          </w:p>
                          <w:p w14:paraId="44D93D98" w14:textId="77777777" w:rsidR="00E02EC7" w:rsidRPr="0029352D" w:rsidRDefault="00E02EC7" w:rsidP="00AF0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</w:pPr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  <w:t>1. Discouraged by p_ _ _ _ _ s</w:t>
                            </w:r>
                          </w:p>
                          <w:p w14:paraId="44D93D99" w14:textId="77777777" w:rsidR="00E02EC7" w:rsidRPr="0029352D" w:rsidRDefault="00E02EC7" w:rsidP="00AF0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</w:pPr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  <w:t xml:space="preserve">2. R_ _ _ _ </w:t>
                            </w:r>
                            <w:proofErr w:type="gramStart"/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  <w:t>_  discrimination</w:t>
                            </w:r>
                            <w:proofErr w:type="gramEnd"/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  <w:p w14:paraId="44D93D9A" w14:textId="77777777" w:rsidR="00E02EC7" w:rsidRPr="0029352D" w:rsidRDefault="00E02EC7" w:rsidP="00AF0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</w:pPr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  <w:t xml:space="preserve">3. Sport has a low social s_ _ _ _ </w:t>
                            </w:r>
                            <w:proofErr w:type="spellStart"/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  <w:t>s</w:t>
                            </w:r>
                            <w:proofErr w:type="spellEnd"/>
                          </w:p>
                          <w:p w14:paraId="44D93D9B" w14:textId="77777777" w:rsidR="00E02EC7" w:rsidRPr="0029352D" w:rsidRDefault="00E02EC7" w:rsidP="00AF0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</w:pPr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  <w:t>4. Lack of ethnic minority c_ _ _ _ _ s/</w:t>
                            </w:r>
                          </w:p>
                          <w:p w14:paraId="44D93D9C" w14:textId="77777777" w:rsidR="00E02EC7" w:rsidRPr="0029352D" w:rsidRDefault="00E02EC7" w:rsidP="00AF0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</w:pPr>
                            <w:proofErr w:type="gramStart"/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  <w:t>role</w:t>
                            </w:r>
                            <w:proofErr w:type="gramEnd"/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  <w:t xml:space="preserve"> models </w:t>
                            </w:r>
                          </w:p>
                          <w:p w14:paraId="44D93D9D" w14:textId="77777777" w:rsidR="00E02EC7" w:rsidRPr="0029352D" w:rsidRDefault="00E02EC7" w:rsidP="00AF08B5">
                            <w:pPr>
                              <w:spacing w:after="0" w:line="240" w:lineRule="auto"/>
                              <w:rPr>
                                <w:sz w:val="28"/>
                                <w:szCs w:val="36"/>
                              </w:rPr>
                            </w:pPr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  <w:t>5. M_ _ _ _ _ _ _ _ p may exclude minorities</w:t>
                            </w:r>
                          </w:p>
                          <w:p w14:paraId="44D93D9E" w14:textId="77777777" w:rsidR="00E02EC7" w:rsidRPr="0029352D" w:rsidRDefault="00E02EC7" w:rsidP="00AF0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</w:pPr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  <w:t xml:space="preserve">6. Lower socio-_ _ _ _ _ _ _ </w:t>
                            </w:r>
                            <w:proofErr w:type="gramStart"/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  <w:t>_  group</w:t>
                            </w:r>
                            <w:proofErr w:type="gramEnd"/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  <w:t xml:space="preserve"> – e.g. lack money for transport </w:t>
                            </w:r>
                          </w:p>
                          <w:p w14:paraId="44D93D9F" w14:textId="5F9992DC" w:rsidR="00E02EC7" w:rsidRPr="0029352D" w:rsidRDefault="00E02EC7" w:rsidP="00AF0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iCs/>
                                <w:sz w:val="28"/>
                                <w:szCs w:val="28"/>
                              </w:rPr>
                            </w:pPr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36"/>
                              </w:rPr>
                              <w:t xml:space="preserve">7. R _ _ </w:t>
                            </w:r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28"/>
                              </w:rPr>
                              <w:t>_ _ _ _ _ _ observance e.g. dress code</w:t>
                            </w:r>
                          </w:p>
                          <w:p w14:paraId="44D93DA0" w14:textId="77777777" w:rsidR="00E02EC7" w:rsidRPr="0029352D" w:rsidRDefault="00E02EC7" w:rsidP="00AF08B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352D">
                              <w:rPr>
                                <w:rFonts w:cs="Arial"/>
                                <w:iCs/>
                                <w:sz w:val="28"/>
                                <w:szCs w:val="28"/>
                              </w:rPr>
                              <w:t xml:space="preserve">8. Stereotyping/’c_ _ _ _ _ _ _ _ _ g’ – e.g. you’re black, you’re fast, you’re on the wing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46" id="Text Box 26" o:spid="_x0000_s1038" type="#_x0000_t202" style="position:absolute;margin-left:-51.3pt;margin-top:12.15pt;width:307.9pt;height:222.9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" fillcolor="#f9c" strokeweight="2.5pt">
                <v:textbox>
                  <w:txbxContent>
                    <w:p w14:paraId="44D93D97" w14:textId="77777777" w:rsidR="00E02EC7" w:rsidRDefault="00E02EC7" w:rsidP="00AF08B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Barriers:</w:t>
                      </w:r>
                    </w:p>
                    <w:p w14:paraId="44D93D98" w14:textId="77777777" w:rsidR="00E02EC7" w:rsidRPr="0029352D" w:rsidRDefault="00E02EC7" w:rsidP="00AF0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iCs/>
                          <w:sz w:val="28"/>
                          <w:szCs w:val="36"/>
                        </w:rPr>
                      </w:pPr>
                      <w:r w:rsidRPr="0029352D">
                        <w:rPr>
                          <w:rFonts w:cs="Arial"/>
                          <w:iCs/>
                          <w:sz w:val="28"/>
                          <w:szCs w:val="36"/>
                        </w:rPr>
                        <w:t>1. Discouraged by p_ _ _ _ _ s</w:t>
                      </w:r>
                    </w:p>
                    <w:p w14:paraId="44D93D99" w14:textId="77777777" w:rsidR="00E02EC7" w:rsidRPr="0029352D" w:rsidRDefault="00E02EC7" w:rsidP="00AF0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iCs/>
                          <w:sz w:val="28"/>
                          <w:szCs w:val="36"/>
                        </w:rPr>
                      </w:pPr>
                      <w:r w:rsidRPr="0029352D">
                        <w:rPr>
                          <w:rFonts w:cs="Arial"/>
                          <w:iCs/>
                          <w:sz w:val="28"/>
                          <w:szCs w:val="36"/>
                        </w:rPr>
                        <w:t xml:space="preserve">2. R_ _ _ _ </w:t>
                      </w:r>
                      <w:proofErr w:type="gramStart"/>
                      <w:r w:rsidRPr="0029352D">
                        <w:rPr>
                          <w:rFonts w:cs="Arial"/>
                          <w:iCs/>
                          <w:sz w:val="28"/>
                          <w:szCs w:val="36"/>
                        </w:rPr>
                        <w:t>_  discrimination</w:t>
                      </w:r>
                      <w:proofErr w:type="gramEnd"/>
                      <w:r w:rsidRPr="0029352D">
                        <w:rPr>
                          <w:rFonts w:cs="Arial"/>
                          <w:iCs/>
                          <w:sz w:val="28"/>
                          <w:szCs w:val="36"/>
                        </w:rPr>
                        <w:t xml:space="preserve"> </w:t>
                      </w:r>
                    </w:p>
                    <w:p w14:paraId="44D93D9A" w14:textId="77777777" w:rsidR="00E02EC7" w:rsidRPr="0029352D" w:rsidRDefault="00E02EC7" w:rsidP="00AF0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iCs/>
                          <w:sz w:val="28"/>
                          <w:szCs w:val="36"/>
                        </w:rPr>
                      </w:pPr>
                      <w:r w:rsidRPr="0029352D">
                        <w:rPr>
                          <w:rFonts w:cs="Arial"/>
                          <w:iCs/>
                          <w:sz w:val="28"/>
                          <w:szCs w:val="36"/>
                        </w:rPr>
                        <w:t xml:space="preserve">3. Sport has a low social s_ _ _ _ </w:t>
                      </w:r>
                      <w:proofErr w:type="spellStart"/>
                      <w:r w:rsidRPr="0029352D">
                        <w:rPr>
                          <w:rFonts w:cs="Arial"/>
                          <w:iCs/>
                          <w:sz w:val="28"/>
                          <w:szCs w:val="36"/>
                        </w:rPr>
                        <w:t>s</w:t>
                      </w:r>
                      <w:proofErr w:type="spellEnd"/>
                    </w:p>
                    <w:p w14:paraId="44D93D9B" w14:textId="77777777" w:rsidR="00E02EC7" w:rsidRPr="0029352D" w:rsidRDefault="00E02EC7" w:rsidP="00AF0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iCs/>
                          <w:sz w:val="28"/>
                          <w:szCs w:val="36"/>
                        </w:rPr>
                      </w:pPr>
                      <w:r w:rsidRPr="0029352D">
                        <w:rPr>
                          <w:rFonts w:cs="Arial"/>
                          <w:iCs/>
                          <w:sz w:val="28"/>
                          <w:szCs w:val="36"/>
                        </w:rPr>
                        <w:t>4. Lack of ethnic minority c_ _ _ _ _ s/</w:t>
                      </w:r>
                    </w:p>
                    <w:p w14:paraId="44D93D9C" w14:textId="77777777" w:rsidR="00E02EC7" w:rsidRPr="0029352D" w:rsidRDefault="00E02EC7" w:rsidP="00AF0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iCs/>
                          <w:sz w:val="28"/>
                          <w:szCs w:val="36"/>
                        </w:rPr>
                      </w:pPr>
                      <w:proofErr w:type="gramStart"/>
                      <w:r w:rsidRPr="0029352D">
                        <w:rPr>
                          <w:rFonts w:cs="Arial"/>
                          <w:iCs/>
                          <w:sz w:val="28"/>
                          <w:szCs w:val="36"/>
                        </w:rPr>
                        <w:t>role</w:t>
                      </w:r>
                      <w:proofErr w:type="gramEnd"/>
                      <w:r w:rsidRPr="0029352D">
                        <w:rPr>
                          <w:rFonts w:cs="Arial"/>
                          <w:iCs/>
                          <w:sz w:val="28"/>
                          <w:szCs w:val="36"/>
                        </w:rPr>
                        <w:t xml:space="preserve"> models </w:t>
                      </w:r>
                    </w:p>
                    <w:p w14:paraId="44D93D9D" w14:textId="77777777" w:rsidR="00E02EC7" w:rsidRPr="0029352D" w:rsidRDefault="00E02EC7" w:rsidP="00AF08B5">
                      <w:pPr>
                        <w:spacing w:after="0" w:line="240" w:lineRule="auto"/>
                        <w:rPr>
                          <w:sz w:val="28"/>
                          <w:szCs w:val="36"/>
                        </w:rPr>
                      </w:pPr>
                      <w:r w:rsidRPr="0029352D">
                        <w:rPr>
                          <w:rFonts w:cs="Arial"/>
                          <w:iCs/>
                          <w:sz w:val="28"/>
                          <w:szCs w:val="36"/>
                        </w:rPr>
                        <w:t>5. M_ _ _ _ _ _ _ _ p may exclude minorities</w:t>
                      </w:r>
                    </w:p>
                    <w:p w14:paraId="44D93D9E" w14:textId="77777777" w:rsidR="00E02EC7" w:rsidRPr="0029352D" w:rsidRDefault="00E02EC7" w:rsidP="00AF0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iCs/>
                          <w:sz w:val="28"/>
                          <w:szCs w:val="36"/>
                        </w:rPr>
                      </w:pPr>
                      <w:r w:rsidRPr="0029352D">
                        <w:rPr>
                          <w:rFonts w:cs="Arial"/>
                          <w:iCs/>
                          <w:sz w:val="28"/>
                          <w:szCs w:val="36"/>
                        </w:rPr>
                        <w:t xml:space="preserve">6. Lower socio-_ _ _ _ _ _ _ </w:t>
                      </w:r>
                      <w:proofErr w:type="gramStart"/>
                      <w:r w:rsidRPr="0029352D">
                        <w:rPr>
                          <w:rFonts w:cs="Arial"/>
                          <w:iCs/>
                          <w:sz w:val="28"/>
                          <w:szCs w:val="36"/>
                        </w:rPr>
                        <w:t>_  group</w:t>
                      </w:r>
                      <w:proofErr w:type="gramEnd"/>
                      <w:r w:rsidRPr="0029352D">
                        <w:rPr>
                          <w:rFonts w:cs="Arial"/>
                          <w:iCs/>
                          <w:sz w:val="28"/>
                          <w:szCs w:val="36"/>
                        </w:rPr>
                        <w:t xml:space="preserve"> – e.g. lack money for transport </w:t>
                      </w:r>
                    </w:p>
                    <w:p w14:paraId="44D93D9F" w14:textId="5F9992DC" w:rsidR="00E02EC7" w:rsidRPr="0029352D" w:rsidRDefault="00E02EC7" w:rsidP="00AF0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iCs/>
                          <w:sz w:val="28"/>
                          <w:szCs w:val="28"/>
                        </w:rPr>
                      </w:pPr>
                      <w:r w:rsidRPr="0029352D">
                        <w:rPr>
                          <w:rFonts w:cs="Arial"/>
                          <w:iCs/>
                          <w:sz w:val="28"/>
                          <w:szCs w:val="36"/>
                        </w:rPr>
                        <w:t xml:space="preserve">7. R _ _ </w:t>
                      </w:r>
                      <w:r w:rsidRPr="0029352D">
                        <w:rPr>
                          <w:rFonts w:cs="Arial"/>
                          <w:iCs/>
                          <w:sz w:val="28"/>
                          <w:szCs w:val="28"/>
                        </w:rPr>
                        <w:t>_ _ _ _ _ _ observance e.g. dress code</w:t>
                      </w:r>
                    </w:p>
                    <w:p w14:paraId="44D93DA0" w14:textId="77777777" w:rsidR="00E02EC7" w:rsidRPr="0029352D" w:rsidRDefault="00E02EC7" w:rsidP="00AF08B5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9352D">
                        <w:rPr>
                          <w:rFonts w:cs="Arial"/>
                          <w:iCs/>
                          <w:sz w:val="28"/>
                          <w:szCs w:val="28"/>
                        </w:rPr>
                        <w:t xml:space="preserve">8. Stereotyping/’c_ _ _ _ _ _ _ _ _ g’ – e.g. you’re black, you’re fast, you’re on the wing </w:t>
                      </w:r>
                    </w:p>
                  </w:txbxContent>
                </v:textbox>
              </v:shape>
            </w:pict>
          </mc:Fallback>
        </mc:AlternateContent>
      </w:r>
    </w:p>
    <w:p w14:paraId="44D93CC3" w14:textId="76B742B9" w:rsidR="00254E25" w:rsidRDefault="004C4D4D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5B636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D93D48" wp14:editId="47078CB3">
                <wp:simplePos x="0" y="0"/>
                <wp:positionH relativeFrom="column">
                  <wp:posOffset>2557753</wp:posOffset>
                </wp:positionH>
                <wp:positionV relativeFrom="paragraph">
                  <wp:posOffset>26630</wp:posOffset>
                </wp:positionV>
                <wp:extent cx="1517421" cy="1177046"/>
                <wp:effectExtent l="19050" t="19050" r="26035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421" cy="1177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A1" w14:textId="77777777" w:rsidR="00E02EC7" w:rsidRDefault="00E02EC7" w:rsidP="00E55BD5">
                            <w:r w:rsidRPr="00E55BD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D93DED" wp14:editId="21F8EC3C">
                                  <wp:extent cx="1362366" cy="1031132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365" cy="1040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48" id="_x0000_s1039" type="#_x0000_t202" style="position:absolute;margin-left:201.4pt;margin-top:2.1pt;width:119.5pt;height:9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" strokeweight="2.5pt">
                <v:textbox>
                  <w:txbxContent>
                    <w:p w14:paraId="44D93DA1" w14:textId="77777777" w:rsidR="00E02EC7" w:rsidRDefault="00E02EC7" w:rsidP="00E55BD5">
                      <w:r w:rsidRPr="00E55BD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D93DED" wp14:editId="21F8EC3C">
                            <wp:extent cx="1362366" cy="1031132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365" cy="1040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D93CC4" w14:textId="6435958E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C5" w14:textId="48E40D7F" w:rsidR="00254E25" w:rsidRDefault="00AF08B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4D93D44" wp14:editId="051B4AC7">
                <wp:simplePos x="0" y="0"/>
                <wp:positionH relativeFrom="page">
                  <wp:posOffset>4533089</wp:posOffset>
                </wp:positionH>
                <wp:positionV relativeFrom="paragraph">
                  <wp:posOffset>24211</wp:posOffset>
                </wp:positionV>
                <wp:extent cx="5651771" cy="2557753"/>
                <wp:effectExtent l="19050" t="19050" r="25400" b="146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771" cy="2557753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89" w14:textId="77777777" w:rsidR="00E02EC7" w:rsidRDefault="00E02EC7" w:rsidP="00AF08B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Solutions:</w:t>
                            </w:r>
                          </w:p>
                          <w:p w14:paraId="44D93D8A" w14:textId="77777777" w:rsidR="00E02EC7" w:rsidRPr="0029352D" w:rsidRDefault="00E02EC7" w:rsidP="00AF08B5">
                            <w:pPr>
                              <w:spacing w:after="0" w:line="240" w:lineRule="auto"/>
                              <w:ind w:left="720" w:firstLine="720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1. R_ _ </w:t>
                            </w:r>
                            <w:proofErr w:type="gramStart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>_  models</w:t>
                            </w:r>
                            <w:proofErr w:type="gramEnd"/>
                          </w:p>
                          <w:p w14:paraId="44D93D8B" w14:textId="22F765D2" w:rsidR="00E02EC7" w:rsidRPr="0029352D" w:rsidRDefault="00E02EC7" w:rsidP="00203FA1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                      </w:t>
                            </w:r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2. B_ _ </w:t>
                            </w:r>
                            <w:proofErr w:type="gramStart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>_  for</w:t>
                            </w:r>
                            <w:proofErr w:type="gramEnd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‘racist’ actions </w:t>
                            </w:r>
                          </w:p>
                          <w:p w14:paraId="44D93D8D" w14:textId="20B4B24A" w:rsidR="00E02EC7" w:rsidRPr="0029352D" w:rsidRDefault="00E02EC7" w:rsidP="00203FA1">
                            <w:pPr>
                              <w:spacing w:after="12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3. </w:t>
                            </w:r>
                            <w:proofErr w:type="spellStart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>Sp</w:t>
                            </w:r>
                            <w:proofErr w:type="spellEnd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_ _ _s Dev_ _ _ </w:t>
                            </w:r>
                            <w:proofErr w:type="spellStart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>pment</w:t>
                            </w:r>
                            <w:proofErr w:type="spellEnd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O _ _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>icers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-promote minority participation  </w:t>
                            </w:r>
                          </w:p>
                          <w:p w14:paraId="44D93D8F" w14:textId="62E446F7" w:rsidR="00E02EC7" w:rsidRPr="0029352D" w:rsidRDefault="00E02EC7" w:rsidP="00203FA1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4. Awareness e_ _ _ _ </w:t>
                            </w:r>
                            <w:proofErr w:type="spellStart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>tio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for teachers in schools </w:t>
                            </w:r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e.g. on effects of discrimination </w:t>
                            </w:r>
                          </w:p>
                          <w:p w14:paraId="44D93D90" w14:textId="77777777" w:rsidR="00E02EC7" w:rsidRPr="0029352D" w:rsidRDefault="00E02EC7" w:rsidP="00203FA1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5. S_ _ _ </w:t>
                            </w:r>
                            <w:proofErr w:type="gramStart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_  </w:t>
                            </w:r>
                            <w:proofErr w:type="spellStart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>Eng</w:t>
                            </w:r>
                            <w:proofErr w:type="spellEnd"/>
                            <w:proofErr w:type="gramEnd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_ _ _ _  programmes e.g.  Sporting Equals promote equality </w:t>
                            </w:r>
                          </w:p>
                          <w:p w14:paraId="44D93D92" w14:textId="4C135966" w:rsidR="00E02EC7" w:rsidRPr="0029352D" w:rsidRDefault="00E02EC7" w:rsidP="00203FA1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6. _ </w:t>
                            </w:r>
                            <w:proofErr w:type="gramStart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>_  programmes</w:t>
                            </w:r>
                            <w:proofErr w:type="gramEnd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cater for minorities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- </w:t>
                            </w:r>
                            <w:proofErr w:type="spellStart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>eg</w:t>
                            </w:r>
                            <w:proofErr w:type="spellEnd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relaxed _ _ _ / showering rules</w:t>
                            </w:r>
                          </w:p>
                          <w:p w14:paraId="58599AFA" w14:textId="3B77F3B5" w:rsidR="00E02EC7" w:rsidRDefault="00E02EC7" w:rsidP="00203FA1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7. Campaigns </w:t>
                            </w:r>
                            <w:proofErr w:type="gramStart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>-  by</w:t>
                            </w:r>
                            <w:proofErr w:type="gramEnd"/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_ _ _ s e.g. ‘Kick Racism Out’</w:t>
                            </w:r>
                          </w:p>
                          <w:p w14:paraId="44D93D93" w14:textId="009B4CC7" w:rsidR="00E02EC7" w:rsidRPr="0029352D" w:rsidRDefault="00E02EC7" w:rsidP="00B679D9">
                            <w:pPr>
                              <w:spacing w:after="120" w:line="240" w:lineRule="auto"/>
                              <w:jc w:val="right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29352D"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  <w:p w14:paraId="44D93D94" w14:textId="77777777" w:rsidR="00E02EC7" w:rsidRDefault="00E02EC7" w:rsidP="00E55B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4D93D95" w14:textId="77777777" w:rsidR="00E02EC7" w:rsidRPr="00BC6E90" w:rsidRDefault="00E02EC7" w:rsidP="00E55BD5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4D93D96" w14:textId="77777777" w:rsidR="00E02EC7" w:rsidRPr="00BC6E90" w:rsidRDefault="00E02EC7" w:rsidP="00E55BD5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44" id="Text Box 27" o:spid="_x0000_s1040" type="#_x0000_t202" style="position:absolute;margin-left:356.95pt;margin-top:1.9pt;width:445pt;height:201.4pt;z-index:2516551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" fillcolor="#d7e4bd" strokeweight="2.5pt">
                <v:textbox>
                  <w:txbxContent>
                    <w:p w14:paraId="44D93D89" w14:textId="77777777" w:rsidR="00E02EC7" w:rsidRDefault="00E02EC7" w:rsidP="00AF08B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Solutions:</w:t>
                      </w:r>
                    </w:p>
                    <w:p w14:paraId="44D93D8A" w14:textId="77777777" w:rsidR="00E02EC7" w:rsidRPr="0029352D" w:rsidRDefault="00E02EC7" w:rsidP="00AF08B5">
                      <w:pPr>
                        <w:spacing w:after="0" w:line="240" w:lineRule="auto"/>
                        <w:ind w:left="720" w:firstLine="720"/>
                        <w:rPr>
                          <w:color w:val="000000" w:themeColor="text1"/>
                          <w:sz w:val="28"/>
                          <w:szCs w:val="36"/>
                        </w:rPr>
                      </w:pPr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1. R_ _ </w:t>
                      </w:r>
                      <w:proofErr w:type="gramStart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>_  models</w:t>
                      </w:r>
                      <w:proofErr w:type="gramEnd"/>
                    </w:p>
                    <w:p w14:paraId="44D93D8B" w14:textId="22F765D2" w:rsidR="00E02EC7" w:rsidRPr="0029352D" w:rsidRDefault="00E02EC7" w:rsidP="00203FA1">
                      <w:pPr>
                        <w:spacing w:after="120" w:line="240" w:lineRule="auto"/>
                        <w:rPr>
                          <w:color w:val="000000" w:themeColor="text1"/>
                          <w:sz w:val="28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                       </w:t>
                      </w:r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2. B_ _ </w:t>
                      </w:r>
                      <w:proofErr w:type="gramStart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>_  for</w:t>
                      </w:r>
                      <w:proofErr w:type="gramEnd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 ‘racist’ actions </w:t>
                      </w:r>
                    </w:p>
                    <w:p w14:paraId="44D93D8D" w14:textId="20B4B24A" w:rsidR="00E02EC7" w:rsidRPr="0029352D" w:rsidRDefault="00E02EC7" w:rsidP="00203FA1">
                      <w:pPr>
                        <w:spacing w:after="120" w:line="240" w:lineRule="auto"/>
                        <w:jc w:val="center"/>
                        <w:rPr>
                          <w:color w:val="000000" w:themeColor="text1"/>
                          <w:sz w:val="28"/>
                          <w:szCs w:val="36"/>
                        </w:rPr>
                      </w:pPr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3. </w:t>
                      </w:r>
                      <w:proofErr w:type="spellStart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>Sp</w:t>
                      </w:r>
                      <w:proofErr w:type="spellEnd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_ _ _s Dev_ _ _ </w:t>
                      </w:r>
                      <w:proofErr w:type="spellStart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>pment</w:t>
                      </w:r>
                      <w:proofErr w:type="spellEnd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 O _ _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36"/>
                        </w:rPr>
                        <w:t>icers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 </w:t>
                      </w:r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-promote minority participation  </w:t>
                      </w:r>
                    </w:p>
                    <w:p w14:paraId="44D93D8F" w14:textId="62E446F7" w:rsidR="00E02EC7" w:rsidRPr="0029352D" w:rsidRDefault="00E02EC7" w:rsidP="00203FA1">
                      <w:pPr>
                        <w:spacing w:after="120" w:line="240" w:lineRule="auto"/>
                        <w:rPr>
                          <w:color w:val="000000" w:themeColor="text1"/>
                          <w:sz w:val="28"/>
                          <w:szCs w:val="36"/>
                        </w:rPr>
                      </w:pPr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4. Awareness e_ _ _ _ </w:t>
                      </w:r>
                      <w:proofErr w:type="spellStart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>tio</w:t>
                      </w:r>
                      <w:r>
                        <w:rPr>
                          <w:color w:val="000000" w:themeColor="text1"/>
                          <w:sz w:val="28"/>
                          <w:szCs w:val="36"/>
                        </w:rPr>
                        <w:t>n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 for teachers in schools </w:t>
                      </w:r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e.g. on effects of discrimination </w:t>
                      </w:r>
                    </w:p>
                    <w:p w14:paraId="44D93D90" w14:textId="77777777" w:rsidR="00E02EC7" w:rsidRPr="0029352D" w:rsidRDefault="00E02EC7" w:rsidP="00203FA1">
                      <w:pPr>
                        <w:spacing w:after="120" w:line="240" w:lineRule="auto"/>
                        <w:rPr>
                          <w:color w:val="000000" w:themeColor="text1"/>
                          <w:sz w:val="28"/>
                          <w:szCs w:val="36"/>
                        </w:rPr>
                      </w:pPr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5. S_ _ _ </w:t>
                      </w:r>
                      <w:proofErr w:type="gramStart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_  </w:t>
                      </w:r>
                      <w:proofErr w:type="spellStart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>Eng</w:t>
                      </w:r>
                      <w:proofErr w:type="spellEnd"/>
                      <w:proofErr w:type="gramEnd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_ _ _ _  programmes e.g.  Sporting Equals promote equality </w:t>
                      </w:r>
                    </w:p>
                    <w:p w14:paraId="44D93D92" w14:textId="4C135966" w:rsidR="00E02EC7" w:rsidRPr="0029352D" w:rsidRDefault="00E02EC7" w:rsidP="00203FA1">
                      <w:pPr>
                        <w:spacing w:after="120" w:line="240" w:lineRule="auto"/>
                        <w:rPr>
                          <w:color w:val="000000" w:themeColor="text1"/>
                          <w:sz w:val="28"/>
                          <w:szCs w:val="36"/>
                        </w:rPr>
                      </w:pPr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6. _ </w:t>
                      </w:r>
                      <w:proofErr w:type="gramStart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>_  programmes</w:t>
                      </w:r>
                      <w:proofErr w:type="gramEnd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 cater for minorities</w:t>
                      </w:r>
                      <w:r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 </w:t>
                      </w:r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- </w:t>
                      </w:r>
                      <w:proofErr w:type="spellStart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>eg</w:t>
                      </w:r>
                      <w:proofErr w:type="spellEnd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 relaxed _ _ _ / showering rules</w:t>
                      </w:r>
                    </w:p>
                    <w:p w14:paraId="58599AFA" w14:textId="3B77F3B5" w:rsidR="00E02EC7" w:rsidRDefault="00E02EC7" w:rsidP="00203FA1">
                      <w:pPr>
                        <w:spacing w:after="120" w:line="240" w:lineRule="auto"/>
                        <w:rPr>
                          <w:color w:val="000000" w:themeColor="text1"/>
                          <w:sz w:val="28"/>
                          <w:szCs w:val="36"/>
                        </w:rPr>
                      </w:pPr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7. Campaigns </w:t>
                      </w:r>
                      <w:proofErr w:type="gramStart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>-  by</w:t>
                      </w:r>
                      <w:proofErr w:type="gramEnd"/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 _ _ _ s e.g. ‘Kick Racism Out’</w:t>
                      </w:r>
                    </w:p>
                    <w:p w14:paraId="44D93D93" w14:textId="009B4CC7" w:rsidR="00E02EC7" w:rsidRPr="0029352D" w:rsidRDefault="00E02EC7" w:rsidP="00B679D9">
                      <w:pPr>
                        <w:spacing w:after="120" w:line="240" w:lineRule="auto"/>
                        <w:jc w:val="right"/>
                        <w:rPr>
                          <w:color w:val="000000" w:themeColor="text1"/>
                          <w:sz w:val="28"/>
                          <w:szCs w:val="36"/>
                        </w:rPr>
                      </w:pPr>
                      <w:r w:rsidRPr="0029352D">
                        <w:rPr>
                          <w:color w:val="000000" w:themeColor="text1"/>
                          <w:sz w:val="28"/>
                          <w:szCs w:val="36"/>
                        </w:rPr>
                        <w:t xml:space="preserve"> </w:t>
                      </w:r>
                    </w:p>
                    <w:p w14:paraId="44D93D94" w14:textId="77777777" w:rsidR="00E02EC7" w:rsidRDefault="00E02EC7" w:rsidP="00E55B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4D93D95" w14:textId="77777777" w:rsidR="00E02EC7" w:rsidRPr="00BC6E90" w:rsidRDefault="00E02EC7" w:rsidP="00E55BD5">
                      <w:pPr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4D93D96" w14:textId="77777777" w:rsidR="00E02EC7" w:rsidRPr="00BC6E90" w:rsidRDefault="00E02EC7" w:rsidP="00E55BD5">
                      <w:pPr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D93CC6" w14:textId="1A5BA560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C7" w14:textId="0F17E0D7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C8" w14:textId="71CB1D6B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C9" w14:textId="44E731D3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CA" w14:textId="7E62723C" w:rsidR="00556955" w:rsidRDefault="0055695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CB" w14:textId="1FB9D759" w:rsidR="00556955" w:rsidRDefault="0055695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CC" w14:textId="1C1181F3" w:rsidR="00556955" w:rsidRDefault="0055695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CD" w14:textId="49A4562F" w:rsidR="00556955" w:rsidRDefault="0055695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CE" w14:textId="1C6CE155" w:rsidR="00556955" w:rsidRDefault="0055695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CF" w14:textId="2F2732CB" w:rsidR="00556955" w:rsidRDefault="0055695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D0" w14:textId="6133F6C1" w:rsidR="00556955" w:rsidRDefault="0055695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D1" w14:textId="5FE14362" w:rsidR="00556955" w:rsidRDefault="0055695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D2" w14:textId="4A98B5E5" w:rsidR="00556955" w:rsidRDefault="00AF08B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4D93D50" wp14:editId="71F65C58">
                <wp:simplePos x="0" y="0"/>
                <wp:positionH relativeFrom="column">
                  <wp:posOffset>-622570</wp:posOffset>
                </wp:positionH>
                <wp:positionV relativeFrom="paragraph">
                  <wp:posOffset>185189</wp:posOffset>
                </wp:positionV>
                <wp:extent cx="3998068" cy="2178983"/>
                <wp:effectExtent l="19050" t="19050" r="21590" b="1206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068" cy="2178983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B4" w14:textId="77777777" w:rsidR="00E02EC7" w:rsidRPr="0029352D" w:rsidRDefault="00E02EC7" w:rsidP="000F706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935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Barriers:</w:t>
                            </w:r>
                          </w:p>
                          <w:p w14:paraId="301D5EDC" w14:textId="1341979A" w:rsidR="00E02EC7" w:rsidRDefault="00E02EC7" w:rsidP="000F70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935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 ……………………………………….</w:t>
                            </w:r>
                          </w:p>
                          <w:p w14:paraId="5661BDB2" w14:textId="77777777" w:rsidR="00E02EC7" w:rsidRPr="0029352D" w:rsidRDefault="00E02EC7" w:rsidP="000F70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4D93DB6" w14:textId="77777777" w:rsidR="00E02EC7" w:rsidRPr="0029352D" w:rsidRDefault="00E02EC7" w:rsidP="00F04AF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935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 ……………………………………….</w:t>
                            </w:r>
                          </w:p>
                          <w:p w14:paraId="44D93DB7" w14:textId="77777777" w:rsidR="00E02EC7" w:rsidRPr="0029352D" w:rsidRDefault="00E02EC7" w:rsidP="00F04AF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935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 ……………………………………….</w:t>
                            </w:r>
                          </w:p>
                          <w:p w14:paraId="44D93DB8" w14:textId="77777777" w:rsidR="00E02EC7" w:rsidRPr="0029352D" w:rsidRDefault="00E02EC7" w:rsidP="00F04AF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935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………………………………………..</w:t>
                            </w:r>
                          </w:p>
                          <w:p w14:paraId="44D93DB9" w14:textId="18B4FEBF" w:rsidR="00E02EC7" w:rsidRPr="0029352D" w:rsidRDefault="00E02EC7" w:rsidP="00F04AF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935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5. ………………………………………..</w:t>
                            </w:r>
                          </w:p>
                          <w:p w14:paraId="6D3419DD" w14:textId="3FE50ABD" w:rsidR="00E02EC7" w:rsidRPr="0029352D" w:rsidRDefault="00E02EC7" w:rsidP="00F04AF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50" id="Text Box 42" o:spid="_x0000_s1041" type="#_x0000_t202" style="position:absolute;margin-left:-49pt;margin-top:14.6pt;width:314.8pt;height:171.5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" fillcolor="#f9c" strokeweight="2.5pt">
                <v:textbox>
                  <w:txbxContent>
                    <w:p w14:paraId="44D93DB4" w14:textId="77777777" w:rsidR="00E02EC7" w:rsidRPr="0029352D" w:rsidRDefault="00E02EC7" w:rsidP="000F706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9352D">
                        <w:rPr>
                          <w:rFonts w:ascii="Comic Sans MS" w:hAnsi="Comic Sans MS"/>
                          <w:sz w:val="28"/>
                          <w:szCs w:val="28"/>
                        </w:rPr>
                        <w:t>Barriers:</w:t>
                      </w:r>
                    </w:p>
                    <w:p w14:paraId="301D5EDC" w14:textId="1341979A" w:rsidR="00E02EC7" w:rsidRDefault="00E02EC7" w:rsidP="000F706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9352D">
                        <w:rPr>
                          <w:rFonts w:ascii="Arial" w:hAnsi="Arial" w:cs="Arial"/>
                          <w:sz w:val="28"/>
                          <w:szCs w:val="28"/>
                        </w:rPr>
                        <w:t>1. ……………………………………….</w:t>
                      </w:r>
                    </w:p>
                    <w:p w14:paraId="5661BDB2" w14:textId="77777777" w:rsidR="00E02EC7" w:rsidRPr="0029352D" w:rsidRDefault="00E02EC7" w:rsidP="000F706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4D93DB6" w14:textId="77777777" w:rsidR="00E02EC7" w:rsidRPr="0029352D" w:rsidRDefault="00E02EC7" w:rsidP="00F04AF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9352D">
                        <w:rPr>
                          <w:rFonts w:ascii="Arial" w:hAnsi="Arial" w:cs="Arial"/>
                          <w:sz w:val="28"/>
                          <w:szCs w:val="28"/>
                        </w:rPr>
                        <w:t>2. ……………………………………….</w:t>
                      </w:r>
                    </w:p>
                    <w:p w14:paraId="44D93DB7" w14:textId="77777777" w:rsidR="00E02EC7" w:rsidRPr="0029352D" w:rsidRDefault="00E02EC7" w:rsidP="00F04AF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9352D">
                        <w:rPr>
                          <w:rFonts w:ascii="Arial" w:hAnsi="Arial" w:cs="Arial"/>
                          <w:sz w:val="28"/>
                          <w:szCs w:val="28"/>
                        </w:rPr>
                        <w:t>3. ……………………………………….</w:t>
                      </w:r>
                    </w:p>
                    <w:p w14:paraId="44D93DB8" w14:textId="77777777" w:rsidR="00E02EC7" w:rsidRPr="0029352D" w:rsidRDefault="00E02EC7" w:rsidP="00F04AF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9352D">
                        <w:rPr>
                          <w:rFonts w:ascii="Arial" w:hAnsi="Arial" w:cs="Arial"/>
                          <w:sz w:val="28"/>
                          <w:szCs w:val="28"/>
                        </w:rPr>
                        <w:t>4. ………………………………………..</w:t>
                      </w:r>
                    </w:p>
                    <w:p w14:paraId="44D93DB9" w14:textId="18B4FEBF" w:rsidR="00E02EC7" w:rsidRPr="0029352D" w:rsidRDefault="00E02EC7" w:rsidP="00F04AF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9352D">
                        <w:rPr>
                          <w:rFonts w:ascii="Arial" w:hAnsi="Arial" w:cs="Arial"/>
                          <w:sz w:val="28"/>
                          <w:szCs w:val="28"/>
                        </w:rPr>
                        <w:t>5. ………………………………………..</w:t>
                      </w:r>
                    </w:p>
                    <w:p w14:paraId="6D3419DD" w14:textId="3FE50ABD" w:rsidR="00E02EC7" w:rsidRPr="0029352D" w:rsidRDefault="00E02EC7" w:rsidP="00F04AF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93CD3" w14:textId="3E348672" w:rsidR="00556955" w:rsidRDefault="00AF08B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44D93D4E" wp14:editId="3AA391CE">
                <wp:simplePos x="0" y="0"/>
                <wp:positionH relativeFrom="column">
                  <wp:posOffset>3599234</wp:posOffset>
                </wp:positionH>
                <wp:positionV relativeFrom="paragraph">
                  <wp:posOffset>135323</wp:posOffset>
                </wp:positionV>
                <wp:extent cx="5661498" cy="2042808"/>
                <wp:effectExtent l="19050" t="19050" r="15875" b="1460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498" cy="204280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A5" w14:textId="77777777" w:rsidR="00E02EC7" w:rsidRPr="00B7078A" w:rsidRDefault="00E02EC7" w:rsidP="000F706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B7078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Solutions:</w:t>
                            </w:r>
                          </w:p>
                          <w:p w14:paraId="44D93DA7" w14:textId="5398672C" w:rsidR="00E02EC7" w:rsidRPr="000F7065" w:rsidRDefault="00E02EC7" w:rsidP="000F706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</w:pPr>
                            <w:r w:rsidRPr="000F7065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>Advertising/_ _ _ _  models</w:t>
                            </w:r>
                          </w:p>
                          <w:p w14:paraId="44D93DA9" w14:textId="58C9D3CB" w:rsidR="00E02EC7" w:rsidRPr="000F7065" w:rsidRDefault="00E02EC7" w:rsidP="00203FA1">
                            <w:pPr>
                              <w:pStyle w:val="Default"/>
                              <w:jc w:val="right"/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</w:pPr>
                            <w:r w:rsidRPr="000F7065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>2. Reduced e_ _ _ y f_ _ s</w:t>
                            </w:r>
                          </w:p>
                          <w:p w14:paraId="44D93DAB" w14:textId="75730669" w:rsidR="00E02EC7" w:rsidRPr="000F7065" w:rsidRDefault="00E02EC7" w:rsidP="00203FA1">
                            <w:pPr>
                              <w:pStyle w:val="Default"/>
                              <w:jc w:val="right"/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</w:pPr>
                            <w:r w:rsidRPr="000F7065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 xml:space="preserve">3. T_ _ _ _ </w:t>
                            </w:r>
                            <w:proofErr w:type="gramStart"/>
                            <w:r w:rsidRPr="000F7065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>_  sessions</w:t>
                            </w:r>
                            <w:proofErr w:type="gramEnd"/>
                            <w:r w:rsidRPr="000F7065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  <w:p w14:paraId="44D93DAD" w14:textId="2F01DC73" w:rsidR="00E02EC7" w:rsidRPr="000F7065" w:rsidRDefault="00E02EC7" w:rsidP="00203FA1">
                            <w:pPr>
                              <w:pStyle w:val="Default"/>
                              <w:jc w:val="right"/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</w:pPr>
                            <w:r w:rsidRPr="000F7065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 xml:space="preserve">4. More _ _ _ </w:t>
                            </w:r>
                            <w:proofErr w:type="spellStart"/>
                            <w:r w:rsidRPr="000F7065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>er</w:t>
                            </w:r>
                            <w:proofErr w:type="spellEnd"/>
                            <w:r w:rsidRPr="000F7065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 xml:space="preserve">-c_ _ _ facilities </w:t>
                            </w:r>
                          </w:p>
                          <w:p w14:paraId="44D93DAF" w14:textId="22DE24A1" w:rsidR="00E02EC7" w:rsidRPr="000F7065" w:rsidRDefault="00E02EC7" w:rsidP="00203FA1">
                            <w:pPr>
                              <w:pStyle w:val="Default"/>
                              <w:jc w:val="right"/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</w:pPr>
                            <w:r w:rsidRPr="000F7065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 xml:space="preserve">5. </w:t>
                            </w:r>
                            <w:proofErr w:type="spellStart"/>
                            <w:r w:rsidRPr="000F7065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>Crè</w:t>
                            </w:r>
                            <w:proofErr w:type="spellEnd"/>
                            <w:r w:rsidRPr="000F7065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>_ _ _ facilities</w:t>
                            </w:r>
                          </w:p>
                          <w:p w14:paraId="44436F49" w14:textId="77777777" w:rsidR="00E02EC7" w:rsidRPr="000F7065" w:rsidRDefault="00E02EC7" w:rsidP="0029352D">
                            <w:pPr>
                              <w:pStyle w:val="Default"/>
                              <w:jc w:val="right"/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</w:pPr>
                            <w:r w:rsidRPr="000F7065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>6. School e_ _ _ _ -</w:t>
                            </w:r>
                            <w:proofErr w:type="spellStart"/>
                            <w:r w:rsidRPr="000F7065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>curr</w:t>
                            </w:r>
                            <w:proofErr w:type="spellEnd"/>
                            <w:r w:rsidRPr="000F7065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>_ _ _ _ _ r clubs</w:t>
                            </w:r>
                          </w:p>
                          <w:p w14:paraId="44D93DB0" w14:textId="2B4FFEBD" w:rsidR="00E02EC7" w:rsidRPr="000F7065" w:rsidRDefault="00E02EC7" w:rsidP="0029352D">
                            <w:pPr>
                              <w:pStyle w:val="Default"/>
                              <w:jc w:val="right"/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</w:pPr>
                            <w:r w:rsidRPr="000F7065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 xml:space="preserve">7. Street games (National Partner of Sport England)  </w:t>
                            </w:r>
                          </w:p>
                          <w:p w14:paraId="44D93DB1" w14:textId="77777777" w:rsidR="00E02EC7" w:rsidRDefault="00E02EC7" w:rsidP="00F04AF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4D93DB2" w14:textId="77777777" w:rsidR="00E02EC7" w:rsidRPr="00BC6E90" w:rsidRDefault="00E02EC7" w:rsidP="00F04AF3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4D93DB3" w14:textId="77777777" w:rsidR="00E02EC7" w:rsidRPr="00BC6E90" w:rsidRDefault="00E02EC7" w:rsidP="00F04AF3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4E" id="Text Box 43" o:spid="_x0000_s1042" type="#_x0000_t202" style="position:absolute;margin-left:283.4pt;margin-top:10.65pt;width:445.8pt;height:160.8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" fillcolor="#d7e4bd" strokeweight="2.5pt">
                <v:textbox>
                  <w:txbxContent>
                    <w:p w14:paraId="44D93DA5" w14:textId="77777777" w:rsidR="00E02EC7" w:rsidRPr="00B7078A" w:rsidRDefault="00E02EC7" w:rsidP="000F706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B7078A">
                        <w:rPr>
                          <w:rFonts w:ascii="Comic Sans MS" w:hAnsi="Comic Sans MS"/>
                          <w:sz w:val="36"/>
                          <w:szCs w:val="36"/>
                        </w:rPr>
                        <w:t>Solutions:</w:t>
                      </w:r>
                    </w:p>
                    <w:p w14:paraId="44D93DA7" w14:textId="5398672C" w:rsidR="00E02EC7" w:rsidRPr="000F7065" w:rsidRDefault="00E02EC7" w:rsidP="000F7065">
                      <w:pPr>
                        <w:pStyle w:val="Default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Theme="minorHAnsi" w:hAnsiTheme="minorHAnsi"/>
                          <w:sz w:val="28"/>
                          <w:szCs w:val="36"/>
                        </w:rPr>
                      </w:pPr>
                      <w:r w:rsidRPr="000F7065">
                        <w:rPr>
                          <w:rFonts w:asciiTheme="minorHAnsi" w:hAnsiTheme="minorHAnsi"/>
                          <w:sz w:val="28"/>
                          <w:szCs w:val="36"/>
                        </w:rPr>
                        <w:t>Advertising/_ _ _ _  models</w:t>
                      </w:r>
                    </w:p>
                    <w:p w14:paraId="44D93DA9" w14:textId="58C9D3CB" w:rsidR="00E02EC7" w:rsidRPr="000F7065" w:rsidRDefault="00E02EC7" w:rsidP="00203FA1">
                      <w:pPr>
                        <w:pStyle w:val="Default"/>
                        <w:jc w:val="right"/>
                        <w:rPr>
                          <w:rFonts w:asciiTheme="minorHAnsi" w:hAnsiTheme="minorHAnsi"/>
                          <w:sz w:val="28"/>
                          <w:szCs w:val="36"/>
                        </w:rPr>
                      </w:pPr>
                      <w:r w:rsidRPr="000F7065">
                        <w:rPr>
                          <w:rFonts w:asciiTheme="minorHAnsi" w:hAnsiTheme="minorHAnsi"/>
                          <w:sz w:val="28"/>
                          <w:szCs w:val="36"/>
                        </w:rPr>
                        <w:t>2. Reduced e_ _ _ y f_ _ s</w:t>
                      </w:r>
                    </w:p>
                    <w:p w14:paraId="44D93DAB" w14:textId="75730669" w:rsidR="00E02EC7" w:rsidRPr="000F7065" w:rsidRDefault="00E02EC7" w:rsidP="00203FA1">
                      <w:pPr>
                        <w:pStyle w:val="Default"/>
                        <w:jc w:val="right"/>
                        <w:rPr>
                          <w:rFonts w:asciiTheme="minorHAnsi" w:hAnsiTheme="minorHAnsi"/>
                          <w:sz w:val="28"/>
                          <w:szCs w:val="36"/>
                        </w:rPr>
                      </w:pPr>
                      <w:r w:rsidRPr="000F7065">
                        <w:rPr>
                          <w:rFonts w:asciiTheme="minorHAnsi" w:hAnsiTheme="minorHAnsi"/>
                          <w:sz w:val="28"/>
                          <w:szCs w:val="36"/>
                        </w:rPr>
                        <w:t xml:space="preserve">3. T_ _ _ _ </w:t>
                      </w:r>
                      <w:proofErr w:type="gramStart"/>
                      <w:r w:rsidRPr="000F7065">
                        <w:rPr>
                          <w:rFonts w:asciiTheme="minorHAnsi" w:hAnsiTheme="minorHAnsi"/>
                          <w:sz w:val="28"/>
                          <w:szCs w:val="36"/>
                        </w:rPr>
                        <w:t>_  sessions</w:t>
                      </w:r>
                      <w:proofErr w:type="gramEnd"/>
                      <w:r w:rsidRPr="000F7065">
                        <w:rPr>
                          <w:rFonts w:asciiTheme="minorHAnsi" w:hAnsiTheme="minorHAnsi"/>
                          <w:sz w:val="28"/>
                          <w:szCs w:val="36"/>
                        </w:rPr>
                        <w:t xml:space="preserve"> </w:t>
                      </w:r>
                    </w:p>
                    <w:p w14:paraId="44D93DAD" w14:textId="2F01DC73" w:rsidR="00E02EC7" w:rsidRPr="000F7065" w:rsidRDefault="00E02EC7" w:rsidP="00203FA1">
                      <w:pPr>
                        <w:pStyle w:val="Default"/>
                        <w:jc w:val="right"/>
                        <w:rPr>
                          <w:rFonts w:asciiTheme="minorHAnsi" w:hAnsiTheme="minorHAnsi"/>
                          <w:sz w:val="28"/>
                          <w:szCs w:val="36"/>
                        </w:rPr>
                      </w:pPr>
                      <w:r w:rsidRPr="000F7065">
                        <w:rPr>
                          <w:rFonts w:asciiTheme="minorHAnsi" w:hAnsiTheme="minorHAnsi"/>
                          <w:sz w:val="28"/>
                          <w:szCs w:val="36"/>
                        </w:rPr>
                        <w:t xml:space="preserve">4. More _ _ _ </w:t>
                      </w:r>
                      <w:proofErr w:type="spellStart"/>
                      <w:r w:rsidRPr="000F7065">
                        <w:rPr>
                          <w:rFonts w:asciiTheme="minorHAnsi" w:hAnsiTheme="minorHAnsi"/>
                          <w:sz w:val="28"/>
                          <w:szCs w:val="36"/>
                        </w:rPr>
                        <w:t>er</w:t>
                      </w:r>
                      <w:proofErr w:type="spellEnd"/>
                      <w:r w:rsidRPr="000F7065">
                        <w:rPr>
                          <w:rFonts w:asciiTheme="minorHAnsi" w:hAnsiTheme="minorHAnsi"/>
                          <w:sz w:val="28"/>
                          <w:szCs w:val="36"/>
                        </w:rPr>
                        <w:t xml:space="preserve">-c_ _ _ facilities </w:t>
                      </w:r>
                    </w:p>
                    <w:p w14:paraId="44D93DAF" w14:textId="22DE24A1" w:rsidR="00E02EC7" w:rsidRPr="000F7065" w:rsidRDefault="00E02EC7" w:rsidP="00203FA1">
                      <w:pPr>
                        <w:pStyle w:val="Default"/>
                        <w:jc w:val="right"/>
                        <w:rPr>
                          <w:rFonts w:asciiTheme="minorHAnsi" w:hAnsiTheme="minorHAnsi"/>
                          <w:sz w:val="28"/>
                          <w:szCs w:val="36"/>
                        </w:rPr>
                      </w:pPr>
                      <w:r w:rsidRPr="000F7065">
                        <w:rPr>
                          <w:rFonts w:asciiTheme="minorHAnsi" w:hAnsiTheme="minorHAnsi"/>
                          <w:sz w:val="28"/>
                          <w:szCs w:val="36"/>
                        </w:rPr>
                        <w:t xml:space="preserve">5. </w:t>
                      </w:r>
                      <w:proofErr w:type="spellStart"/>
                      <w:r w:rsidRPr="000F7065">
                        <w:rPr>
                          <w:rFonts w:asciiTheme="minorHAnsi" w:hAnsiTheme="minorHAnsi"/>
                          <w:sz w:val="28"/>
                          <w:szCs w:val="36"/>
                        </w:rPr>
                        <w:t>Crè</w:t>
                      </w:r>
                      <w:proofErr w:type="spellEnd"/>
                      <w:r w:rsidRPr="000F7065">
                        <w:rPr>
                          <w:rFonts w:asciiTheme="minorHAnsi" w:hAnsiTheme="minorHAnsi"/>
                          <w:sz w:val="28"/>
                          <w:szCs w:val="36"/>
                        </w:rPr>
                        <w:t>_ _ _ facilities</w:t>
                      </w:r>
                    </w:p>
                    <w:p w14:paraId="44436F49" w14:textId="77777777" w:rsidR="00E02EC7" w:rsidRPr="000F7065" w:rsidRDefault="00E02EC7" w:rsidP="0029352D">
                      <w:pPr>
                        <w:pStyle w:val="Default"/>
                        <w:jc w:val="right"/>
                        <w:rPr>
                          <w:rFonts w:asciiTheme="minorHAnsi" w:hAnsiTheme="minorHAnsi"/>
                          <w:sz w:val="28"/>
                          <w:szCs w:val="36"/>
                        </w:rPr>
                      </w:pPr>
                      <w:r w:rsidRPr="000F7065">
                        <w:rPr>
                          <w:rFonts w:asciiTheme="minorHAnsi" w:hAnsiTheme="minorHAnsi"/>
                          <w:sz w:val="28"/>
                          <w:szCs w:val="36"/>
                        </w:rPr>
                        <w:t>6. School e_ _ _ _ -</w:t>
                      </w:r>
                      <w:proofErr w:type="spellStart"/>
                      <w:r w:rsidRPr="000F7065">
                        <w:rPr>
                          <w:rFonts w:asciiTheme="minorHAnsi" w:hAnsiTheme="minorHAnsi"/>
                          <w:sz w:val="28"/>
                          <w:szCs w:val="36"/>
                        </w:rPr>
                        <w:t>curr</w:t>
                      </w:r>
                      <w:proofErr w:type="spellEnd"/>
                      <w:r w:rsidRPr="000F7065">
                        <w:rPr>
                          <w:rFonts w:asciiTheme="minorHAnsi" w:hAnsiTheme="minorHAnsi"/>
                          <w:sz w:val="28"/>
                          <w:szCs w:val="36"/>
                        </w:rPr>
                        <w:t>_ _ _ _ _ r clubs</w:t>
                      </w:r>
                    </w:p>
                    <w:p w14:paraId="44D93DB0" w14:textId="2B4FFEBD" w:rsidR="00E02EC7" w:rsidRPr="000F7065" w:rsidRDefault="00E02EC7" w:rsidP="0029352D">
                      <w:pPr>
                        <w:pStyle w:val="Default"/>
                        <w:jc w:val="right"/>
                        <w:rPr>
                          <w:rFonts w:asciiTheme="minorHAnsi" w:hAnsiTheme="minorHAnsi"/>
                          <w:sz w:val="28"/>
                          <w:szCs w:val="36"/>
                        </w:rPr>
                      </w:pPr>
                      <w:r w:rsidRPr="000F7065">
                        <w:rPr>
                          <w:rFonts w:asciiTheme="minorHAnsi" w:hAnsiTheme="minorHAnsi"/>
                          <w:sz w:val="28"/>
                          <w:szCs w:val="36"/>
                        </w:rPr>
                        <w:t xml:space="preserve">7. Street games (National Partner of Sport England)  </w:t>
                      </w:r>
                    </w:p>
                    <w:p w14:paraId="44D93DB1" w14:textId="77777777" w:rsidR="00E02EC7" w:rsidRDefault="00E02EC7" w:rsidP="00F04AF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4D93DB2" w14:textId="77777777" w:rsidR="00E02EC7" w:rsidRPr="00BC6E90" w:rsidRDefault="00E02EC7" w:rsidP="00F04AF3">
                      <w:pPr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4D93DB3" w14:textId="77777777" w:rsidR="00E02EC7" w:rsidRPr="00BC6E90" w:rsidRDefault="00E02EC7" w:rsidP="00F04AF3">
                      <w:pPr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636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D93D52" wp14:editId="2D1B46B0">
                <wp:simplePos x="0" y="0"/>
                <wp:positionH relativeFrom="column">
                  <wp:posOffset>2742146</wp:posOffset>
                </wp:positionH>
                <wp:positionV relativeFrom="paragraph">
                  <wp:posOffset>98317</wp:posOffset>
                </wp:positionV>
                <wp:extent cx="2354094" cy="1459149"/>
                <wp:effectExtent l="19050" t="19050" r="27305" b="2730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094" cy="1459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BA" w14:textId="77777777" w:rsidR="00E02EC7" w:rsidRDefault="00E02EC7" w:rsidP="00E55BD5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44D93DEF" wp14:editId="3E40EAC5">
                                  <wp:extent cx="2101174" cy="1265875"/>
                                  <wp:effectExtent l="0" t="0" r="0" b="0"/>
                                  <wp:docPr id="40" name="Picture 40" descr="http://static.guim.co.uk/sys-images/Books/Pix/pictures/2009/01/09/Books1001Workingclassmain.jpg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static.guim.co.uk/sys-images/Books/Pix/pictures/2009/01/09/Books1001Workingclassmain.jpg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78" cy="1268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52" id="_x0000_s1043" type="#_x0000_t202" style="position:absolute;margin-left:215.9pt;margin-top:7.75pt;width:185.35pt;height:114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" strokeweight="2.5pt">
                <v:textbox>
                  <w:txbxContent>
                    <w:p w14:paraId="44D93DBA" w14:textId="77777777" w:rsidR="00E02EC7" w:rsidRDefault="00E02EC7" w:rsidP="00E55BD5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44D93DEF" wp14:editId="3E40EAC5">
                            <wp:extent cx="2101174" cy="1265875"/>
                            <wp:effectExtent l="0" t="0" r="0" b="0"/>
                            <wp:docPr id="40" name="Picture 40" descr="http://static.guim.co.uk/sys-images/Books/Pix/pictures/2009/01/09/Books1001Workingclassmain.jpg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static.guim.co.uk/sys-images/Books/Pix/pictures/2009/01/09/Books1001Workingclassmain.jpg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78" cy="1268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D93CD5" w14:textId="52F93A0A" w:rsidR="00556955" w:rsidRDefault="0055695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D7" w14:textId="17C25915" w:rsidR="00556955" w:rsidRDefault="0055695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D8" w14:textId="0782D75A" w:rsidR="00556955" w:rsidRDefault="0055695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D9" w14:textId="3BEBFD6E" w:rsidR="00556955" w:rsidRDefault="0055695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DA" w14:textId="457A270A" w:rsidR="00556955" w:rsidRDefault="0055695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DB" w14:textId="513C8E24" w:rsidR="00556955" w:rsidRDefault="0055695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DC" w14:textId="6E74BC26" w:rsidR="00556955" w:rsidRDefault="0055695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DD" w14:textId="0FBF8B7A" w:rsidR="00254E25" w:rsidRDefault="00254E25" w:rsidP="009E15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44D93CDE" w14:textId="33F460CC" w:rsidR="009E15BC" w:rsidRDefault="009E15BC" w:rsidP="009E15BC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D93CDF" w14:textId="4C1B71D7" w:rsidR="009E15BC" w:rsidRDefault="009E15BC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CE3" w14:textId="4FF14D40" w:rsidR="00E55BD5" w:rsidRDefault="00E55BD5" w:rsidP="00AF08B5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</w:p>
    <w:p w14:paraId="44D93D00" w14:textId="3E3EF5A9" w:rsidR="00F04AF3" w:rsidRDefault="000F7065" w:rsidP="00203FA1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D93D56" wp14:editId="0FA37ABC">
                <wp:simplePos x="0" y="0"/>
                <wp:positionH relativeFrom="column">
                  <wp:posOffset>3725694</wp:posOffset>
                </wp:positionH>
                <wp:positionV relativeFrom="paragraph">
                  <wp:posOffset>33020</wp:posOffset>
                </wp:positionV>
                <wp:extent cx="5642042" cy="3657600"/>
                <wp:effectExtent l="19050" t="19050" r="15875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2042" cy="36576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BC" w14:textId="77777777" w:rsidR="00E02EC7" w:rsidRDefault="00E02EC7" w:rsidP="000F706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Solutions:</w:t>
                            </w:r>
                          </w:p>
                          <w:p w14:paraId="44D93DBD" w14:textId="2D7C1F32" w:rsidR="00E02EC7" w:rsidRPr="00203FA1" w:rsidRDefault="00E02EC7" w:rsidP="000F70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203FA1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Offer options which are: </w:t>
                            </w:r>
                          </w:p>
                          <w:p w14:paraId="2EDAE686" w14:textId="7DC74BB4" w:rsidR="00E02EC7" w:rsidRDefault="00E02EC7" w:rsidP="00203FA1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203FA1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_ _ </w:t>
                            </w:r>
                            <w:proofErr w:type="spellStart"/>
                            <w:r w:rsidRPr="00203FA1">
                              <w:rPr>
                                <w:rFonts w:cs="Arial"/>
                                <w:sz w:val="28"/>
                                <w:szCs w:val="28"/>
                              </w:rPr>
                              <w:t>d _ o</w:t>
                            </w:r>
                            <w:proofErr w:type="spellEnd"/>
                            <w:r w:rsidRPr="00203FA1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_ (dry, warm)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, Individual </w:t>
                            </w:r>
                            <w:r w:rsidRPr="00203FA1">
                              <w:rPr>
                                <w:rFonts w:cs="Arial"/>
                                <w:sz w:val="28"/>
                                <w:szCs w:val="28"/>
                              </w:rPr>
                              <w:t>activities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0DA846D5" w14:textId="77777777" w:rsidR="00E02EC7" w:rsidRPr="00FD6A76" w:rsidRDefault="00E02EC7" w:rsidP="00203FA1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/>
                              <w:rPr>
                                <w:rFonts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D6A76">
                              <w:rPr>
                                <w:rFonts w:cs="Arial"/>
                                <w:sz w:val="28"/>
                                <w:szCs w:val="28"/>
                                <w:lang w:val="fr-FR"/>
                              </w:rPr>
                              <w:t>C_ _ _ _ l/</w:t>
                            </w:r>
                            <w:proofErr w:type="spellStart"/>
                            <w:r w:rsidRPr="00FD6A76">
                              <w:rPr>
                                <w:rFonts w:cs="Arial"/>
                                <w:sz w:val="28"/>
                                <w:szCs w:val="28"/>
                                <w:lang w:val="fr-FR"/>
                              </w:rPr>
                              <w:t>recreational</w:t>
                            </w:r>
                            <w:proofErr w:type="spellEnd"/>
                            <w:r w:rsidRPr="00FD6A76">
                              <w:rPr>
                                <w:rFonts w:cs="Arial"/>
                                <w:sz w:val="28"/>
                                <w:szCs w:val="28"/>
                                <w:lang w:val="fr-FR"/>
                              </w:rPr>
                              <w:t xml:space="preserve">, non-_ _ _ _ _ _ _ / non </w:t>
                            </w:r>
                            <w:proofErr w:type="spellStart"/>
                            <w:r w:rsidRPr="00FD6A76">
                              <w:rPr>
                                <w:rFonts w:cs="Arial"/>
                                <w:sz w:val="28"/>
                                <w:szCs w:val="28"/>
                                <w:lang w:val="fr-FR"/>
                              </w:rPr>
                              <w:t>aggressive</w:t>
                            </w:r>
                            <w:proofErr w:type="spellEnd"/>
                            <w:r w:rsidRPr="00FD6A76">
                              <w:rPr>
                                <w:rFonts w:cs="Arial"/>
                                <w:sz w:val="28"/>
                                <w:szCs w:val="28"/>
                                <w:lang w:val="fr-FR"/>
                              </w:rPr>
                              <w:t>,</w:t>
                            </w:r>
                          </w:p>
                          <w:p w14:paraId="44D93DC2" w14:textId="0BB20644" w:rsidR="00E02EC7" w:rsidRPr="00203FA1" w:rsidRDefault="00E02EC7" w:rsidP="00203FA1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FD6A76">
                              <w:rPr>
                                <w:rFonts w:cs="Arial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  <w:r w:rsidRPr="00203FA1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_ c_ _ _ _ y acceptable for women</w:t>
                            </w:r>
                          </w:p>
                          <w:p w14:paraId="44D93DC3" w14:textId="77777777" w:rsidR="00E02EC7" w:rsidRPr="00203FA1" w:rsidRDefault="00E02EC7" w:rsidP="00203FA1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203FA1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Single sex/w_ _ _ </w:t>
                            </w:r>
                            <w:proofErr w:type="gramStart"/>
                            <w:r w:rsidRPr="00203FA1">
                              <w:rPr>
                                <w:rFonts w:cs="Arial"/>
                                <w:sz w:val="28"/>
                                <w:szCs w:val="28"/>
                              </w:rPr>
                              <w:t>_  only</w:t>
                            </w:r>
                            <w:proofErr w:type="gramEnd"/>
                          </w:p>
                          <w:p w14:paraId="44D93DC4" w14:textId="77777777" w:rsidR="00E02EC7" w:rsidRPr="00203FA1" w:rsidRDefault="00E02EC7" w:rsidP="00CC0B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4D93DC5" w14:textId="0C0F8587" w:rsidR="00E02EC7" w:rsidRPr="00203FA1" w:rsidRDefault="00E02EC7" w:rsidP="00203FA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203FA1">
                              <w:rPr>
                                <w:rFonts w:cs="Arial"/>
                                <w:sz w:val="28"/>
                                <w:szCs w:val="28"/>
                              </w:rPr>
                              <w:t>Improvements to school PE:</w:t>
                            </w:r>
                          </w:p>
                          <w:p w14:paraId="44D93DC7" w14:textId="419DDAB7" w:rsidR="00E02EC7" w:rsidRPr="00AF08B5" w:rsidRDefault="00E02EC7" w:rsidP="00AF08B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203FA1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Make _ </w:t>
                            </w:r>
                            <w:proofErr w:type="gramStart"/>
                            <w:r w:rsidRPr="00203FA1">
                              <w:rPr>
                                <w:rFonts w:cs="Arial"/>
                                <w:sz w:val="28"/>
                                <w:szCs w:val="28"/>
                              </w:rPr>
                              <w:t>_  interesting</w:t>
                            </w:r>
                            <w:proofErr w:type="gramEnd"/>
                            <w:r w:rsidRPr="00203FA1">
                              <w:rPr>
                                <w:rFonts w:cs="Arial"/>
                                <w:sz w:val="28"/>
                                <w:szCs w:val="28"/>
                              </w:rPr>
                              <w:t>/rewards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AF08B5">
                              <w:rPr>
                                <w:rFonts w:cs="Arial"/>
                                <w:sz w:val="28"/>
                                <w:szCs w:val="28"/>
                              </w:rPr>
                              <w:t>After-school _ _ _ _ _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AF08B5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4D93DC9" w14:textId="714C5A16" w:rsidR="00E02EC7" w:rsidRPr="00AF08B5" w:rsidRDefault="00E02EC7" w:rsidP="00AF08B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203FA1">
                              <w:rPr>
                                <w:rFonts w:cs="Arial"/>
                                <w:sz w:val="28"/>
                                <w:szCs w:val="28"/>
                              </w:rPr>
                              <w:t>Inspirational t_ _ _ _ _ _ s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AF08B5">
                              <w:rPr>
                                <w:rFonts w:cs="Arial"/>
                                <w:sz w:val="28"/>
                                <w:szCs w:val="28"/>
                              </w:rPr>
                              <w:t>Sports a_ _ _ _ _ _ _ _ _ s</w:t>
                            </w:r>
                          </w:p>
                          <w:p w14:paraId="47A70A9C" w14:textId="77777777" w:rsidR="00E02EC7" w:rsidRDefault="00E02EC7" w:rsidP="000F706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0F7065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Better _ _ _ _ </w:t>
                            </w:r>
                            <w:proofErr w:type="gramStart"/>
                            <w:r w:rsidRPr="000F7065">
                              <w:rPr>
                                <w:rFonts w:cs="Arial"/>
                                <w:sz w:val="28"/>
                                <w:szCs w:val="28"/>
                              </w:rPr>
                              <w:t>_  with</w:t>
                            </w:r>
                            <w:proofErr w:type="gramEnd"/>
                            <w:r w:rsidRPr="000F7065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local clubs, Emphasise importance of </w:t>
                            </w:r>
                          </w:p>
                          <w:p w14:paraId="44D93DCD" w14:textId="6E4EED71" w:rsidR="00E02EC7" w:rsidRPr="000F7065" w:rsidRDefault="00E02EC7" w:rsidP="000F706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0F7065">
                              <w:rPr>
                                <w:rFonts w:cs="Arial"/>
                                <w:sz w:val="28"/>
                                <w:szCs w:val="28"/>
                              </w:rPr>
                              <w:t>h_ _ _thy lifestyle, Leadership/c_ _ _ _ _ _ g opportunities</w:t>
                            </w:r>
                          </w:p>
                          <w:p w14:paraId="44D93DCE" w14:textId="77777777" w:rsidR="00E02EC7" w:rsidRPr="000F7065" w:rsidRDefault="00E02EC7" w:rsidP="000F70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0F7065">
                              <w:rPr>
                                <w:rFonts w:cs="Arial"/>
                                <w:sz w:val="28"/>
                                <w:szCs w:val="28"/>
                              </w:rPr>
                              <w:t>C_ _ _ _ e facilities</w:t>
                            </w:r>
                          </w:p>
                          <w:p w14:paraId="44D93DCF" w14:textId="3436A82E" w:rsidR="00E02EC7" w:rsidRPr="000F7065" w:rsidRDefault="00E02EC7" w:rsidP="000F70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0F7065">
                              <w:rPr>
                                <w:rFonts w:cs="Arial"/>
                                <w:sz w:val="28"/>
                                <w:szCs w:val="28"/>
                              </w:rPr>
                              <w:t>Use of role models/ _ _ _ _ _  coverage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/ ‘this girl can’</w:t>
                            </w:r>
                          </w:p>
                          <w:p w14:paraId="44D93DD4" w14:textId="3BBCF014" w:rsidR="00E02EC7" w:rsidRDefault="00E02EC7" w:rsidP="000F70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0F7065">
                              <w:rPr>
                                <w:rFonts w:cs="Arial"/>
                                <w:sz w:val="28"/>
                                <w:szCs w:val="28"/>
                              </w:rPr>
                              <w:t>Educate on physiological/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7065">
                              <w:rPr>
                                <w:rFonts w:cs="Arial"/>
                                <w:sz w:val="28"/>
                                <w:szCs w:val="28"/>
                              </w:rPr>
                              <w:t>st</w:t>
                            </w:r>
                            <w:proofErr w:type="spellEnd"/>
                            <w:r w:rsidRPr="000F7065">
                              <w:rPr>
                                <w:rFonts w:cs="Arial"/>
                                <w:sz w:val="28"/>
                                <w:szCs w:val="28"/>
                              </w:rPr>
                              <w:t>_ _ _ _ _ _ _ _ _ _ l myths</w:t>
                            </w:r>
                          </w:p>
                          <w:p w14:paraId="2FDEAC1A" w14:textId="06A1ACC8" w:rsidR="00E02EC7" w:rsidRPr="000F7065" w:rsidRDefault="00E02EC7" w:rsidP="000F70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Women In Sport (National partner of Sport England) </w:t>
                            </w:r>
                          </w:p>
                          <w:p w14:paraId="44D93DD5" w14:textId="77777777" w:rsidR="00E02EC7" w:rsidRPr="00BC6E90" w:rsidRDefault="00E02EC7" w:rsidP="00F04AF3">
                            <w:pPr>
                              <w:ind w:left="720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4D93DD6" w14:textId="77777777" w:rsidR="00E02EC7" w:rsidRPr="00BC6E90" w:rsidRDefault="00E02EC7" w:rsidP="00F04AF3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56" id="Text Box 45" o:spid="_x0000_s1044" type="#_x0000_t202" style="position:absolute;margin-left:293.35pt;margin-top:2.6pt;width:444.25pt;height:4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" fillcolor="#d7e4bd" strokeweight="2.5pt">
                <v:textbox>
                  <w:txbxContent>
                    <w:p w14:paraId="44D93DBC" w14:textId="77777777" w:rsidR="00E02EC7" w:rsidRDefault="00E02EC7" w:rsidP="000F706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Solutions:</w:t>
                      </w:r>
                    </w:p>
                    <w:p w14:paraId="44D93DBD" w14:textId="2D7C1F32" w:rsidR="00E02EC7" w:rsidRPr="00203FA1" w:rsidRDefault="00E02EC7" w:rsidP="000F70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203FA1">
                        <w:rPr>
                          <w:rFonts w:cs="Arial"/>
                          <w:sz w:val="28"/>
                          <w:szCs w:val="28"/>
                        </w:rPr>
                        <w:t xml:space="preserve">Offer options which are: </w:t>
                      </w:r>
                    </w:p>
                    <w:p w14:paraId="2EDAE686" w14:textId="7DC74BB4" w:rsidR="00E02EC7" w:rsidRDefault="00E02EC7" w:rsidP="00203FA1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203FA1">
                        <w:rPr>
                          <w:rFonts w:cs="Arial"/>
                          <w:sz w:val="28"/>
                          <w:szCs w:val="28"/>
                        </w:rPr>
                        <w:t xml:space="preserve">_ _ </w:t>
                      </w:r>
                      <w:proofErr w:type="spellStart"/>
                      <w:r w:rsidRPr="00203FA1">
                        <w:rPr>
                          <w:rFonts w:cs="Arial"/>
                          <w:sz w:val="28"/>
                          <w:szCs w:val="28"/>
                        </w:rPr>
                        <w:t>d _ o</w:t>
                      </w:r>
                      <w:proofErr w:type="spellEnd"/>
                      <w:r w:rsidRPr="00203FA1">
                        <w:rPr>
                          <w:rFonts w:cs="Arial"/>
                          <w:sz w:val="28"/>
                          <w:szCs w:val="28"/>
                        </w:rPr>
                        <w:t xml:space="preserve"> _ (dry, warm)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, Individual </w:t>
                      </w:r>
                      <w:r w:rsidRPr="00203FA1">
                        <w:rPr>
                          <w:rFonts w:cs="Arial"/>
                          <w:sz w:val="28"/>
                          <w:szCs w:val="28"/>
                        </w:rPr>
                        <w:t>activities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0DA846D5" w14:textId="77777777" w:rsidR="00E02EC7" w:rsidRPr="00FD6A76" w:rsidRDefault="00E02EC7" w:rsidP="00203FA1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/>
                        <w:rPr>
                          <w:rFonts w:cs="Arial"/>
                          <w:sz w:val="28"/>
                          <w:szCs w:val="28"/>
                          <w:lang w:val="fr-FR"/>
                        </w:rPr>
                      </w:pPr>
                      <w:r w:rsidRPr="00FD6A76">
                        <w:rPr>
                          <w:rFonts w:cs="Arial"/>
                          <w:sz w:val="28"/>
                          <w:szCs w:val="28"/>
                          <w:lang w:val="fr-FR"/>
                        </w:rPr>
                        <w:t>C_ _ _ _ l/</w:t>
                      </w:r>
                      <w:proofErr w:type="spellStart"/>
                      <w:r w:rsidRPr="00FD6A76">
                        <w:rPr>
                          <w:rFonts w:cs="Arial"/>
                          <w:sz w:val="28"/>
                          <w:szCs w:val="28"/>
                          <w:lang w:val="fr-FR"/>
                        </w:rPr>
                        <w:t>recreational</w:t>
                      </w:r>
                      <w:proofErr w:type="spellEnd"/>
                      <w:r w:rsidRPr="00FD6A76">
                        <w:rPr>
                          <w:rFonts w:cs="Arial"/>
                          <w:sz w:val="28"/>
                          <w:szCs w:val="28"/>
                          <w:lang w:val="fr-FR"/>
                        </w:rPr>
                        <w:t xml:space="preserve">, non-_ _ _ _ _ _ _ / non </w:t>
                      </w:r>
                      <w:proofErr w:type="spellStart"/>
                      <w:r w:rsidRPr="00FD6A76">
                        <w:rPr>
                          <w:rFonts w:cs="Arial"/>
                          <w:sz w:val="28"/>
                          <w:szCs w:val="28"/>
                          <w:lang w:val="fr-FR"/>
                        </w:rPr>
                        <w:t>aggressive</w:t>
                      </w:r>
                      <w:proofErr w:type="spellEnd"/>
                      <w:r w:rsidRPr="00FD6A76">
                        <w:rPr>
                          <w:rFonts w:cs="Arial"/>
                          <w:sz w:val="28"/>
                          <w:szCs w:val="28"/>
                          <w:lang w:val="fr-FR"/>
                        </w:rPr>
                        <w:t>,</w:t>
                      </w:r>
                    </w:p>
                    <w:p w14:paraId="44D93DC2" w14:textId="0BB20644" w:rsidR="00E02EC7" w:rsidRPr="00203FA1" w:rsidRDefault="00E02EC7" w:rsidP="00203FA1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FD6A76">
                        <w:rPr>
                          <w:rFonts w:cs="Arial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Arial"/>
                          <w:sz w:val="28"/>
                          <w:szCs w:val="28"/>
                        </w:rPr>
                        <w:t>s</w:t>
                      </w:r>
                      <w:proofErr w:type="gramEnd"/>
                      <w:r w:rsidRPr="00203FA1">
                        <w:rPr>
                          <w:rFonts w:cs="Arial"/>
                          <w:sz w:val="28"/>
                          <w:szCs w:val="28"/>
                        </w:rPr>
                        <w:t xml:space="preserve"> _ c_ _ _ _ y acceptable for women</w:t>
                      </w:r>
                    </w:p>
                    <w:p w14:paraId="44D93DC3" w14:textId="77777777" w:rsidR="00E02EC7" w:rsidRPr="00203FA1" w:rsidRDefault="00E02EC7" w:rsidP="00203FA1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203FA1">
                        <w:rPr>
                          <w:rFonts w:cs="Arial"/>
                          <w:sz w:val="28"/>
                          <w:szCs w:val="28"/>
                        </w:rPr>
                        <w:t xml:space="preserve">Single sex/w_ _ _ </w:t>
                      </w:r>
                      <w:proofErr w:type="gramStart"/>
                      <w:r w:rsidRPr="00203FA1">
                        <w:rPr>
                          <w:rFonts w:cs="Arial"/>
                          <w:sz w:val="28"/>
                          <w:szCs w:val="28"/>
                        </w:rPr>
                        <w:t>_  only</w:t>
                      </w:r>
                      <w:proofErr w:type="gramEnd"/>
                    </w:p>
                    <w:p w14:paraId="44D93DC4" w14:textId="77777777" w:rsidR="00E02EC7" w:rsidRPr="00203FA1" w:rsidRDefault="00E02EC7" w:rsidP="00CC0B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4D93DC5" w14:textId="0C0F8587" w:rsidR="00E02EC7" w:rsidRPr="00203FA1" w:rsidRDefault="00E02EC7" w:rsidP="00203FA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203FA1">
                        <w:rPr>
                          <w:rFonts w:cs="Arial"/>
                          <w:sz w:val="28"/>
                          <w:szCs w:val="28"/>
                        </w:rPr>
                        <w:t>Improvements to school PE:</w:t>
                      </w:r>
                    </w:p>
                    <w:p w14:paraId="44D93DC7" w14:textId="419DDAB7" w:rsidR="00E02EC7" w:rsidRPr="00AF08B5" w:rsidRDefault="00E02EC7" w:rsidP="00AF08B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203FA1">
                        <w:rPr>
                          <w:rFonts w:cs="Arial"/>
                          <w:sz w:val="28"/>
                          <w:szCs w:val="28"/>
                        </w:rPr>
                        <w:t xml:space="preserve">Make _ </w:t>
                      </w:r>
                      <w:proofErr w:type="gramStart"/>
                      <w:r w:rsidRPr="00203FA1">
                        <w:rPr>
                          <w:rFonts w:cs="Arial"/>
                          <w:sz w:val="28"/>
                          <w:szCs w:val="28"/>
                        </w:rPr>
                        <w:t>_  interesting</w:t>
                      </w:r>
                      <w:proofErr w:type="gramEnd"/>
                      <w:r w:rsidRPr="00203FA1">
                        <w:rPr>
                          <w:rFonts w:cs="Arial"/>
                          <w:sz w:val="28"/>
                          <w:szCs w:val="28"/>
                        </w:rPr>
                        <w:t>/rewards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, </w:t>
                      </w:r>
                      <w:r w:rsidRPr="00AF08B5">
                        <w:rPr>
                          <w:rFonts w:cs="Arial"/>
                          <w:sz w:val="28"/>
                          <w:szCs w:val="28"/>
                        </w:rPr>
                        <w:t>After-school _ _ _ _ _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, </w:t>
                      </w:r>
                      <w:r w:rsidRPr="00AF08B5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4D93DC9" w14:textId="714C5A16" w:rsidR="00E02EC7" w:rsidRPr="00AF08B5" w:rsidRDefault="00E02EC7" w:rsidP="00AF08B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203FA1">
                        <w:rPr>
                          <w:rFonts w:cs="Arial"/>
                          <w:sz w:val="28"/>
                          <w:szCs w:val="28"/>
                        </w:rPr>
                        <w:t>Inspirational t_ _ _ _ _ _ s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, </w:t>
                      </w:r>
                      <w:r w:rsidRPr="00AF08B5">
                        <w:rPr>
                          <w:rFonts w:cs="Arial"/>
                          <w:sz w:val="28"/>
                          <w:szCs w:val="28"/>
                        </w:rPr>
                        <w:t>Sports a_ _ _ _ _ _ _ _ _ s</w:t>
                      </w:r>
                    </w:p>
                    <w:p w14:paraId="47A70A9C" w14:textId="77777777" w:rsidR="00E02EC7" w:rsidRDefault="00E02EC7" w:rsidP="000F706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0F7065">
                        <w:rPr>
                          <w:rFonts w:cs="Arial"/>
                          <w:sz w:val="28"/>
                          <w:szCs w:val="28"/>
                        </w:rPr>
                        <w:t xml:space="preserve">Better _ _ _ _ </w:t>
                      </w:r>
                      <w:proofErr w:type="gramStart"/>
                      <w:r w:rsidRPr="000F7065">
                        <w:rPr>
                          <w:rFonts w:cs="Arial"/>
                          <w:sz w:val="28"/>
                          <w:szCs w:val="28"/>
                        </w:rPr>
                        <w:t>_  with</w:t>
                      </w:r>
                      <w:proofErr w:type="gramEnd"/>
                      <w:r w:rsidRPr="000F7065">
                        <w:rPr>
                          <w:rFonts w:cs="Arial"/>
                          <w:sz w:val="28"/>
                          <w:szCs w:val="28"/>
                        </w:rPr>
                        <w:t xml:space="preserve"> local clubs, Emphasise importance of </w:t>
                      </w:r>
                    </w:p>
                    <w:p w14:paraId="44D93DCD" w14:textId="6E4EED71" w:rsidR="00E02EC7" w:rsidRPr="000F7065" w:rsidRDefault="00E02EC7" w:rsidP="000F706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0F7065">
                        <w:rPr>
                          <w:rFonts w:cs="Arial"/>
                          <w:sz w:val="28"/>
                          <w:szCs w:val="28"/>
                        </w:rPr>
                        <w:t>h_ _ _thy lifestyle, Leadership/c_ _ _ _ _ _ g opportunities</w:t>
                      </w:r>
                    </w:p>
                    <w:p w14:paraId="44D93DCE" w14:textId="77777777" w:rsidR="00E02EC7" w:rsidRPr="000F7065" w:rsidRDefault="00E02EC7" w:rsidP="000F70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0F7065">
                        <w:rPr>
                          <w:rFonts w:cs="Arial"/>
                          <w:sz w:val="28"/>
                          <w:szCs w:val="28"/>
                        </w:rPr>
                        <w:t>C_ _ _ _ e facilities</w:t>
                      </w:r>
                    </w:p>
                    <w:p w14:paraId="44D93DCF" w14:textId="3436A82E" w:rsidR="00E02EC7" w:rsidRPr="000F7065" w:rsidRDefault="00E02EC7" w:rsidP="000F70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0F7065">
                        <w:rPr>
                          <w:rFonts w:cs="Arial"/>
                          <w:sz w:val="28"/>
                          <w:szCs w:val="28"/>
                        </w:rPr>
                        <w:t>Use of role models/ _ _ _ _ _  coverage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>/ ‘this girl can’</w:t>
                      </w:r>
                    </w:p>
                    <w:p w14:paraId="44D93DD4" w14:textId="3BBCF014" w:rsidR="00E02EC7" w:rsidRDefault="00E02EC7" w:rsidP="000F70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0F7065">
                        <w:rPr>
                          <w:rFonts w:cs="Arial"/>
                          <w:sz w:val="28"/>
                          <w:szCs w:val="28"/>
                        </w:rPr>
                        <w:t>Educate on physiological/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F7065">
                        <w:rPr>
                          <w:rFonts w:cs="Arial"/>
                          <w:sz w:val="28"/>
                          <w:szCs w:val="28"/>
                        </w:rPr>
                        <w:t>st</w:t>
                      </w:r>
                      <w:proofErr w:type="spellEnd"/>
                      <w:r w:rsidRPr="000F7065">
                        <w:rPr>
                          <w:rFonts w:cs="Arial"/>
                          <w:sz w:val="28"/>
                          <w:szCs w:val="28"/>
                        </w:rPr>
                        <w:t>_ _ _ _ _ _ _ _ _ _ l myths</w:t>
                      </w:r>
                    </w:p>
                    <w:p w14:paraId="2FDEAC1A" w14:textId="06A1ACC8" w:rsidR="00E02EC7" w:rsidRPr="000F7065" w:rsidRDefault="00E02EC7" w:rsidP="000F70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Women In Sport (National partner of Sport England) </w:t>
                      </w:r>
                    </w:p>
                    <w:p w14:paraId="44D93DD5" w14:textId="77777777" w:rsidR="00E02EC7" w:rsidRPr="00BC6E90" w:rsidRDefault="00E02EC7" w:rsidP="00F04AF3">
                      <w:pPr>
                        <w:ind w:left="720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4D93DD6" w14:textId="77777777" w:rsidR="00E02EC7" w:rsidRPr="00BC6E90" w:rsidRDefault="00E02EC7" w:rsidP="00F04AF3">
                      <w:pPr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93D01" w14:textId="4D543D74" w:rsidR="00EB268A" w:rsidRDefault="000F7065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  <w:r w:rsidRPr="005B636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D93D5A" wp14:editId="214F7996">
                <wp:simplePos x="0" y="0"/>
                <wp:positionH relativeFrom="margin">
                  <wp:posOffset>2926512</wp:posOffset>
                </wp:positionH>
                <wp:positionV relativeFrom="paragraph">
                  <wp:posOffset>33493</wp:posOffset>
                </wp:positionV>
                <wp:extent cx="1303020" cy="1429385"/>
                <wp:effectExtent l="19050" t="19050" r="11430" b="1841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E5" w14:textId="77777777" w:rsidR="00E02EC7" w:rsidRDefault="00E02EC7" w:rsidP="00F04AF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4D93DF1" wp14:editId="2C83B13C">
                                  <wp:extent cx="943583" cy="1252300"/>
                                  <wp:effectExtent l="0" t="0" r="9525" b="5080"/>
                                  <wp:docPr id="48" name="Picture 48" descr="http://www.goodhousekeeping.com/cm/goodhousekeeping/images/oD/burn-100-calories-md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goodhousekeeping.com/cm/goodhousekeeping/images/oD/burn-100-calories-md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307" cy="1265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5A" id="_x0000_s1045" type="#_x0000_t202" style="position:absolute;left:0;text-align:left;margin-left:230.45pt;margin-top:2.65pt;width:102.6pt;height:112.5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" strokeweight="2.5pt">
                <v:textbox>
                  <w:txbxContent>
                    <w:p w14:paraId="44D93DE5" w14:textId="77777777" w:rsidR="00E02EC7" w:rsidRDefault="00E02EC7" w:rsidP="00F04AF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4D93DF1" wp14:editId="2C83B13C">
                            <wp:extent cx="943583" cy="1252300"/>
                            <wp:effectExtent l="0" t="0" r="9525" b="5080"/>
                            <wp:docPr id="48" name="Picture 48" descr="http://www.goodhousekeeping.com/cm/goodhousekeeping/images/oD/burn-100-calories-md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goodhousekeeping.com/cm/goodhousekeeping/images/oD/burn-100-calories-md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307" cy="1265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D93D02" w14:textId="106339A0" w:rsidR="00EB268A" w:rsidRDefault="000F7065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D93D58" wp14:editId="44B93908">
                <wp:simplePos x="0" y="0"/>
                <wp:positionH relativeFrom="column">
                  <wp:posOffset>-680937</wp:posOffset>
                </wp:positionH>
                <wp:positionV relativeFrom="paragraph">
                  <wp:posOffset>205659</wp:posOffset>
                </wp:positionV>
                <wp:extent cx="4095345" cy="3093396"/>
                <wp:effectExtent l="19050" t="19050" r="19685" b="1206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345" cy="3093396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D7" w14:textId="77777777" w:rsidR="00E02EC7" w:rsidRDefault="00E02EC7" w:rsidP="000F706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Barriers:</w:t>
                            </w:r>
                          </w:p>
                          <w:p w14:paraId="44D93DD8" w14:textId="77777777" w:rsidR="00E02EC7" w:rsidRPr="00203FA1" w:rsidRDefault="00E02EC7" w:rsidP="000F706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>1. S_ _ _ _ l discrimination</w:t>
                            </w:r>
                          </w:p>
                          <w:p w14:paraId="44D93DDA" w14:textId="23AC37BD" w:rsidR="00E02EC7" w:rsidRPr="00203FA1" w:rsidRDefault="00E02EC7" w:rsidP="003C0BC7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 xml:space="preserve">2. Lack of media coverage/_ _ _ </w:t>
                            </w:r>
                            <w:proofErr w:type="gramStart"/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>_  models</w:t>
                            </w:r>
                            <w:proofErr w:type="gramEnd"/>
                          </w:p>
                          <w:p w14:paraId="44D93DDC" w14:textId="20E32315" w:rsidR="00E02EC7" w:rsidRPr="00203FA1" w:rsidRDefault="00E02EC7" w:rsidP="003C0BC7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 xml:space="preserve">3. T_ _ _ _ _ _ _ _ _ </w:t>
                            </w:r>
                            <w:proofErr w:type="gramStart"/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>_  stereotyping</w:t>
                            </w:r>
                            <w:proofErr w:type="gramEnd"/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 xml:space="preserve"> e.g. being ‘ladylike’</w:t>
                            </w:r>
                          </w:p>
                          <w:p w14:paraId="44D93DDE" w14:textId="6A9DA8D3" w:rsidR="00E02EC7" w:rsidRPr="00203FA1" w:rsidRDefault="00E02EC7" w:rsidP="003C0BC7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 xml:space="preserve">4.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>Physiological m_ _ _ s/</w:t>
                            </w:r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>poor body image</w:t>
                            </w:r>
                          </w:p>
                          <w:p w14:paraId="44D93DE0" w14:textId="3D628523" w:rsidR="00E02EC7" w:rsidRPr="00203FA1" w:rsidRDefault="00E02EC7" w:rsidP="003C0BC7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 xml:space="preserve">5. Sport as a m_ _ </w:t>
                            </w:r>
                            <w:proofErr w:type="gramStart"/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>_  preserve</w:t>
                            </w:r>
                            <w:proofErr w:type="gramEnd"/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 xml:space="preserve"> – keep women out!</w:t>
                            </w:r>
                          </w:p>
                          <w:p w14:paraId="44D93DE1" w14:textId="77777777" w:rsidR="00E02EC7" w:rsidRPr="00203FA1" w:rsidRDefault="00E02EC7" w:rsidP="003C0BC7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 xml:space="preserve">6. Lack </w:t>
                            </w:r>
                            <w:proofErr w:type="spellStart"/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>dispo</w:t>
                            </w:r>
                            <w:proofErr w:type="spellEnd"/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 xml:space="preserve">_ _ _ _ e income </w:t>
                            </w:r>
                          </w:p>
                          <w:p w14:paraId="44D93DE2" w14:textId="28C529A2" w:rsidR="00E02EC7" w:rsidRPr="00203FA1" w:rsidRDefault="00E02EC7" w:rsidP="003C0BC7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>7. Lack of t_ _ e available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 xml:space="preserve"> (domestic responsibility)</w:t>
                            </w:r>
                          </w:p>
                          <w:p w14:paraId="44D93DE3" w14:textId="77777777" w:rsidR="00E02EC7" w:rsidRPr="00203FA1" w:rsidRDefault="00E02EC7" w:rsidP="003C0BC7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  <w:r w:rsidRPr="00203FA1"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  <w:t>8. Fewer female c_ _ _ s / range of appropriate activities</w:t>
                            </w:r>
                          </w:p>
                          <w:p w14:paraId="44D93DE4" w14:textId="77777777" w:rsidR="00E02EC7" w:rsidRPr="00B7078A" w:rsidRDefault="00E02EC7" w:rsidP="00F04AF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3D58" id="Text Box 44" o:spid="_x0000_s1046" type="#_x0000_t202" style="position:absolute;left:0;text-align:left;margin-left:-53.6pt;margin-top:16.2pt;width:322.45pt;height:24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" fillcolor="#f9c" strokeweight="2.5pt">
                <v:textbox>
                  <w:txbxContent>
                    <w:p w14:paraId="44D93DD7" w14:textId="77777777" w:rsidR="00E02EC7" w:rsidRDefault="00E02EC7" w:rsidP="000F706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Barriers:</w:t>
                      </w:r>
                    </w:p>
                    <w:p w14:paraId="44D93DD8" w14:textId="77777777" w:rsidR="00E02EC7" w:rsidRPr="00203FA1" w:rsidRDefault="00E02EC7" w:rsidP="000F7065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40"/>
                        </w:rPr>
                      </w:pPr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>1. S_ _ _ _ l discrimination</w:t>
                      </w:r>
                    </w:p>
                    <w:p w14:paraId="44D93DDA" w14:textId="23AC37BD" w:rsidR="00E02EC7" w:rsidRPr="00203FA1" w:rsidRDefault="00E02EC7" w:rsidP="003C0BC7">
                      <w:pPr>
                        <w:spacing w:after="120" w:line="240" w:lineRule="auto"/>
                        <w:rPr>
                          <w:color w:val="000000" w:themeColor="text1"/>
                          <w:sz w:val="28"/>
                          <w:szCs w:val="40"/>
                        </w:rPr>
                      </w:pPr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 xml:space="preserve">2. Lack of media coverage/_ _ _ </w:t>
                      </w:r>
                      <w:proofErr w:type="gramStart"/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>_  models</w:t>
                      </w:r>
                      <w:proofErr w:type="gramEnd"/>
                    </w:p>
                    <w:p w14:paraId="44D93DDC" w14:textId="20E32315" w:rsidR="00E02EC7" w:rsidRPr="00203FA1" w:rsidRDefault="00E02EC7" w:rsidP="003C0BC7">
                      <w:pPr>
                        <w:spacing w:after="120" w:line="240" w:lineRule="auto"/>
                        <w:rPr>
                          <w:color w:val="000000" w:themeColor="text1"/>
                          <w:sz w:val="28"/>
                          <w:szCs w:val="40"/>
                        </w:rPr>
                      </w:pPr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 xml:space="preserve">3. T_ _ _ _ _ _ _ _ _ </w:t>
                      </w:r>
                      <w:proofErr w:type="gramStart"/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>_  stereotyping</w:t>
                      </w:r>
                      <w:proofErr w:type="gramEnd"/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 xml:space="preserve"> e.g. being ‘ladylike’</w:t>
                      </w:r>
                    </w:p>
                    <w:p w14:paraId="44D93DDE" w14:textId="6A9DA8D3" w:rsidR="00E02EC7" w:rsidRPr="00203FA1" w:rsidRDefault="00E02EC7" w:rsidP="003C0BC7">
                      <w:pPr>
                        <w:spacing w:after="120" w:line="240" w:lineRule="auto"/>
                        <w:rPr>
                          <w:color w:val="000000" w:themeColor="text1"/>
                          <w:sz w:val="28"/>
                          <w:szCs w:val="40"/>
                        </w:rPr>
                      </w:pPr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 xml:space="preserve">4. 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</w:rPr>
                        <w:t>Physiological m_ _ _ s/</w:t>
                      </w:r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>poor body image</w:t>
                      </w:r>
                    </w:p>
                    <w:p w14:paraId="44D93DE0" w14:textId="3D628523" w:rsidR="00E02EC7" w:rsidRPr="00203FA1" w:rsidRDefault="00E02EC7" w:rsidP="003C0BC7">
                      <w:pPr>
                        <w:spacing w:after="120" w:line="240" w:lineRule="auto"/>
                        <w:rPr>
                          <w:color w:val="000000" w:themeColor="text1"/>
                          <w:sz w:val="28"/>
                          <w:szCs w:val="40"/>
                        </w:rPr>
                      </w:pPr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 xml:space="preserve">5. Sport as a m_ _ </w:t>
                      </w:r>
                      <w:proofErr w:type="gramStart"/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>_  preserve</w:t>
                      </w:r>
                      <w:proofErr w:type="gramEnd"/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 xml:space="preserve"> – keep women out!</w:t>
                      </w:r>
                    </w:p>
                    <w:p w14:paraId="44D93DE1" w14:textId="77777777" w:rsidR="00E02EC7" w:rsidRPr="00203FA1" w:rsidRDefault="00E02EC7" w:rsidP="003C0BC7">
                      <w:pPr>
                        <w:spacing w:after="120" w:line="240" w:lineRule="auto"/>
                        <w:rPr>
                          <w:color w:val="000000" w:themeColor="text1"/>
                          <w:sz w:val="28"/>
                          <w:szCs w:val="40"/>
                        </w:rPr>
                      </w:pPr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 xml:space="preserve">6. Lack </w:t>
                      </w:r>
                      <w:proofErr w:type="spellStart"/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>dispo</w:t>
                      </w:r>
                      <w:proofErr w:type="spellEnd"/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 xml:space="preserve">_ _ _ _ e income </w:t>
                      </w:r>
                    </w:p>
                    <w:p w14:paraId="44D93DE2" w14:textId="28C529A2" w:rsidR="00E02EC7" w:rsidRPr="00203FA1" w:rsidRDefault="00E02EC7" w:rsidP="003C0BC7">
                      <w:pPr>
                        <w:spacing w:after="120" w:line="240" w:lineRule="auto"/>
                        <w:rPr>
                          <w:color w:val="000000" w:themeColor="text1"/>
                          <w:sz w:val="28"/>
                          <w:szCs w:val="40"/>
                        </w:rPr>
                      </w:pPr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>7. Lack of t_ _ e available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</w:rPr>
                        <w:t xml:space="preserve"> (domestic responsibility)</w:t>
                      </w:r>
                    </w:p>
                    <w:p w14:paraId="44D93DE3" w14:textId="77777777" w:rsidR="00E02EC7" w:rsidRPr="00203FA1" w:rsidRDefault="00E02EC7" w:rsidP="003C0BC7">
                      <w:pPr>
                        <w:spacing w:after="120" w:line="240" w:lineRule="auto"/>
                        <w:rPr>
                          <w:color w:val="000000" w:themeColor="text1"/>
                          <w:sz w:val="28"/>
                          <w:szCs w:val="40"/>
                        </w:rPr>
                      </w:pPr>
                      <w:r w:rsidRPr="00203FA1">
                        <w:rPr>
                          <w:color w:val="000000" w:themeColor="text1"/>
                          <w:sz w:val="28"/>
                          <w:szCs w:val="40"/>
                        </w:rPr>
                        <w:t>8. Fewer female c_ _ _ s / range of appropriate activities</w:t>
                      </w:r>
                    </w:p>
                    <w:p w14:paraId="44D93DE4" w14:textId="77777777" w:rsidR="00E02EC7" w:rsidRPr="00B7078A" w:rsidRDefault="00E02EC7" w:rsidP="00F04AF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93D03" w14:textId="3AA21F84" w:rsidR="009E15BC" w:rsidRDefault="009E15BC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04" w14:textId="53F1404A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05" w14:textId="77777777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06" w14:textId="6EBE08D5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07" w14:textId="3D222CD6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08" w14:textId="3067547D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09" w14:textId="77777777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0A" w14:textId="2780F7C8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0B" w14:textId="241B345D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0C" w14:textId="42DBA917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0D" w14:textId="63D7B74E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0E" w14:textId="03FA14C7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0F" w14:textId="69AC67F4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10" w14:textId="191D866C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11" w14:textId="0B5F1A5C" w:rsidR="00EB268A" w:rsidRDefault="00EB268A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12" w14:textId="793EC26F" w:rsidR="00EB268A" w:rsidRDefault="00EB268A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13" w14:textId="61D662E7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14" w14:textId="5DE7F09D" w:rsidR="00F04AF3" w:rsidRDefault="002A1450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  <w:r w:rsidRPr="001E41A1">
        <w:rPr>
          <w:noProof/>
          <w:sz w:val="24"/>
          <w:szCs w:val="24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4233F91" wp14:editId="1F79B4EB">
                <wp:simplePos x="0" y="0"/>
                <wp:positionH relativeFrom="margin">
                  <wp:posOffset>-282575</wp:posOffset>
                </wp:positionH>
                <wp:positionV relativeFrom="paragraph">
                  <wp:posOffset>19050</wp:posOffset>
                </wp:positionV>
                <wp:extent cx="2703830" cy="2217420"/>
                <wp:effectExtent l="0" t="0" r="20320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221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22B31" w14:textId="3E916D68" w:rsidR="00E02EC7" w:rsidRDefault="00E02EC7" w:rsidP="001E41A1">
                            <w:r>
                              <w:t xml:space="preserve">Roles: </w:t>
                            </w:r>
                          </w:p>
                          <w:p w14:paraId="38A95E7C" w14:textId="03156BDC" w:rsidR="00E02EC7" w:rsidRDefault="00E02EC7" w:rsidP="001E41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3F91" id="_x0000_s1047" type="#_x0000_t202" style="position:absolute;left:0;text-align:left;margin-left:-22.25pt;margin-top:1.5pt;width:212.9pt;height:174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">
                <v:textbox>
                  <w:txbxContent>
                    <w:p w14:paraId="3CE22B31" w14:textId="3E916D68" w:rsidR="00E02EC7" w:rsidRDefault="00E02EC7" w:rsidP="001E41A1">
                      <w:r>
                        <w:t xml:space="preserve">Roles: </w:t>
                      </w:r>
                    </w:p>
                    <w:p w14:paraId="38A95E7C" w14:textId="03156BDC" w:rsidR="00E02EC7" w:rsidRDefault="00E02EC7" w:rsidP="001E41A1"/>
                  </w:txbxContent>
                </v:textbox>
                <w10:wrap type="square" anchorx="margin"/>
              </v:shape>
            </w:pict>
          </mc:Fallback>
        </mc:AlternateContent>
      </w:r>
      <w:r w:rsidRPr="001E41A1"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4D20467" wp14:editId="2606A51B">
                <wp:simplePos x="0" y="0"/>
                <wp:positionH relativeFrom="margin">
                  <wp:posOffset>5126355</wp:posOffset>
                </wp:positionH>
                <wp:positionV relativeFrom="paragraph">
                  <wp:posOffset>19050</wp:posOffset>
                </wp:positionV>
                <wp:extent cx="3316605" cy="1055370"/>
                <wp:effectExtent l="0" t="0" r="17145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3EDE5" w14:textId="748CB934" w:rsidR="00E02EC7" w:rsidRDefault="00E02EC7" w:rsidP="001E41A1">
                            <w:r>
                              <w:t>Local Partners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0467" id="_x0000_s1048" type="#_x0000_t202" style="position:absolute;left:0;text-align:left;margin-left:403.65pt;margin-top:1.5pt;width:261.15pt;height:83.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">
                <v:textbox>
                  <w:txbxContent>
                    <w:p w14:paraId="4473EDE5" w14:textId="748CB934" w:rsidR="00E02EC7" w:rsidRDefault="00E02EC7" w:rsidP="001E41A1">
                      <w:r>
                        <w:t>Local Partners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41A1" w:rsidRPr="004E2DEB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8BAE27" wp14:editId="6F32A742">
                <wp:simplePos x="0" y="0"/>
                <wp:positionH relativeFrom="margin">
                  <wp:align>center</wp:align>
                </wp:positionH>
                <wp:positionV relativeFrom="paragraph">
                  <wp:posOffset>-474548</wp:posOffset>
                </wp:positionV>
                <wp:extent cx="4017523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52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1BC8F" w14:textId="77777777" w:rsidR="00E02EC7" w:rsidRPr="004E2DEB" w:rsidRDefault="00E02EC7" w:rsidP="001E41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Equal Opportunities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8BAE27" id="_x0000_s1049" type="#_x0000_t202" style="position:absolute;left:0;text-align:left;margin-left:0;margin-top:-37.35pt;width:316.35pt;height:110.55pt;z-index:25172889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" filled="f" stroked="f">
                <v:textbox style="mso-fit-shape-to-text:t">
                  <w:txbxContent>
                    <w:p w14:paraId="0AB1BC8F" w14:textId="77777777" w:rsidR="00E02EC7" w:rsidRPr="004E2DEB" w:rsidRDefault="00E02EC7" w:rsidP="001E41A1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Equal Opportunities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065" w:rsidRPr="00EB268A"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D93D4A" wp14:editId="471D5294">
                <wp:simplePos x="0" y="0"/>
                <wp:positionH relativeFrom="rightMargin">
                  <wp:align>left</wp:align>
                </wp:positionH>
                <wp:positionV relativeFrom="paragraph">
                  <wp:posOffset>-745908</wp:posOffset>
                </wp:positionV>
                <wp:extent cx="700405" cy="1403985"/>
                <wp:effectExtent l="0" t="0" r="23495" b="2540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14039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3DA2" w14:textId="5BF1CE57" w:rsidR="00E02EC7" w:rsidRPr="009619D5" w:rsidRDefault="00E02EC7" w:rsidP="00A015A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PE</w:t>
                            </w:r>
                          </w:p>
                          <w:p w14:paraId="44D93DA3" w14:textId="34EE47A7" w:rsidR="00E02EC7" w:rsidRPr="009619D5" w:rsidRDefault="00E02EC7" w:rsidP="00A015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Paper 1 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93D4A" id="_x0000_s1050" type="#_x0000_t202" style="position:absolute;left:0;text-align:left;margin-left:0;margin-top:-58.75pt;width:55.15pt;height:110.55pt;z-index:251717632;visibility:visible;mso-wrap-style:square;mso-width-percent:0;mso-height-percent:20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" fillcolor="windowText">
                <v:textbox style="mso-fit-shape-to-text:t">
                  <w:txbxContent>
                    <w:p w14:paraId="44D93DA2" w14:textId="5BF1CE57" w:rsidR="00E02EC7" w:rsidRPr="009619D5" w:rsidRDefault="00E02EC7" w:rsidP="00A015A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PE</w:t>
                      </w:r>
                    </w:p>
                    <w:p w14:paraId="44D93DA3" w14:textId="34EE47A7" w:rsidR="00E02EC7" w:rsidRPr="009619D5" w:rsidRDefault="00E02EC7" w:rsidP="00A015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Paper 1 Revision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D93D15" w14:textId="45DF3D54" w:rsidR="00F04AF3" w:rsidRDefault="002A1450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6B46F5" wp14:editId="7A0F9FF7">
                <wp:simplePos x="0" y="0"/>
                <wp:positionH relativeFrom="column">
                  <wp:posOffset>4580345</wp:posOffset>
                </wp:positionH>
                <wp:positionV relativeFrom="paragraph">
                  <wp:posOffset>39910</wp:posOffset>
                </wp:positionV>
                <wp:extent cx="484632" cy="408561"/>
                <wp:effectExtent l="57150" t="0" r="0" b="1079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76763">
                          <a:off x="0" y="0"/>
                          <a:ext cx="484632" cy="408561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FFF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360.65pt;margin-top:3.15pt;width:38.15pt;height:32.15pt;rotation:-7998928fd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" adj="10800" fillcolor="windowText" strokecolor="windowText" strokeweight="2pt"/>
            </w:pict>
          </mc:Fallback>
        </mc:AlternateContent>
      </w:r>
    </w:p>
    <w:p w14:paraId="44D93D16" w14:textId="19A7BEB4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17" w14:textId="12FF7F6D" w:rsidR="00F04AF3" w:rsidRDefault="002A1450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  <w:r w:rsidRPr="006E3315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CDB3A1" wp14:editId="3131CFF4">
                <wp:simplePos x="0" y="0"/>
                <wp:positionH relativeFrom="margin">
                  <wp:posOffset>3248903</wp:posOffset>
                </wp:positionH>
                <wp:positionV relativeFrom="paragraph">
                  <wp:posOffset>26117</wp:posOffset>
                </wp:positionV>
                <wp:extent cx="1156181" cy="923330"/>
                <wp:effectExtent l="19050" t="19050" r="25400" b="10160"/>
                <wp:wrapNone/>
                <wp:docPr id="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181" cy="923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258FB79" w14:textId="77777777" w:rsidR="00E02EC7" w:rsidRDefault="00E02EC7" w:rsidP="006E3315">
                            <w:pPr>
                              <w:jc w:val="center"/>
                            </w:pPr>
                            <w:r w:rsidRPr="00243C0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261075" wp14:editId="74524320">
                                  <wp:extent cx="716915" cy="741680"/>
                                  <wp:effectExtent l="0" t="0" r="6985" b="127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915" cy="741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Times New Roman" w:hAnsi="Arial" w:cs="Arial"/>
                                <w:vanish/>
                                <w:sz w:val="24"/>
                                <w:szCs w:val="24"/>
                              </w:rPr>
                              <w:pgNum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DB3A1" id="TextBox 22" o:spid="_x0000_s1051" type="#_x0000_t202" style="position:absolute;left:0;text-align:left;margin-left:255.8pt;margin-top:2.05pt;width:91.05pt;height:72.7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" fillcolor="window" strokecolor="windowText" strokeweight="3pt">
                <v:textbox style="mso-fit-shape-to-text:t">
                  <w:txbxContent>
                    <w:p w14:paraId="1258FB79" w14:textId="77777777" w:rsidR="00E02EC7" w:rsidRDefault="00E02EC7" w:rsidP="006E3315">
                      <w:pPr>
                        <w:jc w:val="center"/>
                      </w:pPr>
                      <w:r w:rsidRPr="00243C0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261075" wp14:editId="74524320">
                            <wp:extent cx="716915" cy="741680"/>
                            <wp:effectExtent l="0" t="0" r="6985" b="127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915" cy="741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Times New Roman" w:hAnsi="Arial" w:cs="Arial"/>
                          <w:vanish/>
                          <w:sz w:val="24"/>
                          <w:szCs w:val="24"/>
                        </w:rPr>
                        <w:pgNum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D93D18" w14:textId="279BCB4B" w:rsidR="00F04AF3" w:rsidRDefault="002A1450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7FA51B" wp14:editId="1B99C266">
                <wp:simplePos x="0" y="0"/>
                <wp:positionH relativeFrom="column">
                  <wp:posOffset>2527733</wp:posOffset>
                </wp:positionH>
                <wp:positionV relativeFrom="paragraph">
                  <wp:posOffset>61879</wp:posOffset>
                </wp:positionV>
                <wp:extent cx="484632" cy="408561"/>
                <wp:effectExtent l="19050" t="19050" r="10795" b="2984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632" cy="40856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3D9A" id="Down Arrow 3" o:spid="_x0000_s1026" type="#_x0000_t67" style="position:absolute;margin-left:199.05pt;margin-top:4.85pt;width:38.15pt;height:32.15pt;rotation:90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" adj="10800" fillcolor="black [3213]" strokecolor="black [3213]" strokeweight="2pt"/>
            </w:pict>
          </mc:Fallback>
        </mc:AlternateContent>
      </w:r>
    </w:p>
    <w:p w14:paraId="44D93D19" w14:textId="7F1F1BC8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1A" w14:textId="67A3DE30" w:rsidR="00F04AF3" w:rsidRDefault="002A1450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  <w:r w:rsidRPr="001E41A1"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FB4095A" wp14:editId="69E0E7D2">
                <wp:simplePos x="0" y="0"/>
                <wp:positionH relativeFrom="column">
                  <wp:posOffset>5155565</wp:posOffset>
                </wp:positionH>
                <wp:positionV relativeFrom="paragraph">
                  <wp:posOffset>40640</wp:posOffset>
                </wp:positionV>
                <wp:extent cx="3287395" cy="1011555"/>
                <wp:effectExtent l="0" t="0" r="2730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1E075" w14:textId="30D2396A" w:rsidR="00E02EC7" w:rsidRDefault="00E02EC7">
                            <w:r>
                              <w:t>National Partners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4095A" id="_x0000_s1052" type="#_x0000_t202" style="position:absolute;left:0;text-align:left;margin-left:405.95pt;margin-top:3.2pt;width:258.85pt;height:79.6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">
                <v:textbox>
                  <w:txbxContent>
                    <w:p w14:paraId="0311E075" w14:textId="30D2396A" w:rsidR="00E02EC7" w:rsidRDefault="00E02EC7">
                      <w:r>
                        <w:t>National Partners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93D1B" w14:textId="148FC0B7" w:rsidR="00F04AF3" w:rsidRDefault="002A1450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72726B" wp14:editId="78794EF7">
                <wp:simplePos x="0" y="0"/>
                <wp:positionH relativeFrom="column">
                  <wp:posOffset>4585741</wp:posOffset>
                </wp:positionH>
                <wp:positionV relativeFrom="paragraph">
                  <wp:posOffset>30980</wp:posOffset>
                </wp:positionV>
                <wp:extent cx="484632" cy="408561"/>
                <wp:effectExtent l="57150" t="19050" r="0" b="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4862">
                          <a:off x="0" y="0"/>
                          <a:ext cx="484632" cy="408561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2E2D6" id="Down Arrow 15" o:spid="_x0000_s1026" type="#_x0000_t67" style="position:absolute;margin-left:361.1pt;margin-top:2.45pt;width:38.15pt;height:32.15pt;rotation:-2976577fd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" adj="10800" fillcolor="windowText" strokecolor="windowText" strokeweight="2pt"/>
            </w:pict>
          </mc:Fallback>
        </mc:AlternateContent>
      </w:r>
    </w:p>
    <w:p w14:paraId="44D93D1C" w14:textId="471F43F0" w:rsidR="00F04AF3" w:rsidRDefault="00F04AF3" w:rsidP="009E15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14:paraId="44D93D1D" w14:textId="60E12B11" w:rsidR="00A628D1" w:rsidRDefault="00A628D1"/>
    <w:p w14:paraId="071C22E0" w14:textId="50C9485D" w:rsidR="001E41A1" w:rsidRDefault="00E054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A252E9" wp14:editId="418635F9">
                <wp:simplePos x="0" y="0"/>
                <wp:positionH relativeFrom="margin">
                  <wp:align>center</wp:align>
                </wp:positionH>
                <wp:positionV relativeFrom="paragraph">
                  <wp:posOffset>258364</wp:posOffset>
                </wp:positionV>
                <wp:extent cx="3161030" cy="2480553"/>
                <wp:effectExtent l="0" t="0" r="20320" b="1524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030" cy="2480553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ACA8E5" w14:textId="391A8B86" w:rsidR="00E02EC7" w:rsidRPr="00E0547D" w:rsidRDefault="00E0547D" w:rsidP="00E02EC7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</w:rPr>
                            </w:pPr>
                            <w:r w:rsidRPr="00E0547D">
                              <w:rPr>
                                <w:rFonts w:ascii="Bradley Hand ITC" w:hAnsi="Bradley Hand ITC"/>
                                <w:i/>
                              </w:rPr>
                              <w:t>The process by which people learn society’s values and norms.</w:t>
                            </w:r>
                          </w:p>
                          <w:p w14:paraId="0CABE270" w14:textId="42BE6D14" w:rsidR="00E0547D" w:rsidRPr="00E0547D" w:rsidRDefault="00E0547D" w:rsidP="00E02EC7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</w:rPr>
                            </w:pPr>
                            <w:r w:rsidRPr="00E0547D">
                              <w:rPr>
                                <w:rFonts w:ascii="Bradley Hand ITC" w:hAnsi="Bradley Hand ITC"/>
                                <w:i/>
                                <w:u w:val="single"/>
                              </w:rPr>
                              <w:t>Primary</w:t>
                            </w:r>
                            <w:r w:rsidRPr="00E0547D">
                              <w:rPr>
                                <w:rFonts w:ascii="Bradley Hand ITC" w:hAnsi="Bradley Hand ITC"/>
                                <w:i/>
                              </w:rPr>
                              <w:t xml:space="preserve"> – e.g. toddlers encouraged to try sports by family members</w:t>
                            </w:r>
                          </w:p>
                          <w:p w14:paraId="32D91361" w14:textId="28EF8B4D" w:rsidR="00E0547D" w:rsidRPr="00E0547D" w:rsidRDefault="00E0547D" w:rsidP="00E02EC7">
                            <w:pPr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  <w:r w:rsidRPr="00E0547D">
                              <w:rPr>
                                <w:rFonts w:ascii="Bradley Hand ITC" w:hAnsi="Bradley Hand ITC"/>
                                <w:i/>
                                <w:u w:val="single"/>
                              </w:rPr>
                              <w:t>Secondary</w:t>
                            </w:r>
                            <w:r w:rsidRPr="00E0547D">
                              <w:rPr>
                                <w:rFonts w:ascii="Bradley Hand ITC" w:hAnsi="Bradley Hand ITC"/>
                                <w:i/>
                              </w:rPr>
                              <w:t xml:space="preserve"> – e.g. adults inspired</w:t>
                            </w:r>
                            <w:r w:rsidRPr="00E0547D">
                              <w:rPr>
                                <w:rFonts w:ascii="Bradley Hand ITC" w:hAnsi="Bradley Hand ITC"/>
                              </w:rPr>
                              <w:t xml:space="preserve"> to get active by Olympics on TV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A252E9" id="Oval 22" o:spid="_x0000_s1053" style="position:absolute;margin-left:0;margin-top:20.35pt;width:248.9pt;height:195.3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" fillcolor="#ebf1de" strokecolor="#385d8a" strokeweight="2pt">
                <v:textbox>
                  <w:txbxContent>
                    <w:p w14:paraId="4CACA8E5" w14:textId="391A8B86" w:rsidR="00E02EC7" w:rsidRPr="00E0547D" w:rsidRDefault="00E0547D" w:rsidP="00E02EC7">
                      <w:pPr>
                        <w:jc w:val="center"/>
                        <w:rPr>
                          <w:rFonts w:ascii="Bradley Hand ITC" w:hAnsi="Bradley Hand ITC"/>
                          <w:i/>
                        </w:rPr>
                      </w:pPr>
                      <w:r w:rsidRPr="00E0547D">
                        <w:rPr>
                          <w:rFonts w:ascii="Bradley Hand ITC" w:hAnsi="Bradley Hand ITC"/>
                          <w:i/>
                        </w:rPr>
                        <w:t>The process by which people learn society’s values and norms.</w:t>
                      </w:r>
                    </w:p>
                    <w:p w14:paraId="0CABE270" w14:textId="42BE6D14" w:rsidR="00E0547D" w:rsidRPr="00E0547D" w:rsidRDefault="00E0547D" w:rsidP="00E02EC7">
                      <w:pPr>
                        <w:jc w:val="center"/>
                        <w:rPr>
                          <w:rFonts w:ascii="Bradley Hand ITC" w:hAnsi="Bradley Hand ITC"/>
                          <w:i/>
                        </w:rPr>
                      </w:pPr>
                      <w:r w:rsidRPr="00E0547D">
                        <w:rPr>
                          <w:rFonts w:ascii="Bradley Hand ITC" w:hAnsi="Bradley Hand ITC"/>
                          <w:i/>
                          <w:u w:val="single"/>
                        </w:rPr>
                        <w:t>Primary</w:t>
                      </w:r>
                      <w:r w:rsidRPr="00E0547D">
                        <w:rPr>
                          <w:rFonts w:ascii="Bradley Hand ITC" w:hAnsi="Bradley Hand ITC"/>
                          <w:i/>
                        </w:rPr>
                        <w:t xml:space="preserve"> – e.g. toddlers encouraged to try sports by family members</w:t>
                      </w:r>
                    </w:p>
                    <w:p w14:paraId="32D91361" w14:textId="28EF8B4D" w:rsidR="00E0547D" w:rsidRPr="00E0547D" w:rsidRDefault="00E0547D" w:rsidP="00E02EC7">
                      <w:pPr>
                        <w:jc w:val="center"/>
                        <w:rPr>
                          <w:rFonts w:ascii="Bradley Hand ITC" w:hAnsi="Bradley Hand ITC"/>
                        </w:rPr>
                      </w:pPr>
                      <w:r w:rsidRPr="00E0547D">
                        <w:rPr>
                          <w:rFonts w:ascii="Bradley Hand ITC" w:hAnsi="Bradley Hand ITC"/>
                          <w:i/>
                          <w:u w:val="single"/>
                        </w:rPr>
                        <w:t>Secondary</w:t>
                      </w:r>
                      <w:r w:rsidRPr="00E0547D">
                        <w:rPr>
                          <w:rFonts w:ascii="Bradley Hand ITC" w:hAnsi="Bradley Hand ITC"/>
                          <w:i/>
                        </w:rPr>
                        <w:t xml:space="preserve"> – e.g. adults inspired</w:t>
                      </w:r>
                      <w:r w:rsidRPr="00E0547D">
                        <w:rPr>
                          <w:rFonts w:ascii="Bradley Hand ITC" w:hAnsi="Bradley Hand ITC"/>
                        </w:rPr>
                        <w:t xml:space="preserve"> to get active by Olympics on TV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CAE9B6" wp14:editId="54EA02EF">
                <wp:simplePos x="0" y="0"/>
                <wp:positionH relativeFrom="margin">
                  <wp:posOffset>-524578</wp:posOffset>
                </wp:positionH>
                <wp:positionV relativeFrom="paragraph">
                  <wp:posOffset>335861</wp:posOffset>
                </wp:positionV>
                <wp:extent cx="2519045" cy="1001949"/>
                <wp:effectExtent l="0" t="0" r="14605" b="2730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1001949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1428D" w14:textId="7C6283C5" w:rsidR="00E02EC7" w:rsidRDefault="00E02EC7" w:rsidP="00E02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CAE9B6" id="Oval 19" o:spid="_x0000_s1054" style="position:absolute;margin-left:-41.3pt;margin-top:26.45pt;width:198.35pt;height:78.9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" fillcolor="#eaf1dd [662]" strokecolor="#243f60 [1604]" strokeweight="2pt">
                <v:textbox>
                  <w:txbxContent>
                    <w:p w14:paraId="2141428D" w14:textId="7C6283C5" w:rsidR="00E02EC7" w:rsidRDefault="00E02EC7" w:rsidP="00E02EC7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D728FCA" w14:textId="2B697BCC" w:rsidR="001E41A1" w:rsidRDefault="00E054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B5B60FA" wp14:editId="56ADFA3B">
                <wp:simplePos x="0" y="0"/>
                <wp:positionH relativeFrom="column">
                  <wp:posOffset>7217410</wp:posOffset>
                </wp:positionH>
                <wp:positionV relativeFrom="paragraph">
                  <wp:posOffset>43180</wp:posOffset>
                </wp:positionV>
                <wp:extent cx="1273810" cy="140462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BE8B8" w14:textId="6627854E" w:rsidR="00E02EC7" w:rsidRPr="00E02EC7" w:rsidRDefault="00E02EC7" w:rsidP="00E02EC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Social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B60FA" id="_x0000_s1055" type="#_x0000_t202" style="position:absolute;margin-left:568.3pt;margin-top:3.4pt;width:100.3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" filled="f" stroked="f">
                <v:textbox style="mso-fit-shape-to-text:t">
                  <w:txbxContent>
                    <w:p w14:paraId="169BE8B8" w14:textId="6627854E" w:rsidR="00E02EC7" w:rsidRPr="00E02EC7" w:rsidRDefault="00E02EC7" w:rsidP="00E02EC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Social control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1AF6C1" wp14:editId="08BEFE8E">
                <wp:simplePos x="0" y="0"/>
                <wp:positionH relativeFrom="margin">
                  <wp:posOffset>6235430</wp:posOffset>
                </wp:positionH>
                <wp:positionV relativeFrom="paragraph">
                  <wp:posOffset>14348</wp:posOffset>
                </wp:positionV>
                <wp:extent cx="3199724" cy="1575435"/>
                <wp:effectExtent l="0" t="0" r="20320" b="2476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724" cy="157543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F24CB5" w14:textId="77777777" w:rsidR="00E02EC7" w:rsidRDefault="00E02EC7" w:rsidP="00E02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1AF6C1" id="Oval 28" o:spid="_x0000_s1056" style="position:absolute;margin-left:491pt;margin-top:1.15pt;width:251.95pt;height:1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" fillcolor="#ebf1de" strokecolor="#385d8a" strokeweight="2pt">
                <v:textbox>
                  <w:txbxContent>
                    <w:p w14:paraId="76F24CB5" w14:textId="77777777" w:rsidR="00E02EC7" w:rsidRDefault="00E02EC7" w:rsidP="00E02EC7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C8C5ED8" wp14:editId="40CAE169">
                <wp:simplePos x="0" y="0"/>
                <wp:positionH relativeFrom="column">
                  <wp:posOffset>437718</wp:posOffset>
                </wp:positionH>
                <wp:positionV relativeFrom="paragraph">
                  <wp:posOffset>41802</wp:posOffset>
                </wp:positionV>
                <wp:extent cx="826770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ED40" w14:textId="77777777" w:rsidR="00E02EC7" w:rsidRPr="00E02EC7" w:rsidRDefault="00E02EC7" w:rsidP="00E02EC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02EC7">
                              <w:rPr>
                                <w:b/>
                                <w:sz w:val="24"/>
                              </w:rPr>
                              <w:t>Society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C5ED8" id="_x0000_s1057" type="#_x0000_t202" style="position:absolute;margin-left:34.45pt;margin-top:3.3pt;width:65.1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" filled="f" stroked="f">
                <v:textbox style="mso-fit-shape-to-text:t">
                  <w:txbxContent>
                    <w:p w14:paraId="5A4DED40" w14:textId="77777777" w:rsidR="00E02EC7" w:rsidRPr="00E02EC7" w:rsidRDefault="00E02EC7" w:rsidP="00E02EC7">
                      <w:pPr>
                        <w:rPr>
                          <w:b/>
                          <w:sz w:val="24"/>
                        </w:rPr>
                      </w:pPr>
                      <w:r w:rsidRPr="00E02EC7">
                        <w:rPr>
                          <w:b/>
                          <w:sz w:val="24"/>
                        </w:rPr>
                        <w:t>Society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C0EEE5C" wp14:editId="166CD326">
                <wp:simplePos x="0" y="0"/>
                <wp:positionH relativeFrom="margin">
                  <wp:align>center</wp:align>
                </wp:positionH>
                <wp:positionV relativeFrom="paragraph">
                  <wp:posOffset>13943</wp:posOffset>
                </wp:positionV>
                <wp:extent cx="1147445" cy="140462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E0D83" w14:textId="683358C7" w:rsidR="00E02EC7" w:rsidRPr="00E02EC7" w:rsidRDefault="00E02EC7" w:rsidP="00E02EC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Socialisation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EEE5C" id="_x0000_s1058" type="#_x0000_t202" style="position:absolute;margin-left:0;margin-top:1.1pt;width:90.35pt;height:110.6pt;z-index:2517524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" filled="f" stroked="f">
                <v:textbox style="mso-fit-shape-to-text:t">
                  <w:txbxContent>
                    <w:p w14:paraId="585E0D83" w14:textId="683358C7" w:rsidR="00E02EC7" w:rsidRPr="00E02EC7" w:rsidRDefault="00E02EC7" w:rsidP="00E02EC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Socialisation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556643" w14:textId="48CD5C27" w:rsidR="00657FE1" w:rsidRDefault="00657FE1"/>
    <w:p w14:paraId="6F40F09A" w14:textId="0FBE42B0" w:rsidR="00657FE1" w:rsidRDefault="00657FE1"/>
    <w:p w14:paraId="295B431A" w14:textId="6ABDA62B" w:rsidR="00657FE1" w:rsidRDefault="00657FE1"/>
    <w:p w14:paraId="2D29F95D" w14:textId="3CF7F7E7" w:rsidR="00657FE1" w:rsidRDefault="00E054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7E18825" wp14:editId="199E5D04">
                <wp:simplePos x="0" y="0"/>
                <wp:positionH relativeFrom="column">
                  <wp:posOffset>961499</wp:posOffset>
                </wp:positionH>
                <wp:positionV relativeFrom="paragraph">
                  <wp:posOffset>4499</wp:posOffset>
                </wp:positionV>
                <wp:extent cx="1750060" cy="140462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408EC" w14:textId="13D34544" w:rsidR="00E02EC7" w:rsidRPr="00E02EC7" w:rsidRDefault="00E02EC7" w:rsidP="00E02EC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Stratification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18825" id="_x0000_s1059" type="#_x0000_t202" style="position:absolute;margin-left:75.7pt;margin-top:.35pt;width:137.8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" filled="f" stroked="f">
                <v:textbox style="mso-fit-shape-to-text:t">
                  <w:txbxContent>
                    <w:p w14:paraId="588408EC" w14:textId="13D34544" w:rsidR="00E02EC7" w:rsidRPr="00E02EC7" w:rsidRDefault="00E02EC7" w:rsidP="00E02EC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Stratification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70276C" wp14:editId="6AD0D19D">
                <wp:simplePos x="0" y="0"/>
                <wp:positionH relativeFrom="margin">
                  <wp:align>left</wp:align>
                </wp:positionH>
                <wp:positionV relativeFrom="paragraph">
                  <wp:posOffset>5256</wp:posOffset>
                </wp:positionV>
                <wp:extent cx="2840477" cy="1410511"/>
                <wp:effectExtent l="0" t="0" r="17145" b="1841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477" cy="1410511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3C320B" w14:textId="77777777" w:rsidR="00E02EC7" w:rsidRDefault="00E02EC7" w:rsidP="00E02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0276C" id="Oval 32" o:spid="_x0000_s1060" style="position:absolute;margin-left:0;margin-top:.4pt;width:223.65pt;height:111.0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" fillcolor="#ebf1de" strokecolor="#385d8a" strokeweight="2pt">
                <v:textbox>
                  <w:txbxContent>
                    <w:p w14:paraId="2A3C320B" w14:textId="77777777" w:rsidR="00E02EC7" w:rsidRDefault="00E02EC7" w:rsidP="00E02EC7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E50321D" w14:textId="5EC7E552" w:rsidR="00657FE1" w:rsidRDefault="00E054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CB961D5" wp14:editId="4DD187E4">
                <wp:simplePos x="0" y="0"/>
                <wp:positionH relativeFrom="column">
                  <wp:posOffset>7410517</wp:posOffset>
                </wp:positionH>
                <wp:positionV relativeFrom="paragraph">
                  <wp:posOffset>146428</wp:posOffset>
                </wp:positionV>
                <wp:extent cx="1127760" cy="140462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B35C" w14:textId="01CEAE80" w:rsidR="00E02EC7" w:rsidRPr="00E02EC7" w:rsidRDefault="00E02EC7" w:rsidP="00E02EC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Social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961D5" id="_x0000_s1061" type="#_x0000_t202" style="position:absolute;margin-left:583.5pt;margin-top:11.55pt;width:88.8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" filled="f" stroked="f">
                <v:textbox style="mso-fit-shape-to-text:t">
                  <w:txbxContent>
                    <w:p w14:paraId="4B3BB35C" w14:textId="01CEAE80" w:rsidR="00E02EC7" w:rsidRPr="00E02EC7" w:rsidRDefault="00E02EC7" w:rsidP="00E02EC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Social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9BE580" wp14:editId="35B5529B">
                <wp:simplePos x="0" y="0"/>
                <wp:positionH relativeFrom="margin">
                  <wp:posOffset>6155217</wp:posOffset>
                </wp:positionH>
                <wp:positionV relativeFrom="paragraph">
                  <wp:posOffset>123284</wp:posOffset>
                </wp:positionV>
                <wp:extent cx="3424136" cy="1575881"/>
                <wp:effectExtent l="0" t="0" r="24130" b="2476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136" cy="1575881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F4D2D9" w14:textId="77777777" w:rsidR="00E02EC7" w:rsidRDefault="00E02EC7" w:rsidP="00E02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9BE580" id="Oval 31" o:spid="_x0000_s1062" style="position:absolute;margin-left:484.65pt;margin-top:9.7pt;width:269.6pt;height:124.1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" fillcolor="#ebf1de" strokecolor="#385d8a" strokeweight="2pt">
                <v:textbox>
                  <w:txbxContent>
                    <w:p w14:paraId="27F4D2D9" w14:textId="77777777" w:rsidR="00E02EC7" w:rsidRDefault="00E02EC7" w:rsidP="00E02EC7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59F4765" w14:textId="569DA9B8" w:rsidR="00657FE1" w:rsidRDefault="00657FE1"/>
    <w:p w14:paraId="6A82C4C1" w14:textId="695B5672" w:rsidR="00657FE1" w:rsidRDefault="00657FE1"/>
    <w:p w14:paraId="35C322DD" w14:textId="488A54D0" w:rsidR="00657FE1" w:rsidRDefault="00E054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7AF0ED" wp14:editId="41E1C17A">
                <wp:simplePos x="0" y="0"/>
                <wp:positionH relativeFrom="margin">
                  <wp:posOffset>-709998</wp:posOffset>
                </wp:positionH>
                <wp:positionV relativeFrom="paragraph">
                  <wp:posOffset>327120</wp:posOffset>
                </wp:positionV>
                <wp:extent cx="4551248" cy="1945532"/>
                <wp:effectExtent l="0" t="0" r="20955" b="1714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248" cy="1945532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8E8462" w14:textId="77777777" w:rsidR="00E02EC7" w:rsidRDefault="00E02EC7" w:rsidP="00E02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7AF0ED" id="Oval 47" o:spid="_x0000_s1063" style="position:absolute;margin-left:-55.9pt;margin-top:25.75pt;width:358.35pt;height:153.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" fillcolor="#ebf1de" strokecolor="#385d8a" strokeweight="2pt">
                <v:textbox>
                  <w:txbxContent>
                    <w:p w14:paraId="7F8E8462" w14:textId="77777777" w:rsidR="00E02EC7" w:rsidRDefault="00E02EC7" w:rsidP="00E02EC7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A1D50B4" w14:textId="6EB5BBE3" w:rsidR="00657FE1" w:rsidRDefault="00E054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DC7472" wp14:editId="026B6FFE">
                <wp:simplePos x="0" y="0"/>
                <wp:positionH relativeFrom="margin">
                  <wp:posOffset>4327728</wp:posOffset>
                </wp:positionH>
                <wp:positionV relativeFrom="paragraph">
                  <wp:posOffset>276252</wp:posOffset>
                </wp:positionV>
                <wp:extent cx="3035030" cy="1848255"/>
                <wp:effectExtent l="0" t="0" r="13335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030" cy="18482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8D8A38" w14:textId="77777777" w:rsidR="00E02EC7" w:rsidRDefault="00E02EC7" w:rsidP="00E02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DC7472" id="Oval 33" o:spid="_x0000_s1064" style="position:absolute;margin-left:340.75pt;margin-top:21.75pt;width:239pt;height:145.5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" fillcolor="#ebf1de" strokecolor="#385d8a" strokeweight="2pt">
                <v:textbox>
                  <w:txbxContent>
                    <w:p w14:paraId="748D8A38" w14:textId="77777777" w:rsidR="00E02EC7" w:rsidRDefault="00E02EC7" w:rsidP="00E02EC7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3FFB475" wp14:editId="0212576B">
                <wp:simplePos x="0" y="0"/>
                <wp:positionH relativeFrom="margin">
                  <wp:posOffset>718806</wp:posOffset>
                </wp:positionH>
                <wp:positionV relativeFrom="paragraph">
                  <wp:posOffset>42085</wp:posOffset>
                </wp:positionV>
                <wp:extent cx="1818640" cy="781685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781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14F18" w14:textId="405F7E5E" w:rsidR="00E02EC7" w:rsidRPr="00E02EC7" w:rsidRDefault="00E02EC7" w:rsidP="00E02EC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Interactionist approach/ Social action theory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FB475" id="_x0000_s1065" type="#_x0000_t202" style="position:absolute;margin-left:56.6pt;margin-top:3.3pt;width:143.2pt;height:61.5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" filled="f" stroked="f">
                <v:textbox>
                  <w:txbxContent>
                    <w:p w14:paraId="36C14F18" w14:textId="405F7E5E" w:rsidR="00E02EC7" w:rsidRPr="00E02EC7" w:rsidRDefault="00E02EC7" w:rsidP="00E02EC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Interactionist approach/ Social action theory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ADC9C0" w14:textId="5DD926E3" w:rsidR="00657FE1" w:rsidRDefault="00E054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A1D3F64" wp14:editId="351C3B00">
                <wp:simplePos x="0" y="0"/>
                <wp:positionH relativeFrom="margin">
                  <wp:posOffset>5174251</wp:posOffset>
                </wp:positionH>
                <wp:positionV relativeFrom="paragraph">
                  <wp:posOffset>12065</wp:posOffset>
                </wp:positionV>
                <wp:extent cx="1565910" cy="1404620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F9ED2" w14:textId="49C137D2" w:rsidR="00E02EC7" w:rsidRPr="00E02EC7" w:rsidRDefault="00E02EC7" w:rsidP="00E02EC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Social structures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D3F64" id="_x0000_s1066" type="#_x0000_t202" style="position:absolute;margin-left:407.4pt;margin-top:.95pt;width:123.3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" filled="f" stroked="f">
                <v:textbox style="mso-fit-shape-to-text:t">
                  <w:txbxContent>
                    <w:p w14:paraId="161F9ED2" w14:textId="49C137D2" w:rsidR="00E02EC7" w:rsidRPr="00E02EC7" w:rsidRDefault="00E02EC7" w:rsidP="00E02EC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Social structures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21CC14" w14:textId="7A8F7653" w:rsidR="00657FE1" w:rsidRDefault="00657FE1"/>
    <w:p w14:paraId="1029F30C" w14:textId="6FC77599" w:rsidR="00E02EC7" w:rsidRDefault="00E02EC7"/>
    <w:p w14:paraId="345DC6C3" w14:textId="598B26B6" w:rsidR="00E02EC7" w:rsidRDefault="00E02EC7"/>
    <w:p w14:paraId="0C9EF18C" w14:textId="28090695" w:rsidR="00E02EC7" w:rsidRDefault="00E02EC7"/>
    <w:p w14:paraId="60DB2EAA" w14:textId="2DFC10A2" w:rsidR="00491997" w:rsidRDefault="00491997"/>
    <w:p w14:paraId="1D4FB79F" w14:textId="57F2748C" w:rsidR="00657FE1" w:rsidRDefault="00657FE1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5811"/>
        <w:gridCol w:w="6016"/>
      </w:tblGrid>
      <w:tr w:rsidR="00657FE1" w14:paraId="7CFBA89F" w14:textId="77777777" w:rsidTr="002A1450">
        <w:tc>
          <w:tcPr>
            <w:tcW w:w="2411" w:type="dxa"/>
            <w:shd w:val="clear" w:color="auto" w:fill="B6DDE8" w:themeFill="accent5" w:themeFillTint="66"/>
          </w:tcPr>
          <w:p w14:paraId="4658EC7B" w14:textId="0B6E0058" w:rsidR="00657FE1" w:rsidRPr="002A1450" w:rsidRDefault="00657FE1">
            <w:pPr>
              <w:rPr>
                <w:b/>
                <w:sz w:val="24"/>
              </w:rPr>
            </w:pPr>
            <w:r w:rsidRPr="002A1450">
              <w:rPr>
                <w:b/>
                <w:sz w:val="24"/>
              </w:rPr>
              <w:t>Benefits of raising participation</w:t>
            </w:r>
          </w:p>
        </w:tc>
        <w:tc>
          <w:tcPr>
            <w:tcW w:w="5811" w:type="dxa"/>
            <w:shd w:val="clear" w:color="auto" w:fill="B6DDE8" w:themeFill="accent5" w:themeFillTint="66"/>
          </w:tcPr>
          <w:p w14:paraId="5C47F85B" w14:textId="77777777" w:rsidR="00657FE1" w:rsidRPr="002A1450" w:rsidRDefault="00657FE1">
            <w:pPr>
              <w:rPr>
                <w:b/>
                <w:sz w:val="24"/>
              </w:rPr>
            </w:pPr>
            <w:r w:rsidRPr="002A1450">
              <w:rPr>
                <w:b/>
                <w:sz w:val="24"/>
              </w:rPr>
              <w:t>To Individuals</w:t>
            </w:r>
          </w:p>
          <w:p w14:paraId="5C7511DC" w14:textId="500F98B8" w:rsidR="00657FE1" w:rsidRPr="002A1450" w:rsidRDefault="00657FE1">
            <w:pPr>
              <w:rPr>
                <w:b/>
                <w:sz w:val="24"/>
              </w:rPr>
            </w:pPr>
            <w:r w:rsidRPr="002A1450">
              <w:rPr>
                <w:b/>
                <w:sz w:val="24"/>
              </w:rPr>
              <w:t xml:space="preserve">Remember to explain how sport causes the benefit to occur! </w:t>
            </w:r>
          </w:p>
        </w:tc>
        <w:tc>
          <w:tcPr>
            <w:tcW w:w="6016" w:type="dxa"/>
            <w:shd w:val="clear" w:color="auto" w:fill="B6DDE8" w:themeFill="accent5" w:themeFillTint="66"/>
          </w:tcPr>
          <w:p w14:paraId="3C94CE6F" w14:textId="77777777" w:rsidR="00657FE1" w:rsidRPr="002A1450" w:rsidRDefault="00657FE1">
            <w:pPr>
              <w:rPr>
                <w:b/>
                <w:sz w:val="24"/>
              </w:rPr>
            </w:pPr>
            <w:r w:rsidRPr="002A1450">
              <w:rPr>
                <w:b/>
                <w:sz w:val="24"/>
              </w:rPr>
              <w:t xml:space="preserve">To Society </w:t>
            </w:r>
          </w:p>
          <w:p w14:paraId="123B0356" w14:textId="33C05BC1" w:rsidR="00657FE1" w:rsidRPr="002A1450" w:rsidRDefault="00657FE1">
            <w:pPr>
              <w:rPr>
                <w:b/>
                <w:sz w:val="24"/>
              </w:rPr>
            </w:pPr>
            <w:r w:rsidRPr="002A1450">
              <w:rPr>
                <w:b/>
                <w:sz w:val="24"/>
              </w:rPr>
              <w:t>Remember to explain how sport causes the benefit to occur!</w:t>
            </w:r>
          </w:p>
        </w:tc>
      </w:tr>
      <w:tr w:rsidR="00EA0681" w14:paraId="5985C89B" w14:textId="77777777" w:rsidTr="002A1450">
        <w:trPr>
          <w:trHeight w:val="276"/>
        </w:trPr>
        <w:tc>
          <w:tcPr>
            <w:tcW w:w="2411" w:type="dxa"/>
            <w:vMerge w:val="restart"/>
          </w:tcPr>
          <w:p w14:paraId="5D80C64F" w14:textId="1F34C887" w:rsidR="00EA0681" w:rsidRPr="00E02EC7" w:rsidRDefault="00EA0681">
            <w:pPr>
              <w:rPr>
                <w:b/>
                <w:sz w:val="28"/>
              </w:rPr>
            </w:pPr>
            <w:r w:rsidRPr="00E02EC7">
              <w:rPr>
                <w:b/>
                <w:sz w:val="28"/>
              </w:rPr>
              <w:t>Health &amp; Fitness benefits</w:t>
            </w:r>
          </w:p>
        </w:tc>
        <w:tc>
          <w:tcPr>
            <w:tcW w:w="5811" w:type="dxa"/>
          </w:tcPr>
          <w:p w14:paraId="3BF84DFE" w14:textId="30F89A57" w:rsidR="00EA0681" w:rsidRPr="00E0547D" w:rsidRDefault="00EA0681">
            <w:pPr>
              <w:rPr>
                <w:i/>
                <w:sz w:val="28"/>
              </w:rPr>
            </w:pPr>
            <w:r w:rsidRPr="00E0547D">
              <w:rPr>
                <w:i/>
                <w:sz w:val="28"/>
              </w:rPr>
              <w:t>Lower risk of CHDs – e.</w:t>
            </w:r>
            <w:r>
              <w:rPr>
                <w:i/>
                <w:sz w:val="28"/>
              </w:rPr>
              <w:t>g. playing on the wing in Rugby</w:t>
            </w:r>
            <w:r w:rsidRPr="00E0547D">
              <w:rPr>
                <w:i/>
                <w:sz w:val="28"/>
              </w:rPr>
              <w:t xml:space="preserve"> burns fat, contributes to lowers cholesterol and blood pressure reducing risk of angina. </w:t>
            </w:r>
          </w:p>
          <w:p w14:paraId="3044A9EE" w14:textId="77777777" w:rsidR="00EA0681" w:rsidRPr="00E02EC7" w:rsidRDefault="00EA0681">
            <w:pPr>
              <w:rPr>
                <w:sz w:val="28"/>
              </w:rPr>
            </w:pPr>
          </w:p>
        </w:tc>
        <w:tc>
          <w:tcPr>
            <w:tcW w:w="6016" w:type="dxa"/>
          </w:tcPr>
          <w:p w14:paraId="5537D225" w14:textId="77777777" w:rsidR="00EA0681" w:rsidRPr="00E02EC7" w:rsidRDefault="00EA0681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EA0681" w14:paraId="4F892E60" w14:textId="77777777" w:rsidTr="002A1450">
        <w:trPr>
          <w:trHeight w:val="275"/>
        </w:trPr>
        <w:tc>
          <w:tcPr>
            <w:tcW w:w="2411" w:type="dxa"/>
            <w:vMerge/>
          </w:tcPr>
          <w:p w14:paraId="5C14D816" w14:textId="77777777" w:rsidR="00EA0681" w:rsidRPr="00E02EC7" w:rsidRDefault="00EA0681">
            <w:pPr>
              <w:rPr>
                <w:b/>
                <w:sz w:val="28"/>
              </w:rPr>
            </w:pPr>
          </w:p>
        </w:tc>
        <w:tc>
          <w:tcPr>
            <w:tcW w:w="5811" w:type="dxa"/>
          </w:tcPr>
          <w:p w14:paraId="5CC509DE" w14:textId="77777777" w:rsidR="00EA0681" w:rsidRPr="00E02EC7" w:rsidRDefault="00EA0681">
            <w:pPr>
              <w:rPr>
                <w:sz w:val="28"/>
              </w:rPr>
            </w:pPr>
          </w:p>
          <w:p w14:paraId="384BCFDE" w14:textId="77777777" w:rsidR="00EA0681" w:rsidRPr="00E02EC7" w:rsidRDefault="00EA0681">
            <w:pPr>
              <w:rPr>
                <w:sz w:val="28"/>
              </w:rPr>
            </w:pPr>
          </w:p>
          <w:p w14:paraId="26B2BBCE" w14:textId="77777777" w:rsidR="00EA0681" w:rsidRPr="00E02EC7" w:rsidRDefault="00EA0681">
            <w:pPr>
              <w:rPr>
                <w:sz w:val="28"/>
              </w:rPr>
            </w:pPr>
          </w:p>
        </w:tc>
        <w:tc>
          <w:tcPr>
            <w:tcW w:w="6016" w:type="dxa"/>
          </w:tcPr>
          <w:p w14:paraId="31DB9252" w14:textId="77777777" w:rsidR="00EA0681" w:rsidRPr="00E02EC7" w:rsidRDefault="00EA0681">
            <w:pPr>
              <w:rPr>
                <w:sz w:val="28"/>
              </w:rPr>
            </w:pPr>
          </w:p>
        </w:tc>
      </w:tr>
      <w:tr w:rsidR="00EA0681" w14:paraId="5F1C7B1D" w14:textId="77777777" w:rsidTr="002A1450">
        <w:trPr>
          <w:trHeight w:val="275"/>
        </w:trPr>
        <w:tc>
          <w:tcPr>
            <w:tcW w:w="2411" w:type="dxa"/>
            <w:vMerge/>
          </w:tcPr>
          <w:p w14:paraId="20C1330F" w14:textId="77777777" w:rsidR="00EA0681" w:rsidRPr="00E02EC7" w:rsidRDefault="00EA0681">
            <w:pPr>
              <w:rPr>
                <w:b/>
                <w:sz w:val="28"/>
              </w:rPr>
            </w:pPr>
          </w:p>
        </w:tc>
        <w:tc>
          <w:tcPr>
            <w:tcW w:w="5811" w:type="dxa"/>
          </w:tcPr>
          <w:p w14:paraId="0FB95029" w14:textId="77777777" w:rsidR="00EA0681" w:rsidRPr="00E02EC7" w:rsidRDefault="00EA0681">
            <w:pPr>
              <w:rPr>
                <w:sz w:val="28"/>
              </w:rPr>
            </w:pPr>
          </w:p>
          <w:p w14:paraId="4F724127" w14:textId="77777777" w:rsidR="00EA0681" w:rsidRPr="00E02EC7" w:rsidRDefault="00EA0681">
            <w:pPr>
              <w:rPr>
                <w:sz w:val="28"/>
              </w:rPr>
            </w:pPr>
          </w:p>
          <w:p w14:paraId="2ED080AB" w14:textId="77777777" w:rsidR="00EA0681" w:rsidRPr="00E02EC7" w:rsidRDefault="00EA0681">
            <w:pPr>
              <w:rPr>
                <w:sz w:val="28"/>
              </w:rPr>
            </w:pPr>
          </w:p>
        </w:tc>
        <w:tc>
          <w:tcPr>
            <w:tcW w:w="6016" w:type="dxa"/>
          </w:tcPr>
          <w:p w14:paraId="0FE4FF22" w14:textId="77777777" w:rsidR="00EA0681" w:rsidRPr="00E02EC7" w:rsidRDefault="00EA0681">
            <w:pPr>
              <w:rPr>
                <w:sz w:val="28"/>
              </w:rPr>
            </w:pPr>
          </w:p>
        </w:tc>
      </w:tr>
      <w:tr w:rsidR="002A1450" w14:paraId="22186B5B" w14:textId="77777777" w:rsidTr="002A1450">
        <w:trPr>
          <w:trHeight w:val="276"/>
        </w:trPr>
        <w:tc>
          <w:tcPr>
            <w:tcW w:w="2411" w:type="dxa"/>
            <w:vMerge w:val="restart"/>
          </w:tcPr>
          <w:p w14:paraId="5B12DAED" w14:textId="298FE3C8" w:rsidR="002A1450" w:rsidRPr="00E02EC7" w:rsidRDefault="002A1450">
            <w:pPr>
              <w:rPr>
                <w:b/>
                <w:sz w:val="28"/>
              </w:rPr>
            </w:pPr>
            <w:r w:rsidRPr="00E02EC7">
              <w:rPr>
                <w:b/>
                <w:sz w:val="28"/>
              </w:rPr>
              <w:t>Social benefits</w:t>
            </w:r>
          </w:p>
        </w:tc>
        <w:tc>
          <w:tcPr>
            <w:tcW w:w="5811" w:type="dxa"/>
          </w:tcPr>
          <w:p w14:paraId="62F1BA09" w14:textId="261C2D9F" w:rsidR="002A1450" w:rsidRPr="00E02EC7" w:rsidRDefault="002A1450">
            <w:pPr>
              <w:rPr>
                <w:sz w:val="28"/>
              </w:rPr>
            </w:pPr>
            <w:r w:rsidRPr="00E02EC7">
              <w:rPr>
                <w:sz w:val="28"/>
              </w:rPr>
              <w:t xml:space="preserve"> </w:t>
            </w:r>
          </w:p>
          <w:p w14:paraId="6D3A5646" w14:textId="77777777" w:rsidR="002A1450" w:rsidRPr="00E02EC7" w:rsidRDefault="002A1450">
            <w:pPr>
              <w:rPr>
                <w:sz w:val="28"/>
              </w:rPr>
            </w:pPr>
          </w:p>
          <w:p w14:paraId="7D65AAAF" w14:textId="77777777" w:rsidR="002A1450" w:rsidRPr="00E02EC7" w:rsidRDefault="002A1450">
            <w:pPr>
              <w:rPr>
                <w:sz w:val="28"/>
              </w:rPr>
            </w:pPr>
          </w:p>
        </w:tc>
        <w:tc>
          <w:tcPr>
            <w:tcW w:w="6016" w:type="dxa"/>
          </w:tcPr>
          <w:p w14:paraId="4051EDB1" w14:textId="77777777" w:rsidR="002A1450" w:rsidRPr="00E02EC7" w:rsidRDefault="002A1450">
            <w:pPr>
              <w:rPr>
                <w:sz w:val="28"/>
              </w:rPr>
            </w:pPr>
          </w:p>
        </w:tc>
      </w:tr>
      <w:tr w:rsidR="002A1450" w14:paraId="74257BBE" w14:textId="77777777" w:rsidTr="002A1450">
        <w:trPr>
          <w:trHeight w:val="275"/>
        </w:trPr>
        <w:tc>
          <w:tcPr>
            <w:tcW w:w="2411" w:type="dxa"/>
            <w:vMerge/>
          </w:tcPr>
          <w:p w14:paraId="798B1F8E" w14:textId="77777777" w:rsidR="002A1450" w:rsidRPr="00E02EC7" w:rsidRDefault="002A1450">
            <w:pPr>
              <w:rPr>
                <w:sz w:val="28"/>
              </w:rPr>
            </w:pPr>
          </w:p>
        </w:tc>
        <w:tc>
          <w:tcPr>
            <w:tcW w:w="5811" w:type="dxa"/>
          </w:tcPr>
          <w:p w14:paraId="0F3120E3" w14:textId="77777777" w:rsidR="002A1450" w:rsidRPr="00E02EC7" w:rsidRDefault="002A1450">
            <w:pPr>
              <w:rPr>
                <w:sz w:val="28"/>
              </w:rPr>
            </w:pPr>
          </w:p>
          <w:p w14:paraId="720CA4DA" w14:textId="77777777" w:rsidR="002A1450" w:rsidRPr="00E02EC7" w:rsidRDefault="002A1450">
            <w:pPr>
              <w:rPr>
                <w:sz w:val="28"/>
              </w:rPr>
            </w:pPr>
          </w:p>
          <w:p w14:paraId="69467F8C" w14:textId="77777777" w:rsidR="002A1450" w:rsidRPr="00E02EC7" w:rsidRDefault="002A1450">
            <w:pPr>
              <w:rPr>
                <w:sz w:val="28"/>
              </w:rPr>
            </w:pPr>
          </w:p>
        </w:tc>
        <w:tc>
          <w:tcPr>
            <w:tcW w:w="6016" w:type="dxa"/>
          </w:tcPr>
          <w:p w14:paraId="50980C87" w14:textId="77777777" w:rsidR="002A1450" w:rsidRPr="00E02EC7" w:rsidRDefault="002A1450">
            <w:pPr>
              <w:rPr>
                <w:sz w:val="28"/>
              </w:rPr>
            </w:pPr>
          </w:p>
        </w:tc>
      </w:tr>
      <w:tr w:rsidR="002A1450" w14:paraId="016D2888" w14:textId="77777777" w:rsidTr="002A1450">
        <w:trPr>
          <w:trHeight w:val="275"/>
        </w:trPr>
        <w:tc>
          <w:tcPr>
            <w:tcW w:w="2411" w:type="dxa"/>
            <w:vMerge/>
          </w:tcPr>
          <w:p w14:paraId="754A0C1E" w14:textId="77777777" w:rsidR="002A1450" w:rsidRPr="00E02EC7" w:rsidRDefault="002A1450">
            <w:pPr>
              <w:rPr>
                <w:sz w:val="28"/>
              </w:rPr>
            </w:pPr>
          </w:p>
        </w:tc>
        <w:tc>
          <w:tcPr>
            <w:tcW w:w="5811" w:type="dxa"/>
          </w:tcPr>
          <w:p w14:paraId="38CA362F" w14:textId="77777777" w:rsidR="002A1450" w:rsidRPr="00E02EC7" w:rsidRDefault="002A1450">
            <w:pPr>
              <w:rPr>
                <w:sz w:val="28"/>
              </w:rPr>
            </w:pPr>
          </w:p>
          <w:p w14:paraId="6A1D2EE9" w14:textId="77777777" w:rsidR="002A1450" w:rsidRPr="00E02EC7" w:rsidRDefault="002A1450">
            <w:pPr>
              <w:rPr>
                <w:sz w:val="28"/>
              </w:rPr>
            </w:pPr>
          </w:p>
          <w:p w14:paraId="34BFCE84" w14:textId="77777777" w:rsidR="002A1450" w:rsidRPr="00E02EC7" w:rsidRDefault="002A1450">
            <w:pPr>
              <w:rPr>
                <w:sz w:val="28"/>
              </w:rPr>
            </w:pPr>
          </w:p>
        </w:tc>
        <w:tc>
          <w:tcPr>
            <w:tcW w:w="6016" w:type="dxa"/>
          </w:tcPr>
          <w:p w14:paraId="3D625BEB" w14:textId="77777777" w:rsidR="002A1450" w:rsidRPr="00E02EC7" w:rsidRDefault="002A1450">
            <w:pPr>
              <w:rPr>
                <w:sz w:val="28"/>
              </w:rPr>
            </w:pPr>
          </w:p>
        </w:tc>
      </w:tr>
    </w:tbl>
    <w:p w14:paraId="561A21DE" w14:textId="77777777" w:rsidR="00657FE1" w:rsidRDefault="00657FE1"/>
    <w:sectPr w:rsidR="00657FE1" w:rsidSect="00A628D1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A44"/>
    <w:multiLevelType w:val="hybridMultilevel"/>
    <w:tmpl w:val="93B87B50"/>
    <w:lvl w:ilvl="0" w:tplc="42A87D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F67"/>
    <w:multiLevelType w:val="hybridMultilevel"/>
    <w:tmpl w:val="BD003C8A"/>
    <w:lvl w:ilvl="0" w:tplc="10782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B1B37"/>
    <w:multiLevelType w:val="hybridMultilevel"/>
    <w:tmpl w:val="699AB826"/>
    <w:lvl w:ilvl="0" w:tplc="A7AA8DA4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27239"/>
    <w:multiLevelType w:val="hybridMultilevel"/>
    <w:tmpl w:val="959052BE"/>
    <w:lvl w:ilvl="0" w:tplc="465CA5B4">
      <w:start w:val="1"/>
      <w:numFmt w:val="decimal"/>
      <w:lvlText w:val="%1."/>
      <w:lvlJc w:val="left"/>
      <w:pPr>
        <w:ind w:left="259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315" w:hanging="360"/>
      </w:pPr>
    </w:lvl>
    <w:lvl w:ilvl="2" w:tplc="0809001B" w:tentative="1">
      <w:start w:val="1"/>
      <w:numFmt w:val="lowerRoman"/>
      <w:lvlText w:val="%3."/>
      <w:lvlJc w:val="right"/>
      <w:pPr>
        <w:ind w:left="4035" w:hanging="180"/>
      </w:pPr>
    </w:lvl>
    <w:lvl w:ilvl="3" w:tplc="0809000F" w:tentative="1">
      <w:start w:val="1"/>
      <w:numFmt w:val="decimal"/>
      <w:lvlText w:val="%4."/>
      <w:lvlJc w:val="left"/>
      <w:pPr>
        <w:ind w:left="4755" w:hanging="360"/>
      </w:pPr>
    </w:lvl>
    <w:lvl w:ilvl="4" w:tplc="08090019" w:tentative="1">
      <w:start w:val="1"/>
      <w:numFmt w:val="lowerLetter"/>
      <w:lvlText w:val="%5."/>
      <w:lvlJc w:val="left"/>
      <w:pPr>
        <w:ind w:left="5475" w:hanging="360"/>
      </w:pPr>
    </w:lvl>
    <w:lvl w:ilvl="5" w:tplc="0809001B" w:tentative="1">
      <w:start w:val="1"/>
      <w:numFmt w:val="lowerRoman"/>
      <w:lvlText w:val="%6."/>
      <w:lvlJc w:val="right"/>
      <w:pPr>
        <w:ind w:left="6195" w:hanging="180"/>
      </w:pPr>
    </w:lvl>
    <w:lvl w:ilvl="6" w:tplc="0809000F" w:tentative="1">
      <w:start w:val="1"/>
      <w:numFmt w:val="decimal"/>
      <w:lvlText w:val="%7."/>
      <w:lvlJc w:val="left"/>
      <w:pPr>
        <w:ind w:left="6915" w:hanging="360"/>
      </w:pPr>
    </w:lvl>
    <w:lvl w:ilvl="7" w:tplc="08090019" w:tentative="1">
      <w:start w:val="1"/>
      <w:numFmt w:val="lowerLetter"/>
      <w:lvlText w:val="%8."/>
      <w:lvlJc w:val="left"/>
      <w:pPr>
        <w:ind w:left="7635" w:hanging="360"/>
      </w:pPr>
    </w:lvl>
    <w:lvl w:ilvl="8" w:tplc="08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 w15:restartNumberingAfterBreak="0">
    <w:nsid w:val="4CB622CE"/>
    <w:multiLevelType w:val="hybridMultilevel"/>
    <w:tmpl w:val="F70C2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81D5F"/>
    <w:multiLevelType w:val="hybridMultilevel"/>
    <w:tmpl w:val="CC00D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C6862"/>
    <w:multiLevelType w:val="hybridMultilevel"/>
    <w:tmpl w:val="D104065E"/>
    <w:lvl w:ilvl="0" w:tplc="FD1A7D64">
      <w:start w:val="1"/>
      <w:numFmt w:val="decimal"/>
      <w:lvlText w:val="%1."/>
      <w:lvlJc w:val="left"/>
      <w:pPr>
        <w:ind w:left="259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315" w:hanging="360"/>
      </w:pPr>
    </w:lvl>
    <w:lvl w:ilvl="2" w:tplc="0809001B" w:tentative="1">
      <w:start w:val="1"/>
      <w:numFmt w:val="lowerRoman"/>
      <w:lvlText w:val="%3."/>
      <w:lvlJc w:val="right"/>
      <w:pPr>
        <w:ind w:left="4035" w:hanging="180"/>
      </w:pPr>
    </w:lvl>
    <w:lvl w:ilvl="3" w:tplc="0809000F" w:tentative="1">
      <w:start w:val="1"/>
      <w:numFmt w:val="decimal"/>
      <w:lvlText w:val="%4."/>
      <w:lvlJc w:val="left"/>
      <w:pPr>
        <w:ind w:left="4755" w:hanging="360"/>
      </w:pPr>
    </w:lvl>
    <w:lvl w:ilvl="4" w:tplc="08090019" w:tentative="1">
      <w:start w:val="1"/>
      <w:numFmt w:val="lowerLetter"/>
      <w:lvlText w:val="%5."/>
      <w:lvlJc w:val="left"/>
      <w:pPr>
        <w:ind w:left="5475" w:hanging="360"/>
      </w:pPr>
    </w:lvl>
    <w:lvl w:ilvl="5" w:tplc="0809001B" w:tentative="1">
      <w:start w:val="1"/>
      <w:numFmt w:val="lowerRoman"/>
      <w:lvlText w:val="%6."/>
      <w:lvlJc w:val="right"/>
      <w:pPr>
        <w:ind w:left="6195" w:hanging="180"/>
      </w:pPr>
    </w:lvl>
    <w:lvl w:ilvl="6" w:tplc="0809000F" w:tentative="1">
      <w:start w:val="1"/>
      <w:numFmt w:val="decimal"/>
      <w:lvlText w:val="%7."/>
      <w:lvlJc w:val="left"/>
      <w:pPr>
        <w:ind w:left="6915" w:hanging="360"/>
      </w:pPr>
    </w:lvl>
    <w:lvl w:ilvl="7" w:tplc="08090019" w:tentative="1">
      <w:start w:val="1"/>
      <w:numFmt w:val="lowerLetter"/>
      <w:lvlText w:val="%8."/>
      <w:lvlJc w:val="left"/>
      <w:pPr>
        <w:ind w:left="7635" w:hanging="360"/>
      </w:pPr>
    </w:lvl>
    <w:lvl w:ilvl="8" w:tplc="08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 w15:restartNumberingAfterBreak="0">
    <w:nsid w:val="71A75E5B"/>
    <w:multiLevelType w:val="hybridMultilevel"/>
    <w:tmpl w:val="53CC5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4C"/>
    <w:rsid w:val="000C625F"/>
    <w:rsid w:val="000D398B"/>
    <w:rsid w:val="000D5185"/>
    <w:rsid w:val="000F7065"/>
    <w:rsid w:val="001053EA"/>
    <w:rsid w:val="00182272"/>
    <w:rsid w:val="001E41A1"/>
    <w:rsid w:val="00203FA1"/>
    <w:rsid w:val="00254E25"/>
    <w:rsid w:val="0029352D"/>
    <w:rsid w:val="002A1450"/>
    <w:rsid w:val="002D2E6F"/>
    <w:rsid w:val="003C0BC7"/>
    <w:rsid w:val="003F09BA"/>
    <w:rsid w:val="00491997"/>
    <w:rsid w:val="004C4D4D"/>
    <w:rsid w:val="004E2DEB"/>
    <w:rsid w:val="00556955"/>
    <w:rsid w:val="005B6369"/>
    <w:rsid w:val="005E2228"/>
    <w:rsid w:val="0060285F"/>
    <w:rsid w:val="00657FE1"/>
    <w:rsid w:val="0069334E"/>
    <w:rsid w:val="0069363E"/>
    <w:rsid w:val="006D7B4C"/>
    <w:rsid w:val="006E3315"/>
    <w:rsid w:val="007414F1"/>
    <w:rsid w:val="007629B8"/>
    <w:rsid w:val="007A345F"/>
    <w:rsid w:val="007F3208"/>
    <w:rsid w:val="00802B9B"/>
    <w:rsid w:val="0081717D"/>
    <w:rsid w:val="008244D8"/>
    <w:rsid w:val="008C4653"/>
    <w:rsid w:val="009619D5"/>
    <w:rsid w:val="009B49AA"/>
    <w:rsid w:val="009E15BC"/>
    <w:rsid w:val="009F1BB9"/>
    <w:rsid w:val="009F572F"/>
    <w:rsid w:val="00A015AA"/>
    <w:rsid w:val="00A27370"/>
    <w:rsid w:val="00A628D1"/>
    <w:rsid w:val="00AF08B5"/>
    <w:rsid w:val="00B679D9"/>
    <w:rsid w:val="00B7078A"/>
    <w:rsid w:val="00BC6E90"/>
    <w:rsid w:val="00CC0BAA"/>
    <w:rsid w:val="00DF3FAA"/>
    <w:rsid w:val="00E02EC7"/>
    <w:rsid w:val="00E0547D"/>
    <w:rsid w:val="00E24E79"/>
    <w:rsid w:val="00E40FCC"/>
    <w:rsid w:val="00E55BD5"/>
    <w:rsid w:val="00E603DC"/>
    <w:rsid w:val="00E8790A"/>
    <w:rsid w:val="00EA0681"/>
    <w:rsid w:val="00EA4BC6"/>
    <w:rsid w:val="00EB268A"/>
    <w:rsid w:val="00F04AF3"/>
    <w:rsid w:val="00FD3F88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3C82"/>
  <w15:docId w15:val="{0A202F13-00F0-469E-B8FF-BCB023A9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5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26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C6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google.co.uk/url?sa=i&amp;rct=j&amp;q=working+class+england&amp;source=images&amp;cd=&amp;cad=rja&amp;docid=QprRpmi4dOeOYM&amp;tbnid=aEmvCbEVGfZuoM:&amp;ved=0CAUQjRw&amp;url=http://www.guardian.co.uk/books/2009/jan/10/andrew-ohagan-george-orwell-memoriallecture&amp;ei=9MJKUbm_Hs2M0wX2iYDADw&amp;bvm=bv.44158598,d.d2k&amp;psig=AFQjCNHIQqevot1lAKI5HYXY3BVU6tLMZg&amp;ust=1363940443543543" TargetMode="External"/><Relationship Id="rId17" Type="http://schemas.openxmlformats.org/officeDocument/2006/relationships/image" Target="media/image40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wmf"/><Relationship Id="rId5" Type="http://schemas.openxmlformats.org/officeDocument/2006/relationships/styles" Target="styles.xml"/><Relationship Id="rId15" Type="http://schemas.openxmlformats.org/officeDocument/2006/relationships/image" Target="media/image30.jpeg"/><Relationship Id="rId10" Type="http://schemas.openxmlformats.org/officeDocument/2006/relationships/image" Target="media/image2.wmf"/><Relationship Id="rId19" Type="http://schemas.openxmlformats.org/officeDocument/2006/relationships/image" Target="media/image50.wmf"/><Relationship Id="rId4" Type="http://schemas.openxmlformats.org/officeDocument/2006/relationships/numbering" Target="numbering.xml"/><Relationship Id="rId9" Type="http://schemas.openxmlformats.org/officeDocument/2006/relationships/image" Target="media/image10.jpeg"/><Relationship Id="rId14" Type="http://schemas.openxmlformats.org/officeDocument/2006/relationships/hyperlink" Target="http://www.google.co.uk/url?sa=i&amp;rct=j&amp;q=working+class+england&amp;source=images&amp;cd=&amp;cad=rja&amp;docid=QprRpmi4dOeOYM&amp;tbnid=aEmvCbEVGfZuoM:&amp;ved=0CAUQjRw&amp;url=http://www.guardian.co.uk/books/2009/jan/10/andrew-ohagan-george-orwell-memoriallecture&amp;ei=9MJKUbm_Hs2M0wX2iYDADw&amp;bvm=bv.44158598,d.d2k&amp;psig=AFQjCNHIQqevot1lAKI5HYXY3BVU6tLMZg&amp;ust=13639404435435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A536D7-3F6A-409C-926F-FAB572E84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9B212-7FCF-474E-85B6-18EF31720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A6996-B166-4AD6-8D2E-05377065A98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2BF9382C</Template>
  <TotalTime>238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 groups</vt:lpstr>
    </vt:vector>
  </TitlesOfParts>
  <Company>Godalming College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 groups</dc:title>
  <dc:creator>Kevin Broad</dc:creator>
  <cp:lastModifiedBy>Kevin Broad</cp:lastModifiedBy>
  <cp:revision>9</cp:revision>
  <cp:lastPrinted>2018-04-20T08:13:00Z</cp:lastPrinted>
  <dcterms:created xsi:type="dcterms:W3CDTF">2018-04-15T10:24:00Z</dcterms:created>
  <dcterms:modified xsi:type="dcterms:W3CDTF">2018-04-20T08:13:00Z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