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3B" w:rsidRPr="00BC533B" w:rsidRDefault="00BC533B" w:rsidP="00BC533B">
      <w:pPr>
        <w:pStyle w:val="NoSpacing"/>
        <w:rPr>
          <w:b/>
          <w:u w:val="single"/>
        </w:rPr>
      </w:pPr>
      <w:r w:rsidRPr="00BC533B">
        <w:rPr>
          <w:b/>
          <w:u w:val="single"/>
        </w:rPr>
        <w:t>How to write a good log entry</w:t>
      </w:r>
    </w:p>
    <w:p w:rsidR="00925BCB" w:rsidRDefault="00925BCB"/>
    <w:p w:rsidR="00925BCB" w:rsidRDefault="00925BCB">
      <w:proofErr w:type="gramStart"/>
      <w:r>
        <w:t>DON’T</w:t>
      </w:r>
      <w:proofErr w:type="gramEnd"/>
      <w:r>
        <w:t xml:space="preserve"> FORGET YOUR LOG </w:t>
      </w:r>
      <w:r w:rsidRPr="00925BCB">
        <w:rPr>
          <w:b/>
          <w:u w:val="single"/>
        </w:rPr>
        <w:t>MUST</w:t>
      </w:r>
      <w:r>
        <w:t xml:space="preserve"> START WITH THE OFFICIAL FRONT SECTION, whatever format you then use.</w:t>
      </w:r>
    </w:p>
    <w:p w:rsidR="00BC533B" w:rsidRDefault="00BC533B">
      <w:r>
        <w:t xml:space="preserve">The following selection of log entries illustrates what </w:t>
      </w:r>
      <w:r w:rsidR="00925BCB">
        <w:t xml:space="preserve">kind of things </w:t>
      </w:r>
      <w:r>
        <w:t>you should i</w:t>
      </w:r>
      <w:r w:rsidR="00925BCB">
        <w:t>nclude in your weekly ‘diary’.</w:t>
      </w:r>
    </w:p>
    <w:p w:rsidR="00925BCB" w:rsidRDefault="00925BCB">
      <w:r>
        <w:t>There are clues about what the exam board expect listed on the Project Activity Log</w:t>
      </w:r>
    </w:p>
    <w:p w:rsidR="00925BCB" w:rsidRPr="00925BCB" w:rsidRDefault="00130BC6" w:rsidP="00925BCB">
      <w:pPr>
        <w:pStyle w:val="G-Level-1"/>
        <w:pBdr>
          <w:bottom w:val="none" w:sz="0" w:space="0" w:color="auto"/>
        </w:pBdr>
        <w:spacing w:after="0" w:line="240" w:lineRule="auto"/>
        <w:rPr>
          <w:b w:val="0"/>
          <w:i/>
          <w:sz w:val="20"/>
        </w:rPr>
      </w:pPr>
      <w:r>
        <w:rPr>
          <w:b w:val="0"/>
          <w:i/>
          <w:sz w:val="20"/>
        </w:rPr>
        <w:t>“</w:t>
      </w:r>
      <w:r w:rsidR="00925BCB" w:rsidRPr="00925BCB">
        <w:rPr>
          <w:b w:val="0"/>
          <w:i/>
          <w:sz w:val="20"/>
        </w:rPr>
        <w:t>You may want to discuss:</w:t>
      </w:r>
    </w:p>
    <w:p w:rsidR="00925BCB" w:rsidRPr="00925BCB" w:rsidRDefault="00925BCB" w:rsidP="00925BCB">
      <w:pPr>
        <w:pStyle w:val="G-Level-1"/>
        <w:numPr>
          <w:ilvl w:val="0"/>
          <w:numId w:val="3"/>
        </w:numPr>
        <w:pBdr>
          <w:bottom w:val="none" w:sz="0" w:space="0" w:color="auto"/>
        </w:pBdr>
        <w:spacing w:before="40" w:after="0" w:line="240" w:lineRule="auto"/>
        <w:rPr>
          <w:b w:val="0"/>
          <w:i/>
          <w:sz w:val="20"/>
        </w:rPr>
      </w:pPr>
      <w:r w:rsidRPr="00925BCB">
        <w:rPr>
          <w:b w:val="0"/>
          <w:i/>
          <w:sz w:val="20"/>
        </w:rPr>
        <w:t>what you have done (e.g., from one week to the next)</w:t>
      </w:r>
    </w:p>
    <w:p w:rsidR="00925BCB" w:rsidRPr="00925BCB" w:rsidRDefault="00925BCB" w:rsidP="00925BCB">
      <w:pPr>
        <w:pStyle w:val="G-Level-1"/>
        <w:numPr>
          <w:ilvl w:val="0"/>
          <w:numId w:val="3"/>
        </w:numPr>
        <w:pBdr>
          <w:bottom w:val="none" w:sz="0" w:space="0" w:color="auto"/>
        </w:pBdr>
        <w:spacing w:before="40" w:after="0" w:line="240" w:lineRule="auto"/>
        <w:rPr>
          <w:b w:val="0"/>
          <w:i/>
          <w:sz w:val="20"/>
        </w:rPr>
      </w:pPr>
      <w:r w:rsidRPr="00925BCB">
        <w:rPr>
          <w:b w:val="0"/>
          <w:i/>
          <w:sz w:val="20"/>
        </w:rPr>
        <w:t>if you are working in a group, what discussions you have had</w:t>
      </w:r>
    </w:p>
    <w:p w:rsidR="00925BCB" w:rsidRPr="00925BCB" w:rsidRDefault="00925BCB" w:rsidP="00925BCB">
      <w:pPr>
        <w:pStyle w:val="G-Level-1"/>
        <w:numPr>
          <w:ilvl w:val="0"/>
          <w:numId w:val="3"/>
        </w:numPr>
        <w:pBdr>
          <w:bottom w:val="none" w:sz="0" w:space="0" w:color="auto"/>
        </w:pBdr>
        <w:spacing w:before="40" w:after="0" w:line="240" w:lineRule="auto"/>
        <w:rPr>
          <w:b w:val="0"/>
          <w:i/>
          <w:sz w:val="20"/>
        </w:rPr>
      </w:pPr>
      <w:r w:rsidRPr="00925BCB">
        <w:rPr>
          <w:b w:val="0"/>
          <w:i/>
          <w:sz w:val="20"/>
        </w:rPr>
        <w:t>any changes that you have or will need to make to your plans</w:t>
      </w:r>
    </w:p>
    <w:p w:rsidR="00925BCB" w:rsidRPr="00925BCB" w:rsidRDefault="00925BCB" w:rsidP="00925BCB">
      <w:pPr>
        <w:pStyle w:val="G-Level-1"/>
        <w:numPr>
          <w:ilvl w:val="0"/>
          <w:numId w:val="3"/>
        </w:numPr>
        <w:pBdr>
          <w:bottom w:val="none" w:sz="0" w:space="0" w:color="auto"/>
        </w:pBdr>
        <w:spacing w:before="40" w:after="0" w:line="240" w:lineRule="auto"/>
        <w:rPr>
          <w:b w:val="0"/>
          <w:i/>
          <w:sz w:val="20"/>
        </w:rPr>
      </w:pPr>
      <w:r w:rsidRPr="00925BCB">
        <w:rPr>
          <w:b w:val="0"/>
          <w:i/>
          <w:sz w:val="20"/>
        </w:rPr>
        <w:t>what resources you have found or hope to find</w:t>
      </w:r>
    </w:p>
    <w:p w:rsidR="00925BCB" w:rsidRPr="00925BCB" w:rsidRDefault="00925BCB" w:rsidP="00925BCB">
      <w:pPr>
        <w:pStyle w:val="G-Level-1"/>
        <w:numPr>
          <w:ilvl w:val="0"/>
          <w:numId w:val="3"/>
        </w:numPr>
        <w:pBdr>
          <w:bottom w:val="none" w:sz="0" w:space="0" w:color="auto"/>
        </w:pBdr>
        <w:spacing w:before="40" w:after="0" w:line="240" w:lineRule="auto"/>
        <w:rPr>
          <w:b w:val="0"/>
          <w:i/>
          <w:sz w:val="20"/>
        </w:rPr>
      </w:pPr>
      <w:r w:rsidRPr="00925BCB">
        <w:rPr>
          <w:b w:val="0"/>
          <w:i/>
          <w:sz w:val="20"/>
        </w:rPr>
        <w:t>what problems you are encountering and how you are solving them</w:t>
      </w:r>
    </w:p>
    <w:p w:rsidR="00925BCB" w:rsidRPr="00925BCB" w:rsidRDefault="00130BC6" w:rsidP="00925BCB">
      <w:pPr>
        <w:pStyle w:val="G-Level-1"/>
        <w:numPr>
          <w:ilvl w:val="0"/>
          <w:numId w:val="3"/>
        </w:numPr>
        <w:pBdr>
          <w:bottom w:val="none" w:sz="0" w:space="0" w:color="auto"/>
        </w:pBdr>
        <w:spacing w:before="40" w:after="0" w:line="240" w:lineRule="auto"/>
        <w:rPr>
          <w:b w:val="0"/>
          <w:i/>
          <w:sz w:val="20"/>
        </w:rPr>
      </w:pPr>
      <w:r>
        <w:rPr>
          <w:b w:val="0"/>
          <w:i/>
          <w:sz w:val="20"/>
        </w:rPr>
        <w:t>what you are going to do next”</w:t>
      </w:r>
      <w:bookmarkStart w:id="0" w:name="_GoBack"/>
      <w:bookmarkEnd w:id="0"/>
    </w:p>
    <w:p w:rsidR="00925BCB" w:rsidRDefault="00925BCB"/>
    <w:p w:rsidR="00925BCB" w:rsidRDefault="00925BCB">
      <w:r>
        <w:t>With this in mind try to do the following each week</w:t>
      </w:r>
    </w:p>
    <w:p w:rsidR="00874E2A" w:rsidRDefault="00925BCB" w:rsidP="00925BCB">
      <w:pPr>
        <w:pStyle w:val="NoSpacing"/>
        <w:numPr>
          <w:ilvl w:val="0"/>
          <w:numId w:val="2"/>
        </w:numPr>
      </w:pPr>
      <w:r>
        <w:t xml:space="preserve">Set </w:t>
      </w:r>
      <w:r w:rsidR="001A13B9">
        <w:t>a</w:t>
      </w:r>
      <w:r>
        <w:t xml:space="preserve"> target of what you expect to do that week (</w:t>
      </w:r>
      <w:r w:rsidR="001A13B9">
        <w:t xml:space="preserve">IMPORTANT: </w:t>
      </w:r>
      <w:r>
        <w:t>include any timeline targets from your PPF)</w:t>
      </w:r>
    </w:p>
    <w:p w:rsidR="00304BA8" w:rsidRDefault="00304BA8" w:rsidP="00925BCB">
      <w:pPr>
        <w:pStyle w:val="NoSpacing"/>
        <w:numPr>
          <w:ilvl w:val="0"/>
          <w:numId w:val="2"/>
        </w:numPr>
      </w:pPr>
      <w:r>
        <w:t>If you are developing your title, discuss what you are changing and why you need to do so</w:t>
      </w:r>
    </w:p>
    <w:p w:rsidR="00925BCB" w:rsidRDefault="00925BCB" w:rsidP="00925BCB">
      <w:pPr>
        <w:pStyle w:val="NoSpacing"/>
        <w:numPr>
          <w:ilvl w:val="0"/>
          <w:numId w:val="2"/>
        </w:numPr>
      </w:pPr>
      <w:r>
        <w:t>Record what you did.  What did you find? Did things go as planned?</w:t>
      </w:r>
    </w:p>
    <w:p w:rsidR="00925BCB" w:rsidRDefault="00BC533B" w:rsidP="00BC533B">
      <w:pPr>
        <w:pStyle w:val="NoSpacing"/>
        <w:numPr>
          <w:ilvl w:val="0"/>
          <w:numId w:val="2"/>
        </w:numPr>
      </w:pPr>
      <w:r>
        <w:t>Discuss your progress</w:t>
      </w:r>
      <w:r w:rsidR="00925BCB">
        <w:t xml:space="preserve"> so far – are you up to date with your plan?  Say</w:t>
      </w:r>
      <w:r>
        <w:t xml:space="preserve"> whether </w:t>
      </w:r>
      <w:r w:rsidR="00925BCB">
        <w:t>any</w:t>
      </w:r>
      <w:r>
        <w:t xml:space="preserve"> information you have found is sufficient</w:t>
      </w:r>
      <w:r w:rsidR="00925BCB">
        <w:t xml:space="preserve"> or whether you need more.</w:t>
      </w:r>
    </w:p>
    <w:p w:rsidR="00925BCB" w:rsidRDefault="00925BCB" w:rsidP="00BC533B">
      <w:pPr>
        <w:pStyle w:val="NoSpacing"/>
        <w:numPr>
          <w:ilvl w:val="0"/>
          <w:numId w:val="2"/>
        </w:numPr>
      </w:pPr>
      <w:r>
        <w:t xml:space="preserve">Did you encounter any </w:t>
      </w:r>
      <w:proofErr w:type="gramStart"/>
      <w:r>
        <w:t>problems,</w:t>
      </w:r>
      <w:proofErr w:type="gramEnd"/>
      <w:r>
        <w:t xml:space="preserve"> if so what were they and what did you do/are you going to do about them</w:t>
      </w:r>
      <w:r w:rsidR="00B87162">
        <w:t xml:space="preserve"> (this is important)</w:t>
      </w:r>
      <w:r>
        <w:t>?</w:t>
      </w:r>
    </w:p>
    <w:p w:rsidR="00BC533B" w:rsidRDefault="00925BCB" w:rsidP="00BC533B">
      <w:pPr>
        <w:pStyle w:val="NoSpacing"/>
        <w:numPr>
          <w:ilvl w:val="0"/>
          <w:numId w:val="2"/>
        </w:numPr>
      </w:pPr>
      <w:r>
        <w:t xml:space="preserve">If you are having to </w:t>
      </w:r>
      <w:proofErr w:type="gramStart"/>
      <w:r>
        <w:t>alter</w:t>
      </w:r>
      <w:proofErr w:type="gramEnd"/>
      <w:r>
        <w:t xml:space="preserve"> your target dates (don’t forget to redraft a plan if needed as a result) say why</w:t>
      </w:r>
      <w:r w:rsidR="00BC533B">
        <w:t>.</w:t>
      </w:r>
    </w:p>
    <w:p w:rsidR="001A13B9" w:rsidRDefault="00B87162" w:rsidP="00B87162">
      <w:pPr>
        <w:pStyle w:val="NoSpacing"/>
        <w:numPr>
          <w:ilvl w:val="0"/>
          <w:numId w:val="4"/>
        </w:numPr>
      </w:pPr>
      <w:r>
        <w:t>Say whether you accomplished what you thought you would that week</w:t>
      </w:r>
    </w:p>
    <w:p w:rsidR="00B87162" w:rsidRDefault="001A13B9" w:rsidP="00B87162">
      <w:pPr>
        <w:pStyle w:val="NoSpacing"/>
        <w:numPr>
          <w:ilvl w:val="0"/>
          <w:numId w:val="4"/>
        </w:numPr>
      </w:pPr>
      <w:r>
        <w:t>IMPORTANT: if you had a timing deadline explicitly say whether you met the deadline or not</w:t>
      </w:r>
      <w:r w:rsidR="00B87162">
        <w:t>.</w:t>
      </w:r>
    </w:p>
    <w:p w:rsidR="00B87162" w:rsidRDefault="001A13B9" w:rsidP="00BC533B">
      <w:pPr>
        <w:pStyle w:val="NoSpacing"/>
        <w:numPr>
          <w:ilvl w:val="0"/>
          <w:numId w:val="2"/>
        </w:numPr>
      </w:pPr>
      <w:r>
        <w:t>You can also say what you think you might need/want to do the following week</w:t>
      </w:r>
    </w:p>
    <w:p w:rsidR="00BC533B" w:rsidRDefault="00BC533B" w:rsidP="00BC533B">
      <w:pPr>
        <w:pStyle w:val="NoSpacing"/>
      </w:pPr>
    </w:p>
    <w:p w:rsidR="00304BA8" w:rsidRDefault="00304BA8" w:rsidP="00304BA8">
      <w:r w:rsidRPr="00E812E5">
        <w:rPr>
          <w:i/>
        </w:rPr>
        <w:t xml:space="preserve">GOOD EXAMPLES </w:t>
      </w:r>
      <w:r>
        <w:rPr>
          <w:i/>
        </w:rPr>
        <w:t xml:space="preserve">OF </w:t>
      </w:r>
      <w:r w:rsidR="00A61519">
        <w:rPr>
          <w:i/>
        </w:rPr>
        <w:t xml:space="preserve">QUITE </w:t>
      </w:r>
      <w:r>
        <w:rPr>
          <w:i/>
        </w:rPr>
        <w:t xml:space="preserve">DETAILED ENTRIES </w:t>
      </w:r>
      <w:r w:rsidRPr="00E812E5">
        <w:rPr>
          <w:i/>
        </w:rPr>
        <w:t>FROM PAST STUDENTS</w:t>
      </w:r>
      <w:r w:rsidR="00A61519">
        <w:rPr>
          <w:i/>
        </w:rPr>
        <w:t xml:space="preserve"> (Even these </w:t>
      </w:r>
      <w:proofErr w:type="gramStart"/>
      <w:r w:rsidR="00A61519">
        <w:rPr>
          <w:i/>
        </w:rPr>
        <w:t>could be improved</w:t>
      </w:r>
      <w:proofErr w:type="gramEnd"/>
      <w:r w:rsidR="00A61519">
        <w:rPr>
          <w:i/>
        </w:rPr>
        <w:t>…..)</w:t>
      </w:r>
      <w:r>
        <w:t>:</w:t>
      </w:r>
    </w:p>
    <w:p w:rsidR="00BC533B" w:rsidRDefault="00304BA8">
      <w:r>
        <w:rPr>
          <w:noProof/>
          <w:lang w:eastAsia="en-GB"/>
        </w:rPr>
        <w:drawing>
          <wp:inline distT="0" distB="0" distL="0" distR="0" wp14:anchorId="7A2B191A" wp14:editId="56CEE142">
            <wp:extent cx="6191250" cy="3467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A8" w:rsidRDefault="00304BA8">
      <w:r>
        <w:rPr>
          <w:noProof/>
          <w:lang w:eastAsia="en-GB"/>
        </w:rPr>
        <w:lastRenderedPageBreak/>
        <w:drawing>
          <wp:inline distT="0" distB="0" distL="0" distR="0" wp14:anchorId="0922BB3B" wp14:editId="14757830">
            <wp:extent cx="5731510" cy="30632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A8" w:rsidRDefault="00304BA8">
      <w:r>
        <w:rPr>
          <w:noProof/>
          <w:lang w:eastAsia="en-GB"/>
        </w:rPr>
        <w:drawing>
          <wp:inline distT="0" distB="0" distL="0" distR="0" wp14:anchorId="1EE670A4" wp14:editId="097BFB2E">
            <wp:extent cx="5731510" cy="22307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E2A" w:rsidRDefault="00874E2A"/>
    <w:p w:rsidR="00304BA8" w:rsidRDefault="00304BA8">
      <w:r>
        <w:rPr>
          <w:noProof/>
          <w:lang w:eastAsia="en-GB"/>
        </w:rPr>
        <w:drawing>
          <wp:inline distT="0" distB="0" distL="0" distR="0" wp14:anchorId="5C8B3A06" wp14:editId="643DE86C">
            <wp:extent cx="5731510" cy="33915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BA8" w:rsidSect="00874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5A6"/>
    <w:multiLevelType w:val="hybridMultilevel"/>
    <w:tmpl w:val="D01EC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37B1"/>
    <w:multiLevelType w:val="hybridMultilevel"/>
    <w:tmpl w:val="BAEC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A34EC"/>
    <w:multiLevelType w:val="hybridMultilevel"/>
    <w:tmpl w:val="0BC6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114B"/>
    <w:multiLevelType w:val="hybridMultilevel"/>
    <w:tmpl w:val="5606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3B"/>
    <w:rsid w:val="00096B9A"/>
    <w:rsid w:val="000C3EAB"/>
    <w:rsid w:val="00130BC6"/>
    <w:rsid w:val="001A13B9"/>
    <w:rsid w:val="00304BA8"/>
    <w:rsid w:val="00874E2A"/>
    <w:rsid w:val="00925BCB"/>
    <w:rsid w:val="00A61519"/>
    <w:rsid w:val="00B87162"/>
    <w:rsid w:val="00B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B63A"/>
  <w15:docId w15:val="{0C08D246-583C-440A-9F28-7C165E3C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33B"/>
    <w:pPr>
      <w:spacing w:after="0" w:line="240" w:lineRule="auto"/>
    </w:pPr>
  </w:style>
  <w:style w:type="paragraph" w:customStyle="1" w:styleId="G-Level-1">
    <w:name w:val="G-Level-1"/>
    <w:basedOn w:val="Normal"/>
    <w:rsid w:val="00BC533B"/>
    <w:pPr>
      <w:pBdr>
        <w:bottom w:val="single" w:sz="4" w:space="1" w:color="auto"/>
      </w:pBdr>
      <w:spacing w:after="360" w:line="400" w:lineRule="atLeast"/>
    </w:pPr>
    <w:rPr>
      <w:rFonts w:ascii="Trebuchet MS" w:eastAsia="Times New Roman" w:hAnsi="Trebuchet MS" w:cs="Times New Roman"/>
      <w:b/>
      <w:sz w:val="3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D4257D41</Template>
  <TotalTime>33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Lancaster</dc:creator>
  <cp:lastModifiedBy>Anne Lancaster</cp:lastModifiedBy>
  <cp:revision>6</cp:revision>
  <dcterms:created xsi:type="dcterms:W3CDTF">2013-07-03T16:26:00Z</dcterms:created>
  <dcterms:modified xsi:type="dcterms:W3CDTF">2019-05-21T10:01:00Z</dcterms:modified>
</cp:coreProperties>
</file>