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4B75" w14:textId="77777777" w:rsidR="008D45B6" w:rsidRDefault="00101907">
      <w:r>
        <w:t xml:space="preserve">Thermal exam </w:t>
      </w:r>
      <w:proofErr w:type="spellStart"/>
      <w:r>
        <w:t>questios</w:t>
      </w:r>
      <w:proofErr w:type="spellEnd"/>
      <w:r>
        <w:t xml:space="preserve"> MS</w:t>
      </w:r>
    </w:p>
    <w:p w14:paraId="3D03AB16" w14:textId="77777777" w:rsidR="00101907" w:rsidRDefault="00101907">
      <w:r>
        <w:t>1</w:t>
      </w:r>
    </w:p>
    <w:p w14:paraId="50C72DD4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 w:hanging="1134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(a) </w:t>
      </w:r>
      <w:proofErr w:type="gramStart"/>
      <w:r w:rsidRPr="00101907">
        <w:rPr>
          <w:rFonts w:ascii="Arial" w:eastAsia="Times New Roman" w:hAnsi="Arial" w:cs="Arial"/>
          <w:lang w:eastAsia="en-GB"/>
        </w:rPr>
        <w:t>the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number of atoms in 12g of carbon-12 </w:t>
      </w:r>
      <w:r w:rsidRPr="00101907">
        <w:rPr>
          <w:rFonts w:ascii="Arial" w:eastAsia="Times New Roman" w:hAnsi="Arial" w:cs="Arial"/>
          <w:lang w:eastAsia="en-GB"/>
        </w:rPr>
        <w:br/>
        <w:t xml:space="preserve">or the number of particles / atoms / molecules in one mole of substance </w:t>
      </w:r>
      <w:r w:rsidRPr="00101907">
        <w:rPr>
          <w:rFonts w:ascii="Segoe UI Symbol" w:eastAsia="Times New Roman" w:hAnsi="Segoe UI Symbol" w:cs="Segoe UI Symbol"/>
          <w:lang w:eastAsia="en-GB"/>
        </w:rPr>
        <w:t>✓</w:t>
      </w:r>
    </w:p>
    <w:p w14:paraId="0435F8C2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not</w:t>
      </w:r>
      <w:proofErr w:type="gramEnd"/>
      <w:r w:rsidRPr="00101907">
        <w:rPr>
          <w:rFonts w:ascii="Arial" w:eastAsia="Times New Roman" w:hAnsi="Arial" w:cs="Arial"/>
          <w:i/>
          <w:iCs/>
          <w:lang w:eastAsia="en-GB"/>
        </w:rPr>
        <w:t xml:space="preserve"> – N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bscript"/>
          <w:lang w:eastAsia="en-GB"/>
        </w:rPr>
        <w:t>A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quoted as a number</w:t>
      </w:r>
    </w:p>
    <w:p w14:paraId="2594DCAE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5AE2CD82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701" w:right="567" w:hanging="1134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(b) (</w:t>
      </w:r>
      <w:proofErr w:type="gramStart"/>
      <w:r w:rsidRPr="00101907">
        <w:rPr>
          <w:rFonts w:ascii="Arial" w:eastAsia="Times New Roman" w:hAnsi="Arial" w:cs="Arial"/>
          <w:lang w:eastAsia="en-GB"/>
        </w:rPr>
        <w:t>i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) mean kinetic energy ( = 3 / 2 </w:t>
      </w:r>
      <w:proofErr w:type="spellStart"/>
      <w:r w:rsidRPr="00101907">
        <w:rPr>
          <w:rFonts w:ascii="Arial" w:eastAsia="Times New Roman" w:hAnsi="Arial" w:cs="Arial"/>
          <w:i/>
          <w:iCs/>
          <w:lang w:eastAsia="en-GB"/>
        </w:rPr>
        <w:t>kT</w:t>
      </w:r>
      <w:proofErr w:type="spellEnd"/>
      <w:r w:rsidRPr="00101907">
        <w:rPr>
          <w:rFonts w:ascii="Arial" w:eastAsia="Times New Roman" w:hAnsi="Arial" w:cs="Arial"/>
          <w:lang w:eastAsia="en-GB"/>
        </w:rPr>
        <w:t>) = 3 / 2 × 1.38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−23</w:t>
      </w:r>
      <w:r w:rsidRPr="00101907">
        <w:rPr>
          <w:rFonts w:ascii="Arial" w:eastAsia="Times New Roman" w:hAnsi="Arial" w:cs="Arial"/>
          <w:lang w:eastAsia="en-GB"/>
        </w:rPr>
        <w:t xml:space="preserve"> × (273 + 22) </w:t>
      </w:r>
      <w:r w:rsidRPr="00101907">
        <w:rPr>
          <w:rFonts w:ascii="Arial" w:eastAsia="Times New Roman" w:hAnsi="Arial" w:cs="Arial"/>
          <w:lang w:eastAsia="en-GB"/>
        </w:rPr>
        <w:br/>
        <w:t>= 6.1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−21</w:t>
      </w:r>
      <w:r w:rsidRPr="00101907">
        <w:rPr>
          <w:rFonts w:ascii="Arial" w:eastAsia="Times New Roman" w:hAnsi="Arial" w:cs="Arial"/>
          <w:lang w:eastAsia="en-GB"/>
        </w:rPr>
        <w:t xml:space="preserve"> (J) </w:t>
      </w:r>
      <w:r w:rsidRPr="00101907">
        <w:rPr>
          <w:rFonts w:ascii="Segoe UI Symbol" w:eastAsia="Times New Roman" w:hAnsi="Segoe UI Symbol" w:cs="Segoe UI Symbol"/>
          <w:lang w:eastAsia="en-GB"/>
        </w:rPr>
        <w:t>✓</w:t>
      </w:r>
    </w:p>
    <w:p w14:paraId="49F2ED4F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6 × 10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−21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J is not given mark</w:t>
      </w:r>
    </w:p>
    <w:p w14:paraId="0786DDEC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5BFC61A0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(ii) </w:t>
      </w:r>
      <w:proofErr w:type="gramStart"/>
      <w:r w:rsidRPr="00101907">
        <w:rPr>
          <w:rFonts w:ascii="Arial" w:eastAsia="Times New Roman" w:hAnsi="Arial" w:cs="Arial"/>
          <w:lang w:eastAsia="en-GB"/>
        </w:rPr>
        <w:t>mass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of krypton atom </w:t>
      </w:r>
      <w:r w:rsidRPr="00101907">
        <w:rPr>
          <w:rFonts w:ascii="Arial" w:eastAsia="Times New Roman" w:hAnsi="Arial" w:cs="Arial"/>
          <w:lang w:eastAsia="en-GB"/>
        </w:rPr>
        <w:br/>
        <w:t>= 0.084 / 6.02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+23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Segoe UI Symbol" w:eastAsia="Times New Roman" w:hAnsi="Segoe UI Symbol" w:cs="Segoe UI Symbol"/>
          <w:lang w:eastAsia="en-GB"/>
        </w:rPr>
        <w:t>✓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lang w:eastAsia="en-GB"/>
        </w:rPr>
        <w:br/>
        <w:t>( = 1.4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−25</w:t>
      </w:r>
      <w:r w:rsidRPr="00101907">
        <w:rPr>
          <w:rFonts w:ascii="Arial" w:eastAsia="Times New Roman" w:hAnsi="Arial" w:cs="Arial"/>
          <w:lang w:eastAsia="en-GB"/>
        </w:rPr>
        <w:t xml:space="preserve"> kg) </w:t>
      </w:r>
      <w:r w:rsidRPr="00101907">
        <w:rPr>
          <w:rFonts w:ascii="Arial" w:eastAsia="Times New Roman" w:hAnsi="Arial" w:cs="Arial"/>
          <w:lang w:eastAsia="en-GB"/>
        </w:rPr>
        <w:br/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7C125BD" wp14:editId="07D1957C">
            <wp:extent cx="152400" cy="190500"/>
            <wp:effectExtent l="0" t="0" r="0" b="0"/>
            <wp:docPr id="4" name="Picture 4" descr="http://content.doublestruck.eu/getPicture.asp?sub=AA_PA&amp;CT=M&amp;org=b5a69a2fdd9c5a31b56ff3bc804be010&amp;folder=MS14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doublestruck.eu/getPicture.asp?sub=AA_PA&amp;CT=M&amp;org=b5a69a2fdd9c5a31b56ff3bc804be010&amp;folder=MS14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lang w:eastAsia="en-GB"/>
        </w:rPr>
        <w:t xml:space="preserve">( = 2 × mean kinetic energy / mass </w:t>
      </w:r>
      <w:r w:rsidRPr="00101907">
        <w:rPr>
          <w:rFonts w:ascii="Arial" w:eastAsia="Times New Roman" w:hAnsi="Arial" w:cs="Arial"/>
          <w:lang w:eastAsia="en-GB"/>
        </w:rPr>
        <w:br/>
      </w:r>
      <w:r w:rsidRPr="00101907">
        <w:rPr>
          <w:rFonts w:ascii="Arial" w:eastAsia="Times New Roman" w:hAnsi="Arial" w:cs="Arial"/>
          <w:lang w:eastAsia="en-GB"/>
        </w:rPr>
        <w:br/>
        <w:t>= 2 × 6.1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−21</w:t>
      </w:r>
      <w:r w:rsidRPr="00101907">
        <w:rPr>
          <w:rFonts w:ascii="Arial" w:eastAsia="Times New Roman" w:hAnsi="Arial" w:cs="Arial"/>
          <w:lang w:eastAsia="en-GB"/>
        </w:rPr>
        <w:t xml:space="preserve"> / 1.4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−25</w:t>
      </w:r>
      <w:r w:rsidRPr="00101907">
        <w:rPr>
          <w:rFonts w:ascii="Arial" w:eastAsia="Times New Roman" w:hAnsi="Arial" w:cs="Arial"/>
          <w:lang w:eastAsia="en-GB"/>
        </w:rPr>
        <w:t xml:space="preserve">) </w:t>
      </w:r>
      <w:r w:rsidRPr="00101907">
        <w:rPr>
          <w:rFonts w:ascii="Arial" w:eastAsia="Times New Roman" w:hAnsi="Arial" w:cs="Arial"/>
          <w:lang w:eastAsia="en-GB"/>
        </w:rPr>
        <w:br/>
        <w:t>= 8.7 - 8.8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4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Segoe UI Symbol" w:eastAsia="Times New Roman" w:hAnsi="Segoe UI Symbol" w:cs="Segoe UI Symbol"/>
          <w:lang w:eastAsia="en-GB"/>
        </w:rPr>
        <w:t>✓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lang w:eastAsia="en-GB"/>
        </w:rPr>
        <w:br/>
        <w:t>m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2</w:t>
      </w:r>
      <w:r w:rsidRPr="00101907">
        <w:rPr>
          <w:rFonts w:ascii="Arial" w:eastAsia="Times New Roman" w:hAnsi="Arial" w:cs="Arial"/>
          <w:lang w:eastAsia="en-GB"/>
        </w:rPr>
        <w:t xml:space="preserve"> s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−2</w:t>
      </w:r>
      <w:r w:rsidRPr="00101907">
        <w:rPr>
          <w:rFonts w:ascii="Arial" w:eastAsia="Times New Roman" w:hAnsi="Arial" w:cs="Arial"/>
          <w:lang w:eastAsia="en-GB"/>
        </w:rPr>
        <w:t xml:space="preserve"> or J kg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−1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Segoe UI Symbol" w:eastAsia="Times New Roman" w:hAnsi="Segoe UI Symbol" w:cs="Segoe UI Symbol"/>
          <w:lang w:eastAsia="en-GB"/>
        </w:rPr>
        <w:t>✓</w:t>
      </w:r>
    </w:p>
    <w:p w14:paraId="7C3A2E7B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1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st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mark is for the substitution which will normally be seen within a larger calculation. </w:t>
      </w:r>
      <w:r w:rsidRPr="00101907">
        <w:rPr>
          <w:rFonts w:ascii="Arial" w:eastAsia="Times New Roman" w:hAnsi="Arial" w:cs="Arial"/>
          <w:i/>
          <w:iCs/>
          <w:lang w:eastAsia="en-GB"/>
        </w:rPr>
        <w:br/>
        <w:t xml:space="preserve">allow CE from (i) </w:t>
      </w:r>
      <w:r w:rsidRPr="00101907">
        <w:rPr>
          <w:rFonts w:ascii="Arial" w:eastAsia="Times New Roman" w:hAnsi="Arial" w:cs="Arial"/>
          <w:i/>
          <w:iCs/>
          <w:lang w:eastAsia="en-GB"/>
        </w:rPr>
        <w:br/>
        <w:t xml:space="preserve">working must be shown for a CE otherwise full marks can be given for correct answer only </w:t>
      </w:r>
      <w:r w:rsidRPr="00101907">
        <w:rPr>
          <w:rFonts w:ascii="Arial" w:eastAsia="Times New Roman" w:hAnsi="Arial" w:cs="Arial"/>
          <w:i/>
          <w:iCs/>
          <w:lang w:eastAsia="en-GB"/>
        </w:rPr>
        <w:br/>
        <w:t>no calculation marks if mass has a physics error i.e. no division by N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bscript"/>
          <w:lang w:eastAsia="en-GB"/>
        </w:rPr>
        <w:t>A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note for CE </w:t>
      </w:r>
      <w:r w:rsidRPr="00101907">
        <w:rPr>
          <w:rFonts w:ascii="Arial" w:eastAsia="Times New Roman" w:hAnsi="Arial" w:cs="Arial"/>
          <w:i/>
          <w:iCs/>
          <w:lang w:eastAsia="en-GB"/>
        </w:rPr>
        <w:br/>
        <w:t>answer = (i) × 1.43 × 10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25</w:t>
      </w:r>
    </w:p>
    <w:p w14:paraId="5F163272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719A32BA" w14:textId="77777777" w:rsidR="00101907" w:rsidRPr="00101907" w:rsidRDefault="00101907" w:rsidP="00101907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(c) (at the same temperature) the mean kinetic energy is the same </w:t>
      </w:r>
      <w:r w:rsidRPr="00101907">
        <w:rPr>
          <w:rFonts w:ascii="Arial" w:eastAsia="Times New Roman" w:hAnsi="Arial" w:cs="Arial"/>
          <w:lang w:eastAsia="en-GB"/>
        </w:rPr>
        <w:br/>
        <w:t xml:space="preserve">or </w:t>
      </w:r>
      <w:r w:rsidRPr="00101907">
        <w:rPr>
          <w:rFonts w:ascii="Arial" w:eastAsia="Times New Roman" w:hAnsi="Arial" w:cs="Arial"/>
          <w:lang w:eastAsia="en-GB"/>
        </w:rPr>
        <w:br/>
        <w:t xml:space="preserve">gases have equal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E607703" wp14:editId="25C27413">
            <wp:extent cx="485775" cy="247650"/>
            <wp:effectExtent l="0" t="0" r="9525" b="0"/>
            <wp:docPr id="3" name="Picture 3" descr="http://content.doublestruck.eu/getPicture.asp?sub=AA_PA&amp;CT=M&amp;org=b5a69a2fdd9c5a31b56ff3bc804be010&amp;folder=MS14503_files&amp;file=im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doublestruck.eu/getPicture.asp?sub=AA_PA&amp;CT=M&amp;org=b5a69a2fdd9c5a31b56ff3bc804be010&amp;folder=MS14503_files&amp;file=img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lang w:eastAsia="en-GB"/>
        </w:rPr>
        <w:br/>
        <w:t xml:space="preserve">or </w:t>
      </w:r>
      <w:r w:rsidRPr="00101907">
        <w:rPr>
          <w:rFonts w:ascii="Arial" w:eastAsia="Times New Roman" w:hAnsi="Arial" w:cs="Arial"/>
          <w:lang w:eastAsia="en-GB"/>
        </w:rPr>
        <w:br/>
        <w:t xml:space="preserve">mass is inversely proportional to mean square speed / m </w:t>
      </w:r>
      <w:r w:rsidRPr="00101907">
        <w:rPr>
          <w:rFonts w:ascii="Cambria Math" w:eastAsia="Times New Roman" w:hAnsi="Cambria Math" w:cs="Cambria Math"/>
          <w:lang w:eastAsia="en-GB"/>
        </w:rPr>
        <w:t>∝</w:t>
      </w:r>
      <w:r w:rsidRPr="00101907">
        <w:rPr>
          <w:rFonts w:ascii="Arial" w:eastAsia="Times New Roman" w:hAnsi="Arial" w:cs="Arial"/>
          <w:lang w:eastAsia="en-GB"/>
        </w:rPr>
        <w:t xml:space="preserve"> 1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2FEBC968" wp14:editId="039A5FB8">
            <wp:extent cx="200025" cy="161925"/>
            <wp:effectExtent l="0" t="0" r="9525" b="9525"/>
            <wp:docPr id="2" name="Picture 2" descr="http://content.doublestruck.eu/getPicture.asp?sub=AA_PA&amp;CT=M&amp;org=b5a69a2fdd9c5a31b56ff3bc804be010&amp;folder=MS14503_files&amp;file=im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doublestruck.eu/getPicture.asp?sub=AA_PA&amp;CT=M&amp;org=b5a69a2fdd9c5a31b56ff3bc804be010&amp;folder=MS14503_files&amp;file=img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Segoe UI Symbol" w:eastAsia="Times New Roman" w:hAnsi="Segoe UI Symbol" w:cs="Segoe UI Symbol"/>
          <w:lang w:eastAsia="en-GB"/>
        </w:rPr>
        <w:t>✓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lang w:eastAsia="en-GB"/>
        </w:rPr>
        <w:br/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456CD84" wp14:editId="21171939">
            <wp:extent cx="152400" cy="190500"/>
            <wp:effectExtent l="0" t="0" r="0" b="0"/>
            <wp:docPr id="1" name="Picture 1" descr="http://content.doublestruck.eu/getPicture.asp?sub=AA_PA&amp;CT=M&amp;org=b5a69a2fdd9c5a31b56ff3bc804be010&amp;folder=MS14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doublestruck.eu/getPicture.asp?sub=AA_PA&amp;CT=M&amp;org=b5a69a2fdd9c5a31b56ff3bc804be010&amp;folder=MS14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lang w:eastAsia="en-GB"/>
        </w:rPr>
        <w:t xml:space="preserve">or mean square speed of krypton is less </w:t>
      </w:r>
      <w:r w:rsidRPr="00101907">
        <w:rPr>
          <w:rFonts w:ascii="Segoe UI Symbol" w:eastAsia="Times New Roman" w:hAnsi="Segoe UI Symbol" w:cs="Segoe UI Symbol"/>
          <w:lang w:eastAsia="en-GB"/>
        </w:rPr>
        <w:t>✓</w:t>
      </w:r>
    </w:p>
    <w:p w14:paraId="4398F850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 xml:space="preserve">1st mark requires the word </w:t>
      </w:r>
      <w:r w:rsidRPr="00101907">
        <w:rPr>
          <w:rFonts w:ascii="Arial" w:eastAsia="Times New Roman" w:hAnsi="Arial" w:cs="Arial"/>
          <w:i/>
          <w:iCs/>
          <w:u w:val="single"/>
          <w:lang w:eastAsia="en-GB"/>
        </w:rPr>
        <w:t>mean / average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or equivalent in an algebraic term </w:t>
      </w:r>
      <w:r w:rsidRPr="00101907">
        <w:rPr>
          <w:rFonts w:ascii="Arial" w:eastAsia="Times New Roman" w:hAnsi="Arial" w:cs="Arial"/>
          <w:i/>
          <w:iCs/>
          <w:lang w:eastAsia="en-GB"/>
        </w:rPr>
        <w:br/>
        <w:t>2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nd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mark ‘It’ will be taken to mean krypton. So, ‘It is less’ can gain a mark </w:t>
      </w:r>
      <w:r w:rsidRPr="00101907">
        <w:rPr>
          <w:rFonts w:ascii="Arial" w:eastAsia="Times New Roman" w:hAnsi="Arial" w:cs="Arial"/>
          <w:i/>
          <w:iCs/>
          <w:lang w:eastAsia="en-GB"/>
        </w:rPr>
        <w:br/>
        <w:t xml:space="preserve">allow ‘heavier’ to mean more massive’ </w:t>
      </w:r>
      <w:r w:rsidRPr="00101907">
        <w:rPr>
          <w:rFonts w:ascii="Arial" w:eastAsia="Times New Roman" w:hAnsi="Arial" w:cs="Arial"/>
          <w:i/>
          <w:iCs/>
          <w:lang w:eastAsia="en-GB"/>
        </w:rPr>
        <w:br/>
        <w:t>allow vague statements like speed is less for 2nd mark but not in the first mark</w:t>
      </w:r>
    </w:p>
    <w:p w14:paraId="5E7B00E2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2FDDC68E" w14:textId="77777777" w:rsidR="00101907" w:rsidRDefault="00101907" w:rsidP="00101907">
      <w:pPr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[7]</w:t>
      </w:r>
    </w:p>
    <w:p w14:paraId="6A16F100" w14:textId="77777777" w:rsidR="00101907" w:rsidRDefault="00101907" w:rsidP="00101907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2.</w:t>
      </w:r>
    </w:p>
    <w:p w14:paraId="0D288EC7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 w:hanging="1134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(i) (heat supplied by glass = heat gained by cola</w:t>
      </w:r>
      <w:proofErr w:type="gramStart"/>
      <w:r w:rsidRPr="00101907">
        <w:rPr>
          <w:rFonts w:ascii="Arial" w:eastAsia="Times New Roman" w:hAnsi="Arial" w:cs="Arial"/>
          <w:lang w:eastAsia="en-GB"/>
        </w:rPr>
        <w:t>)</w:t>
      </w:r>
      <w:proofErr w:type="gramEnd"/>
      <w:r w:rsidRPr="00101907">
        <w:rPr>
          <w:rFonts w:ascii="Arial" w:eastAsia="Times New Roman" w:hAnsi="Arial" w:cs="Arial"/>
          <w:lang w:eastAsia="en-GB"/>
        </w:rPr>
        <w:br/>
        <w:t xml:space="preserve">(use of </w:t>
      </w:r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g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i/>
          <w:iCs/>
          <w:lang w:eastAsia="en-GB"/>
        </w:rPr>
        <w:t>c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g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101907">
        <w:rPr>
          <w:rFonts w:ascii="Arial" w:eastAsia="Times New Roman" w:hAnsi="Arial" w:cs="Arial"/>
          <w:i/>
          <w:iCs/>
          <w:lang w:eastAsia="en-GB"/>
        </w:rPr>
        <w:t>ΔT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g</w:t>
      </w:r>
      <w:proofErr w:type="spellEnd"/>
      <w:r w:rsidRPr="00101907">
        <w:rPr>
          <w:rFonts w:ascii="Arial" w:eastAsia="Times New Roman" w:hAnsi="Arial" w:cs="Arial"/>
          <w:lang w:eastAsia="en-GB"/>
        </w:rPr>
        <w:t xml:space="preserve"> =</w:t>
      </w:r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bscript"/>
          <w:lang w:eastAsia="en-GB"/>
        </w:rPr>
        <w:t>c</w:t>
      </w:r>
      <w:r w:rsidRPr="00101907">
        <w:rPr>
          <w:rFonts w:ascii="Arial" w:eastAsia="Times New Roman" w:hAnsi="Arial" w:cs="Arial"/>
          <w:lang w:eastAsia="en-GB"/>
        </w:rPr>
        <w:t xml:space="preserve"> c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c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</w:t>
      </w:r>
      <w:proofErr w:type="spellStart"/>
      <w:r w:rsidRPr="00101907">
        <w:rPr>
          <w:rFonts w:ascii="Arial" w:eastAsia="Times New Roman" w:hAnsi="Arial" w:cs="Arial"/>
          <w:i/>
          <w:iCs/>
          <w:lang w:eastAsia="en-GB"/>
        </w:rPr>
        <w:t>ΔT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c</w:t>
      </w:r>
      <w:proofErr w:type="spellEnd"/>
      <w:r w:rsidRPr="00101907">
        <w:rPr>
          <w:rFonts w:ascii="Arial" w:eastAsia="Times New Roman" w:hAnsi="Arial" w:cs="Arial"/>
          <w:lang w:eastAsia="en-GB"/>
        </w:rPr>
        <w:t>)</w:t>
      </w:r>
    </w:p>
    <w:p w14:paraId="67FA32D8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lastRenderedPageBreak/>
        <w:t>1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st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mark for RHS or LHS of substituted equation</w:t>
      </w:r>
    </w:p>
    <w:p w14:paraId="047D7E69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0.250 × 840 × (30.0 – </w:t>
      </w:r>
      <w:proofErr w:type="spellStart"/>
      <w:r w:rsidRPr="00101907">
        <w:rPr>
          <w:rFonts w:ascii="Arial" w:eastAsia="Times New Roman" w:hAnsi="Arial" w:cs="Arial"/>
          <w:lang w:eastAsia="en-GB"/>
        </w:rPr>
        <w:t>T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f</w:t>
      </w:r>
      <w:proofErr w:type="spellEnd"/>
      <w:r w:rsidRPr="00101907">
        <w:rPr>
          <w:rFonts w:ascii="Arial" w:eastAsia="Times New Roman" w:hAnsi="Arial" w:cs="Arial"/>
          <w:lang w:eastAsia="en-GB"/>
        </w:rPr>
        <w:t>) = 0.200 × 4190 × (</w:t>
      </w:r>
      <w:proofErr w:type="spellStart"/>
      <w:r w:rsidRPr="00101907">
        <w:rPr>
          <w:rFonts w:ascii="Arial" w:eastAsia="Times New Roman" w:hAnsi="Arial" w:cs="Arial"/>
          <w:lang w:eastAsia="en-GB"/>
        </w:rPr>
        <w:t>T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f</w:t>
      </w:r>
      <w:proofErr w:type="spellEnd"/>
      <w:r w:rsidRPr="00101907">
        <w:rPr>
          <w:rFonts w:ascii="Arial" w:eastAsia="Times New Roman" w:hAnsi="Arial" w:cs="Arial"/>
          <w:lang w:eastAsia="en-GB"/>
        </w:rPr>
        <w:t xml:space="preserve"> – 3.0)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E2F5223" wp14:editId="486EC58E">
            <wp:extent cx="114300" cy="95250"/>
            <wp:effectExtent l="0" t="0" r="0" b="0"/>
            <wp:docPr id="19" name="Picture 19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731DF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2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nd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mark for 8.4°C</w:t>
      </w:r>
    </w:p>
    <w:p w14:paraId="5AF12CE6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(210 × 30 – 210 </w:t>
      </w:r>
      <w:proofErr w:type="spellStart"/>
      <w:r w:rsidRPr="00101907">
        <w:rPr>
          <w:rFonts w:ascii="Arial" w:eastAsia="Times New Roman" w:hAnsi="Arial" w:cs="Arial"/>
          <w:i/>
          <w:iCs/>
          <w:lang w:eastAsia="en-GB"/>
        </w:rPr>
        <w:t>t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f</w:t>
      </w:r>
      <w:proofErr w:type="spellEnd"/>
      <w:r w:rsidRPr="00101907">
        <w:rPr>
          <w:rFonts w:ascii="Arial" w:eastAsia="Times New Roman" w:hAnsi="Arial" w:cs="Arial"/>
          <w:lang w:eastAsia="en-GB"/>
        </w:rPr>
        <w:t xml:space="preserve"> = 838 </w:t>
      </w:r>
      <w:proofErr w:type="spellStart"/>
      <w:r w:rsidRPr="00101907">
        <w:rPr>
          <w:rFonts w:ascii="Arial" w:eastAsia="Times New Roman" w:hAnsi="Arial" w:cs="Arial"/>
          <w:i/>
          <w:iCs/>
          <w:lang w:eastAsia="en-GB"/>
        </w:rPr>
        <w:t>T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f</w:t>
      </w:r>
      <w:proofErr w:type="spellEnd"/>
      <w:r w:rsidRPr="00101907">
        <w:rPr>
          <w:rFonts w:ascii="Arial" w:eastAsia="Times New Roman" w:hAnsi="Arial" w:cs="Arial"/>
          <w:lang w:eastAsia="en-GB"/>
        </w:rPr>
        <w:t xml:space="preserve"> – 838 × 3)</w:t>
      </w:r>
      <w:r w:rsidRPr="00101907">
        <w:rPr>
          <w:rFonts w:ascii="Arial" w:eastAsia="Times New Roman" w:hAnsi="Arial" w:cs="Arial"/>
          <w:lang w:eastAsia="en-GB"/>
        </w:rPr>
        <w:br/>
      </w:r>
      <w:proofErr w:type="spellStart"/>
      <w:r w:rsidRPr="00101907">
        <w:rPr>
          <w:rFonts w:ascii="Arial" w:eastAsia="Times New Roman" w:hAnsi="Arial" w:cs="Arial"/>
          <w:i/>
          <w:iCs/>
          <w:lang w:eastAsia="en-GB"/>
        </w:rPr>
        <w:t>T</w:t>
      </w:r>
      <w:r w:rsidRPr="00101907">
        <w:rPr>
          <w:rFonts w:ascii="Arial" w:eastAsia="Times New Roman" w:hAnsi="Arial" w:cs="Arial"/>
          <w:sz w:val="14"/>
          <w:szCs w:val="14"/>
          <w:vertAlign w:val="subscript"/>
          <w:lang w:eastAsia="en-GB"/>
        </w:rPr>
        <w:t>f</w:t>
      </w:r>
      <w:proofErr w:type="spellEnd"/>
      <w:r w:rsidRPr="00101907">
        <w:rPr>
          <w:rFonts w:ascii="Arial" w:eastAsia="Times New Roman" w:hAnsi="Arial" w:cs="Arial"/>
          <w:lang w:eastAsia="en-GB"/>
        </w:rPr>
        <w:t xml:space="preserve"> = 8.4(1)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C9DC54E" wp14:editId="2BA730AE">
            <wp:extent cx="285750" cy="180975"/>
            <wp:effectExtent l="0" t="0" r="0" b="9525"/>
            <wp:docPr id="18" name="Picture 18" descr="http://content.doublestruck.eu/getPicture.asp?sub=AA_PA&amp;CT=M&amp;org=b5a69a2fdd9c5a31b56ff3bc804be010&amp;folder=MS13503_files&amp;file=im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tent.doublestruck.eu/getPicture.asp?sub=AA_PA&amp;CT=M&amp;org=b5a69a2fdd9c5a31b56ff3bc804be010&amp;folder=MS13503_files&amp;file=img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80359E7" wp14:editId="439CD2D4">
            <wp:extent cx="114300" cy="95250"/>
            <wp:effectExtent l="0" t="0" r="0" b="0"/>
            <wp:docPr id="17" name="Picture 17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5B2E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Alternatives:</w:t>
      </w:r>
    </w:p>
    <w:p w14:paraId="4C3AD591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8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>C is substituted into equation (on either side shown will get mark)</w:t>
      </w:r>
      <w:r w:rsidRPr="00101907">
        <w:rPr>
          <w:rFonts w:ascii="Arial" w:eastAsia="Times New Roman" w:hAnsi="Arial" w:cs="Arial"/>
          <w:i/>
          <w:iCs/>
          <w:noProof/>
          <w:lang w:eastAsia="en-GB"/>
        </w:rPr>
        <w:drawing>
          <wp:inline distT="0" distB="0" distL="0" distR="0" wp14:anchorId="7250D5AC" wp14:editId="22220C57">
            <wp:extent cx="114300" cy="95250"/>
            <wp:effectExtent l="0" t="0" r="0" b="0"/>
            <wp:docPr id="16" name="Picture 16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FE36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resulting</w:t>
      </w:r>
      <w:proofErr w:type="gramEnd"/>
      <w:r w:rsidRPr="00101907">
        <w:rPr>
          <w:rFonts w:ascii="Arial" w:eastAsia="Times New Roman" w:hAnsi="Arial" w:cs="Arial"/>
          <w:i/>
          <w:iCs/>
          <w:lang w:eastAsia="en-GB"/>
        </w:rPr>
        <w:t xml:space="preserve"> in 4620J~4190J </w:t>
      </w:r>
      <w:r w:rsidRPr="00101907">
        <w:rPr>
          <w:rFonts w:ascii="Arial" w:eastAsia="Times New Roman" w:hAnsi="Arial" w:cs="Arial"/>
          <w:i/>
          <w:iCs/>
          <w:noProof/>
          <w:lang w:eastAsia="en-GB"/>
        </w:rPr>
        <w:drawing>
          <wp:inline distT="0" distB="0" distL="0" distR="0" wp14:anchorId="0F402BF7" wp14:editId="2BE36BB6">
            <wp:extent cx="114300" cy="95250"/>
            <wp:effectExtent l="0" t="0" r="0" b="0"/>
            <wp:docPr id="15" name="Picture 15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0B9F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or</w:t>
      </w:r>
      <w:proofErr w:type="gramEnd"/>
    </w:p>
    <w:p w14:paraId="0892C0D6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8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C substituted into LHS </w:t>
      </w:r>
      <w:r w:rsidRPr="00101907">
        <w:rPr>
          <w:rFonts w:ascii="Arial" w:eastAsia="Times New Roman" w:hAnsi="Arial" w:cs="Arial"/>
          <w:i/>
          <w:iCs/>
          <w:noProof/>
          <w:lang w:eastAsia="en-GB"/>
        </w:rPr>
        <w:drawing>
          <wp:inline distT="0" distB="0" distL="0" distR="0" wp14:anchorId="4EA7FBCF" wp14:editId="1D74141C">
            <wp:extent cx="114300" cy="95250"/>
            <wp:effectExtent l="0" t="0" r="0" b="0"/>
            <wp:docPr id="14" name="Picture 14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i/>
          <w:iCs/>
          <w:lang w:eastAsia="en-GB"/>
        </w:rPr>
        <w:t>(produces ΔT = 5.5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>C and hence)</w:t>
      </w:r>
    </w:p>
    <w:p w14:paraId="00FC7EB4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= 8.5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>C ~ 8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C </w:t>
      </w:r>
      <w:r w:rsidRPr="00101907">
        <w:rPr>
          <w:rFonts w:ascii="Arial" w:eastAsia="Times New Roman" w:hAnsi="Arial" w:cs="Arial"/>
          <w:i/>
          <w:iCs/>
          <w:noProof/>
          <w:lang w:eastAsia="en-GB"/>
        </w:rPr>
        <w:drawing>
          <wp:inline distT="0" distB="0" distL="0" distR="0" wp14:anchorId="09343CD5" wp14:editId="340E75DF">
            <wp:extent cx="114300" cy="95250"/>
            <wp:effectExtent l="0" t="0" r="0" b="0"/>
            <wp:docPr id="13" name="Picture 13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7244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8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C substituted into RHS </w:t>
      </w:r>
      <w:r w:rsidRPr="00101907">
        <w:rPr>
          <w:rFonts w:ascii="Arial" w:eastAsia="Times New Roman" w:hAnsi="Arial" w:cs="Arial"/>
          <w:i/>
          <w:iCs/>
          <w:noProof/>
          <w:lang w:eastAsia="en-GB"/>
        </w:rPr>
        <w:drawing>
          <wp:inline distT="0" distB="0" distL="0" distR="0" wp14:anchorId="29CCB239" wp14:editId="2CDDEFC1">
            <wp:extent cx="114300" cy="95250"/>
            <wp:effectExtent l="0" t="0" r="0" b="0"/>
            <wp:docPr id="12" name="Picture 12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815C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(</w:t>
      </w: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produces</w:t>
      </w:r>
      <w:proofErr w:type="gramEnd"/>
      <w:r w:rsidRPr="00101907">
        <w:rPr>
          <w:rFonts w:ascii="Arial" w:eastAsia="Times New Roman" w:hAnsi="Arial" w:cs="Arial"/>
          <w:i/>
          <w:iCs/>
          <w:lang w:eastAsia="en-GB"/>
        </w:rPr>
        <w:t xml:space="preserve"> ΔT = 20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>C and hence)</w:t>
      </w:r>
    </w:p>
    <w:p w14:paraId="71685F97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= 10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>C ~ 8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°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C </w:t>
      </w:r>
      <w:r w:rsidRPr="00101907">
        <w:rPr>
          <w:rFonts w:ascii="Arial" w:eastAsia="Times New Roman" w:hAnsi="Arial" w:cs="Arial"/>
          <w:i/>
          <w:iCs/>
          <w:noProof/>
          <w:lang w:eastAsia="en-GB"/>
        </w:rPr>
        <w:drawing>
          <wp:inline distT="0" distB="0" distL="0" distR="0" wp14:anchorId="594377AF" wp14:editId="0C5353BD">
            <wp:extent cx="114300" cy="95250"/>
            <wp:effectExtent l="0" t="0" r="0" b="0"/>
            <wp:docPr id="11" name="Picture 11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1466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38A3604D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(ii) (heat gained by ice = heat lost by glass + heat lost by cola)</w:t>
      </w:r>
    </w:p>
    <w:p w14:paraId="6EB23C3E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NB correct answer does not necessarily get full marks</w:t>
      </w:r>
    </w:p>
    <w:p w14:paraId="46BE014C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(</w:t>
      </w:r>
      <w:proofErr w:type="gramStart"/>
      <w:r w:rsidRPr="00101907">
        <w:rPr>
          <w:rFonts w:ascii="Arial" w:eastAsia="Times New Roman" w:hAnsi="Arial" w:cs="Arial"/>
          <w:lang w:eastAsia="en-GB"/>
        </w:rPr>
        <w:t>heat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gained by ice = </w:t>
      </w:r>
      <w:proofErr w:type="spellStart"/>
      <w:r w:rsidRPr="00101907">
        <w:rPr>
          <w:rFonts w:ascii="Arial" w:eastAsia="Times New Roman" w:hAnsi="Arial" w:cs="Arial"/>
          <w:i/>
          <w:iCs/>
          <w:lang w:eastAsia="en-GB"/>
        </w:rPr>
        <w:t>mcΔT</w:t>
      </w:r>
      <w:proofErr w:type="spellEnd"/>
      <w:r w:rsidRPr="00101907">
        <w:rPr>
          <w:rFonts w:ascii="Arial" w:eastAsia="Times New Roman" w:hAnsi="Arial" w:cs="Arial"/>
          <w:lang w:eastAsia="en-GB"/>
        </w:rPr>
        <w:t xml:space="preserve"> + </w:t>
      </w:r>
      <w:r w:rsidRPr="00101907">
        <w:rPr>
          <w:rFonts w:ascii="Arial" w:eastAsia="Times New Roman" w:hAnsi="Arial" w:cs="Arial"/>
          <w:i/>
          <w:iCs/>
          <w:lang w:eastAsia="en-GB"/>
        </w:rPr>
        <w:t>ml</w:t>
      </w:r>
      <w:r w:rsidRPr="00101907">
        <w:rPr>
          <w:rFonts w:ascii="Arial" w:eastAsia="Times New Roman" w:hAnsi="Arial" w:cs="Arial"/>
          <w:lang w:eastAsia="en-GB"/>
        </w:rPr>
        <w:t>)</w:t>
      </w:r>
      <w:r w:rsidRPr="00101907">
        <w:rPr>
          <w:rFonts w:ascii="Arial" w:eastAsia="Times New Roman" w:hAnsi="Arial" w:cs="Arial"/>
          <w:lang w:eastAsia="en-GB"/>
        </w:rPr>
        <w:br/>
        <w:t xml:space="preserve">heat gained by ice = </w:t>
      </w:r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r w:rsidRPr="00101907">
        <w:rPr>
          <w:rFonts w:ascii="Arial" w:eastAsia="Times New Roman" w:hAnsi="Arial" w:cs="Arial"/>
          <w:lang w:eastAsia="en-GB"/>
        </w:rPr>
        <w:t xml:space="preserve"> × 4190 × 3.0 + </w:t>
      </w:r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r w:rsidRPr="00101907">
        <w:rPr>
          <w:rFonts w:ascii="Arial" w:eastAsia="Times New Roman" w:hAnsi="Arial" w:cs="Arial"/>
          <w:lang w:eastAsia="en-GB"/>
        </w:rPr>
        <w:t xml:space="preserve"> × 3.34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 xml:space="preserve">5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3C020FF" wp14:editId="2CBEBE57">
            <wp:extent cx="114300" cy="95250"/>
            <wp:effectExtent l="0" t="0" r="0" b="0"/>
            <wp:docPr id="10" name="Picture 10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lang w:eastAsia="en-GB"/>
        </w:rPr>
        <w:br/>
        <w:t xml:space="preserve">(heat gained by ice = </w:t>
      </w:r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r w:rsidRPr="00101907">
        <w:rPr>
          <w:rFonts w:ascii="Arial" w:eastAsia="Times New Roman" w:hAnsi="Arial" w:cs="Arial"/>
          <w:lang w:eastAsia="en-GB"/>
        </w:rPr>
        <w:t xml:space="preserve"> × 346600)</w:t>
      </w:r>
    </w:p>
    <w:p w14:paraId="0244944F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3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rd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mark is only given if the previous 2 marks are awarded</w:t>
      </w:r>
    </w:p>
    <w:p w14:paraId="1BFA4A0E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heat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lost by glass + heat lost by cola</w:t>
      </w:r>
      <w:r w:rsidRPr="00101907">
        <w:rPr>
          <w:rFonts w:ascii="Arial" w:eastAsia="Times New Roman" w:hAnsi="Arial" w:cs="Arial"/>
          <w:lang w:eastAsia="en-GB"/>
        </w:rPr>
        <w:br/>
        <w:t xml:space="preserve">= 0.250 × 840 × (8.41 – 3.0) + 0.200 × 4190 × (8.41 – 3.0)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2C98D212" wp14:editId="7DBFB46F">
            <wp:extent cx="114300" cy="95250"/>
            <wp:effectExtent l="0" t="0" r="0" b="0"/>
            <wp:docPr id="9" name="Picture 9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lang w:eastAsia="en-GB"/>
        </w:rPr>
        <w:br/>
        <w:t>(= 5670 J)</w:t>
      </w:r>
    </w:p>
    <w:p w14:paraId="6BF7CD22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(</w:t>
      </w: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especially</w:t>
      </w:r>
      <w:proofErr w:type="gramEnd"/>
      <w:r w:rsidRPr="00101907">
        <w:rPr>
          <w:rFonts w:ascii="Arial" w:eastAsia="Times New Roman" w:hAnsi="Arial" w:cs="Arial"/>
          <w:i/>
          <w:iCs/>
          <w:lang w:eastAsia="en-GB"/>
        </w:rPr>
        <w:t xml:space="preserve"> look for m × 4190 × 3.0)</w:t>
      </w:r>
    </w:p>
    <w:p w14:paraId="1C857E3A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the</w:t>
      </w:r>
      <w:proofErr w:type="gramEnd"/>
      <w:r w:rsidRPr="00101907">
        <w:rPr>
          <w:rFonts w:ascii="Arial" w:eastAsia="Times New Roman" w:hAnsi="Arial" w:cs="Arial"/>
          <w:i/>
          <w:iCs/>
          <w:lang w:eastAsia="en-GB"/>
        </w:rPr>
        <w:t xml:space="preserve"> first two marks are given for the formation of the substituted equation not the calculated values</w:t>
      </w:r>
    </w:p>
    <w:p w14:paraId="484827B3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(=5670 / 346600) = 0.016 (kg)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E79F37F" wp14:editId="677F1BA3">
            <wp:extent cx="114300" cy="95250"/>
            <wp:effectExtent l="0" t="0" r="0" b="0"/>
            <wp:docPr id="8" name="Picture 8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7D373" w14:textId="77777777" w:rsidR="00101907" w:rsidRPr="00101907" w:rsidRDefault="00101907" w:rsidP="00101907">
      <w:pPr>
        <w:overflowPunct w:val="0"/>
        <w:autoSpaceDE w:val="0"/>
        <w:autoSpaceDN w:val="0"/>
        <w:spacing w:before="60" w:after="0" w:line="240" w:lineRule="auto"/>
        <w:ind w:left="2268" w:right="1701"/>
        <w:rPr>
          <w:rFonts w:ascii="Arial" w:eastAsia="Times New Roman" w:hAnsi="Arial" w:cs="Arial"/>
          <w:i/>
          <w:iCs/>
          <w:lang w:eastAsia="en-GB"/>
        </w:rPr>
      </w:pP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if</w:t>
      </w:r>
      <w:proofErr w:type="gramEnd"/>
      <w:r w:rsidRPr="00101907">
        <w:rPr>
          <w:rFonts w:ascii="Arial" w:eastAsia="Times New Roman" w:hAnsi="Arial" w:cs="Arial"/>
          <w:i/>
          <w:iCs/>
          <w:lang w:eastAsia="en-GB"/>
        </w:rPr>
        <w:t xml:space="preserve"> 8</w:t>
      </w:r>
      <w:r w:rsidRPr="00101907">
        <w:rPr>
          <w:rFonts w:ascii="Arial" w:eastAsia="Times New Roman" w:hAnsi="Arial" w:cs="Arial"/>
          <w:i/>
          <w:iCs/>
          <w:sz w:val="14"/>
          <w:szCs w:val="14"/>
          <w:vertAlign w:val="superscript"/>
          <w:lang w:eastAsia="en-GB"/>
        </w:rPr>
        <w:t>o</w:t>
      </w:r>
      <w:r w:rsidRPr="00101907">
        <w:rPr>
          <w:rFonts w:ascii="Arial" w:eastAsia="Times New Roman" w:hAnsi="Arial" w:cs="Arial"/>
          <w:i/>
          <w:iCs/>
          <w:lang w:eastAsia="en-GB"/>
        </w:rPr>
        <w:t>C is used the final answer is 0.015 kg</w:t>
      </w:r>
    </w:p>
    <w:p w14:paraId="79E798F3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or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(using cola returning to its original temperature)</w:t>
      </w:r>
      <w:r w:rsidRPr="00101907">
        <w:rPr>
          <w:rFonts w:ascii="Arial" w:eastAsia="Times New Roman" w:hAnsi="Arial" w:cs="Arial"/>
          <w:lang w:eastAsia="en-GB"/>
        </w:rPr>
        <w:br/>
        <w:t>(heat supplied by glass = heat gained by ice)</w:t>
      </w:r>
      <w:r w:rsidRPr="00101907">
        <w:rPr>
          <w:rFonts w:ascii="Arial" w:eastAsia="Times New Roman" w:hAnsi="Arial" w:cs="Arial"/>
          <w:lang w:eastAsia="en-GB"/>
        </w:rPr>
        <w:br/>
        <w:t>(heat gained by glass = 0.250 × 840 × (30.0 – 3.0))</w:t>
      </w:r>
      <w:r w:rsidRPr="00101907">
        <w:rPr>
          <w:rFonts w:ascii="Arial" w:eastAsia="Times New Roman" w:hAnsi="Arial" w:cs="Arial"/>
          <w:lang w:eastAsia="en-GB"/>
        </w:rPr>
        <w:br/>
        <w:t xml:space="preserve">heat gained by glass = 5670 (J)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12542784" wp14:editId="417CAAA0">
            <wp:extent cx="114300" cy="95250"/>
            <wp:effectExtent l="0" t="0" r="0" b="0"/>
            <wp:docPr id="7" name="Picture 7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lang w:eastAsia="en-GB"/>
        </w:rPr>
        <w:br/>
        <w:t xml:space="preserve">(heat used by ice = </w:t>
      </w:r>
      <w:proofErr w:type="spellStart"/>
      <w:r w:rsidRPr="00101907">
        <w:rPr>
          <w:rFonts w:ascii="Arial" w:eastAsia="Times New Roman" w:hAnsi="Arial" w:cs="Arial"/>
          <w:i/>
          <w:iCs/>
          <w:lang w:eastAsia="en-GB"/>
        </w:rPr>
        <w:t>mcΔT</w:t>
      </w:r>
      <w:proofErr w:type="spellEnd"/>
      <w:r w:rsidRPr="00101907">
        <w:rPr>
          <w:rFonts w:ascii="Arial" w:eastAsia="Times New Roman" w:hAnsi="Arial" w:cs="Arial"/>
          <w:lang w:eastAsia="en-GB"/>
        </w:rPr>
        <w:t xml:space="preserve"> + </w:t>
      </w:r>
      <w:r w:rsidRPr="00101907">
        <w:rPr>
          <w:rFonts w:ascii="Arial" w:eastAsia="Times New Roman" w:hAnsi="Arial" w:cs="Arial"/>
          <w:i/>
          <w:iCs/>
          <w:lang w:eastAsia="en-GB"/>
        </w:rPr>
        <w:t>ml</w:t>
      </w:r>
      <w:r w:rsidRPr="00101907">
        <w:rPr>
          <w:rFonts w:ascii="Arial" w:eastAsia="Times New Roman" w:hAnsi="Arial" w:cs="Arial"/>
          <w:lang w:eastAsia="en-GB"/>
        </w:rPr>
        <w:t>)</w:t>
      </w:r>
      <w:r w:rsidRPr="00101907">
        <w:rPr>
          <w:rFonts w:ascii="Arial" w:eastAsia="Times New Roman" w:hAnsi="Arial" w:cs="Arial"/>
          <w:lang w:eastAsia="en-GB"/>
        </w:rPr>
        <w:br/>
        <w:t xml:space="preserve">heat used by ice = </w:t>
      </w:r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r w:rsidRPr="00101907">
        <w:rPr>
          <w:rFonts w:ascii="Arial" w:eastAsia="Times New Roman" w:hAnsi="Arial" w:cs="Arial"/>
          <w:lang w:eastAsia="en-GB"/>
        </w:rPr>
        <w:t>(4190 × 3.0 + 3.34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5</w:t>
      </w:r>
      <w:r w:rsidRPr="00101907">
        <w:rPr>
          <w:rFonts w:ascii="Arial" w:eastAsia="Times New Roman" w:hAnsi="Arial" w:cs="Arial"/>
          <w:lang w:eastAsia="en-GB"/>
        </w:rPr>
        <w:t xml:space="preserve">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6AA9463" wp14:editId="390B991E">
            <wp:extent cx="114300" cy="95250"/>
            <wp:effectExtent l="0" t="0" r="0" b="0"/>
            <wp:docPr id="6" name="Picture 6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lang w:eastAsia="en-GB"/>
        </w:rPr>
        <w:t xml:space="preserve">(= </w:t>
      </w:r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r w:rsidRPr="00101907">
        <w:rPr>
          <w:rFonts w:ascii="Arial" w:eastAsia="Times New Roman" w:hAnsi="Arial" w:cs="Arial"/>
          <w:lang w:eastAsia="en-GB"/>
        </w:rPr>
        <w:t>(346600))</w:t>
      </w:r>
    </w:p>
    <w:p w14:paraId="44E388A1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701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i/>
          <w:iCs/>
          <w:lang w:eastAsia="en-GB"/>
        </w:rPr>
        <w:t>m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(=5670 / 346600) = 0.016 (kg)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CFDF71B" wp14:editId="05FD8D2C">
            <wp:extent cx="114300" cy="95250"/>
            <wp:effectExtent l="0" t="0" r="0" b="0"/>
            <wp:docPr id="5" name="Picture 5" descr="http://content.doublestruck.eu/getPicture.asp?sub=AA_PA&amp;CT=M&amp;org=b5a69a2fdd9c5a31b56ff3bc804be010&amp;folder=MS13503_files&amp;file=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ontent.doublestruck.eu/getPicture.asp?sub=AA_PA&amp;CT=M&amp;org=b5a69a2fdd9c5a31b56ff3bc804be010&amp;folder=MS13503_files&amp;file=im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D671F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7F69F9E8" w14:textId="77777777" w:rsidR="00101907" w:rsidRDefault="00101907" w:rsidP="00101907">
      <w:pPr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[5]</w:t>
      </w:r>
    </w:p>
    <w:p w14:paraId="1FA53DD5" w14:textId="77777777" w:rsidR="00101907" w:rsidRDefault="00101907" w:rsidP="00101907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3.</w:t>
      </w:r>
    </w:p>
    <w:p w14:paraId="2141D44C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 w:hanging="1134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lastRenderedPageBreak/>
        <w:t xml:space="preserve">(a) </w:t>
      </w:r>
      <w:proofErr w:type="gramStart"/>
      <w:r w:rsidRPr="00101907">
        <w:rPr>
          <w:rFonts w:ascii="Arial" w:eastAsia="Times New Roman" w:hAnsi="Arial" w:cs="Arial"/>
          <w:lang w:eastAsia="en-GB"/>
        </w:rPr>
        <w:t>graph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passes through given point 2.2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–3</w:t>
      </w:r>
      <w:r w:rsidRPr="00101907">
        <w:rPr>
          <w:rFonts w:ascii="Arial" w:eastAsia="Times New Roman" w:hAnsi="Arial" w:cs="Arial"/>
          <w:lang w:eastAsia="en-GB"/>
        </w:rPr>
        <w:t xml:space="preserve"> m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3</w:t>
      </w:r>
      <w:r w:rsidRPr="00101907">
        <w:rPr>
          <w:rFonts w:ascii="Arial" w:eastAsia="Times New Roman" w:hAnsi="Arial" w:cs="Arial"/>
          <w:lang w:eastAsia="en-GB"/>
        </w:rPr>
        <w:t xml:space="preserve"> at 0 °C straight</w:t>
      </w:r>
      <w:r w:rsidRPr="00101907">
        <w:rPr>
          <w:rFonts w:ascii="Arial" w:eastAsia="Times New Roman" w:hAnsi="Arial" w:cs="Arial"/>
          <w:lang w:eastAsia="en-GB"/>
        </w:rPr>
        <w:br/>
        <w:t xml:space="preserve">line with positive gradient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B1D7399" wp14:editId="63E8B1A3">
            <wp:extent cx="123825" cy="114300"/>
            <wp:effectExtent l="0" t="0" r="9525" b="0"/>
            <wp:docPr id="27" name="Picture 27" descr="http://content.doublestruck.eu/getPicture.asp?sub=AA_PA&amp;CT=M&amp;org=b5a69a2fdd9c5a31b56ff3bc804be010&amp;folder=MS115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ontent.doublestruck.eu/getPicture.asp?sub=AA_PA&amp;CT=M&amp;org=b5a69a2fdd9c5a31b56ff3bc804be010&amp;folder=MS115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A18C2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(</w:t>
      </w:r>
      <w:proofErr w:type="gramStart"/>
      <w:r w:rsidRPr="00101907">
        <w:rPr>
          <w:rFonts w:ascii="Arial" w:eastAsia="Times New Roman" w:hAnsi="Arial" w:cs="Arial"/>
          <w:lang w:eastAsia="en-GB"/>
        </w:rPr>
        <w:t>straight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) line to aim or pass through –273 °C at zero volume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0F39A32" wp14:editId="4C6F6427">
            <wp:extent cx="123825" cy="114300"/>
            <wp:effectExtent l="0" t="0" r="9525" b="0"/>
            <wp:docPr id="26" name="Picture 26" descr="http://content.doublestruck.eu/getPicture.asp?sub=AA_PA&amp;CT=M&amp;org=b5a69a2fdd9c5a31b56ff3bc804be010&amp;folder=MS115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ontent.doublestruck.eu/getPicture.asp?sub=AA_PA&amp;CT=M&amp;org=b5a69a2fdd9c5a31b56ff3bc804be010&amp;folder=MS115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D0AC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01963C9E" w14:textId="77777777" w:rsidR="00101907" w:rsidRPr="00101907" w:rsidRDefault="00101907" w:rsidP="00101907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(b) (use of n = </w:t>
      </w:r>
      <w:r w:rsidRPr="00101907">
        <w:rPr>
          <w:rFonts w:ascii="Arial" w:eastAsia="Times New Roman" w:hAnsi="Arial" w:cs="Arial"/>
          <w:i/>
          <w:iCs/>
          <w:lang w:eastAsia="en-GB"/>
        </w:rPr>
        <w:t>P V/R T</w:t>
      </w:r>
      <w:r w:rsidRPr="00101907">
        <w:rPr>
          <w:rFonts w:ascii="Arial" w:eastAsia="Times New Roman" w:hAnsi="Arial" w:cs="Arial"/>
          <w:lang w:eastAsia="en-GB"/>
        </w:rPr>
        <w:t>)</w:t>
      </w:r>
    </w:p>
    <w:p w14:paraId="7BA01C9D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1.00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5</w:t>
      </w:r>
      <w:r w:rsidRPr="00101907">
        <w:rPr>
          <w:rFonts w:ascii="Arial" w:eastAsia="Times New Roman" w:hAnsi="Arial" w:cs="Arial"/>
          <w:lang w:eastAsia="en-GB"/>
        </w:rPr>
        <w:t xml:space="preserve"> × 2.20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–3</w:t>
      </w:r>
      <w:r w:rsidRPr="00101907">
        <w:rPr>
          <w:rFonts w:ascii="Arial" w:eastAsia="Times New Roman" w:hAnsi="Arial" w:cs="Arial"/>
          <w:lang w:eastAsia="en-GB"/>
        </w:rPr>
        <w:t xml:space="preserve">/8.31 × 273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8620CE6" wp14:editId="1495C081">
            <wp:extent cx="123825" cy="114300"/>
            <wp:effectExtent l="0" t="0" r="9525" b="0"/>
            <wp:docPr id="25" name="Picture 25" descr="http://content.doublestruck.eu/getPicture.asp?sub=AA_PA&amp;CT=M&amp;org=b5a69a2fdd9c5a31b56ff3bc804be010&amp;folder=MS115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ontent.doublestruck.eu/getPicture.asp?sub=AA_PA&amp;CT=M&amp;org=b5a69a2fdd9c5a31b56ff3bc804be010&amp;folder=MS115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69B1D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t>n</w:t>
      </w:r>
      <w:r w:rsidRPr="00101907">
        <w:rPr>
          <w:rFonts w:ascii="Arial" w:eastAsia="Times New Roman" w:hAnsi="Arial" w:cs="Arial"/>
          <w:lang w:eastAsia="en-GB"/>
        </w:rPr>
        <w:t xml:space="preserve"> = 0.0970 (moles)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006CC62" wp14:editId="2FDBBC4C">
            <wp:extent cx="123825" cy="114300"/>
            <wp:effectExtent l="0" t="0" r="9525" b="0"/>
            <wp:docPr id="24" name="Picture 24" descr="http://content.doublestruck.eu/getPicture.asp?sub=AA_PA&amp;CT=M&amp;org=b5a69a2fdd9c5a31b56ff3bc804be010&amp;folder=MS115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ontent.doublestruck.eu/getPicture.asp?sub=AA_PA&amp;CT=M&amp;org=b5a69a2fdd9c5a31b56ff3bc804be010&amp;folder=MS115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7218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2</w:t>
      </w:r>
    </w:p>
    <w:p w14:paraId="160AABEF" w14:textId="77777777" w:rsidR="00101907" w:rsidRPr="00101907" w:rsidRDefault="00101907" w:rsidP="00101907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(c) (use of mean kinetic energy = 3/2 K T)</w:t>
      </w:r>
    </w:p>
    <w:p w14:paraId="32729F8E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= 3/2 × 1.38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–23</w:t>
      </w:r>
      <w:r w:rsidRPr="00101907">
        <w:rPr>
          <w:rFonts w:ascii="Arial" w:eastAsia="Times New Roman" w:hAnsi="Arial" w:cs="Arial"/>
          <w:lang w:eastAsia="en-GB"/>
        </w:rPr>
        <w:t xml:space="preserve"> × 323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1BD36A48" wp14:editId="18A10840">
            <wp:extent cx="123825" cy="114300"/>
            <wp:effectExtent l="0" t="0" r="9525" b="0"/>
            <wp:docPr id="23" name="Picture 23" descr="http://content.doublestruck.eu/getPicture.asp?sub=AA_PA&amp;CT=M&amp;org=b5a69a2fdd9c5a31b56ff3bc804be010&amp;folder=MS115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ontent.doublestruck.eu/getPicture.asp?sub=AA_PA&amp;CT=M&amp;org=b5a69a2fdd9c5a31b56ff3bc804be010&amp;folder=MS115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FD91C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6.69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 xml:space="preserve">–21 </w:t>
      </w:r>
      <w:r w:rsidRPr="00101907">
        <w:rPr>
          <w:rFonts w:ascii="Arial" w:eastAsia="Times New Roman" w:hAnsi="Arial" w:cs="Arial"/>
          <w:lang w:eastAsia="en-GB"/>
        </w:rPr>
        <w:t xml:space="preserve">(J)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4C64CA6" wp14:editId="76776E7E">
            <wp:extent cx="123825" cy="114300"/>
            <wp:effectExtent l="0" t="0" r="9525" b="0"/>
            <wp:docPr id="22" name="Picture 22" descr="http://content.doublestruck.eu/getPicture.asp?sub=AA_PA&amp;CT=M&amp;org=b5a69a2fdd9c5a31b56ff3bc804be010&amp;folder=MS115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ontent.doublestruck.eu/getPicture.asp?sub=AA_PA&amp;CT=M&amp;org=b5a69a2fdd9c5a31b56ff3bc804be010&amp;folder=MS115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lang w:eastAsia="en-GB"/>
        </w:rPr>
        <w:t xml:space="preserve">3 </w:t>
      </w:r>
      <w:proofErr w:type="spellStart"/>
      <w:r w:rsidRPr="00101907">
        <w:rPr>
          <w:rFonts w:ascii="Arial" w:eastAsia="Times New Roman" w:hAnsi="Arial" w:cs="Arial"/>
          <w:lang w:eastAsia="en-GB"/>
        </w:rPr>
        <w:t>sfs</w:t>
      </w:r>
      <w:proofErr w:type="spellEnd"/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ED6D115" wp14:editId="721FEF76">
            <wp:extent cx="123825" cy="114300"/>
            <wp:effectExtent l="0" t="0" r="9525" b="0"/>
            <wp:docPr id="21" name="Picture 21" descr="http://content.doublestruck.eu/getPicture.asp?sub=AA_PA&amp;CT=M&amp;org=b5a69a2fdd9c5a31b56ff3bc804be010&amp;folder=MS115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ontent.doublestruck.eu/getPicture.asp?sub=AA_PA&amp;CT=M&amp;org=b5a69a2fdd9c5a31b56ff3bc804be010&amp;folder=MS115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EECC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3</w:t>
      </w:r>
    </w:p>
    <w:p w14:paraId="718DEA0A" w14:textId="77777777" w:rsidR="00101907" w:rsidRPr="00101907" w:rsidRDefault="00101907" w:rsidP="00101907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(d) </w:t>
      </w:r>
      <w:proofErr w:type="gramStart"/>
      <w:r w:rsidRPr="00101907">
        <w:rPr>
          <w:rFonts w:ascii="Arial" w:eastAsia="Times New Roman" w:hAnsi="Arial" w:cs="Arial"/>
          <w:lang w:eastAsia="en-GB"/>
        </w:rPr>
        <w:t>total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internal energy = 6.69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–21</w:t>
      </w:r>
      <w:r w:rsidRPr="00101907">
        <w:rPr>
          <w:rFonts w:ascii="Arial" w:eastAsia="Times New Roman" w:hAnsi="Arial" w:cs="Arial"/>
          <w:lang w:eastAsia="en-GB"/>
        </w:rPr>
        <w:t xml:space="preserve"> × 0.0970 × 6.02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23</w:t>
      </w:r>
      <w:r w:rsidRPr="00101907">
        <w:rPr>
          <w:rFonts w:ascii="Arial" w:eastAsia="Times New Roman" w:hAnsi="Arial" w:cs="Arial"/>
          <w:lang w:eastAsia="en-GB"/>
        </w:rPr>
        <w:t xml:space="preserve"> = 390 (J)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4E328418" wp14:editId="03025ADF">
            <wp:extent cx="123825" cy="114300"/>
            <wp:effectExtent l="0" t="0" r="9525" b="0"/>
            <wp:docPr id="20" name="Picture 20" descr="http://content.doublestruck.eu/getPicture.asp?sub=AA_PA&amp;CT=M&amp;org=b5a69a2fdd9c5a31b56ff3bc804be010&amp;folder=MS115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ontent.doublestruck.eu/getPicture.asp?sub=AA_PA&amp;CT=M&amp;org=b5a69a2fdd9c5a31b56ff3bc804be010&amp;folder=MS115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6AFB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1</w:t>
      </w:r>
    </w:p>
    <w:p w14:paraId="170D0803" w14:textId="77777777" w:rsidR="00101907" w:rsidRPr="00101907" w:rsidRDefault="00101907" w:rsidP="00101907">
      <w:pPr>
        <w:spacing w:before="240" w:after="0" w:line="240" w:lineRule="auto"/>
        <w:ind w:left="1134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(e) </w:t>
      </w:r>
      <w:r w:rsidRPr="00101907">
        <w:rPr>
          <w:rFonts w:ascii="Arial" w:eastAsia="Times New Roman" w:hAnsi="Arial" w:cs="Arial"/>
          <w:b/>
          <w:bCs/>
          <w:lang w:eastAsia="en-GB"/>
        </w:rPr>
        <w:t>The candidate’s writing should be legible and the spelling</w:t>
      </w:r>
      <w:proofErr w:type="gramStart"/>
      <w:r w:rsidRPr="00101907">
        <w:rPr>
          <w:rFonts w:ascii="Arial" w:eastAsia="Times New Roman" w:hAnsi="Arial" w:cs="Arial"/>
          <w:b/>
          <w:bCs/>
          <w:lang w:eastAsia="en-GB"/>
        </w:rPr>
        <w:t>,</w:t>
      </w:r>
      <w:proofErr w:type="gramEnd"/>
      <w:r w:rsidRPr="00101907">
        <w:rPr>
          <w:rFonts w:ascii="Arial" w:eastAsia="Times New Roman" w:hAnsi="Arial" w:cs="Arial"/>
          <w:b/>
          <w:bCs/>
          <w:lang w:eastAsia="en-GB"/>
        </w:rPr>
        <w:br/>
        <w:t>punctuation and grammar should be sufficiently accurate for the</w:t>
      </w:r>
      <w:r w:rsidRPr="00101907">
        <w:rPr>
          <w:rFonts w:ascii="Arial" w:eastAsia="Times New Roman" w:hAnsi="Arial" w:cs="Arial"/>
          <w:b/>
          <w:bCs/>
          <w:lang w:eastAsia="en-GB"/>
        </w:rPr>
        <w:br/>
        <w:t>meaning to be clear.</w:t>
      </w:r>
    </w:p>
    <w:p w14:paraId="69F9130F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The candidate’s answer will be assessed holistically. The answer</w:t>
      </w:r>
      <w:r w:rsidRPr="00101907">
        <w:rPr>
          <w:rFonts w:ascii="Arial" w:eastAsia="Times New Roman" w:hAnsi="Arial" w:cs="Arial"/>
          <w:lang w:eastAsia="en-GB"/>
        </w:rPr>
        <w:br/>
        <w:t>will be assigned to one of three levels according to the following criteria.</w:t>
      </w:r>
    </w:p>
    <w:p w14:paraId="135D1A97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b/>
          <w:bCs/>
          <w:lang w:eastAsia="en-GB"/>
        </w:rPr>
        <w:t>High Level (Good to excellent): 5 or 6 marks</w:t>
      </w:r>
    </w:p>
    <w:p w14:paraId="75D1DB29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The information conveyed by the answer is clearly organised</w:t>
      </w:r>
      <w:proofErr w:type="gramStart"/>
      <w:r w:rsidRPr="00101907">
        <w:rPr>
          <w:rFonts w:ascii="Arial" w:eastAsia="Times New Roman" w:hAnsi="Arial" w:cs="Arial"/>
          <w:lang w:eastAsia="en-GB"/>
        </w:rPr>
        <w:t>,</w:t>
      </w:r>
      <w:proofErr w:type="gramEnd"/>
      <w:r w:rsidRPr="00101907">
        <w:rPr>
          <w:rFonts w:ascii="Arial" w:eastAsia="Times New Roman" w:hAnsi="Arial" w:cs="Arial"/>
          <w:lang w:eastAsia="en-GB"/>
        </w:rPr>
        <w:br/>
        <w:t>logical and coherent, using appropriate specialist vocabulary</w:t>
      </w:r>
      <w:r w:rsidRPr="00101907">
        <w:rPr>
          <w:rFonts w:ascii="Arial" w:eastAsia="Times New Roman" w:hAnsi="Arial" w:cs="Arial"/>
          <w:lang w:eastAsia="en-GB"/>
        </w:rPr>
        <w:br/>
        <w:t>correctly. The form and style of writing is appropriate to answer</w:t>
      </w:r>
      <w:r w:rsidRPr="00101907">
        <w:rPr>
          <w:rFonts w:ascii="Arial" w:eastAsia="Times New Roman" w:hAnsi="Arial" w:cs="Arial"/>
          <w:lang w:eastAsia="en-GB"/>
        </w:rPr>
        <w:br/>
        <w:t>the question.</w:t>
      </w:r>
    </w:p>
    <w:p w14:paraId="0ED1989A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The candidate provides a comprehensive and coherent sequence</w:t>
      </w:r>
      <w:r w:rsidRPr="00101907">
        <w:rPr>
          <w:rFonts w:ascii="Arial" w:eastAsia="Times New Roman" w:hAnsi="Arial" w:cs="Arial"/>
          <w:lang w:eastAsia="en-GB"/>
        </w:rPr>
        <w:br/>
        <w:t>of ideas linking the motion of molecules to the pressure they exert</w:t>
      </w:r>
      <w:r w:rsidRPr="00101907">
        <w:rPr>
          <w:rFonts w:ascii="Arial" w:eastAsia="Times New Roman" w:hAnsi="Arial" w:cs="Arial"/>
          <w:lang w:eastAsia="en-GB"/>
        </w:rPr>
        <w:br/>
        <w:t>on a container. At least three of the first four points listed below must be</w:t>
      </w:r>
      <w:r w:rsidRPr="00101907">
        <w:rPr>
          <w:rFonts w:ascii="Arial" w:eastAsia="Times New Roman" w:hAnsi="Arial" w:cs="Arial"/>
          <w:lang w:eastAsia="en-GB"/>
        </w:rPr>
        <w:br/>
        <w:t>given in a logical order. The description should also show awareness</w:t>
      </w:r>
      <w:r w:rsidRPr="00101907">
        <w:rPr>
          <w:rFonts w:ascii="Arial" w:eastAsia="Times New Roman" w:hAnsi="Arial" w:cs="Arial"/>
          <w:lang w:eastAsia="en-GB"/>
        </w:rPr>
        <w:br/>
        <w:t>of how a balance is maintained between the increase in speed and</w:t>
      </w:r>
      <w:r w:rsidRPr="00101907">
        <w:rPr>
          <w:rFonts w:ascii="Arial" w:eastAsia="Times New Roman" w:hAnsi="Arial" w:cs="Arial"/>
          <w:lang w:eastAsia="en-GB"/>
        </w:rPr>
        <w:br/>
        <w:t>shortening of the time interval between collisions with the wall to maintain</w:t>
      </w:r>
      <w:r w:rsidRPr="00101907">
        <w:rPr>
          <w:rFonts w:ascii="Arial" w:eastAsia="Times New Roman" w:hAnsi="Arial" w:cs="Arial"/>
          <w:lang w:eastAsia="en-GB"/>
        </w:rPr>
        <w:br/>
        <w:t>a constant pressure.</w:t>
      </w:r>
      <w:r w:rsidRPr="00101907">
        <w:rPr>
          <w:rFonts w:ascii="Arial" w:eastAsia="Times New Roman" w:hAnsi="Arial" w:cs="Arial"/>
          <w:lang w:eastAsia="en-GB"/>
        </w:rPr>
        <w:br/>
        <w:t>To be in this band, reference must be made to force being the rate of</w:t>
      </w:r>
      <w:r w:rsidRPr="00101907">
        <w:rPr>
          <w:rFonts w:ascii="Arial" w:eastAsia="Times New Roman" w:hAnsi="Arial" w:cs="Arial"/>
          <w:lang w:eastAsia="en-GB"/>
        </w:rPr>
        <w:br/>
        <w:t>change of momentum or how, in detail, the volume compensates for the</w:t>
      </w:r>
      <w:r w:rsidRPr="00101907">
        <w:rPr>
          <w:rFonts w:ascii="Arial" w:eastAsia="Times New Roman" w:hAnsi="Arial" w:cs="Arial"/>
          <w:lang w:eastAsia="en-GB"/>
        </w:rPr>
        <w:br/>
        <w:t>increase in temperature.</w:t>
      </w:r>
    </w:p>
    <w:p w14:paraId="19D80438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b/>
          <w:bCs/>
          <w:lang w:eastAsia="en-GB"/>
        </w:rPr>
        <w:t>Intermediate Level (Modest to adequate): 3 or 4 marks</w:t>
      </w:r>
    </w:p>
    <w:p w14:paraId="0F269BA2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The information conveyed by the answer may be less well organised</w:t>
      </w:r>
      <w:r w:rsidRPr="00101907">
        <w:rPr>
          <w:rFonts w:ascii="Arial" w:eastAsia="Times New Roman" w:hAnsi="Arial" w:cs="Arial"/>
          <w:lang w:eastAsia="en-GB"/>
        </w:rPr>
        <w:br/>
        <w:t>and not fully coherent. There is less use of specialist vocabulary, or</w:t>
      </w:r>
      <w:r w:rsidRPr="00101907">
        <w:rPr>
          <w:rFonts w:ascii="Arial" w:eastAsia="Times New Roman" w:hAnsi="Arial" w:cs="Arial"/>
          <w:lang w:eastAsia="en-GB"/>
        </w:rPr>
        <w:br/>
        <w:t>specialist vocabulary may be used incorrectly. The form and style of</w:t>
      </w:r>
      <w:r w:rsidRPr="00101907">
        <w:rPr>
          <w:rFonts w:ascii="Arial" w:eastAsia="Times New Roman" w:hAnsi="Arial" w:cs="Arial"/>
          <w:lang w:eastAsia="en-GB"/>
        </w:rPr>
        <w:br/>
        <w:t>writing is less appropriate.</w:t>
      </w:r>
    </w:p>
    <w:p w14:paraId="572D4DAC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lastRenderedPageBreak/>
        <w:t>The candidate provides a comprehensive list of ideas linking the</w:t>
      </w:r>
      <w:r w:rsidRPr="00101907">
        <w:rPr>
          <w:rFonts w:ascii="Arial" w:eastAsia="Times New Roman" w:hAnsi="Arial" w:cs="Arial"/>
          <w:lang w:eastAsia="en-GB"/>
        </w:rPr>
        <w:br/>
        <w:t>motion of molecules to the pressure they exert on a container. At least</w:t>
      </w:r>
      <w:r w:rsidRPr="00101907">
        <w:rPr>
          <w:rFonts w:ascii="Arial" w:eastAsia="Times New Roman" w:hAnsi="Arial" w:cs="Arial"/>
          <w:lang w:eastAsia="en-GB"/>
        </w:rPr>
        <w:br/>
        <w:t>three of the first four points listed below are given. The candidate also</w:t>
      </w:r>
      <w:r w:rsidRPr="00101907">
        <w:rPr>
          <w:rFonts w:ascii="Arial" w:eastAsia="Times New Roman" w:hAnsi="Arial" w:cs="Arial"/>
          <w:lang w:eastAsia="en-GB"/>
        </w:rPr>
        <w:br/>
        <w:t>knows than the mean square speed of molecules is proportional to</w:t>
      </w:r>
      <w:r w:rsidRPr="00101907">
        <w:rPr>
          <w:rFonts w:ascii="Arial" w:eastAsia="Times New Roman" w:hAnsi="Arial" w:cs="Arial"/>
          <w:lang w:eastAsia="en-GB"/>
        </w:rPr>
        <w:br/>
        <w:t>temperature. Using this knowledge, an attempt is made to explain how</w:t>
      </w:r>
      <w:r w:rsidRPr="00101907">
        <w:rPr>
          <w:rFonts w:ascii="Arial" w:eastAsia="Times New Roman" w:hAnsi="Arial" w:cs="Arial"/>
          <w:lang w:eastAsia="en-GB"/>
        </w:rPr>
        <w:br/>
        <w:t>the pressure is constant.</w:t>
      </w:r>
    </w:p>
    <w:p w14:paraId="0009A5B1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b/>
          <w:bCs/>
          <w:lang w:eastAsia="en-GB"/>
        </w:rPr>
        <w:t>Low Level (Poor to limited): 1 or 2 marks</w:t>
      </w:r>
    </w:p>
    <w:p w14:paraId="0D26217D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The information conveyed by the answer is poorly organised and may</w:t>
      </w:r>
      <w:r w:rsidRPr="00101907">
        <w:rPr>
          <w:rFonts w:ascii="Arial" w:eastAsia="Times New Roman" w:hAnsi="Arial" w:cs="Arial"/>
          <w:lang w:eastAsia="en-GB"/>
        </w:rPr>
        <w:br/>
        <w:t>not be relevant or coherent. There is little correct use of specialist vocabulary.</w:t>
      </w:r>
      <w:r w:rsidRPr="00101907">
        <w:rPr>
          <w:rFonts w:ascii="Arial" w:eastAsia="Times New Roman" w:hAnsi="Arial" w:cs="Arial"/>
          <w:lang w:eastAsia="en-GB"/>
        </w:rPr>
        <w:br/>
        <w:t>The form and style of writing may be only partly appropriate.</w:t>
      </w:r>
    </w:p>
    <w:p w14:paraId="0ADF7602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The candidate attempts the question and refers to at least two of the</w:t>
      </w:r>
      <w:r w:rsidRPr="00101907">
        <w:rPr>
          <w:rFonts w:ascii="Arial" w:eastAsia="Times New Roman" w:hAnsi="Arial" w:cs="Arial"/>
          <w:lang w:eastAsia="en-GB"/>
        </w:rPr>
        <w:br/>
        <w:t>points listed below.</w:t>
      </w:r>
    </w:p>
    <w:p w14:paraId="39BED156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b/>
          <w:bCs/>
          <w:lang w:eastAsia="en-GB"/>
        </w:rPr>
        <w:t>Incorrect, inappropriate of no response: 0 marks</w:t>
      </w:r>
    </w:p>
    <w:p w14:paraId="687190C6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No answer or answer refers to unrelated, incorrect or inappropriate</w:t>
      </w:r>
      <w:r w:rsidRPr="00101907">
        <w:rPr>
          <w:rFonts w:ascii="Arial" w:eastAsia="Times New Roman" w:hAnsi="Arial" w:cs="Arial"/>
          <w:lang w:eastAsia="en-GB"/>
        </w:rPr>
        <w:br/>
        <w:t>physics.</w:t>
      </w:r>
    </w:p>
    <w:p w14:paraId="67CBDCF6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b/>
          <w:bCs/>
          <w:lang w:eastAsia="en-GB"/>
        </w:rPr>
        <w:t>Statements expected in a competent answer should include some of</w:t>
      </w:r>
      <w:r w:rsidRPr="00101907">
        <w:rPr>
          <w:rFonts w:ascii="Arial" w:eastAsia="Times New Roman" w:hAnsi="Arial" w:cs="Arial"/>
          <w:b/>
          <w:bCs/>
          <w:lang w:eastAsia="en-GB"/>
        </w:rPr>
        <w:br/>
        <w:t>the following marking points.</w:t>
      </w:r>
    </w:p>
    <w:p w14:paraId="12E8ABD3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molecules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are in rapid random motion/many molecules are involved</w:t>
      </w:r>
    </w:p>
    <w:p w14:paraId="03148B0F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molecules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change their momentum or accelerate on collision with</w:t>
      </w:r>
      <w:r w:rsidRPr="00101907">
        <w:rPr>
          <w:rFonts w:ascii="Arial" w:eastAsia="Times New Roman" w:hAnsi="Arial" w:cs="Arial"/>
          <w:lang w:eastAsia="en-GB"/>
        </w:rPr>
        <w:br/>
        <w:t>the walls</w:t>
      </w:r>
    </w:p>
    <w:p w14:paraId="462763EA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reference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to Newton’s 2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nd</w:t>
      </w:r>
      <w:r w:rsidRPr="00101907">
        <w:rPr>
          <w:rFonts w:ascii="Arial" w:eastAsia="Times New Roman" w:hAnsi="Arial" w:cs="Arial"/>
          <w:lang w:eastAsia="en-GB"/>
        </w:rPr>
        <w:t xml:space="preserve"> law either </w:t>
      </w:r>
      <w:r w:rsidRPr="00101907">
        <w:rPr>
          <w:rFonts w:ascii="Arial" w:eastAsia="Times New Roman" w:hAnsi="Arial" w:cs="Arial"/>
          <w:i/>
          <w:iCs/>
          <w:lang w:eastAsia="en-GB"/>
        </w:rPr>
        <w:t>F</w:t>
      </w:r>
      <w:r w:rsidRPr="00101907">
        <w:rPr>
          <w:rFonts w:ascii="Arial" w:eastAsia="Times New Roman" w:hAnsi="Arial" w:cs="Arial"/>
          <w:lang w:eastAsia="en-GB"/>
        </w:rPr>
        <w:t xml:space="preserve"> = </w:t>
      </w:r>
      <w:r w:rsidRPr="00101907">
        <w:rPr>
          <w:rFonts w:ascii="Arial" w:eastAsia="Times New Roman" w:hAnsi="Arial" w:cs="Arial"/>
          <w:i/>
          <w:iCs/>
          <w:lang w:eastAsia="en-GB"/>
        </w:rPr>
        <w:t>ma</w:t>
      </w:r>
      <w:r w:rsidRPr="00101907">
        <w:rPr>
          <w:rFonts w:ascii="Arial" w:eastAsia="Times New Roman" w:hAnsi="Arial" w:cs="Arial"/>
          <w:lang w:eastAsia="en-GB"/>
        </w:rPr>
        <w:t xml:space="preserve"> or </w:t>
      </w:r>
      <w:r w:rsidRPr="00101907">
        <w:rPr>
          <w:rFonts w:ascii="Arial" w:eastAsia="Times New Roman" w:hAnsi="Arial" w:cs="Arial"/>
          <w:i/>
          <w:iCs/>
          <w:lang w:eastAsia="en-GB"/>
        </w:rPr>
        <w:t>F</w:t>
      </w:r>
      <w:r w:rsidRPr="00101907">
        <w:rPr>
          <w:rFonts w:ascii="Arial" w:eastAsia="Times New Roman" w:hAnsi="Arial" w:cs="Arial"/>
          <w:lang w:eastAsia="en-GB"/>
        </w:rPr>
        <w:t xml:space="preserve"> = rate of change of</w:t>
      </w:r>
      <w:r w:rsidRPr="00101907">
        <w:rPr>
          <w:rFonts w:ascii="Arial" w:eastAsia="Times New Roman" w:hAnsi="Arial" w:cs="Arial"/>
          <w:lang w:eastAsia="en-GB"/>
        </w:rPr>
        <w:br/>
        <w:t>momentum</w:t>
      </w:r>
    </w:p>
    <w:p w14:paraId="7030DAF4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reference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to Newton’s 3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rd</w:t>
      </w:r>
      <w:r w:rsidRPr="00101907">
        <w:rPr>
          <w:rFonts w:ascii="Arial" w:eastAsia="Times New Roman" w:hAnsi="Arial" w:cs="Arial"/>
          <w:lang w:eastAsia="en-GB"/>
        </w:rPr>
        <w:t xml:space="preserve"> law between molecule and wall</w:t>
      </w:r>
    </w:p>
    <w:p w14:paraId="1D4CB668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relate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pressure to force </w:t>
      </w:r>
      <w:r w:rsidRPr="00101907">
        <w:rPr>
          <w:rFonts w:ascii="Arial" w:eastAsia="Times New Roman" w:hAnsi="Arial" w:cs="Arial"/>
          <w:i/>
          <w:iCs/>
          <w:lang w:eastAsia="en-GB"/>
        </w:rPr>
        <w:t>P</w:t>
      </w:r>
      <w:r w:rsidRPr="00101907">
        <w:rPr>
          <w:rFonts w:ascii="Arial" w:eastAsia="Times New Roman" w:hAnsi="Arial" w:cs="Arial"/>
          <w:lang w:eastAsia="en-GB"/>
        </w:rPr>
        <w:t xml:space="preserve"> = </w:t>
      </w:r>
      <w:r w:rsidRPr="00101907">
        <w:rPr>
          <w:rFonts w:ascii="Arial" w:eastAsia="Times New Roman" w:hAnsi="Arial" w:cs="Arial"/>
          <w:i/>
          <w:iCs/>
          <w:lang w:eastAsia="en-GB"/>
        </w:rPr>
        <w:t>F/A</w:t>
      </w:r>
    </w:p>
    <w:p w14:paraId="22FE7FB0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mean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square speed of molecules is proportional to temperature</w:t>
      </w:r>
    </w:p>
    <w:p w14:paraId="1875367E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as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temperature increases so does change of momentum or change in</w:t>
      </w:r>
      <w:r w:rsidRPr="00101907">
        <w:rPr>
          <w:rFonts w:ascii="Arial" w:eastAsia="Times New Roman" w:hAnsi="Arial" w:cs="Arial"/>
          <w:lang w:eastAsia="en-GB"/>
        </w:rPr>
        <w:br/>
        <w:t>velocity</w:t>
      </w:r>
    </w:p>
    <w:p w14:paraId="63B8320C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compensated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for by longer time between collisions as the temperature</w:t>
      </w:r>
      <w:r w:rsidRPr="00101907">
        <w:rPr>
          <w:rFonts w:ascii="Arial" w:eastAsia="Times New Roman" w:hAnsi="Arial" w:cs="Arial"/>
          <w:lang w:eastAsia="en-GB"/>
        </w:rPr>
        <w:br/>
        <w:t>increases</w:t>
      </w:r>
    </w:p>
    <w:p w14:paraId="2C64F1FE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/>
        <w:rPr>
          <w:rFonts w:ascii="Arial" w:eastAsia="Times New Roman" w:hAnsi="Arial" w:cs="Arial"/>
          <w:lang w:eastAsia="en-GB"/>
        </w:rPr>
      </w:pPr>
      <w:proofErr w:type="gramStart"/>
      <w:r w:rsidRPr="00101907">
        <w:rPr>
          <w:rFonts w:ascii="Arial" w:eastAsia="Times New Roman" w:hAnsi="Arial" w:cs="Arial"/>
          <w:lang w:eastAsia="en-GB"/>
        </w:rPr>
        <w:t>as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the volume increases the surface area increases which reduces the</w:t>
      </w:r>
      <w:r w:rsidRPr="00101907">
        <w:rPr>
          <w:rFonts w:ascii="Arial" w:eastAsia="Times New Roman" w:hAnsi="Arial" w:cs="Arial"/>
          <w:lang w:eastAsia="en-GB"/>
        </w:rPr>
        <w:br/>
        <w:t>pressure</w:t>
      </w:r>
    </w:p>
    <w:p w14:paraId="37A46BE0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proofErr w:type="gramStart"/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max</w:t>
      </w:r>
      <w:proofErr w:type="gramEnd"/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 xml:space="preserve"> 6</w:t>
      </w:r>
    </w:p>
    <w:p w14:paraId="39CB389B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019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[14]</w:t>
      </w:r>
    </w:p>
    <w:p w14:paraId="4447700B" w14:textId="77777777" w:rsidR="00101907" w:rsidRDefault="00101907" w:rsidP="00101907">
      <w:r w:rsidRPr="00101907">
        <w:rPr>
          <w:rFonts w:ascii="Arial" w:eastAsia="Times New Roman" w:hAnsi="Arial" w:cs="Arial"/>
          <w:lang w:eastAsia="en-GB"/>
        </w:rPr>
        <w:br w:type="textWrapping" w:clear="all"/>
      </w:r>
      <w:r>
        <w:t>4</w:t>
      </w:r>
    </w:p>
    <w:p w14:paraId="03A238C1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134" w:right="567" w:hanging="1134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(a) (use of </w:t>
      </w:r>
      <w:r w:rsidRPr="00101907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0C64E1CD" wp14:editId="15371F37">
            <wp:extent cx="381000" cy="161925"/>
            <wp:effectExtent l="0" t="0" r="0" b="9525"/>
            <wp:docPr id="28" name="Picture 28" descr="http://content.doublestruck.eu/getPicture.asp?sub=AA_PA&amp;CT=M&amp;org=b5a69a2fdd9c5a31b56ff3bc804be010&amp;folder=MAW03205_files&amp;file=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ontent.doublestruck.eu/getPicture.asp?sub=AA_PA&amp;CT=M&amp;org=b5a69a2fdd9c5a31b56ff3bc804be010&amp;folder=MAW03205_files&amp;file=image0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907">
        <w:rPr>
          <w:rFonts w:ascii="Arial" w:eastAsia="Times New Roman" w:hAnsi="Arial" w:cs="Arial"/>
          <w:i/>
          <w:iCs/>
          <w:lang w:eastAsia="en-GB"/>
        </w:rPr>
        <w:t>=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i/>
          <w:iCs/>
          <w:lang w:eastAsia="en-GB"/>
        </w:rPr>
        <w:t>Pt</w:t>
      </w:r>
      <w:r w:rsidRPr="00101907">
        <w:rPr>
          <w:rFonts w:ascii="Arial" w:eastAsia="Times New Roman" w:hAnsi="Arial" w:cs="Arial"/>
          <w:lang w:eastAsia="en-GB"/>
        </w:rPr>
        <w:t xml:space="preserve"> gives)</w:t>
      </w:r>
    </w:p>
    <w:p w14:paraId="01680707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0.725 × </w:t>
      </w:r>
      <w:r w:rsidRPr="00101907">
        <w:rPr>
          <w:rFonts w:ascii="Arial" w:eastAsia="Times New Roman" w:hAnsi="Arial" w:cs="Arial"/>
          <w:i/>
          <w:iCs/>
          <w:lang w:eastAsia="en-GB"/>
        </w:rPr>
        <w:t>c</w:t>
      </w:r>
      <w:r w:rsidRPr="00101907">
        <w:rPr>
          <w:rFonts w:ascii="Arial" w:eastAsia="Times New Roman" w:hAnsi="Arial" w:cs="Arial"/>
          <w:lang w:eastAsia="en-GB"/>
        </w:rPr>
        <w:t xml:space="preserve"> × (100 – 20) </w:t>
      </w:r>
      <w:r w:rsidRPr="00101907">
        <w:rPr>
          <w:rFonts w:ascii="Arial" w:eastAsia="Times New Roman" w:hAnsi="Arial" w:cs="Arial"/>
          <w:b/>
          <w:bCs/>
          <w:lang w:eastAsia="en-GB"/>
        </w:rPr>
        <w:t xml:space="preserve">(1) </w:t>
      </w:r>
      <w:r w:rsidRPr="00101907">
        <w:rPr>
          <w:rFonts w:ascii="Arial" w:eastAsia="Times New Roman" w:hAnsi="Arial" w:cs="Arial"/>
          <w:lang w:eastAsia="en-GB"/>
        </w:rPr>
        <w:t>=</w:t>
      </w:r>
      <w:r w:rsidRPr="0010190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101907">
        <w:rPr>
          <w:rFonts w:ascii="Arial" w:eastAsia="Times New Roman" w:hAnsi="Arial" w:cs="Arial"/>
          <w:lang w:eastAsia="en-GB"/>
        </w:rPr>
        <w:t xml:space="preserve">2000 × 120 </w:t>
      </w:r>
      <w:r w:rsidRPr="00101907">
        <w:rPr>
          <w:rFonts w:ascii="Arial" w:eastAsia="Times New Roman" w:hAnsi="Arial" w:cs="Arial"/>
          <w:b/>
          <w:bCs/>
          <w:lang w:eastAsia="en-GB"/>
        </w:rPr>
        <w:t>(1)</w:t>
      </w:r>
    </w:p>
    <w:p w14:paraId="0EE252E4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i/>
          <w:iCs/>
          <w:lang w:eastAsia="en-GB"/>
        </w:rPr>
        <w:lastRenderedPageBreak/>
        <w:t xml:space="preserve">c = </w:t>
      </w:r>
      <w:r w:rsidRPr="00101907">
        <w:rPr>
          <w:rFonts w:ascii="Arial" w:eastAsia="Times New Roman" w:hAnsi="Arial" w:cs="Arial"/>
          <w:lang w:eastAsia="en-GB"/>
        </w:rPr>
        <w:t xml:space="preserve">41 00 </w:t>
      </w:r>
      <w:r w:rsidRPr="00101907">
        <w:rPr>
          <w:rFonts w:ascii="Arial" w:eastAsia="Times New Roman" w:hAnsi="Arial" w:cs="Arial"/>
          <w:b/>
          <w:bCs/>
          <w:lang w:eastAsia="en-GB"/>
        </w:rPr>
        <w:t>(1)</w:t>
      </w:r>
      <w:r w:rsidRPr="00101907">
        <w:rPr>
          <w:rFonts w:ascii="Arial" w:eastAsia="Times New Roman" w:hAnsi="Arial" w:cs="Arial"/>
          <w:lang w:eastAsia="en-GB"/>
        </w:rPr>
        <w:t xml:space="preserve"> J kg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–1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b/>
          <w:bCs/>
          <w:lang w:eastAsia="en-GB"/>
        </w:rPr>
        <w:t xml:space="preserve">(1) </w:t>
      </w:r>
      <w:r w:rsidRPr="00101907">
        <w:rPr>
          <w:rFonts w:ascii="Arial" w:eastAsia="Times New Roman" w:hAnsi="Arial" w:cs="Arial"/>
          <w:lang w:eastAsia="en-GB"/>
        </w:rPr>
        <w:t>(4140 J kg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–1</w:t>
      </w:r>
      <w:r w:rsidRPr="00101907">
        <w:rPr>
          <w:rFonts w:ascii="Arial" w:eastAsia="Times New Roman" w:hAnsi="Arial" w:cs="Arial"/>
          <w:lang w:eastAsia="en-GB"/>
        </w:rPr>
        <w:t>)</w:t>
      </w:r>
    </w:p>
    <w:p w14:paraId="1B92A2EA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4</w:t>
      </w:r>
    </w:p>
    <w:p w14:paraId="63809ED2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QWC 2</w:t>
      </w:r>
    </w:p>
    <w:p w14:paraId="5859BC23" w14:textId="77777777" w:rsidR="00101907" w:rsidRPr="00101907" w:rsidRDefault="00101907" w:rsidP="00101907">
      <w:pPr>
        <w:overflowPunct w:val="0"/>
        <w:autoSpaceDE w:val="0"/>
        <w:autoSpaceDN w:val="0"/>
        <w:spacing w:before="240" w:after="0" w:line="240" w:lineRule="auto"/>
        <w:ind w:left="1701" w:right="567" w:hanging="1134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>(b) (</w:t>
      </w:r>
      <w:proofErr w:type="gramStart"/>
      <w:r w:rsidRPr="00101907">
        <w:rPr>
          <w:rFonts w:ascii="Arial" w:eastAsia="Times New Roman" w:hAnsi="Arial" w:cs="Arial"/>
          <w:lang w:eastAsia="en-GB"/>
        </w:rPr>
        <w:t>i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) (use of </w:t>
      </w:r>
      <w:r w:rsidRPr="00101907">
        <w:rPr>
          <w:rFonts w:ascii="Arial" w:eastAsia="Times New Roman" w:hAnsi="Arial" w:cs="Arial"/>
          <w:i/>
          <w:iCs/>
          <w:lang w:eastAsia="en-GB"/>
        </w:rPr>
        <w:t>mL</w:t>
      </w:r>
      <w:r w:rsidRPr="00101907">
        <w:rPr>
          <w:rFonts w:ascii="Arial" w:eastAsia="Times New Roman" w:hAnsi="Arial" w:cs="Arial"/>
          <w:lang w:eastAsia="en-GB"/>
        </w:rPr>
        <w:t xml:space="preserve"> =</w:t>
      </w:r>
      <w:r w:rsidRPr="00101907">
        <w:rPr>
          <w:rFonts w:ascii="Arial" w:eastAsia="Times New Roman" w:hAnsi="Arial" w:cs="Arial"/>
          <w:i/>
          <w:iCs/>
          <w:lang w:eastAsia="en-GB"/>
        </w:rPr>
        <w:t xml:space="preserve"> Pt </w:t>
      </w:r>
      <w:r w:rsidRPr="00101907">
        <w:rPr>
          <w:rFonts w:ascii="Arial" w:eastAsia="Times New Roman" w:hAnsi="Arial" w:cs="Arial"/>
          <w:lang w:eastAsia="en-GB"/>
        </w:rPr>
        <w:t>gives) 94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–3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i/>
          <w:iCs/>
          <w:lang w:eastAsia="en-GB"/>
        </w:rPr>
        <w:t>L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i/>
          <w:iCs/>
          <w:lang w:eastAsia="en-GB"/>
        </w:rPr>
        <w:t>=</w:t>
      </w:r>
      <w:r w:rsidRPr="00101907">
        <w:rPr>
          <w:rFonts w:ascii="Arial" w:eastAsia="Times New Roman" w:hAnsi="Arial" w:cs="Arial"/>
          <w:lang w:eastAsia="en-GB"/>
        </w:rPr>
        <w:t xml:space="preserve"> 2000 × 105 </w:t>
      </w:r>
      <w:r w:rsidRPr="00101907">
        <w:rPr>
          <w:rFonts w:ascii="Arial" w:eastAsia="Times New Roman" w:hAnsi="Arial" w:cs="Arial"/>
          <w:b/>
          <w:bCs/>
          <w:lang w:eastAsia="en-GB"/>
        </w:rPr>
        <w:t>(1)</w:t>
      </w:r>
      <w:r w:rsidRPr="00101907">
        <w:rPr>
          <w:rFonts w:ascii="Arial" w:eastAsia="Times New Roman" w:hAnsi="Arial" w:cs="Arial"/>
          <w:b/>
          <w:bCs/>
          <w:lang w:eastAsia="en-GB"/>
        </w:rPr>
        <w:br/>
      </w:r>
      <w:r w:rsidRPr="00101907">
        <w:rPr>
          <w:rFonts w:ascii="Arial" w:eastAsia="Times New Roman" w:hAnsi="Arial" w:cs="Arial"/>
          <w:i/>
          <w:iCs/>
          <w:lang w:eastAsia="en-GB"/>
        </w:rPr>
        <w:t>L</w:t>
      </w:r>
      <w:r w:rsidRPr="00101907">
        <w:rPr>
          <w:rFonts w:ascii="Arial" w:eastAsia="Times New Roman" w:hAnsi="Arial" w:cs="Arial"/>
          <w:lang w:eastAsia="en-GB"/>
        </w:rPr>
        <w:t xml:space="preserve"> = 2.2 × 10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6</w:t>
      </w:r>
      <w:r w:rsidRPr="00101907">
        <w:rPr>
          <w:rFonts w:ascii="Arial" w:eastAsia="Times New Roman" w:hAnsi="Arial" w:cs="Arial"/>
          <w:lang w:eastAsia="en-GB"/>
        </w:rPr>
        <w:t xml:space="preserve"> J kg</w:t>
      </w:r>
      <w:r w:rsidRPr="00101907">
        <w:rPr>
          <w:rFonts w:ascii="Arial" w:eastAsia="Times New Roman" w:hAnsi="Arial" w:cs="Arial"/>
          <w:sz w:val="14"/>
          <w:szCs w:val="14"/>
          <w:vertAlign w:val="superscript"/>
          <w:lang w:eastAsia="en-GB"/>
        </w:rPr>
        <w:t>–1</w:t>
      </w:r>
      <w:r w:rsidRPr="00101907">
        <w:rPr>
          <w:rFonts w:ascii="Arial" w:eastAsia="Times New Roman" w:hAnsi="Arial" w:cs="Arial"/>
          <w:lang w:eastAsia="en-GB"/>
        </w:rPr>
        <w:t xml:space="preserve"> </w:t>
      </w:r>
      <w:r w:rsidRPr="00101907">
        <w:rPr>
          <w:rFonts w:ascii="Arial" w:eastAsia="Times New Roman" w:hAnsi="Arial" w:cs="Arial"/>
          <w:b/>
          <w:bCs/>
          <w:lang w:eastAsia="en-GB"/>
        </w:rPr>
        <w:t>(1)</w:t>
      </w:r>
    </w:p>
    <w:p w14:paraId="059364C8" w14:textId="77777777" w:rsidR="00101907" w:rsidRPr="00101907" w:rsidRDefault="00101907" w:rsidP="00101907">
      <w:pPr>
        <w:spacing w:before="240" w:after="0" w:line="240" w:lineRule="auto"/>
        <w:ind w:left="1701" w:right="567" w:hanging="567"/>
        <w:rPr>
          <w:rFonts w:ascii="Arial" w:eastAsia="Times New Roman" w:hAnsi="Arial" w:cs="Arial"/>
          <w:lang w:eastAsia="en-GB"/>
        </w:rPr>
      </w:pPr>
      <w:r w:rsidRPr="00101907">
        <w:rPr>
          <w:rFonts w:ascii="Arial" w:eastAsia="Times New Roman" w:hAnsi="Arial" w:cs="Arial"/>
          <w:lang w:eastAsia="en-GB"/>
        </w:rPr>
        <w:t xml:space="preserve">(ii) </w:t>
      </w:r>
      <w:proofErr w:type="gramStart"/>
      <w:r w:rsidRPr="00101907">
        <w:rPr>
          <w:rFonts w:ascii="Arial" w:eastAsia="Times New Roman" w:hAnsi="Arial" w:cs="Arial"/>
          <w:lang w:eastAsia="en-GB"/>
        </w:rPr>
        <w:t>no</w:t>
      </w:r>
      <w:proofErr w:type="gramEnd"/>
      <w:r w:rsidRPr="00101907">
        <w:rPr>
          <w:rFonts w:ascii="Arial" w:eastAsia="Times New Roman" w:hAnsi="Arial" w:cs="Arial"/>
          <w:lang w:eastAsia="en-GB"/>
        </w:rPr>
        <w:t xml:space="preserve"> evaporation (before water heated to boiling point)</w:t>
      </w:r>
      <w:r w:rsidRPr="00101907">
        <w:rPr>
          <w:rFonts w:ascii="Arial" w:eastAsia="Times New Roman" w:hAnsi="Arial" w:cs="Arial"/>
          <w:lang w:eastAsia="en-GB"/>
        </w:rPr>
        <w:br/>
        <w:t>no heat lost (to the surroundings)</w:t>
      </w:r>
      <w:r w:rsidRPr="00101907">
        <w:rPr>
          <w:rFonts w:ascii="Arial" w:eastAsia="Times New Roman" w:hAnsi="Arial" w:cs="Arial"/>
          <w:lang w:eastAsia="en-GB"/>
        </w:rPr>
        <w:br/>
        <w:t xml:space="preserve">heater 100% efficient any two </w:t>
      </w:r>
      <w:r w:rsidRPr="00101907">
        <w:rPr>
          <w:rFonts w:ascii="Arial" w:eastAsia="Times New Roman" w:hAnsi="Arial" w:cs="Arial"/>
          <w:b/>
          <w:bCs/>
          <w:lang w:eastAsia="en-GB"/>
        </w:rPr>
        <w:t>(1) (1)</w:t>
      </w:r>
    </w:p>
    <w:p w14:paraId="028E0CE0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 w:rsidRPr="00101907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4</w:t>
      </w:r>
    </w:p>
    <w:p w14:paraId="1E90940A" w14:textId="77777777" w:rsidR="00101907" w:rsidRPr="00101907" w:rsidRDefault="00101907" w:rsidP="00101907">
      <w:pPr>
        <w:overflowPunct w:val="0"/>
        <w:autoSpaceDE w:val="0"/>
        <w:autoSpaceDN w:val="0"/>
        <w:spacing w:after="0" w:line="240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019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[8]</w:t>
      </w:r>
    </w:p>
    <w:p w14:paraId="2B8C12FC" w14:textId="77777777" w:rsidR="00101907" w:rsidRDefault="00101907" w:rsidP="00101907">
      <w:r w:rsidRPr="00101907">
        <w:rPr>
          <w:rFonts w:ascii="Arial" w:eastAsia="Times New Roman" w:hAnsi="Arial" w:cs="Arial"/>
          <w:lang w:eastAsia="en-GB"/>
        </w:rPr>
        <w:br w:type="textWrapping" w:clear="all"/>
      </w:r>
      <w:bookmarkStart w:id="0" w:name="_GoBack"/>
      <w:bookmarkEnd w:id="0"/>
    </w:p>
    <w:sectPr w:rsidR="00101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07"/>
    <w:rsid w:val="00101907"/>
    <w:rsid w:val="008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5343"/>
  <w15:chartTrackingRefBased/>
  <w15:docId w15:val="{4E6267D8-1894-4DFD-8CF1-9CFD63CA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a">
    <w:name w:val="questiona"/>
    <w:basedOn w:val="Normal"/>
    <w:rsid w:val="00101907"/>
    <w:pPr>
      <w:overflowPunct w:val="0"/>
      <w:autoSpaceDE w:val="0"/>
      <w:autoSpaceDN w:val="0"/>
      <w:spacing w:before="240" w:after="0" w:line="240" w:lineRule="auto"/>
      <w:ind w:left="1134" w:right="567" w:hanging="1134"/>
    </w:pPr>
    <w:rPr>
      <w:rFonts w:ascii="Arial" w:eastAsia="Times New Roman" w:hAnsi="Arial" w:cs="Arial"/>
      <w:lang w:eastAsia="en-GB"/>
    </w:rPr>
  </w:style>
  <w:style w:type="paragraph" w:customStyle="1" w:styleId="indent1">
    <w:name w:val="indent1"/>
    <w:basedOn w:val="Normal"/>
    <w:rsid w:val="00101907"/>
    <w:pPr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indent2">
    <w:name w:val="indent2"/>
    <w:basedOn w:val="Normal"/>
    <w:rsid w:val="00101907"/>
    <w:pPr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101907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101907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levelms">
    <w:name w:val="levelms"/>
    <w:basedOn w:val="Normal"/>
    <w:rsid w:val="00101907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ndent2new">
    <w:name w:val="indent2new"/>
    <w:basedOn w:val="Normal"/>
    <w:rsid w:val="00101907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101907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101907"/>
    <w:pPr>
      <w:overflowPunct w:val="0"/>
      <w:autoSpaceDE w:val="0"/>
      <w:autoSpaceDN w:val="0"/>
      <w:spacing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level">
    <w:name w:val="level"/>
    <w:basedOn w:val="Normal"/>
    <w:rsid w:val="00101907"/>
    <w:pPr>
      <w:overflowPunct w:val="0"/>
      <w:autoSpaceDE w:val="0"/>
      <w:autoSpaceDN w:val="0"/>
      <w:spacing w:after="0" w:line="240" w:lineRule="auto"/>
      <w:ind w:right="1134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7DB37F5B7D846863E694E3DBB3DA1" ma:contentTypeVersion="1" ma:contentTypeDescription="Create a new document." ma:contentTypeScope="" ma:versionID="ac753e4bffcb6403742c7c6ad5a49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6E4263-EA00-4897-A5E6-2AA080A0B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B4441-3E16-40D2-9574-E7F8D01B8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60DCD-82D5-4DEB-BDD3-BBFB98D79053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E76D784</Template>
  <TotalTime>3</TotalTime>
  <Pages>5</Pages>
  <Words>972</Words>
  <Characters>5544</Characters>
  <Application>Microsoft Office Word</Application>
  <DocSecurity>0</DocSecurity>
  <Lines>46</Lines>
  <Paragraphs>13</Paragraphs>
  <ScaleCrop>false</ScaleCrop>
  <Company>Godalming College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Morris</dc:creator>
  <cp:keywords/>
  <dc:description/>
  <cp:lastModifiedBy>Andy Morris</cp:lastModifiedBy>
  <cp:revision>1</cp:revision>
  <dcterms:created xsi:type="dcterms:W3CDTF">2016-01-14T11:01:00Z</dcterms:created>
  <dcterms:modified xsi:type="dcterms:W3CDTF">2016-01-14T11:04:00Z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0x0101002CD7DB37F5B7D846863E694E3DBB3DA1</vt:lpwstr>
  </property>
</Properties>
</file>