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86E2D" w14:textId="0F74515E" w:rsidR="002B7911" w:rsidRPr="00AF6E5C" w:rsidRDefault="00AF6E5C" w:rsidP="00AF6E5C">
      <w:pPr>
        <w:jc w:val="center"/>
        <w:rPr>
          <w:b/>
        </w:rPr>
      </w:pPr>
      <w:r w:rsidRPr="00AF6E5C">
        <w:rPr>
          <w:b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D9EBAAB" wp14:editId="3E23D60F">
            <wp:simplePos x="0" y="0"/>
            <wp:positionH relativeFrom="margin">
              <wp:posOffset>2840990</wp:posOffset>
            </wp:positionH>
            <wp:positionV relativeFrom="margin">
              <wp:posOffset>1955800</wp:posOffset>
            </wp:positionV>
            <wp:extent cx="4471670" cy="3019425"/>
            <wp:effectExtent l="0" t="0" r="5080" b="9525"/>
            <wp:wrapSquare wrapText="bothSides"/>
            <wp:docPr id="3" name="Picture 3" descr="H:\Scans\scan_jec_2018-11-15-13-36-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Scans\scan_jec_2018-11-15-13-36-36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26" t="16249" r="8311" b="44513"/>
                    <a:stretch/>
                  </pic:blipFill>
                  <pic:spPr bwMode="auto">
                    <a:xfrm>
                      <a:off x="0" y="0"/>
                      <a:ext cx="447167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6E5C">
        <w:rPr>
          <w:b/>
        </w:rPr>
        <w:t>Sewage Treatment Works</w:t>
      </w:r>
      <w:bookmarkStart w:id="0" w:name="_GoBack"/>
      <w:bookmarkEnd w:id="0"/>
    </w:p>
    <w:sectPr w:rsidR="002B7911" w:rsidRPr="00AF6E5C" w:rsidSect="00AF6E5C">
      <w:pgSz w:w="16838" w:h="11906" w:orient="landscape"/>
      <w:pgMar w:top="720" w:right="51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911"/>
    <w:rsid w:val="002B7911"/>
    <w:rsid w:val="00775AA5"/>
    <w:rsid w:val="00AF6E5C"/>
    <w:rsid w:val="00B007B0"/>
    <w:rsid w:val="00BB33B5"/>
    <w:rsid w:val="00D8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44BA6"/>
  <w15:chartTrackingRefBased/>
  <w15:docId w15:val="{27EF9CD5-36DF-4E56-BAA4-02A499815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7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9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F1BA999DC5044AABA3F6C766A53CBA" ma:contentTypeVersion="1" ma:contentTypeDescription="Create a new document." ma:contentTypeScope="" ma:versionID="1a7056195e1fab4308c83d9ea1a6fb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7FE0A3-AF21-4367-AC81-8BA5254DF5F2}">
  <ds:schemaRefs>
    <ds:schemaRef ds:uri="http://schemas.openxmlformats.org/package/2006/metadata/core-properties"/>
    <ds:schemaRef ds:uri="http://schemas.microsoft.com/sharepoint/v3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1E6C064-31AA-496B-B866-B670D82E2A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98DD93-8D51-4CFF-BF62-B2BAB2C338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B226DDCB</Template>
  <TotalTime>36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Chatwin</dc:creator>
  <cp:keywords/>
  <dc:description/>
  <cp:lastModifiedBy>Justine Chatwin</cp:lastModifiedBy>
  <cp:revision>2</cp:revision>
  <cp:lastPrinted>2018-11-15T13:42:00Z</cp:lastPrinted>
  <dcterms:created xsi:type="dcterms:W3CDTF">2018-11-14T15:43:00Z</dcterms:created>
  <dcterms:modified xsi:type="dcterms:W3CDTF">2018-11-15T13:44:00Z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0x0101000BF1BA999DC5044AABA3F6C766A53CBA</vt:lpwstr>
  </property>
</Properties>
</file>