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9C0" w:rsidRDefault="00F57B70" w:rsidP="00316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</w:rPr>
      </w:pPr>
      <w:r>
        <w:rPr>
          <w:b/>
          <w:sz w:val="36"/>
        </w:rPr>
        <w:t>1</w:t>
      </w:r>
      <w:r>
        <w:rPr>
          <w:b/>
          <w:sz w:val="36"/>
        </w:rPr>
        <w:tab/>
      </w:r>
      <w:r w:rsidR="003169C0" w:rsidRPr="004A0685">
        <w:rPr>
          <w:b/>
          <w:sz w:val="36"/>
        </w:rPr>
        <w:t>Pre-treatment</w:t>
      </w:r>
      <w:r>
        <w:rPr>
          <w:b/>
          <w:sz w:val="36"/>
        </w:rPr>
        <w:t xml:space="preserve"> 1</w:t>
      </w:r>
    </w:p>
    <w:p w:rsidR="003169C0" w:rsidRPr="003169C0" w:rsidRDefault="003169C0" w:rsidP="00316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4A0685">
        <w:rPr>
          <w:sz w:val="28"/>
        </w:rPr>
        <w:t>Screen and metal grills or sieves trap floating &amp; suspended items (e.g. plastic &amp; paper)</w:t>
      </w:r>
      <w:r>
        <w:rPr>
          <w:sz w:val="28"/>
        </w:rPr>
        <w:t>.</w:t>
      </w:r>
    </w:p>
    <w:p w:rsidR="003169C0" w:rsidRDefault="003169C0" w:rsidP="00316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>Materials collected by screens are disposed of in landfill</w:t>
      </w:r>
      <w:r w:rsidR="003D78EB">
        <w:rPr>
          <w:sz w:val="28"/>
        </w:rPr>
        <w:t xml:space="preserve"> or incinerated</w:t>
      </w:r>
      <w:r>
        <w:rPr>
          <w:sz w:val="28"/>
        </w:rPr>
        <w:t>.</w:t>
      </w:r>
    </w:p>
    <w:p w:rsidR="008376B7" w:rsidRDefault="00F57B70"/>
    <w:p w:rsidR="00F57B70" w:rsidRDefault="00F57B70"/>
    <w:p w:rsidR="00F57B70" w:rsidRDefault="00F57B70" w:rsidP="00F57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</w:rPr>
      </w:pPr>
      <w:r>
        <w:rPr>
          <w:b/>
          <w:sz w:val="36"/>
        </w:rPr>
        <w:t>2</w:t>
      </w:r>
      <w:r>
        <w:rPr>
          <w:b/>
          <w:sz w:val="36"/>
        </w:rPr>
        <w:tab/>
      </w:r>
      <w:r w:rsidRPr="004A0685">
        <w:rPr>
          <w:b/>
          <w:sz w:val="36"/>
        </w:rPr>
        <w:t>Pre-treatment</w:t>
      </w:r>
      <w:r>
        <w:rPr>
          <w:b/>
          <w:sz w:val="36"/>
        </w:rPr>
        <w:t xml:space="preserve"> 2</w:t>
      </w:r>
    </w:p>
    <w:p w:rsidR="00F57B70" w:rsidRDefault="00F57B70" w:rsidP="00F57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4A0685">
        <w:rPr>
          <w:sz w:val="28"/>
        </w:rPr>
        <w:t xml:space="preserve">Grit </w:t>
      </w:r>
      <w:r>
        <w:rPr>
          <w:sz w:val="28"/>
        </w:rPr>
        <w:t>t</w:t>
      </w:r>
      <w:r w:rsidRPr="004A0685">
        <w:rPr>
          <w:sz w:val="28"/>
        </w:rPr>
        <w:t>raps collect stones by widening the channel so flow rate drops and the stones fall to the bottom which is later scraped out.</w:t>
      </w:r>
    </w:p>
    <w:p w:rsidR="00F57B70" w:rsidRDefault="00F57B70"/>
    <w:p w:rsidR="00F57B70" w:rsidRDefault="00F57B70"/>
    <w:p w:rsidR="00F57B70" w:rsidRDefault="00F57B70" w:rsidP="00F57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</w:rPr>
      </w:pPr>
      <w:r>
        <w:rPr>
          <w:b/>
          <w:sz w:val="36"/>
        </w:rPr>
        <w:t>3</w:t>
      </w:r>
      <w:r>
        <w:rPr>
          <w:b/>
          <w:sz w:val="36"/>
        </w:rPr>
        <w:tab/>
      </w:r>
      <w:r w:rsidRPr="004A0685">
        <w:rPr>
          <w:b/>
          <w:sz w:val="36"/>
        </w:rPr>
        <w:t>Pre-treatment</w:t>
      </w:r>
      <w:r>
        <w:rPr>
          <w:b/>
          <w:sz w:val="36"/>
        </w:rPr>
        <w:t xml:space="preserve"> 3</w:t>
      </w:r>
    </w:p>
    <w:p w:rsidR="00F57B70" w:rsidRDefault="00F57B70" w:rsidP="00F57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4A0685">
        <w:rPr>
          <w:sz w:val="28"/>
        </w:rPr>
        <w:t>Faecal solids may be chopped up to increase the surface area to speed up processes later on.</w:t>
      </w:r>
    </w:p>
    <w:p w:rsidR="00A67CCF" w:rsidRDefault="00A67CCF" w:rsidP="00A67CCF">
      <w:pPr>
        <w:rPr>
          <w:b/>
          <w:sz w:val="36"/>
        </w:rPr>
      </w:pPr>
    </w:p>
    <w:p w:rsidR="00F57B70" w:rsidRPr="004A0685" w:rsidRDefault="00F57B70" w:rsidP="00A67CCF">
      <w:pPr>
        <w:rPr>
          <w:b/>
          <w:sz w:val="36"/>
        </w:rPr>
      </w:pPr>
    </w:p>
    <w:p w:rsidR="00A67CCF" w:rsidRDefault="00F57B70" w:rsidP="00A67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</w:rPr>
      </w:pPr>
      <w:r>
        <w:rPr>
          <w:b/>
          <w:sz w:val="36"/>
        </w:rPr>
        <w:t>4</w:t>
      </w:r>
      <w:r>
        <w:rPr>
          <w:b/>
          <w:sz w:val="36"/>
        </w:rPr>
        <w:tab/>
      </w:r>
      <w:r w:rsidR="00A67CCF" w:rsidRPr="004A0685">
        <w:rPr>
          <w:b/>
          <w:sz w:val="36"/>
        </w:rPr>
        <w:t>Primary Treatment</w:t>
      </w:r>
    </w:p>
    <w:p w:rsidR="003D78EB" w:rsidRPr="004A0685" w:rsidRDefault="003D78EB" w:rsidP="00A67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</w:rPr>
      </w:pPr>
      <w:r w:rsidRPr="004A0685">
        <w:rPr>
          <w:sz w:val="28"/>
        </w:rPr>
        <w:t>Effluent is held in sedimentation tanks so faecal solids sink to the bottom for removal later</w:t>
      </w:r>
      <w:r>
        <w:rPr>
          <w:sz w:val="28"/>
        </w:rPr>
        <w:t xml:space="preserve"> (95% of organic matter removed)</w:t>
      </w:r>
    </w:p>
    <w:p w:rsidR="00A67CCF" w:rsidRDefault="00A67CCF"/>
    <w:p w:rsidR="00F57B70" w:rsidRDefault="00F57B70"/>
    <w:p w:rsidR="003D78EB" w:rsidRDefault="00F57B70" w:rsidP="003D7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</w:rPr>
      </w:pPr>
      <w:r>
        <w:rPr>
          <w:b/>
          <w:sz w:val="36"/>
        </w:rPr>
        <w:t xml:space="preserve">5 </w:t>
      </w:r>
      <w:r>
        <w:rPr>
          <w:b/>
          <w:sz w:val="36"/>
        </w:rPr>
        <w:tab/>
      </w:r>
      <w:r w:rsidR="003D78EB" w:rsidRPr="004A0685">
        <w:rPr>
          <w:b/>
          <w:sz w:val="36"/>
        </w:rPr>
        <w:t>Sludge disposal</w:t>
      </w:r>
      <w:r>
        <w:rPr>
          <w:b/>
          <w:sz w:val="36"/>
        </w:rPr>
        <w:t xml:space="preserve"> 1 (from primary treatment)</w:t>
      </w:r>
    </w:p>
    <w:p w:rsidR="003D78EB" w:rsidRDefault="003D78EB" w:rsidP="003D7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4A0685">
        <w:rPr>
          <w:sz w:val="28"/>
        </w:rPr>
        <w:t>Sludge i</w:t>
      </w:r>
      <w:r>
        <w:rPr>
          <w:sz w:val="28"/>
        </w:rPr>
        <w:t>s digested by anaerobic bacteri</w:t>
      </w:r>
      <w:r w:rsidRPr="004A0685">
        <w:rPr>
          <w:sz w:val="28"/>
        </w:rPr>
        <w:t>a in warm digestion tanks for about 4 weeks</w:t>
      </w:r>
      <w:r>
        <w:rPr>
          <w:sz w:val="28"/>
        </w:rPr>
        <w:t>.</w:t>
      </w:r>
    </w:p>
    <w:p w:rsidR="003D78EB" w:rsidRDefault="00F57B70" w:rsidP="003D7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>Most p</w:t>
      </w:r>
      <w:r w:rsidR="003D78EB" w:rsidRPr="004A0685">
        <w:rPr>
          <w:sz w:val="28"/>
        </w:rPr>
        <w:t>athogens are killed and odours are reduced.</w:t>
      </w:r>
    </w:p>
    <w:p w:rsidR="003D78EB" w:rsidRDefault="003D78EB" w:rsidP="003D7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>Any r</w:t>
      </w:r>
      <w:r w:rsidRPr="004A0685">
        <w:rPr>
          <w:sz w:val="28"/>
        </w:rPr>
        <w:t>emaining sludge is disposed of in landfill</w:t>
      </w:r>
      <w:r>
        <w:rPr>
          <w:sz w:val="28"/>
        </w:rPr>
        <w:t>, incinerated (this can be expensive</w:t>
      </w:r>
      <w:r w:rsidR="00F57B70">
        <w:rPr>
          <w:sz w:val="28"/>
        </w:rPr>
        <w:t xml:space="preserve"> because of fuel needed</w:t>
      </w:r>
      <w:r>
        <w:rPr>
          <w:sz w:val="28"/>
        </w:rPr>
        <w:t>) or dumped at sea (band in some countries)</w:t>
      </w:r>
    </w:p>
    <w:p w:rsidR="003D78EB" w:rsidRDefault="003D78EB"/>
    <w:p w:rsidR="00F57B70" w:rsidRDefault="00F57B70" w:rsidP="00F57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</w:rPr>
      </w:pPr>
      <w:r>
        <w:rPr>
          <w:b/>
          <w:sz w:val="36"/>
        </w:rPr>
        <w:t>6</w:t>
      </w:r>
      <w:r>
        <w:rPr>
          <w:b/>
          <w:sz w:val="36"/>
        </w:rPr>
        <w:tab/>
      </w:r>
      <w:r w:rsidRPr="004A0685">
        <w:rPr>
          <w:b/>
          <w:sz w:val="36"/>
        </w:rPr>
        <w:t>Sludge disposal</w:t>
      </w:r>
      <w:r>
        <w:rPr>
          <w:b/>
          <w:sz w:val="36"/>
        </w:rPr>
        <w:t xml:space="preserve"> </w:t>
      </w:r>
      <w:r>
        <w:rPr>
          <w:b/>
          <w:sz w:val="36"/>
        </w:rPr>
        <w:t>2</w:t>
      </w:r>
    </w:p>
    <w:p w:rsidR="00F57B70" w:rsidRDefault="00F57B70" w:rsidP="00F57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4A0685">
        <w:rPr>
          <w:sz w:val="28"/>
        </w:rPr>
        <w:t>Remaining sludge can be used in agriculture as a fertiliser but it may contain heavy metals which can be removed by adding lime which reduces the solubility of the heavy metals.  Remaining pathogens are removed by heat treatment.</w:t>
      </w:r>
    </w:p>
    <w:p w:rsidR="00F57B70" w:rsidRDefault="00F57B70" w:rsidP="00F57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</w:rPr>
      </w:pPr>
      <w:r>
        <w:rPr>
          <w:b/>
          <w:sz w:val="36"/>
        </w:rPr>
        <w:lastRenderedPageBreak/>
        <w:t>7</w:t>
      </w:r>
      <w:r>
        <w:rPr>
          <w:b/>
          <w:sz w:val="36"/>
        </w:rPr>
        <w:tab/>
      </w:r>
      <w:r w:rsidRPr="004A0685">
        <w:rPr>
          <w:b/>
          <w:sz w:val="36"/>
        </w:rPr>
        <w:t>Sludge disposal</w:t>
      </w:r>
      <w:r>
        <w:rPr>
          <w:b/>
          <w:sz w:val="36"/>
        </w:rPr>
        <w:t xml:space="preserve"> </w:t>
      </w:r>
      <w:r>
        <w:rPr>
          <w:b/>
          <w:sz w:val="36"/>
        </w:rPr>
        <w:t>3</w:t>
      </w:r>
    </w:p>
    <w:p w:rsidR="00F57B70" w:rsidRDefault="00F57B70" w:rsidP="00F57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4A0685">
        <w:rPr>
          <w:sz w:val="28"/>
        </w:rPr>
        <w:t>Gas is produced by anaerobic digestion produces methane which can be used as a fuel to heat the digester, nearby buildings or run converted diesel engines to generate electricity.</w:t>
      </w:r>
    </w:p>
    <w:p w:rsidR="00F57B70" w:rsidRDefault="00F57B70"/>
    <w:p w:rsidR="00F57B70" w:rsidRDefault="00F57B70"/>
    <w:p w:rsidR="003D78EB" w:rsidRDefault="00F57B70" w:rsidP="003D7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</w:rPr>
      </w:pPr>
      <w:r>
        <w:rPr>
          <w:b/>
          <w:sz w:val="36"/>
        </w:rPr>
        <w:t>8</w:t>
      </w:r>
      <w:r>
        <w:rPr>
          <w:b/>
          <w:sz w:val="36"/>
        </w:rPr>
        <w:tab/>
      </w:r>
      <w:r w:rsidR="003D78EB" w:rsidRPr="004A0685">
        <w:rPr>
          <w:b/>
          <w:sz w:val="36"/>
        </w:rPr>
        <w:t>Secondary treatment</w:t>
      </w:r>
      <w:r>
        <w:rPr>
          <w:b/>
          <w:sz w:val="36"/>
        </w:rPr>
        <w:t xml:space="preserve"> 1</w:t>
      </w:r>
    </w:p>
    <w:p w:rsidR="003D78EB" w:rsidRDefault="003D78EB" w:rsidP="003D7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 xml:space="preserve">Aeration tanks:  </w:t>
      </w:r>
      <w:r w:rsidRPr="004A0685">
        <w:rPr>
          <w:sz w:val="28"/>
        </w:rPr>
        <w:t>Remaining effluent is broken down by aerobic bacteria in tanks that mix air into them using large paddle wheels.</w:t>
      </w:r>
    </w:p>
    <w:p w:rsidR="003D78EB" w:rsidRDefault="003D78EB"/>
    <w:p w:rsidR="00F57B70" w:rsidRDefault="00F57B70"/>
    <w:p w:rsidR="00F57B70" w:rsidRDefault="00F57B70" w:rsidP="00F57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</w:rPr>
      </w:pPr>
      <w:r>
        <w:rPr>
          <w:b/>
          <w:sz w:val="36"/>
        </w:rPr>
        <w:t>9</w:t>
      </w:r>
      <w:r>
        <w:rPr>
          <w:b/>
          <w:sz w:val="36"/>
        </w:rPr>
        <w:tab/>
      </w:r>
      <w:r w:rsidRPr="004A0685">
        <w:rPr>
          <w:b/>
          <w:sz w:val="36"/>
        </w:rPr>
        <w:t>Secondary treatment</w:t>
      </w:r>
      <w:r>
        <w:rPr>
          <w:b/>
          <w:sz w:val="36"/>
        </w:rPr>
        <w:t xml:space="preserve"> 2</w:t>
      </w:r>
    </w:p>
    <w:p w:rsidR="00F57B70" w:rsidRDefault="00F57B70" w:rsidP="00F57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 xml:space="preserve">Secondary sedimentation tanks:  </w:t>
      </w:r>
      <w:r w:rsidRPr="004A0685">
        <w:rPr>
          <w:sz w:val="28"/>
        </w:rPr>
        <w:t>Effluent from the aeration tanks are place</w:t>
      </w:r>
      <w:r>
        <w:rPr>
          <w:sz w:val="28"/>
        </w:rPr>
        <w:t>d</w:t>
      </w:r>
      <w:r w:rsidRPr="004A0685">
        <w:rPr>
          <w:sz w:val="28"/>
        </w:rPr>
        <w:t xml:space="preserve"> in secondary sedimentation tanks to allow suspended bacteria to collected.  The bacteria can be re-used in the aeration tanks.</w:t>
      </w:r>
    </w:p>
    <w:p w:rsidR="00F57B70" w:rsidRDefault="00F57B70" w:rsidP="00F57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4A0685">
        <w:rPr>
          <w:sz w:val="28"/>
        </w:rPr>
        <w:t xml:space="preserve">Clear effluent may be discharged into the river, lake or sea </w:t>
      </w:r>
      <w:r>
        <w:rPr>
          <w:sz w:val="28"/>
        </w:rPr>
        <w:t xml:space="preserve">after secondary sedimentation tanks </w:t>
      </w:r>
      <w:r w:rsidRPr="004A0685">
        <w:rPr>
          <w:sz w:val="28"/>
        </w:rPr>
        <w:t>but this could lead to eutrophication is there are dissolved inorganic materials.</w:t>
      </w:r>
    </w:p>
    <w:p w:rsidR="00F57B70" w:rsidRDefault="00F57B70"/>
    <w:p w:rsidR="00F57B70" w:rsidRDefault="00F57B70"/>
    <w:p w:rsidR="00F57B70" w:rsidRDefault="00F57B70" w:rsidP="00F57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</w:rPr>
      </w:pPr>
      <w:r>
        <w:rPr>
          <w:b/>
          <w:sz w:val="36"/>
        </w:rPr>
        <w:t>10</w:t>
      </w:r>
      <w:r>
        <w:rPr>
          <w:b/>
          <w:sz w:val="36"/>
        </w:rPr>
        <w:tab/>
      </w:r>
      <w:r w:rsidRPr="004A0685">
        <w:rPr>
          <w:b/>
          <w:sz w:val="36"/>
        </w:rPr>
        <w:t>Secondary treatment</w:t>
      </w:r>
      <w:r>
        <w:rPr>
          <w:b/>
          <w:sz w:val="36"/>
        </w:rPr>
        <w:t xml:space="preserve"> 3</w:t>
      </w:r>
    </w:p>
    <w:p w:rsidR="00F57B70" w:rsidRDefault="00F57B70" w:rsidP="00F57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4A0685">
        <w:rPr>
          <w:sz w:val="28"/>
        </w:rPr>
        <w:t>Tricking filter beds are an alternative to aeration tanks.  Rotating arms spray the liquid effluent over lumps of gravel, coke or blast furnace clinker.  These provide a surface for bacteria, fungi, algae and worms to digest remaining organic matter.</w:t>
      </w:r>
    </w:p>
    <w:p w:rsidR="00F57B70" w:rsidRDefault="00F57B70"/>
    <w:p w:rsidR="00F57B70" w:rsidRDefault="00F57B70">
      <w:bookmarkStart w:id="0" w:name="_GoBack"/>
      <w:bookmarkEnd w:id="0"/>
    </w:p>
    <w:p w:rsidR="00F57B70" w:rsidRDefault="00F57B70" w:rsidP="00F57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</w:rPr>
      </w:pPr>
      <w:r>
        <w:rPr>
          <w:b/>
          <w:sz w:val="36"/>
        </w:rPr>
        <w:t xml:space="preserve">11 </w:t>
      </w:r>
      <w:r>
        <w:rPr>
          <w:b/>
          <w:sz w:val="36"/>
        </w:rPr>
        <w:tab/>
      </w:r>
      <w:r w:rsidRPr="004A0685">
        <w:rPr>
          <w:b/>
          <w:sz w:val="36"/>
        </w:rPr>
        <w:t>Tertiary treatment</w:t>
      </w:r>
    </w:p>
    <w:p w:rsidR="00F57B70" w:rsidRPr="004A0685" w:rsidRDefault="00F57B70" w:rsidP="00F57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4A0685">
        <w:rPr>
          <w:sz w:val="28"/>
        </w:rPr>
        <w:t>Remaining bacteria is removed by passing the effluent through very fine sieves called micro-strainers or adding chlorine (sterilising chemical)</w:t>
      </w:r>
    </w:p>
    <w:p w:rsidR="00F57B70" w:rsidRPr="00F57B70" w:rsidRDefault="00F57B70" w:rsidP="00F57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4A0685">
        <w:rPr>
          <w:sz w:val="28"/>
        </w:rPr>
        <w:t xml:space="preserve">Phosphates can be removed by adding a solution of iron (III) </w:t>
      </w:r>
      <w:proofErr w:type="spellStart"/>
      <w:r w:rsidRPr="004A0685">
        <w:rPr>
          <w:sz w:val="28"/>
        </w:rPr>
        <w:t>sulfate</w:t>
      </w:r>
      <w:proofErr w:type="spellEnd"/>
      <w:r w:rsidRPr="004A0685">
        <w:rPr>
          <w:sz w:val="28"/>
        </w:rPr>
        <w:t xml:space="preserve"> which produces insoluble iron phosphate which is collected as fine sediment.</w:t>
      </w:r>
    </w:p>
    <w:p w:rsidR="00F57B70" w:rsidRDefault="00F57B70"/>
    <w:sectPr w:rsidR="00F57B70" w:rsidSect="00316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C0"/>
    <w:rsid w:val="003169C0"/>
    <w:rsid w:val="003D78EB"/>
    <w:rsid w:val="00A67CCF"/>
    <w:rsid w:val="00B007B0"/>
    <w:rsid w:val="00BB33B5"/>
    <w:rsid w:val="00F5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0C4A6-323A-4E97-BC45-CEB99806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9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1BA999DC5044AABA3F6C766A53CBA" ma:contentTypeVersion="1" ma:contentTypeDescription="Create a new document." ma:contentTypeScope="" ma:versionID="1a7056195e1fab4308c83d9ea1a6fb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E70C32-EEC3-4447-A03B-4A5FE5D976A0}"/>
</file>

<file path=customXml/itemProps2.xml><?xml version="1.0" encoding="utf-8"?>
<ds:datastoreItem xmlns:ds="http://schemas.openxmlformats.org/officeDocument/2006/customXml" ds:itemID="{D1A39164-22B1-435B-863D-4B141C152D3A}"/>
</file>

<file path=customXml/itemProps3.xml><?xml version="1.0" encoding="utf-8"?>
<ds:datastoreItem xmlns:ds="http://schemas.openxmlformats.org/officeDocument/2006/customXml" ds:itemID="{2D0226AA-485B-4C7C-AA65-638ED0BBBD71}"/>
</file>

<file path=docProps/app.xml><?xml version="1.0" encoding="utf-8"?>
<Properties xmlns="http://schemas.openxmlformats.org/officeDocument/2006/extended-properties" xmlns:vt="http://schemas.openxmlformats.org/officeDocument/2006/docPropsVTypes">
  <Template>BA29B61F</Template>
  <TotalTime>16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Chatwin</dc:creator>
  <cp:keywords/>
  <dc:description/>
  <cp:lastModifiedBy>Justine Chatwin</cp:lastModifiedBy>
  <cp:revision>1</cp:revision>
  <dcterms:created xsi:type="dcterms:W3CDTF">2018-01-24T12:01:00Z</dcterms:created>
  <dcterms:modified xsi:type="dcterms:W3CDTF">2018-01-24T12:50:00Z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0x0101000BF1BA999DC5044AABA3F6C766A53CBA</vt:lpwstr>
  </property>
</Properties>
</file>