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E66EC" w14:textId="77777777" w:rsidR="00436FF4" w:rsidRDefault="00436FF4">
      <w:pPr>
        <w:rPr>
          <w:b/>
          <w:sz w:val="28"/>
          <w:szCs w:val="28"/>
        </w:rPr>
      </w:pPr>
    </w:p>
    <w:p w14:paraId="445E66ED" w14:textId="77777777" w:rsidR="00436FF4" w:rsidRDefault="00436FF4">
      <w:pPr>
        <w:rPr>
          <w:b/>
          <w:sz w:val="28"/>
          <w:szCs w:val="28"/>
        </w:rPr>
      </w:pPr>
    </w:p>
    <w:p w14:paraId="445E66EE" w14:textId="77777777" w:rsidR="00436FF4" w:rsidRPr="00436FF4" w:rsidRDefault="00436FF4">
      <w:pPr>
        <w:rPr>
          <w:b/>
          <w:sz w:val="28"/>
          <w:szCs w:val="28"/>
        </w:rPr>
      </w:pPr>
      <w:r w:rsidRPr="00436FF4">
        <w:rPr>
          <w:b/>
          <w:sz w:val="28"/>
          <w:szCs w:val="28"/>
        </w:rPr>
        <w:t xml:space="preserve">Ryanair </w:t>
      </w:r>
      <w:r w:rsidR="004271A5">
        <w:rPr>
          <w:b/>
          <w:sz w:val="28"/>
          <w:szCs w:val="28"/>
        </w:rPr>
        <w:t xml:space="preserve">Pilots Dispute </w:t>
      </w:r>
      <w:r w:rsidRPr="00436FF4">
        <w:rPr>
          <w:b/>
          <w:sz w:val="28"/>
          <w:szCs w:val="28"/>
        </w:rPr>
        <w:t xml:space="preserve">Case Study </w:t>
      </w:r>
      <w:r>
        <w:rPr>
          <w:b/>
          <w:sz w:val="28"/>
          <w:szCs w:val="28"/>
        </w:rPr>
        <w:t>– practice Activity 1 &amp; 2</w:t>
      </w:r>
    </w:p>
    <w:p w14:paraId="445E66EF" w14:textId="77777777" w:rsidR="00436FF4" w:rsidRDefault="00436FF4"/>
    <w:p w14:paraId="445E66F0" w14:textId="77777777" w:rsidR="00436FF4" w:rsidRPr="00687BEC" w:rsidRDefault="00436FF4">
      <w:pPr>
        <w:rPr>
          <w:b/>
          <w:sz w:val="24"/>
          <w:szCs w:val="24"/>
        </w:rPr>
      </w:pPr>
      <w:r w:rsidRPr="00687BEC">
        <w:rPr>
          <w:b/>
          <w:sz w:val="24"/>
          <w:szCs w:val="24"/>
        </w:rPr>
        <w:t>Activity 1</w:t>
      </w:r>
      <w:r w:rsidR="00C55FD3" w:rsidRPr="00687BEC">
        <w:rPr>
          <w:b/>
          <w:sz w:val="24"/>
          <w:szCs w:val="24"/>
        </w:rPr>
        <w:t xml:space="preserve"> </w:t>
      </w:r>
      <w:r w:rsidR="00C55FD3" w:rsidRPr="00687BEC">
        <w:rPr>
          <w:b/>
          <w:color w:val="1F4E79" w:themeColor="accent1" w:themeShade="80"/>
          <w:sz w:val="24"/>
          <w:szCs w:val="24"/>
        </w:rPr>
        <w:t>(independent work)</w:t>
      </w:r>
    </w:p>
    <w:p w14:paraId="445E66F1" w14:textId="6A1A87FF" w:rsidR="00436FF4" w:rsidRDefault="00687BEC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445E6700" wp14:editId="445E6701">
            <wp:simplePos x="0" y="0"/>
            <wp:positionH relativeFrom="column">
              <wp:posOffset>2785745</wp:posOffset>
            </wp:positionH>
            <wp:positionV relativeFrom="paragraph">
              <wp:posOffset>139065</wp:posOffset>
            </wp:positionV>
            <wp:extent cx="2926080" cy="1950720"/>
            <wp:effectExtent l="0" t="0" r="7620" b="0"/>
            <wp:wrapTight wrapText="bothSides">
              <wp:wrapPolygon edited="0">
                <wp:start x="0" y="0"/>
                <wp:lineTo x="0" y="21305"/>
                <wp:lineTo x="21516" y="21305"/>
                <wp:lineTo x="21516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FF4">
        <w:t xml:space="preserve">You are working for an outside agency which has been called in to analyse the </w:t>
      </w:r>
      <w:r w:rsidR="00D74577">
        <w:t xml:space="preserve">Management and Leadership </w:t>
      </w:r>
      <w:r w:rsidR="00436FF4">
        <w:t>situation at Ryanair.</w:t>
      </w:r>
    </w:p>
    <w:p w14:paraId="445E66F2" w14:textId="77777777" w:rsidR="00436FF4" w:rsidRDefault="00436FF4">
      <w:r>
        <w:t>Having investigated pilots complaints regarding their pay and conditions, write a report to the Board of Directors which explains:</w:t>
      </w:r>
    </w:p>
    <w:p w14:paraId="445E66F3" w14:textId="77777777" w:rsidR="00436FF4" w:rsidRDefault="00436FF4" w:rsidP="00436FF4">
      <w:pPr>
        <w:pStyle w:val="ListParagraph"/>
        <w:numPr>
          <w:ilvl w:val="0"/>
          <w:numId w:val="1"/>
        </w:numPr>
      </w:pPr>
      <w:r>
        <w:t>What the issue with the pilots is about</w:t>
      </w:r>
    </w:p>
    <w:p w14:paraId="445E66F4" w14:textId="77777777" w:rsidR="00436FF4" w:rsidRDefault="00436FF4" w:rsidP="00436FF4">
      <w:pPr>
        <w:pStyle w:val="ListParagraph"/>
        <w:numPr>
          <w:ilvl w:val="0"/>
          <w:numId w:val="1"/>
        </w:numPr>
      </w:pPr>
      <w:r>
        <w:t>What the outcome has been to date</w:t>
      </w:r>
    </w:p>
    <w:p w14:paraId="445E66F5" w14:textId="77777777" w:rsidR="00436FF4" w:rsidRDefault="00436FF4" w:rsidP="00436FF4">
      <w:pPr>
        <w:pStyle w:val="ListParagraph"/>
        <w:numPr>
          <w:ilvl w:val="0"/>
          <w:numId w:val="1"/>
        </w:numPr>
      </w:pPr>
      <w:r>
        <w:t xml:space="preserve">What you would recommend Ryanair should do in the future </w:t>
      </w:r>
    </w:p>
    <w:p w14:paraId="445E66F6" w14:textId="77777777" w:rsidR="004271A5" w:rsidRPr="004271A5" w:rsidRDefault="004271A5" w:rsidP="004271A5">
      <w:pPr>
        <w:rPr>
          <w:color w:val="1F4E79" w:themeColor="accent1" w:themeShade="80"/>
        </w:rPr>
      </w:pPr>
      <w:r w:rsidRPr="004271A5">
        <w:rPr>
          <w:b/>
          <w:color w:val="1F4E79" w:themeColor="accent1" w:themeShade="80"/>
        </w:rPr>
        <w:t>The report</w:t>
      </w:r>
      <w:r w:rsidRPr="004271A5">
        <w:rPr>
          <w:color w:val="1F4E79" w:themeColor="accent1" w:themeShade="80"/>
        </w:rPr>
        <w:t xml:space="preserve"> should be written paragraphs, concise and with relevant and up to date facts/data used to support points made. The first half of the report should be an </w:t>
      </w:r>
      <w:r w:rsidRPr="004271A5">
        <w:rPr>
          <w:b/>
          <w:color w:val="1F4E79" w:themeColor="accent1" w:themeShade="80"/>
        </w:rPr>
        <w:t>analysis</w:t>
      </w:r>
      <w:r w:rsidRPr="004271A5">
        <w:rPr>
          <w:color w:val="1F4E79" w:themeColor="accent1" w:themeShade="80"/>
        </w:rPr>
        <w:t xml:space="preserve"> of the situation (</w:t>
      </w:r>
      <w:r w:rsidRPr="004271A5">
        <w:rPr>
          <w:b/>
          <w:color w:val="1F4E79" w:themeColor="accent1" w:themeShade="80"/>
        </w:rPr>
        <w:t>not</w:t>
      </w:r>
      <w:r w:rsidRPr="004271A5">
        <w:rPr>
          <w:color w:val="1F4E79" w:themeColor="accent1" w:themeShade="80"/>
        </w:rPr>
        <w:t xml:space="preserve"> a retelling of the story), the second half should be your recommendations. Business theory and terms </w:t>
      </w:r>
      <w:r w:rsidRPr="004271A5">
        <w:rPr>
          <w:b/>
          <w:color w:val="1F4E79" w:themeColor="accent1" w:themeShade="80"/>
        </w:rPr>
        <w:t>should</w:t>
      </w:r>
      <w:r w:rsidRPr="004271A5">
        <w:rPr>
          <w:color w:val="1F4E79" w:themeColor="accent1" w:themeShade="80"/>
        </w:rPr>
        <w:t xml:space="preserve"> be used throughout.</w:t>
      </w:r>
    </w:p>
    <w:p w14:paraId="445E66F7" w14:textId="77777777" w:rsidR="004271A5" w:rsidRPr="00687BEC" w:rsidRDefault="004271A5" w:rsidP="004271A5">
      <w:pPr>
        <w:rPr>
          <w:sz w:val="24"/>
          <w:szCs w:val="24"/>
        </w:rPr>
      </w:pPr>
    </w:p>
    <w:p w14:paraId="445E66F8" w14:textId="77777777" w:rsidR="00436FF4" w:rsidRPr="00687BEC" w:rsidRDefault="00436FF4" w:rsidP="00436FF4">
      <w:pPr>
        <w:rPr>
          <w:b/>
          <w:sz w:val="24"/>
          <w:szCs w:val="24"/>
        </w:rPr>
      </w:pPr>
      <w:r w:rsidRPr="00687BEC">
        <w:rPr>
          <w:b/>
          <w:sz w:val="24"/>
          <w:szCs w:val="24"/>
        </w:rPr>
        <w:t>Activity 2</w:t>
      </w:r>
      <w:r w:rsidR="00C55FD3" w:rsidRPr="00687BEC">
        <w:rPr>
          <w:b/>
          <w:sz w:val="24"/>
          <w:szCs w:val="24"/>
        </w:rPr>
        <w:t xml:space="preserve"> </w:t>
      </w:r>
      <w:r w:rsidR="00C55FD3" w:rsidRPr="00687BEC">
        <w:rPr>
          <w:b/>
          <w:color w:val="1F4E79" w:themeColor="accent1" w:themeShade="80"/>
          <w:sz w:val="24"/>
          <w:szCs w:val="24"/>
        </w:rPr>
        <w:t>(in groups)</w:t>
      </w:r>
    </w:p>
    <w:p w14:paraId="445E66F9" w14:textId="6BBED1F6" w:rsidR="00436FF4" w:rsidRDefault="00436FF4" w:rsidP="00436FF4">
      <w:r>
        <w:t xml:space="preserve">The Board of Directors have read your report and now understand the issues at stake. They would like you </w:t>
      </w:r>
      <w:r w:rsidR="00101654">
        <w:t>to advise</w:t>
      </w:r>
      <w:r>
        <w:t xml:space="preserve"> </w:t>
      </w:r>
      <w:r w:rsidR="00101654">
        <w:t>them</w:t>
      </w:r>
      <w:r>
        <w:t xml:space="preserve"> </w:t>
      </w:r>
      <w:r w:rsidR="00101654">
        <w:t xml:space="preserve">on how </w:t>
      </w:r>
      <w:r>
        <w:t xml:space="preserve">deal with the pilots in the future and have asked you to produce a </w:t>
      </w:r>
      <w:r w:rsidR="004271A5">
        <w:t xml:space="preserve">6 slide PowerPoint </w:t>
      </w:r>
      <w:r>
        <w:t>presentation on the following:</w:t>
      </w:r>
    </w:p>
    <w:p w14:paraId="445E66FA" w14:textId="6A2B5091" w:rsidR="00436FF4" w:rsidRDefault="00436FF4" w:rsidP="00436FF4">
      <w:pPr>
        <w:pStyle w:val="ListParagraph"/>
        <w:numPr>
          <w:ilvl w:val="0"/>
          <w:numId w:val="2"/>
        </w:numPr>
      </w:pPr>
      <w:r>
        <w:t>What motivation is</w:t>
      </w:r>
      <w:r w:rsidR="00101654">
        <w:t xml:space="preserve"> and what motivational issues you have discovered at Ryanair</w:t>
      </w:r>
    </w:p>
    <w:p w14:paraId="445E66FB" w14:textId="1FB9EEF0" w:rsidR="00436FF4" w:rsidRDefault="00101654" w:rsidP="00436FF4">
      <w:pPr>
        <w:pStyle w:val="ListParagraph"/>
        <w:numPr>
          <w:ilvl w:val="0"/>
          <w:numId w:val="2"/>
        </w:numPr>
      </w:pPr>
      <w:r>
        <w:t>Why the current</w:t>
      </w:r>
      <w:r w:rsidR="004271A5">
        <w:t xml:space="preserve"> motivational </w:t>
      </w:r>
      <w:r>
        <w:t>approach is not working</w:t>
      </w:r>
      <w:bookmarkStart w:id="0" w:name="_GoBack"/>
      <w:bookmarkEnd w:id="0"/>
    </w:p>
    <w:p w14:paraId="445E66FC" w14:textId="77777777" w:rsidR="004271A5" w:rsidRPr="004271A5" w:rsidRDefault="004271A5" w:rsidP="004271A5">
      <w:pPr>
        <w:pStyle w:val="ListParagraph"/>
        <w:numPr>
          <w:ilvl w:val="0"/>
          <w:numId w:val="2"/>
        </w:numPr>
      </w:pPr>
      <w:r>
        <w:t>What motivational theory you recommend should be considered to improve relations in the future.</w:t>
      </w:r>
    </w:p>
    <w:p w14:paraId="445E66FD" w14:textId="77777777" w:rsidR="004271A5" w:rsidRPr="004271A5" w:rsidRDefault="004271A5" w:rsidP="004271A5">
      <w:pPr>
        <w:rPr>
          <w:color w:val="1F4E79" w:themeColor="accent1" w:themeShade="80"/>
        </w:rPr>
      </w:pPr>
      <w:r w:rsidRPr="004271A5">
        <w:rPr>
          <w:b/>
          <w:color w:val="1F4E79" w:themeColor="accent1" w:themeShade="80"/>
        </w:rPr>
        <w:t>The presentation</w:t>
      </w:r>
      <w:r w:rsidRPr="004271A5">
        <w:rPr>
          <w:color w:val="1F4E79" w:themeColor="accent1" w:themeShade="80"/>
        </w:rPr>
        <w:t xml:space="preserve"> should be six simple slides with supporting information in the notes sections. As before, the analysis of the situation should be concise, using facts, theory and data where relevant. 2-3 slides should cover this.</w:t>
      </w:r>
    </w:p>
    <w:p w14:paraId="445E66FE" w14:textId="77777777" w:rsidR="004271A5" w:rsidRPr="004271A5" w:rsidRDefault="004271A5" w:rsidP="004271A5">
      <w:pPr>
        <w:rPr>
          <w:color w:val="1F4E79" w:themeColor="accent1" w:themeShade="80"/>
        </w:rPr>
      </w:pPr>
      <w:r w:rsidRPr="004271A5">
        <w:rPr>
          <w:color w:val="1F4E79" w:themeColor="accent1" w:themeShade="80"/>
        </w:rPr>
        <w:t>The main body of the presentation should be the proposal based on your knowledge of motivational theory and your research into the Ryanair crisis. 3-4 slides.</w:t>
      </w:r>
    </w:p>
    <w:p w14:paraId="445E66FF" w14:textId="77777777" w:rsidR="00436FF4" w:rsidRDefault="00436FF4" w:rsidP="00436FF4"/>
    <w:sectPr w:rsidR="00436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81A8C"/>
    <w:multiLevelType w:val="hybridMultilevel"/>
    <w:tmpl w:val="603C4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21D49"/>
    <w:multiLevelType w:val="hybridMultilevel"/>
    <w:tmpl w:val="603C4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F4"/>
    <w:rsid w:val="00101654"/>
    <w:rsid w:val="004271A5"/>
    <w:rsid w:val="00436FF4"/>
    <w:rsid w:val="004946CE"/>
    <w:rsid w:val="00687BEC"/>
    <w:rsid w:val="00C55FD3"/>
    <w:rsid w:val="00D74577"/>
    <w:rsid w:val="00EB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66EC"/>
  <w15:chartTrackingRefBased/>
  <w15:docId w15:val="{9729E95F-22B5-40BE-9C7A-5636B26A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787BB2-BA7F-4DEF-B76A-4E9CF671B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FADA4-82EB-46E1-93BB-4C5D10C9A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95480-159B-4536-A89E-880C1E74BEA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8CC992DD</Template>
  <TotalTime>31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5</cp:revision>
  <cp:lastPrinted>2018-07-02T10:33:00Z</cp:lastPrinted>
  <dcterms:created xsi:type="dcterms:W3CDTF">2018-07-02T10:13:00Z</dcterms:created>
  <dcterms:modified xsi:type="dcterms:W3CDTF">2018-07-02T11:02:00Z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