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68" w:rsidRDefault="007E6D68">
      <w:pPr>
        <w:rPr>
          <w:sz w:val="144"/>
          <w:szCs w:val="144"/>
        </w:rPr>
      </w:pPr>
      <w:r w:rsidRPr="007E6D68">
        <w:rPr>
          <w:sz w:val="144"/>
          <w:szCs w:val="144"/>
        </w:rPr>
        <w:t xml:space="preserve">A2 </w:t>
      </w:r>
    </w:p>
    <w:p w:rsidR="007E6D68" w:rsidRDefault="007E6D68">
      <w:pPr>
        <w:rPr>
          <w:sz w:val="144"/>
          <w:szCs w:val="144"/>
        </w:rPr>
      </w:pPr>
      <w:r w:rsidRPr="007E6D68">
        <w:rPr>
          <w:sz w:val="144"/>
          <w:szCs w:val="144"/>
        </w:rPr>
        <w:t>COMP 1 REVISION BOOKLET</w:t>
      </w:r>
    </w:p>
    <w:p w:rsidR="007E6D68" w:rsidRDefault="007E6D68">
      <w:pPr>
        <w:rPr>
          <w:sz w:val="144"/>
          <w:szCs w:val="144"/>
        </w:rPr>
      </w:pPr>
      <w:r>
        <w:rPr>
          <w:sz w:val="144"/>
          <w:szCs w:val="144"/>
        </w:rPr>
        <w:br w:type="page"/>
      </w:r>
    </w:p>
    <w:p w:rsidR="0048327C" w:rsidRDefault="007E6D68">
      <w:r>
        <w:lastRenderedPageBreak/>
        <w:t>The purpose of this booklet is to help you to ensure that you continue to revise your AS content which will be tested through your A2 Comp 1 paper.</w:t>
      </w:r>
    </w:p>
    <w:p w:rsidR="007E6D68" w:rsidRDefault="007E6D68"/>
    <w:p w:rsidR="007E6D68" w:rsidRDefault="007E6D68">
      <w:r>
        <w:t>Comp 1 Business Opportunities and Functions paper</w:t>
      </w:r>
    </w:p>
    <w:p w:rsidR="007E6D68" w:rsidRDefault="007E6D68">
      <w:r>
        <w:t>2hrs 15mins</w:t>
      </w:r>
    </w:p>
    <w:p w:rsidR="007E6D68" w:rsidRDefault="007E6D68">
      <w:r>
        <w:t xml:space="preserve">33% of total qualification </w:t>
      </w:r>
    </w:p>
    <w:p w:rsidR="007E6D68" w:rsidRDefault="007E6D68">
      <w:r>
        <w:t>Section A – compulsory short answer questions</w:t>
      </w:r>
    </w:p>
    <w:p w:rsidR="007E6D68" w:rsidRDefault="007E6D68">
      <w:r>
        <w:t>Section B – compulsory short answer questions</w:t>
      </w:r>
    </w:p>
    <w:p w:rsidR="007E6D68" w:rsidRDefault="007E6D68"/>
    <w:p w:rsidR="007E6D68" w:rsidRDefault="007E6D68">
      <w:r>
        <w:t>Component 1 Content covers the following topic areas</w:t>
      </w:r>
    </w:p>
    <w:p w:rsidR="007E6D68" w:rsidRDefault="007E6D68">
      <w:r>
        <w:t>Enterprise</w:t>
      </w:r>
    </w:p>
    <w:p w:rsidR="007E6D68" w:rsidRDefault="007E6D68">
      <w:r>
        <w:t>Business plans</w:t>
      </w:r>
    </w:p>
    <w:p w:rsidR="007E6D68" w:rsidRDefault="007E6D68">
      <w:r>
        <w:t>Markets</w:t>
      </w:r>
    </w:p>
    <w:p w:rsidR="007E6D68" w:rsidRDefault="007E6D68">
      <w:r>
        <w:t>Market research</w:t>
      </w:r>
    </w:p>
    <w:p w:rsidR="007E6D68" w:rsidRDefault="007E6D68">
      <w:r>
        <w:t>Business structure</w:t>
      </w:r>
    </w:p>
    <w:p w:rsidR="007E6D68" w:rsidRDefault="007E6D68">
      <w:r>
        <w:t>Business location</w:t>
      </w:r>
    </w:p>
    <w:p w:rsidR="007E6D68" w:rsidRDefault="007E6D68">
      <w:r>
        <w:t>Business finance</w:t>
      </w:r>
    </w:p>
    <w:p w:rsidR="007E6D68" w:rsidRDefault="007E6D68">
      <w:r>
        <w:t>Business revenues and costs</w:t>
      </w:r>
    </w:p>
    <w:p w:rsidR="007E6D68" w:rsidRDefault="007E6D68">
      <w:r>
        <w:t>Marketing</w:t>
      </w:r>
    </w:p>
    <w:p w:rsidR="007E6D68" w:rsidRDefault="007E6D68">
      <w:r>
        <w:t>Finance</w:t>
      </w:r>
    </w:p>
    <w:p w:rsidR="007E6D68" w:rsidRDefault="007E6D68">
      <w:r>
        <w:t>People (Human Resources)</w:t>
      </w:r>
    </w:p>
    <w:p w:rsidR="007E6D68" w:rsidRDefault="007E6D68">
      <w:r>
        <w:t>Operations management</w:t>
      </w:r>
    </w:p>
    <w:p w:rsidR="007E6D68" w:rsidRDefault="007E6D68"/>
    <w:p w:rsidR="007E6D68" w:rsidRDefault="007E6D68">
      <w:r>
        <w:t>Business Opporutnties – focus here is on new business start-ups and SMEs.  This section of the specification covers not only staritng new businesses but also different types of business organisations (profit vs not for profit), markets they operate in and stakeholders.</w:t>
      </w:r>
    </w:p>
    <w:p w:rsidR="007E6D68" w:rsidRDefault="007E6D68">
      <w:r>
        <w:t>Business Functions – focus here is on a range of types of organisation not only small but large multinational businesses.  It considers the importance of the core functions of business (marketing, finance, operations management and people) in ensuring a business is able to succeed in a competitive market.</w:t>
      </w:r>
    </w:p>
    <w:p w:rsidR="007E6D68" w:rsidRDefault="007E6D68">
      <w:r>
        <w:br w:type="page"/>
      </w:r>
    </w:p>
    <w:p w:rsidR="00560685" w:rsidRPr="00560685" w:rsidRDefault="00560685">
      <w:pPr>
        <w:rPr>
          <w:b/>
          <w:sz w:val="44"/>
          <w:szCs w:val="44"/>
        </w:rPr>
      </w:pPr>
      <w:r w:rsidRPr="00560685">
        <w:rPr>
          <w:b/>
          <w:sz w:val="44"/>
          <w:szCs w:val="44"/>
        </w:rPr>
        <w:lastRenderedPageBreak/>
        <w:t>BUSINESS OPPORTUNITIES</w:t>
      </w:r>
    </w:p>
    <w:p w:rsidR="00560685" w:rsidRDefault="00560685">
      <w:pPr>
        <w:rPr>
          <w:b/>
        </w:rPr>
      </w:pPr>
    </w:p>
    <w:p w:rsidR="00A714DE" w:rsidRPr="00A714DE" w:rsidRDefault="00A714DE">
      <w:pPr>
        <w:rPr>
          <w:b/>
        </w:rPr>
      </w:pPr>
      <w:r w:rsidRPr="00A714DE">
        <w:rPr>
          <w:b/>
        </w:rPr>
        <w:t>Enterprise and Business Plans</w:t>
      </w:r>
    </w:p>
    <w:p w:rsidR="00A714DE" w:rsidRDefault="00A714DE"/>
    <w:p w:rsidR="007E6D68" w:rsidRDefault="007C6528">
      <w:r>
        <w:t>What do you understand by the term SME?</w:t>
      </w:r>
    </w:p>
    <w:p w:rsidR="007C6528" w:rsidRDefault="007C6528"/>
    <w:p w:rsidR="007C6528" w:rsidRDefault="007C6528">
      <w:r>
        <w:t>What characteristics and skills do entrepreneurs have?</w:t>
      </w:r>
    </w:p>
    <w:p w:rsidR="007C6528" w:rsidRDefault="007C6528"/>
    <w:p w:rsidR="007C6528" w:rsidRDefault="007C6528">
      <w:r>
        <w:t>What motivates entrepreneurs?</w:t>
      </w:r>
    </w:p>
    <w:p w:rsidR="007C6528" w:rsidRDefault="007C6528"/>
    <w:p w:rsidR="007C6528" w:rsidRDefault="007C6528">
      <w:r>
        <w:t>Why are SMES and entrepreneurs important to the UK economy?</w:t>
      </w:r>
    </w:p>
    <w:p w:rsidR="007C6528" w:rsidRDefault="007C6528"/>
    <w:p w:rsidR="007C6528" w:rsidRDefault="007C6528"/>
    <w:p w:rsidR="007C6528" w:rsidRDefault="007C6528">
      <w:r>
        <w:t>Complete the diagram below with a list of stakeholders who are affected by a business</w:t>
      </w:r>
    </w:p>
    <w:p w:rsidR="007C6528" w:rsidRDefault="007C6528"/>
    <w:p w:rsidR="007C6528" w:rsidRDefault="007C6528">
      <w:r>
        <w:rPr>
          <w:noProof/>
          <w:lang w:eastAsia="en-GB"/>
        </w:rPr>
        <mc:AlternateContent>
          <mc:Choice Requires="wps">
            <w:drawing>
              <wp:anchor distT="0" distB="0" distL="114300" distR="114300" simplePos="0" relativeHeight="251661312" behindDoc="0" locked="0" layoutInCell="1" allowOverlap="1" wp14:anchorId="540199C8" wp14:editId="5C7567DE">
                <wp:simplePos x="0" y="0"/>
                <wp:positionH relativeFrom="column">
                  <wp:posOffset>1952625</wp:posOffset>
                </wp:positionH>
                <wp:positionV relativeFrom="paragraph">
                  <wp:posOffset>180975</wp:posOffset>
                </wp:positionV>
                <wp:extent cx="64770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64770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DCB60" id="Straight Connector 3"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53.75pt,14.25pt" to="204.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14:anchorId="6EDCE5F9" wp14:editId="2B6F846F">
                <wp:simplePos x="0" y="0"/>
                <wp:positionH relativeFrom="column">
                  <wp:posOffset>1562100</wp:posOffset>
                </wp:positionH>
                <wp:positionV relativeFrom="paragraph">
                  <wp:posOffset>8890</wp:posOffset>
                </wp:positionV>
                <wp:extent cx="134302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3430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6850" w:rsidRDefault="00F06850">
                            <w:r>
                              <w:t>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DCE5F9" id="_x0000_t202" coordsize="21600,21600" o:spt="202" path="m,l,21600r21600,l21600,xe">
                <v:stroke joinstyle="miter"/>
                <v:path gradientshapeok="t" o:connecttype="rect"/>
              </v:shapetype>
              <v:shape id="Text Box 4" o:spid="_x0000_s1026" type="#_x0000_t202" style="position:absolute;margin-left:123pt;margin-top:.7pt;width:105.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" fillcolor="white [3201]" stroked="f" strokeweight=".5pt">
                <v:textbox>
                  <w:txbxContent>
                    <w:p w:rsidR="00F06850" w:rsidRDefault="00F06850">
                      <w:r>
                        <w:t>Customers</w:t>
                      </w:r>
                    </w:p>
                  </w:txbxContent>
                </v:textbox>
              </v:shape>
            </w:pict>
          </mc:Fallback>
        </mc:AlternateContent>
      </w:r>
    </w:p>
    <w:p w:rsidR="007C6528" w:rsidRDefault="007C6528"/>
    <w:p w:rsidR="007C6528" w:rsidRDefault="007C6528">
      <w:r>
        <w:rPr>
          <w:noProof/>
          <w:lang w:eastAsia="en-GB"/>
        </w:rPr>
        <mc:AlternateContent>
          <mc:Choice Requires="wps">
            <w:drawing>
              <wp:anchor distT="0" distB="0" distL="114300" distR="114300" simplePos="0" relativeHeight="251659264" behindDoc="0" locked="0" layoutInCell="1" allowOverlap="1" wp14:anchorId="44CCDE8C" wp14:editId="02826F17">
                <wp:simplePos x="0" y="0"/>
                <wp:positionH relativeFrom="column">
                  <wp:posOffset>1447800</wp:posOffset>
                </wp:positionH>
                <wp:positionV relativeFrom="paragraph">
                  <wp:posOffset>28575</wp:posOffset>
                </wp:positionV>
                <wp:extent cx="2914650" cy="1419225"/>
                <wp:effectExtent l="38100" t="19050" r="38100" b="47625"/>
                <wp:wrapNone/>
                <wp:docPr id="1" name="Explosion 1 1"/>
                <wp:cNvGraphicFramePr/>
                <a:graphic xmlns:a="http://schemas.openxmlformats.org/drawingml/2006/main">
                  <a:graphicData uri="http://schemas.microsoft.com/office/word/2010/wordprocessingShape">
                    <wps:wsp>
                      <wps:cNvSpPr/>
                      <wps:spPr>
                        <a:xfrm>
                          <a:off x="0" y="0"/>
                          <a:ext cx="2914650" cy="141922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ABAB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114pt;margin-top:2.25pt;width:229.5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" filled="f" strokecolor="#1f4d78 [1604]" strokeweight="1pt"/>
            </w:pict>
          </mc:Fallback>
        </mc:AlternateContent>
      </w:r>
    </w:p>
    <w:p w:rsidR="007C6528" w:rsidRDefault="007C6528"/>
    <w:p w:rsidR="007C6528" w:rsidRDefault="007C6528">
      <w:r>
        <w:rPr>
          <w:noProof/>
          <w:lang w:eastAsia="en-GB"/>
        </w:rPr>
        <mc:AlternateContent>
          <mc:Choice Requires="wps">
            <w:drawing>
              <wp:anchor distT="0" distB="0" distL="114300" distR="114300" simplePos="0" relativeHeight="251660288" behindDoc="0" locked="0" layoutInCell="1" allowOverlap="1" wp14:anchorId="01FE2DF2" wp14:editId="0F355184">
                <wp:simplePos x="0" y="0"/>
                <wp:positionH relativeFrom="column">
                  <wp:posOffset>2438400</wp:posOffset>
                </wp:positionH>
                <wp:positionV relativeFrom="paragraph">
                  <wp:posOffset>10160</wp:posOffset>
                </wp:positionV>
                <wp:extent cx="106680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66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6850" w:rsidRPr="007C6528" w:rsidRDefault="00F06850">
                            <w:pPr>
                              <w:rPr>
                                <w:b/>
                              </w:rPr>
                            </w:pPr>
                            <w:r w:rsidRPr="007C6528">
                              <w:rPr>
                                <w:b/>
                              </w:rPr>
                              <w:t>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E2DF2" id="Text Box 2" o:spid="_x0000_s1027" type="#_x0000_t202" style="position:absolute;margin-left:192pt;margin-top:.8pt;width:84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" fillcolor="white [3201]" stroked="f" strokeweight=".5pt">
                <v:textbox>
                  <w:txbxContent>
                    <w:p w:rsidR="00F06850" w:rsidRPr="007C6528" w:rsidRDefault="00F06850">
                      <w:pPr>
                        <w:rPr>
                          <w:b/>
                        </w:rPr>
                      </w:pPr>
                      <w:r w:rsidRPr="007C6528">
                        <w:rPr>
                          <w:b/>
                        </w:rPr>
                        <w:t>Stakeholders</w:t>
                      </w:r>
                    </w:p>
                  </w:txbxContent>
                </v:textbox>
              </v:shape>
            </w:pict>
          </mc:Fallback>
        </mc:AlternateContent>
      </w:r>
    </w:p>
    <w:p w:rsidR="007C6528" w:rsidRDefault="007C6528"/>
    <w:p w:rsidR="007C6528" w:rsidRDefault="007C6528"/>
    <w:p w:rsidR="007C6528" w:rsidRDefault="007C6528"/>
    <w:p w:rsidR="007C6528" w:rsidRDefault="007C6528"/>
    <w:p w:rsidR="007C6528" w:rsidRDefault="007C6528">
      <w:r>
        <w:t>What are the main components of a business plan?</w:t>
      </w:r>
    </w:p>
    <w:p w:rsidR="007C6528" w:rsidRDefault="007C6528"/>
    <w:p w:rsidR="007C6528" w:rsidRDefault="007C6528">
      <w:r>
        <w:t>Why is a business plan important?</w:t>
      </w:r>
    </w:p>
    <w:p w:rsidR="007C6528" w:rsidRDefault="007C6528"/>
    <w:p w:rsidR="007C6528" w:rsidRDefault="007C6528">
      <w:r>
        <w:t>What are the main sources of information and guidance that are available to entrepreneurs?</w:t>
      </w:r>
    </w:p>
    <w:p w:rsidR="00A714DE" w:rsidRDefault="00A714DE"/>
    <w:p w:rsidR="00A714DE" w:rsidRPr="00C12C62" w:rsidRDefault="00A714DE">
      <w:pPr>
        <w:rPr>
          <w:b/>
        </w:rPr>
      </w:pPr>
      <w:r w:rsidRPr="00C12C62">
        <w:rPr>
          <w:b/>
        </w:rPr>
        <w:lastRenderedPageBreak/>
        <w:t>Markets</w:t>
      </w:r>
    </w:p>
    <w:p w:rsidR="00A714DE" w:rsidRDefault="00A714DE">
      <w:r>
        <w:t>Explain what is meant by a market.</w:t>
      </w:r>
    </w:p>
    <w:p w:rsidR="00A714DE" w:rsidRDefault="00A714DE"/>
    <w:p w:rsidR="00A714DE" w:rsidRDefault="00A714DE">
      <w:r>
        <w:t>Complete the table below with different types of market</w:t>
      </w:r>
    </w:p>
    <w:p w:rsidR="00A714DE" w:rsidRDefault="00A714DE"/>
    <w:tbl>
      <w:tblPr>
        <w:tblStyle w:val="TableGrid"/>
        <w:tblW w:w="0" w:type="auto"/>
        <w:tblLook w:val="04A0" w:firstRow="1" w:lastRow="0" w:firstColumn="1" w:lastColumn="0" w:noHBand="0" w:noVBand="1"/>
      </w:tblPr>
      <w:tblGrid>
        <w:gridCol w:w="9016"/>
      </w:tblGrid>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r w:rsidR="00A714DE" w:rsidTr="00A714DE">
        <w:tc>
          <w:tcPr>
            <w:tcW w:w="9016" w:type="dxa"/>
          </w:tcPr>
          <w:p w:rsidR="00A714DE" w:rsidRDefault="00A714DE"/>
          <w:p w:rsidR="00A714DE" w:rsidRDefault="00A714DE"/>
        </w:tc>
      </w:tr>
    </w:tbl>
    <w:p w:rsidR="00A714DE" w:rsidRDefault="00A714DE"/>
    <w:p w:rsidR="00A714DE" w:rsidRDefault="00A714DE">
      <w:r>
        <w:t>Explain what market segmentation is and the ways in which a market can be segmented.</w:t>
      </w:r>
    </w:p>
    <w:p w:rsidR="00A714DE" w:rsidRDefault="00A714DE"/>
    <w:p w:rsidR="00A714DE" w:rsidRDefault="00A714DE">
      <w:r>
        <w:t>Why is segmentation of use to businesses?</w:t>
      </w:r>
    </w:p>
    <w:p w:rsidR="00A714DE" w:rsidRDefault="00A714DE"/>
    <w:p w:rsidR="00A714DE" w:rsidRDefault="00A714DE">
      <w:r>
        <w:t>Different markets have different degrees of competition place them on the continuum below from least to most competitive type of market</w:t>
      </w:r>
    </w:p>
    <w:p w:rsidR="00A714DE" w:rsidRDefault="00A714DE"/>
    <w:p w:rsidR="00A714DE" w:rsidRDefault="00A714DE"/>
    <w:p w:rsidR="00A714DE" w:rsidRDefault="00A714DE"/>
    <w:p w:rsidR="00A714DE" w:rsidRPr="00DE7553" w:rsidRDefault="00A714DE">
      <w:pPr>
        <w:rPr>
          <w:b/>
        </w:rPr>
      </w:pPr>
      <w:r w:rsidRPr="00DE7553">
        <w:rPr>
          <w:b/>
        </w:rPr>
        <w:t>Least competitive</w:t>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t>Most competitive</w:t>
      </w:r>
    </w:p>
    <w:p w:rsidR="00A714DE" w:rsidRDefault="00A714DE"/>
    <w:p w:rsidR="00A714DE" w:rsidRDefault="00A714DE"/>
    <w:p w:rsidR="00A714DE" w:rsidRDefault="00A714DE">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208915</wp:posOffset>
                </wp:positionV>
                <wp:extent cx="5534025" cy="1238250"/>
                <wp:effectExtent l="19050" t="19050" r="47625" b="38100"/>
                <wp:wrapNone/>
                <wp:docPr id="5" name="Left-Right Arrow 5"/>
                <wp:cNvGraphicFramePr/>
                <a:graphic xmlns:a="http://schemas.openxmlformats.org/drawingml/2006/main">
                  <a:graphicData uri="http://schemas.microsoft.com/office/word/2010/wordprocessingShape">
                    <wps:wsp>
                      <wps:cNvSpPr/>
                      <wps:spPr>
                        <a:xfrm>
                          <a:off x="0" y="0"/>
                          <a:ext cx="5534025" cy="12382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66F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6" type="#_x0000_t69" style="position:absolute;margin-left:8.25pt;margin-top:16.45pt;width:435.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" adj="2417" fillcolor="#5b9bd5 [3204]" strokecolor="#1f4d78 [1604]" strokeweight="1pt"/>
            </w:pict>
          </mc:Fallback>
        </mc:AlternateContent>
      </w:r>
    </w:p>
    <w:p w:rsidR="00A714DE" w:rsidRDefault="00A714DE"/>
    <w:p w:rsidR="00A714DE" w:rsidRDefault="00A714DE"/>
    <w:p w:rsidR="00A714DE" w:rsidRDefault="00A714DE"/>
    <w:p w:rsidR="00A714DE" w:rsidRDefault="00A714DE"/>
    <w:p w:rsidR="00A714DE" w:rsidRDefault="00A714DE">
      <w:r>
        <w:t>Complete the table below with different types of market and explain the main features of them</w:t>
      </w:r>
    </w:p>
    <w:p w:rsidR="00A714DE" w:rsidRDefault="00A714DE"/>
    <w:tbl>
      <w:tblPr>
        <w:tblStyle w:val="TableGrid"/>
        <w:tblW w:w="0" w:type="auto"/>
        <w:tblLook w:val="04A0" w:firstRow="1" w:lastRow="0" w:firstColumn="1" w:lastColumn="0" w:noHBand="0" w:noVBand="1"/>
      </w:tblPr>
      <w:tblGrid>
        <w:gridCol w:w="2263"/>
        <w:gridCol w:w="6753"/>
      </w:tblGrid>
      <w:tr w:rsidR="00A714DE" w:rsidTr="00A714DE">
        <w:tc>
          <w:tcPr>
            <w:tcW w:w="2263" w:type="dxa"/>
          </w:tcPr>
          <w:p w:rsidR="00A714DE" w:rsidRPr="00DE7553" w:rsidRDefault="00A714DE">
            <w:pPr>
              <w:rPr>
                <w:b/>
              </w:rPr>
            </w:pPr>
            <w:r w:rsidRPr="00DE7553">
              <w:rPr>
                <w:b/>
              </w:rPr>
              <w:t>Perfect competition</w:t>
            </w:r>
          </w:p>
        </w:tc>
        <w:tc>
          <w:tcPr>
            <w:tcW w:w="6753" w:type="dxa"/>
          </w:tcPr>
          <w:p w:rsidR="00A714DE" w:rsidRDefault="00A714DE"/>
          <w:p w:rsidR="00A714DE" w:rsidRDefault="00A714DE"/>
          <w:p w:rsidR="00A714DE" w:rsidRDefault="00A714DE"/>
        </w:tc>
      </w:tr>
      <w:tr w:rsidR="00A714DE" w:rsidTr="00A714DE">
        <w:tc>
          <w:tcPr>
            <w:tcW w:w="2263" w:type="dxa"/>
          </w:tcPr>
          <w:p w:rsidR="00A714DE" w:rsidRPr="00DE7553" w:rsidRDefault="00A714DE">
            <w:pPr>
              <w:rPr>
                <w:b/>
              </w:rPr>
            </w:pPr>
          </w:p>
        </w:tc>
        <w:tc>
          <w:tcPr>
            <w:tcW w:w="6753" w:type="dxa"/>
          </w:tcPr>
          <w:p w:rsidR="00A714DE" w:rsidRDefault="00A714DE"/>
          <w:p w:rsidR="00A714DE" w:rsidRDefault="00A714DE"/>
          <w:p w:rsidR="00A714DE" w:rsidRDefault="00A714DE"/>
        </w:tc>
      </w:tr>
      <w:tr w:rsidR="00A714DE" w:rsidTr="00A714DE">
        <w:tc>
          <w:tcPr>
            <w:tcW w:w="2263" w:type="dxa"/>
          </w:tcPr>
          <w:p w:rsidR="00A714DE" w:rsidRPr="00DE7553" w:rsidRDefault="00A714DE">
            <w:pPr>
              <w:rPr>
                <w:b/>
              </w:rPr>
            </w:pPr>
            <w:r w:rsidRPr="00DE7553">
              <w:rPr>
                <w:b/>
              </w:rPr>
              <w:t>Monopoly</w:t>
            </w:r>
          </w:p>
        </w:tc>
        <w:tc>
          <w:tcPr>
            <w:tcW w:w="6753" w:type="dxa"/>
          </w:tcPr>
          <w:p w:rsidR="00A714DE" w:rsidRDefault="00A714DE"/>
          <w:p w:rsidR="00A714DE" w:rsidRDefault="00A714DE"/>
          <w:p w:rsidR="00A714DE" w:rsidRDefault="00A714DE"/>
        </w:tc>
      </w:tr>
      <w:tr w:rsidR="00A714DE" w:rsidTr="00A714DE">
        <w:tc>
          <w:tcPr>
            <w:tcW w:w="2263" w:type="dxa"/>
          </w:tcPr>
          <w:p w:rsidR="00A714DE" w:rsidRDefault="00A714DE"/>
        </w:tc>
        <w:tc>
          <w:tcPr>
            <w:tcW w:w="6753" w:type="dxa"/>
          </w:tcPr>
          <w:p w:rsidR="00A714DE" w:rsidRDefault="00A714DE"/>
          <w:p w:rsidR="00A714DE" w:rsidRDefault="00A714DE"/>
          <w:p w:rsidR="00A714DE" w:rsidRDefault="00A714DE"/>
        </w:tc>
      </w:tr>
    </w:tbl>
    <w:p w:rsidR="00A714DE" w:rsidRDefault="00A714DE"/>
    <w:p w:rsidR="00A714DE" w:rsidRDefault="00A714DE"/>
    <w:p w:rsidR="00A714DE" w:rsidRDefault="00A714DE">
      <w:r>
        <w:t>Explain why consumers sometimes need to be protected from exploitation from businesses</w:t>
      </w:r>
    </w:p>
    <w:p w:rsidR="00A714DE" w:rsidRDefault="00A714DE"/>
    <w:p w:rsidR="00A714DE" w:rsidRDefault="00A714DE"/>
    <w:p w:rsidR="00A714DE" w:rsidRDefault="00A714DE"/>
    <w:p w:rsidR="00A714DE" w:rsidRDefault="00A714DE"/>
    <w:p w:rsidR="00A714DE" w:rsidRDefault="00A714DE">
      <w:r>
        <w:t>Draw a diagram below showing demand, supply and equilibrium.  Underneath the diagram define the three terms</w:t>
      </w:r>
    </w:p>
    <w:p w:rsidR="00A714DE" w:rsidRDefault="00F34992">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323850</wp:posOffset>
                </wp:positionH>
                <wp:positionV relativeFrom="paragraph">
                  <wp:posOffset>243840</wp:posOffset>
                </wp:positionV>
                <wp:extent cx="19050" cy="2362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 cy="236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6645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pt,19.2pt" to="27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" strokecolor="#5b9bd5 [3204]" strokeweight=".5pt">
                <v:stroke joinstyle="miter"/>
              </v:line>
            </w:pict>
          </mc:Fallback>
        </mc:AlternateContent>
      </w:r>
    </w:p>
    <w:p w:rsidR="00A714DE" w:rsidRDefault="00A714DE"/>
    <w:p w:rsidR="007C6528" w:rsidRDefault="007C6528"/>
    <w:p w:rsidR="00F34992" w:rsidRDefault="00F34992"/>
    <w:p w:rsidR="00F34992" w:rsidRDefault="00F34992"/>
    <w:p w:rsidR="00F34992" w:rsidRDefault="00F34992"/>
    <w:p w:rsidR="00F34992" w:rsidRDefault="00F34992"/>
    <w:p w:rsidR="00F34992" w:rsidRDefault="00F34992"/>
    <w:p w:rsidR="00F34992" w:rsidRDefault="00F34992"/>
    <w:p w:rsidR="00F34992" w:rsidRDefault="00F34992">
      <w:r>
        <w:rPr>
          <w:noProof/>
          <w:lang w:eastAsia="en-GB"/>
        </w:rPr>
        <mc:AlternateContent>
          <mc:Choice Requires="wps">
            <w:drawing>
              <wp:anchor distT="0" distB="0" distL="114300" distR="114300" simplePos="0" relativeHeight="251665408" behindDoc="0" locked="0" layoutInCell="1" allowOverlap="1" wp14:anchorId="7860F7EC" wp14:editId="3B14096D">
                <wp:simplePos x="0" y="0"/>
                <wp:positionH relativeFrom="column">
                  <wp:posOffset>323850</wp:posOffset>
                </wp:positionH>
                <wp:positionV relativeFrom="paragraph">
                  <wp:posOffset>22860</wp:posOffset>
                </wp:positionV>
                <wp:extent cx="26479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64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8DA48"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5pt,1.8pt" to="2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" strokecolor="#5b9bd5 [3204]" strokeweight=".5pt">
                <v:stroke joinstyle="miter"/>
              </v:line>
            </w:pict>
          </mc:Fallback>
        </mc:AlternateContent>
      </w:r>
    </w:p>
    <w:p w:rsidR="00F34992" w:rsidRDefault="00F34992"/>
    <w:p w:rsidR="007E6D68" w:rsidRDefault="00F34992">
      <w:r>
        <w:t>Complete the table below with the factors that would cause the demand curve or the supply curve to shift right or left</w:t>
      </w:r>
    </w:p>
    <w:p w:rsidR="00F34992" w:rsidRDefault="00F34992"/>
    <w:tbl>
      <w:tblPr>
        <w:tblStyle w:val="TableGrid"/>
        <w:tblW w:w="0" w:type="auto"/>
        <w:tblLook w:val="04A0" w:firstRow="1" w:lastRow="0" w:firstColumn="1" w:lastColumn="0" w:noHBand="0" w:noVBand="1"/>
      </w:tblPr>
      <w:tblGrid>
        <w:gridCol w:w="4508"/>
        <w:gridCol w:w="4508"/>
      </w:tblGrid>
      <w:tr w:rsidR="00F34992" w:rsidTr="00F34992">
        <w:tc>
          <w:tcPr>
            <w:tcW w:w="4508" w:type="dxa"/>
          </w:tcPr>
          <w:p w:rsidR="00F34992" w:rsidRPr="00DE7553" w:rsidRDefault="00F34992">
            <w:pPr>
              <w:rPr>
                <w:b/>
              </w:rPr>
            </w:pPr>
            <w:r w:rsidRPr="00DE7553">
              <w:rPr>
                <w:b/>
              </w:rPr>
              <w:t>Population</w:t>
            </w:r>
          </w:p>
        </w:tc>
        <w:tc>
          <w:tcPr>
            <w:tcW w:w="4508" w:type="dxa"/>
          </w:tcPr>
          <w:p w:rsidR="00F34992" w:rsidRPr="00DE7553" w:rsidRDefault="00F34992">
            <w:pPr>
              <w:rPr>
                <w:b/>
              </w:rPr>
            </w:pPr>
            <w:r w:rsidRPr="00DE7553">
              <w:rPr>
                <w:b/>
              </w:rPr>
              <w:t>C</w:t>
            </w:r>
          </w:p>
          <w:p w:rsidR="00F34992" w:rsidRPr="00DE7553" w:rsidRDefault="00F34992">
            <w:pPr>
              <w:rPr>
                <w:b/>
              </w:rPr>
            </w:pPr>
          </w:p>
          <w:p w:rsidR="00F34992" w:rsidRPr="00DE7553" w:rsidRDefault="00F34992">
            <w:pPr>
              <w:rPr>
                <w:b/>
              </w:rPr>
            </w:pPr>
          </w:p>
        </w:tc>
      </w:tr>
      <w:tr w:rsidR="00F34992" w:rsidTr="00F34992">
        <w:tc>
          <w:tcPr>
            <w:tcW w:w="4508" w:type="dxa"/>
          </w:tcPr>
          <w:p w:rsidR="00F34992" w:rsidRPr="00DE7553" w:rsidRDefault="00F34992">
            <w:pPr>
              <w:rPr>
                <w:b/>
              </w:rPr>
            </w:pPr>
            <w:r w:rsidRPr="00DE7553">
              <w:rPr>
                <w:b/>
              </w:rPr>
              <w:t>I</w:t>
            </w:r>
          </w:p>
        </w:tc>
        <w:tc>
          <w:tcPr>
            <w:tcW w:w="4508" w:type="dxa"/>
          </w:tcPr>
          <w:p w:rsidR="00F34992" w:rsidRPr="00DE7553" w:rsidRDefault="00F34992">
            <w:pPr>
              <w:rPr>
                <w:b/>
              </w:rPr>
            </w:pPr>
            <w:r w:rsidRPr="00DE7553">
              <w:rPr>
                <w:b/>
              </w:rPr>
              <w:t>R</w:t>
            </w:r>
          </w:p>
          <w:p w:rsidR="00F34992" w:rsidRPr="00DE7553" w:rsidRDefault="00F34992">
            <w:pPr>
              <w:rPr>
                <w:b/>
              </w:rPr>
            </w:pPr>
          </w:p>
          <w:p w:rsidR="00F34992" w:rsidRPr="00DE7553" w:rsidRDefault="00F34992">
            <w:pPr>
              <w:rPr>
                <w:b/>
              </w:rPr>
            </w:pPr>
          </w:p>
        </w:tc>
      </w:tr>
      <w:tr w:rsidR="00F34992" w:rsidTr="00F34992">
        <w:tc>
          <w:tcPr>
            <w:tcW w:w="4508" w:type="dxa"/>
          </w:tcPr>
          <w:p w:rsidR="00F34992" w:rsidRPr="00DE7553" w:rsidRDefault="00F34992">
            <w:pPr>
              <w:rPr>
                <w:b/>
              </w:rPr>
            </w:pPr>
            <w:r w:rsidRPr="00DE7553">
              <w:rPr>
                <w:b/>
              </w:rPr>
              <w:t>R</w:t>
            </w:r>
          </w:p>
        </w:tc>
        <w:tc>
          <w:tcPr>
            <w:tcW w:w="4508" w:type="dxa"/>
          </w:tcPr>
          <w:p w:rsidR="00F34992" w:rsidRPr="00DE7553" w:rsidRDefault="00F34992">
            <w:pPr>
              <w:rPr>
                <w:b/>
              </w:rPr>
            </w:pPr>
            <w:r w:rsidRPr="00DE7553">
              <w:rPr>
                <w:b/>
              </w:rPr>
              <w:t>E</w:t>
            </w:r>
          </w:p>
          <w:p w:rsidR="00F34992" w:rsidRPr="00DE7553" w:rsidRDefault="00F34992">
            <w:pPr>
              <w:rPr>
                <w:b/>
              </w:rPr>
            </w:pPr>
          </w:p>
          <w:p w:rsidR="00F34992" w:rsidRPr="00DE7553" w:rsidRDefault="00F34992">
            <w:pPr>
              <w:rPr>
                <w:b/>
              </w:rPr>
            </w:pPr>
          </w:p>
        </w:tc>
      </w:tr>
      <w:tr w:rsidR="00F34992" w:rsidTr="00F34992">
        <w:tc>
          <w:tcPr>
            <w:tcW w:w="4508" w:type="dxa"/>
          </w:tcPr>
          <w:p w:rsidR="00F34992" w:rsidRPr="00DE7553" w:rsidRDefault="00F34992">
            <w:pPr>
              <w:rPr>
                <w:b/>
              </w:rPr>
            </w:pPr>
            <w:r w:rsidRPr="00DE7553">
              <w:rPr>
                <w:b/>
              </w:rPr>
              <w:t>A</w:t>
            </w:r>
          </w:p>
        </w:tc>
        <w:tc>
          <w:tcPr>
            <w:tcW w:w="4508" w:type="dxa"/>
          </w:tcPr>
          <w:p w:rsidR="00F34992" w:rsidRPr="00DE7553" w:rsidRDefault="00F34992">
            <w:pPr>
              <w:rPr>
                <w:b/>
              </w:rPr>
            </w:pPr>
            <w:r w:rsidRPr="00DE7553">
              <w:rPr>
                <w:b/>
              </w:rPr>
              <w:t>W</w:t>
            </w:r>
          </w:p>
          <w:p w:rsidR="00F34992" w:rsidRPr="00DE7553" w:rsidRDefault="00F34992">
            <w:pPr>
              <w:rPr>
                <w:b/>
              </w:rPr>
            </w:pPr>
          </w:p>
          <w:p w:rsidR="00F34992" w:rsidRPr="00DE7553" w:rsidRDefault="00F34992">
            <w:pPr>
              <w:rPr>
                <w:b/>
              </w:rPr>
            </w:pPr>
          </w:p>
        </w:tc>
      </w:tr>
      <w:tr w:rsidR="00F34992" w:rsidTr="00F34992">
        <w:tc>
          <w:tcPr>
            <w:tcW w:w="4508" w:type="dxa"/>
          </w:tcPr>
          <w:p w:rsidR="00F34992" w:rsidRPr="00DE7553" w:rsidRDefault="00F34992">
            <w:pPr>
              <w:rPr>
                <w:b/>
              </w:rPr>
            </w:pPr>
            <w:r w:rsidRPr="00DE7553">
              <w:rPr>
                <w:b/>
              </w:rPr>
              <w:t>T</w:t>
            </w:r>
          </w:p>
        </w:tc>
        <w:tc>
          <w:tcPr>
            <w:tcW w:w="4508" w:type="dxa"/>
          </w:tcPr>
          <w:p w:rsidR="00F34992" w:rsidRPr="00DE7553" w:rsidRDefault="00F34992">
            <w:pPr>
              <w:rPr>
                <w:b/>
              </w:rPr>
            </w:pPr>
            <w:r w:rsidRPr="00DE7553">
              <w:rPr>
                <w:b/>
              </w:rPr>
              <w:t>S</w:t>
            </w:r>
          </w:p>
          <w:p w:rsidR="00F34992" w:rsidRPr="00DE7553" w:rsidRDefault="00F34992">
            <w:pPr>
              <w:rPr>
                <w:b/>
              </w:rPr>
            </w:pPr>
          </w:p>
          <w:p w:rsidR="00F34992" w:rsidRPr="00DE7553" w:rsidRDefault="00F34992">
            <w:pPr>
              <w:rPr>
                <w:b/>
              </w:rPr>
            </w:pPr>
          </w:p>
        </w:tc>
      </w:tr>
      <w:tr w:rsidR="00F34992" w:rsidTr="00F34992">
        <w:tc>
          <w:tcPr>
            <w:tcW w:w="4508" w:type="dxa"/>
          </w:tcPr>
          <w:p w:rsidR="00F34992" w:rsidRPr="00DE7553" w:rsidRDefault="00F34992">
            <w:pPr>
              <w:rPr>
                <w:b/>
              </w:rPr>
            </w:pPr>
            <w:r w:rsidRPr="00DE7553">
              <w:rPr>
                <w:b/>
              </w:rPr>
              <w:t>E</w:t>
            </w:r>
          </w:p>
        </w:tc>
        <w:tc>
          <w:tcPr>
            <w:tcW w:w="4508" w:type="dxa"/>
          </w:tcPr>
          <w:p w:rsidR="00F34992" w:rsidRPr="00DE7553" w:rsidRDefault="00F34992">
            <w:pPr>
              <w:rPr>
                <w:b/>
              </w:rPr>
            </w:pPr>
          </w:p>
          <w:p w:rsidR="00F34992" w:rsidRPr="00DE7553" w:rsidRDefault="00F34992">
            <w:pPr>
              <w:rPr>
                <w:b/>
              </w:rPr>
            </w:pPr>
          </w:p>
        </w:tc>
      </w:tr>
    </w:tbl>
    <w:p w:rsidR="00F34992" w:rsidRDefault="00F34992">
      <w:r>
        <w:t xml:space="preserve"> </w:t>
      </w:r>
    </w:p>
    <w:p w:rsidR="00DE7553" w:rsidRDefault="00DE7553"/>
    <w:tbl>
      <w:tblPr>
        <w:tblStyle w:val="TableGrid"/>
        <w:tblW w:w="0" w:type="auto"/>
        <w:tblLook w:val="04A0" w:firstRow="1" w:lastRow="0" w:firstColumn="1" w:lastColumn="0" w:noHBand="0" w:noVBand="1"/>
      </w:tblPr>
      <w:tblGrid>
        <w:gridCol w:w="4508"/>
        <w:gridCol w:w="4508"/>
      </w:tblGrid>
      <w:tr w:rsidR="00DE7553" w:rsidTr="00DE7553">
        <w:tc>
          <w:tcPr>
            <w:tcW w:w="4508" w:type="dxa"/>
          </w:tcPr>
          <w:p w:rsidR="00DE7553" w:rsidRPr="00DE7553" w:rsidRDefault="00DE7553">
            <w:pPr>
              <w:rPr>
                <w:b/>
              </w:rPr>
            </w:pPr>
            <w:r w:rsidRPr="00DE7553">
              <w:rPr>
                <w:b/>
              </w:rPr>
              <w:t>Draw a diagram and write a explanation in the box below to show the impact on the market for cars as a result of rising household incomes.</w:t>
            </w: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tc>
        <w:tc>
          <w:tcPr>
            <w:tcW w:w="4508" w:type="dxa"/>
          </w:tcPr>
          <w:p w:rsidR="00DE7553" w:rsidRPr="00DE7553" w:rsidRDefault="00DE7553" w:rsidP="00DE7553">
            <w:pPr>
              <w:rPr>
                <w:b/>
              </w:rPr>
            </w:pPr>
            <w:r w:rsidRPr="00DE7553">
              <w:rPr>
                <w:b/>
              </w:rPr>
              <w:t>Draw a diagram and write explanation below regarding the impact of a drought on a market for an agricultural commodity used in food production</w:t>
            </w:r>
          </w:p>
          <w:p w:rsidR="00DE7553" w:rsidRPr="00DE7553" w:rsidRDefault="00DE7553">
            <w:pPr>
              <w:rPr>
                <w:b/>
              </w:rPr>
            </w:pPr>
          </w:p>
        </w:tc>
      </w:tr>
      <w:tr w:rsidR="00DE7553" w:rsidTr="00DE7553">
        <w:tc>
          <w:tcPr>
            <w:tcW w:w="4508" w:type="dxa"/>
          </w:tcPr>
          <w:p w:rsidR="00DE7553" w:rsidRPr="00DE7553" w:rsidRDefault="00DE7553">
            <w:pPr>
              <w:rPr>
                <w:b/>
              </w:rPr>
            </w:pPr>
            <w:r w:rsidRPr="00DE7553">
              <w:rPr>
                <w:b/>
              </w:rPr>
              <w:t>Explanation</w:t>
            </w:r>
          </w:p>
        </w:tc>
        <w:tc>
          <w:tcPr>
            <w:tcW w:w="4508" w:type="dxa"/>
          </w:tcPr>
          <w:p w:rsidR="00DE7553" w:rsidRPr="00DE7553" w:rsidRDefault="00DE7553">
            <w:pPr>
              <w:rPr>
                <w:b/>
              </w:rPr>
            </w:pPr>
            <w:r w:rsidRPr="00DE7553">
              <w:rPr>
                <w:b/>
              </w:rPr>
              <w:t>Explanation</w:t>
            </w: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p w:rsidR="00DE7553" w:rsidRPr="00DE7553" w:rsidRDefault="00DE7553">
            <w:pPr>
              <w:rPr>
                <w:b/>
              </w:rPr>
            </w:pPr>
          </w:p>
        </w:tc>
      </w:tr>
    </w:tbl>
    <w:p w:rsidR="00DE7553" w:rsidRDefault="00DE7553"/>
    <w:p w:rsidR="00DE7553" w:rsidRDefault="00DE7553">
      <w:r>
        <w:t>What do you understand by the term price and income elastic?</w:t>
      </w:r>
    </w:p>
    <w:p w:rsidR="00DE7553" w:rsidRDefault="00DE7553"/>
    <w:p w:rsidR="00DE7553" w:rsidRDefault="00DE7553"/>
    <w:p w:rsidR="00DE7553" w:rsidRDefault="00DE7553">
      <w:r>
        <w:t>What do you understand by the terms: normal good, inferior good and luxury good?</w:t>
      </w:r>
    </w:p>
    <w:p w:rsidR="00DE7553" w:rsidRDefault="00DE7553"/>
    <w:p w:rsidR="00DE7553" w:rsidRDefault="00DE7553"/>
    <w:p w:rsidR="00DE7553" w:rsidRDefault="00DE7553">
      <w:pPr>
        <w:rPr>
          <w:b/>
        </w:rPr>
      </w:pPr>
      <w:r w:rsidRPr="00DE7553">
        <w:rPr>
          <w:b/>
        </w:rPr>
        <w:t>Market Research</w:t>
      </w:r>
    </w:p>
    <w:p w:rsidR="00DE7553" w:rsidRDefault="00DE7553">
      <w:pPr>
        <w:rPr>
          <w:b/>
        </w:rPr>
      </w:pPr>
    </w:p>
    <w:p w:rsidR="00DE7553" w:rsidRDefault="00DE7553">
      <w:r>
        <w:t>what is market research and why is it undertaken by firms?</w:t>
      </w:r>
    </w:p>
    <w:p w:rsidR="00DE7553" w:rsidRDefault="00DE7553"/>
    <w:p w:rsidR="00DE7553" w:rsidRDefault="00DE7553">
      <w:r>
        <w:t>Complete the table below</w:t>
      </w:r>
    </w:p>
    <w:tbl>
      <w:tblPr>
        <w:tblStyle w:val="TableGrid"/>
        <w:tblW w:w="9634" w:type="dxa"/>
        <w:tblLook w:val="04A0" w:firstRow="1" w:lastRow="0" w:firstColumn="1" w:lastColumn="0" w:noHBand="0" w:noVBand="1"/>
      </w:tblPr>
      <w:tblGrid>
        <w:gridCol w:w="1152"/>
        <w:gridCol w:w="3499"/>
        <w:gridCol w:w="2437"/>
        <w:gridCol w:w="2546"/>
      </w:tblGrid>
      <w:tr w:rsidR="00DE7553" w:rsidTr="00DE7553">
        <w:tc>
          <w:tcPr>
            <w:tcW w:w="1134" w:type="dxa"/>
          </w:tcPr>
          <w:p w:rsidR="00DE7553" w:rsidRDefault="00DE7553"/>
        </w:tc>
        <w:tc>
          <w:tcPr>
            <w:tcW w:w="3508" w:type="dxa"/>
          </w:tcPr>
          <w:p w:rsidR="00DE7553" w:rsidRPr="00DE7553" w:rsidRDefault="00DE7553">
            <w:pPr>
              <w:rPr>
                <w:b/>
              </w:rPr>
            </w:pPr>
            <w:r w:rsidRPr="00DE7553">
              <w:rPr>
                <w:b/>
              </w:rPr>
              <w:t>Definition</w:t>
            </w:r>
            <w:r w:rsidR="002579A0">
              <w:rPr>
                <w:b/>
              </w:rPr>
              <w:t xml:space="preserve"> (include different methods)</w:t>
            </w:r>
          </w:p>
        </w:tc>
        <w:tc>
          <w:tcPr>
            <w:tcW w:w="2441" w:type="dxa"/>
          </w:tcPr>
          <w:p w:rsidR="00DE7553" w:rsidRPr="00DE7553" w:rsidRDefault="00DE7553">
            <w:pPr>
              <w:rPr>
                <w:b/>
              </w:rPr>
            </w:pPr>
            <w:r w:rsidRPr="00DE7553">
              <w:rPr>
                <w:b/>
              </w:rPr>
              <w:t>Advantages</w:t>
            </w:r>
          </w:p>
        </w:tc>
        <w:tc>
          <w:tcPr>
            <w:tcW w:w="2551" w:type="dxa"/>
          </w:tcPr>
          <w:p w:rsidR="00DE7553" w:rsidRDefault="00DE7553">
            <w:pPr>
              <w:rPr>
                <w:b/>
              </w:rPr>
            </w:pPr>
            <w:r w:rsidRPr="00DE7553">
              <w:rPr>
                <w:b/>
              </w:rPr>
              <w:t>Limitations</w:t>
            </w:r>
          </w:p>
          <w:p w:rsidR="00DE7553" w:rsidRPr="00DE7553" w:rsidRDefault="00DE7553">
            <w:pPr>
              <w:rPr>
                <w:b/>
              </w:rPr>
            </w:pPr>
          </w:p>
        </w:tc>
      </w:tr>
      <w:tr w:rsidR="00DE7553" w:rsidTr="00DE7553">
        <w:tc>
          <w:tcPr>
            <w:tcW w:w="1134" w:type="dxa"/>
          </w:tcPr>
          <w:p w:rsidR="00DE7553" w:rsidRPr="00DE7553" w:rsidRDefault="00DE7553">
            <w:pPr>
              <w:rPr>
                <w:b/>
              </w:rPr>
            </w:pPr>
            <w:r w:rsidRPr="00DE7553">
              <w:rPr>
                <w:b/>
              </w:rPr>
              <w:t>primary</w:t>
            </w:r>
          </w:p>
        </w:tc>
        <w:tc>
          <w:tcPr>
            <w:tcW w:w="3508" w:type="dxa"/>
          </w:tcPr>
          <w:p w:rsidR="00DE7553" w:rsidRDefault="00DE7553"/>
        </w:tc>
        <w:tc>
          <w:tcPr>
            <w:tcW w:w="2441" w:type="dxa"/>
          </w:tcPr>
          <w:p w:rsidR="00DE7553" w:rsidRDefault="00DE7553"/>
        </w:tc>
        <w:tc>
          <w:tcPr>
            <w:tcW w:w="2551" w:type="dxa"/>
          </w:tcPr>
          <w:p w:rsidR="00DE7553" w:rsidRDefault="00DE7553"/>
          <w:p w:rsidR="00DE7553" w:rsidRDefault="00DE7553"/>
          <w:p w:rsidR="00DE7553" w:rsidRDefault="00DE7553"/>
          <w:p w:rsidR="00DE7553" w:rsidRDefault="00DE7553"/>
        </w:tc>
      </w:tr>
      <w:tr w:rsidR="00DE7553" w:rsidTr="00DE7553">
        <w:tc>
          <w:tcPr>
            <w:tcW w:w="1134" w:type="dxa"/>
          </w:tcPr>
          <w:p w:rsidR="00DE7553" w:rsidRPr="00DE7553" w:rsidRDefault="00DE7553">
            <w:pPr>
              <w:rPr>
                <w:b/>
              </w:rPr>
            </w:pPr>
            <w:r w:rsidRPr="00DE7553">
              <w:rPr>
                <w:b/>
              </w:rPr>
              <w:t>secondary</w:t>
            </w:r>
          </w:p>
        </w:tc>
        <w:tc>
          <w:tcPr>
            <w:tcW w:w="3508" w:type="dxa"/>
          </w:tcPr>
          <w:p w:rsidR="00DE7553" w:rsidRDefault="00DE7553"/>
        </w:tc>
        <w:tc>
          <w:tcPr>
            <w:tcW w:w="2441" w:type="dxa"/>
          </w:tcPr>
          <w:p w:rsidR="00DE7553" w:rsidRDefault="00DE7553"/>
        </w:tc>
        <w:tc>
          <w:tcPr>
            <w:tcW w:w="2551" w:type="dxa"/>
          </w:tcPr>
          <w:p w:rsidR="00DE7553" w:rsidRDefault="00DE7553"/>
          <w:p w:rsidR="00DE7553" w:rsidRDefault="00DE7553"/>
          <w:p w:rsidR="00DE7553" w:rsidRDefault="00DE7553"/>
          <w:p w:rsidR="00DE7553" w:rsidRDefault="00DE7553"/>
        </w:tc>
      </w:tr>
    </w:tbl>
    <w:p w:rsidR="00DE7553" w:rsidRDefault="00DE7553"/>
    <w:p w:rsidR="002579A0" w:rsidRDefault="002579A0">
      <w:r>
        <w:t>What is the difference between quantitative and qualitative data?</w:t>
      </w:r>
    </w:p>
    <w:p w:rsidR="002579A0" w:rsidRDefault="002579A0"/>
    <w:p w:rsidR="002579A0" w:rsidRDefault="002579A0">
      <w:r>
        <w:t>What do you understand by the term sampling?  Why is it used?  What methods can be used?</w:t>
      </w:r>
    </w:p>
    <w:p w:rsidR="002579A0" w:rsidRDefault="002579A0"/>
    <w:p w:rsidR="002579A0" w:rsidRPr="00C12C62" w:rsidRDefault="002579A0">
      <w:pPr>
        <w:rPr>
          <w:b/>
        </w:rPr>
      </w:pPr>
      <w:r w:rsidRPr="00C12C62">
        <w:rPr>
          <w:b/>
        </w:rPr>
        <w:t>Business Structure</w:t>
      </w:r>
    </w:p>
    <w:p w:rsidR="002579A0" w:rsidRDefault="002579A0">
      <w:r>
        <w:t>What is the difference between the public sector and the private sector?(use examples to illustrate)</w:t>
      </w:r>
    </w:p>
    <w:p w:rsidR="002579A0" w:rsidRDefault="002579A0"/>
    <w:p w:rsidR="002579A0" w:rsidRDefault="002579A0">
      <w:r>
        <w:t>How do public and private sector aims differ?</w:t>
      </w:r>
    </w:p>
    <w:p w:rsidR="002579A0" w:rsidRDefault="002579A0"/>
    <w:p w:rsidR="002579A0" w:rsidRDefault="002579A0">
      <w:r>
        <w:t>What is meant by the terms limited and unlimited liability?</w:t>
      </w:r>
    </w:p>
    <w:p w:rsidR="002579A0" w:rsidRDefault="002579A0"/>
    <w:p w:rsidR="002579A0" w:rsidRDefault="002579A0"/>
    <w:p w:rsidR="002579A0" w:rsidRDefault="002579A0"/>
    <w:p w:rsidR="002579A0" w:rsidRDefault="002579A0">
      <w:r>
        <w:t>Different types of legal structure</w:t>
      </w:r>
    </w:p>
    <w:tbl>
      <w:tblPr>
        <w:tblStyle w:val="TableGrid"/>
        <w:tblW w:w="0" w:type="auto"/>
        <w:tblLook w:val="04A0" w:firstRow="1" w:lastRow="0" w:firstColumn="1" w:lastColumn="0" w:noHBand="0" w:noVBand="1"/>
      </w:tblPr>
      <w:tblGrid>
        <w:gridCol w:w="2689"/>
        <w:gridCol w:w="6327"/>
      </w:tblGrid>
      <w:tr w:rsidR="002579A0" w:rsidTr="002579A0">
        <w:tc>
          <w:tcPr>
            <w:tcW w:w="2689" w:type="dxa"/>
          </w:tcPr>
          <w:p w:rsidR="002579A0" w:rsidRPr="002579A0" w:rsidRDefault="002579A0">
            <w:pPr>
              <w:rPr>
                <w:b/>
              </w:rPr>
            </w:pPr>
            <w:r w:rsidRPr="002579A0">
              <w:rPr>
                <w:b/>
              </w:rPr>
              <w:t>Type of structure</w:t>
            </w:r>
          </w:p>
        </w:tc>
        <w:tc>
          <w:tcPr>
            <w:tcW w:w="6327" w:type="dxa"/>
          </w:tcPr>
          <w:p w:rsidR="002579A0" w:rsidRPr="002579A0" w:rsidRDefault="002579A0">
            <w:pPr>
              <w:rPr>
                <w:b/>
              </w:rPr>
            </w:pPr>
            <w:r w:rsidRPr="002579A0">
              <w:rPr>
                <w:b/>
              </w:rPr>
              <w:t>Description</w:t>
            </w:r>
          </w:p>
          <w:p w:rsidR="002579A0" w:rsidRPr="002579A0" w:rsidRDefault="002579A0">
            <w:pPr>
              <w:rPr>
                <w:b/>
              </w:rPr>
            </w:pPr>
          </w:p>
        </w:tc>
      </w:tr>
      <w:tr w:rsidR="002579A0" w:rsidTr="002579A0">
        <w:tc>
          <w:tcPr>
            <w:tcW w:w="2689" w:type="dxa"/>
          </w:tcPr>
          <w:p w:rsidR="002579A0" w:rsidRPr="002579A0" w:rsidRDefault="002579A0">
            <w:pPr>
              <w:rPr>
                <w:b/>
              </w:rPr>
            </w:pPr>
            <w:r w:rsidRPr="002579A0">
              <w:rPr>
                <w:b/>
              </w:rPr>
              <w:t>Sole trader</w:t>
            </w:r>
          </w:p>
        </w:tc>
        <w:tc>
          <w:tcPr>
            <w:tcW w:w="6327" w:type="dxa"/>
          </w:tcPr>
          <w:p w:rsidR="002579A0" w:rsidRDefault="002579A0"/>
          <w:p w:rsidR="002579A0" w:rsidRDefault="002579A0"/>
          <w:p w:rsidR="002579A0" w:rsidRDefault="002579A0"/>
          <w:p w:rsidR="002579A0" w:rsidRDefault="002579A0"/>
        </w:tc>
      </w:tr>
      <w:tr w:rsidR="002579A0" w:rsidTr="002579A0">
        <w:tc>
          <w:tcPr>
            <w:tcW w:w="2689" w:type="dxa"/>
          </w:tcPr>
          <w:p w:rsidR="002579A0" w:rsidRPr="002579A0" w:rsidRDefault="002579A0">
            <w:pPr>
              <w:rPr>
                <w:b/>
              </w:rPr>
            </w:pPr>
            <w:r w:rsidRPr="002579A0">
              <w:rPr>
                <w:b/>
              </w:rPr>
              <w:t>Partnership</w:t>
            </w:r>
          </w:p>
        </w:tc>
        <w:tc>
          <w:tcPr>
            <w:tcW w:w="6327" w:type="dxa"/>
          </w:tcPr>
          <w:p w:rsidR="002579A0" w:rsidRDefault="002579A0"/>
          <w:p w:rsidR="002579A0" w:rsidRDefault="002579A0"/>
          <w:p w:rsidR="002579A0" w:rsidRDefault="002579A0"/>
          <w:p w:rsidR="002579A0" w:rsidRDefault="002579A0"/>
        </w:tc>
      </w:tr>
      <w:tr w:rsidR="002579A0" w:rsidTr="002579A0">
        <w:tc>
          <w:tcPr>
            <w:tcW w:w="2689" w:type="dxa"/>
          </w:tcPr>
          <w:p w:rsidR="002579A0" w:rsidRPr="002579A0" w:rsidRDefault="002579A0">
            <w:pPr>
              <w:rPr>
                <w:b/>
              </w:rPr>
            </w:pPr>
            <w:r w:rsidRPr="002579A0">
              <w:rPr>
                <w:b/>
              </w:rPr>
              <w:t>Plc</w:t>
            </w:r>
          </w:p>
        </w:tc>
        <w:tc>
          <w:tcPr>
            <w:tcW w:w="6327" w:type="dxa"/>
          </w:tcPr>
          <w:p w:rsidR="002579A0" w:rsidRDefault="002579A0"/>
          <w:p w:rsidR="002579A0" w:rsidRDefault="002579A0"/>
          <w:p w:rsidR="002579A0" w:rsidRDefault="002579A0"/>
          <w:p w:rsidR="002579A0" w:rsidRDefault="002579A0"/>
        </w:tc>
      </w:tr>
      <w:tr w:rsidR="002579A0" w:rsidTr="002579A0">
        <w:tc>
          <w:tcPr>
            <w:tcW w:w="2689" w:type="dxa"/>
          </w:tcPr>
          <w:p w:rsidR="002579A0" w:rsidRPr="002579A0" w:rsidRDefault="002579A0">
            <w:pPr>
              <w:rPr>
                <w:b/>
              </w:rPr>
            </w:pPr>
            <w:r w:rsidRPr="002579A0">
              <w:rPr>
                <w:b/>
              </w:rPr>
              <w:t>Ltd</w:t>
            </w:r>
          </w:p>
        </w:tc>
        <w:tc>
          <w:tcPr>
            <w:tcW w:w="6327" w:type="dxa"/>
          </w:tcPr>
          <w:p w:rsidR="002579A0" w:rsidRDefault="002579A0"/>
          <w:p w:rsidR="002579A0" w:rsidRDefault="002579A0"/>
          <w:p w:rsidR="002579A0" w:rsidRDefault="002579A0"/>
          <w:p w:rsidR="002579A0" w:rsidRDefault="002579A0"/>
        </w:tc>
      </w:tr>
    </w:tbl>
    <w:p w:rsidR="002579A0" w:rsidRDefault="002579A0"/>
    <w:p w:rsidR="002579A0" w:rsidRDefault="002579A0">
      <w:r>
        <w:t>What types of businesses are considered to be not for profit organisations?</w:t>
      </w:r>
    </w:p>
    <w:p w:rsidR="002579A0" w:rsidRDefault="002579A0"/>
    <w:p w:rsidR="002579A0" w:rsidRDefault="002579A0"/>
    <w:p w:rsidR="002579A0" w:rsidRDefault="002579A0"/>
    <w:p w:rsidR="002579A0" w:rsidRDefault="002579A0">
      <w:r>
        <w:t>What is the impact of the different types of legal structure for different stakeholder groups?</w:t>
      </w:r>
    </w:p>
    <w:p w:rsidR="002579A0" w:rsidRDefault="002579A0"/>
    <w:p w:rsidR="00560685" w:rsidRDefault="00560685">
      <w:pPr>
        <w:rPr>
          <w:b/>
        </w:rPr>
      </w:pPr>
    </w:p>
    <w:p w:rsidR="00560685" w:rsidRDefault="00560685">
      <w:pPr>
        <w:rPr>
          <w:b/>
        </w:rPr>
      </w:pPr>
    </w:p>
    <w:p w:rsidR="00560685" w:rsidRDefault="00560685">
      <w:pPr>
        <w:rPr>
          <w:b/>
        </w:rPr>
      </w:pPr>
    </w:p>
    <w:p w:rsidR="00560685" w:rsidRDefault="00560685">
      <w:pPr>
        <w:rPr>
          <w:b/>
        </w:rPr>
      </w:pPr>
    </w:p>
    <w:p w:rsidR="00560685" w:rsidRDefault="00560685">
      <w:pPr>
        <w:rPr>
          <w:b/>
        </w:rPr>
      </w:pPr>
    </w:p>
    <w:p w:rsidR="00560685" w:rsidRDefault="00560685">
      <w:pPr>
        <w:rPr>
          <w:b/>
        </w:rPr>
      </w:pPr>
    </w:p>
    <w:p w:rsidR="00560685" w:rsidRDefault="00560685">
      <w:pPr>
        <w:rPr>
          <w:b/>
        </w:rPr>
      </w:pPr>
    </w:p>
    <w:p w:rsidR="00560685" w:rsidRDefault="00560685">
      <w:pPr>
        <w:rPr>
          <w:b/>
        </w:rPr>
      </w:pPr>
    </w:p>
    <w:p w:rsidR="00C12C62" w:rsidRDefault="00C12C62">
      <w:pPr>
        <w:rPr>
          <w:b/>
        </w:rPr>
      </w:pPr>
    </w:p>
    <w:p w:rsidR="00C12C62" w:rsidRDefault="00C12C62">
      <w:pPr>
        <w:rPr>
          <w:b/>
        </w:rPr>
      </w:pPr>
    </w:p>
    <w:p w:rsidR="00C12C62" w:rsidRDefault="00C12C62">
      <w:pPr>
        <w:rPr>
          <w:b/>
        </w:rPr>
      </w:pPr>
    </w:p>
    <w:p w:rsidR="002579A0" w:rsidRDefault="002579A0">
      <w:pPr>
        <w:rPr>
          <w:b/>
        </w:rPr>
      </w:pPr>
      <w:r w:rsidRPr="002579A0">
        <w:rPr>
          <w:b/>
        </w:rPr>
        <w:lastRenderedPageBreak/>
        <w:t>Business Location</w:t>
      </w:r>
    </w:p>
    <w:p w:rsidR="002579A0" w:rsidRDefault="002579A0">
      <w:pPr>
        <w:rPr>
          <w:b/>
        </w:rPr>
      </w:pPr>
    </w:p>
    <w:p w:rsidR="00560685" w:rsidRDefault="00560685">
      <w:pPr>
        <w:rPr>
          <w:b/>
        </w:rPr>
      </w:pPr>
    </w:p>
    <w:p w:rsidR="002579A0" w:rsidRDefault="002579A0">
      <w:pPr>
        <w:rPr>
          <w:b/>
        </w:rPr>
      </w:pPr>
      <w:r>
        <w:rPr>
          <w:b/>
        </w:rPr>
        <w:t>Complete the diagram below with the main factors that will influence a business in deciding where to locate</w:t>
      </w:r>
    </w:p>
    <w:p w:rsidR="002579A0" w:rsidRDefault="002579A0">
      <w:pPr>
        <w:rPr>
          <w:b/>
        </w:rPr>
      </w:pPr>
    </w:p>
    <w:p w:rsidR="002579A0" w:rsidRDefault="002579A0">
      <w:pPr>
        <w:rPr>
          <w:b/>
        </w:rPr>
      </w:pPr>
    </w:p>
    <w:p w:rsidR="002579A0" w:rsidRDefault="002579A0">
      <w:pPr>
        <w:rPr>
          <w:b/>
        </w:rPr>
      </w:pPr>
    </w:p>
    <w:p w:rsidR="002579A0" w:rsidRDefault="00560685">
      <w:pPr>
        <w:rPr>
          <w:b/>
        </w:rPr>
      </w:pPr>
      <w:r>
        <w:rPr>
          <w:b/>
          <w:noProof/>
          <w:lang w:eastAsia="en-GB"/>
        </w:rPr>
        <mc:AlternateContent>
          <mc:Choice Requires="wps">
            <w:drawing>
              <wp:anchor distT="0" distB="0" distL="114300" distR="114300" simplePos="0" relativeHeight="251667456" behindDoc="0" locked="0" layoutInCell="1" allowOverlap="1" wp14:anchorId="08813834" wp14:editId="6055D265">
                <wp:simplePos x="0" y="0"/>
                <wp:positionH relativeFrom="margin">
                  <wp:align>center</wp:align>
                </wp:positionH>
                <wp:positionV relativeFrom="paragraph">
                  <wp:posOffset>2023110</wp:posOffset>
                </wp:positionV>
                <wp:extent cx="1295400" cy="419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6850" w:rsidRPr="002579A0" w:rsidRDefault="00F06850" w:rsidP="002579A0">
                            <w:pPr>
                              <w:jc w:val="center"/>
                              <w:rPr>
                                <w:b/>
                              </w:rPr>
                            </w:pPr>
                            <w:r w:rsidRPr="002579A0">
                              <w:rPr>
                                <w:b/>
                              </w:rPr>
                              <w:t>Factors affecting locat</w:t>
                            </w:r>
                            <w:r>
                              <w:rPr>
                                <w:b/>
                              </w:rPr>
                              <w:t>i</w:t>
                            </w:r>
                            <w:r w:rsidRPr="002579A0">
                              <w:rPr>
                                <w:b/>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13834" id="Text Box 9" o:spid="_x0000_s1028" type="#_x0000_t202" style="position:absolute;margin-left:0;margin-top:159.3pt;width:102pt;height:3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" fillcolor="white [3201]" strokecolor="white [3212]" strokeweight=".5pt">
                <v:textbox>
                  <w:txbxContent>
                    <w:p w:rsidR="00F06850" w:rsidRPr="002579A0" w:rsidRDefault="00F06850" w:rsidP="002579A0">
                      <w:pPr>
                        <w:jc w:val="center"/>
                        <w:rPr>
                          <w:b/>
                        </w:rPr>
                      </w:pPr>
                      <w:r w:rsidRPr="002579A0">
                        <w:rPr>
                          <w:b/>
                        </w:rPr>
                        <w:t>Factors affecting locat</w:t>
                      </w:r>
                      <w:r>
                        <w:rPr>
                          <w:b/>
                        </w:rPr>
                        <w:t>i</w:t>
                      </w:r>
                      <w:r w:rsidRPr="002579A0">
                        <w:rPr>
                          <w:b/>
                        </w:rPr>
                        <w:t>on</w:t>
                      </w:r>
                    </w:p>
                  </w:txbxContent>
                </v:textbox>
                <w10:wrap anchorx="margin"/>
              </v:shape>
            </w:pict>
          </mc:Fallback>
        </mc:AlternateContent>
      </w:r>
      <w:r>
        <w:rPr>
          <w:b/>
          <w:noProof/>
          <w:lang w:eastAsia="en-GB"/>
        </w:rPr>
        <mc:AlternateContent>
          <mc:Choice Requires="wps">
            <w:drawing>
              <wp:anchor distT="0" distB="0" distL="114300" distR="114300" simplePos="0" relativeHeight="251666432" behindDoc="0" locked="0" layoutInCell="1" allowOverlap="1" wp14:anchorId="021ECC29" wp14:editId="728AE1A3">
                <wp:simplePos x="0" y="0"/>
                <wp:positionH relativeFrom="column">
                  <wp:posOffset>1514475</wp:posOffset>
                </wp:positionH>
                <wp:positionV relativeFrom="paragraph">
                  <wp:posOffset>1313180</wp:posOffset>
                </wp:positionV>
                <wp:extent cx="2819400" cy="1685925"/>
                <wp:effectExtent l="38100" t="19050" r="19050" b="47625"/>
                <wp:wrapNone/>
                <wp:docPr id="8" name="Explosion 1 8"/>
                <wp:cNvGraphicFramePr/>
                <a:graphic xmlns:a="http://schemas.openxmlformats.org/drawingml/2006/main">
                  <a:graphicData uri="http://schemas.microsoft.com/office/word/2010/wordprocessingShape">
                    <wps:wsp>
                      <wps:cNvSpPr/>
                      <wps:spPr>
                        <a:xfrm>
                          <a:off x="0" y="0"/>
                          <a:ext cx="2819400" cy="1685925"/>
                        </a:xfrm>
                        <a:prstGeom prst="irregularSeal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68BAF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8" o:spid="_x0000_s1026" type="#_x0000_t71" style="position:absolute;margin-left:119.25pt;margin-top:103.4pt;width:222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" fillcolor="white [3212]" strokecolor="#1f4d78 [1604]" strokeweight="1pt"/>
            </w:pict>
          </mc:Fallback>
        </mc:AlternateContent>
      </w:r>
    </w:p>
    <w:p w:rsidR="00AE721E" w:rsidRDefault="00AE721E">
      <w:pPr>
        <w:rPr>
          <w:b/>
        </w:rPr>
        <w:sectPr w:rsidR="00AE721E">
          <w:footerReference w:type="default" r:id="rId6"/>
          <w:pgSz w:w="11906" w:h="16838"/>
          <w:pgMar w:top="1440" w:right="1440" w:bottom="1440" w:left="1440" w:header="708" w:footer="708" w:gutter="0"/>
          <w:cols w:space="708"/>
          <w:docGrid w:linePitch="360"/>
        </w:sectPr>
      </w:pPr>
    </w:p>
    <w:p w:rsidR="002579A0" w:rsidRDefault="00C12C62">
      <w:pPr>
        <w:rPr>
          <w:b/>
        </w:rPr>
      </w:pPr>
      <w:r>
        <w:rPr>
          <w:b/>
        </w:rPr>
        <w:lastRenderedPageBreak/>
        <w:t>Business Finance</w:t>
      </w:r>
    </w:p>
    <w:p w:rsidR="00AE721E" w:rsidRDefault="00AE721E">
      <w:r w:rsidRPr="00AE721E">
        <w:t>Complete the table below with sources of finance available to entrepreneurs and SMES</w:t>
      </w:r>
    </w:p>
    <w:tbl>
      <w:tblPr>
        <w:tblStyle w:val="TableGrid"/>
        <w:tblpPr w:leftFromText="180" w:rightFromText="180" w:vertAnchor="text" w:tblpY="32"/>
        <w:tblW w:w="14454" w:type="dxa"/>
        <w:tblLook w:val="04A0" w:firstRow="1" w:lastRow="0" w:firstColumn="1" w:lastColumn="0" w:noHBand="0" w:noVBand="1"/>
      </w:tblPr>
      <w:tblGrid>
        <w:gridCol w:w="1696"/>
        <w:gridCol w:w="3308"/>
        <w:gridCol w:w="2362"/>
        <w:gridCol w:w="7088"/>
      </w:tblGrid>
      <w:tr w:rsidR="00AE721E" w:rsidTr="00AE721E">
        <w:tc>
          <w:tcPr>
            <w:tcW w:w="1696" w:type="dxa"/>
          </w:tcPr>
          <w:p w:rsidR="00AE721E" w:rsidRPr="00AE721E" w:rsidRDefault="00AE721E" w:rsidP="00AE721E">
            <w:pPr>
              <w:rPr>
                <w:b/>
              </w:rPr>
            </w:pPr>
            <w:r w:rsidRPr="00AE721E">
              <w:rPr>
                <w:b/>
              </w:rPr>
              <w:t>Source of finance</w:t>
            </w:r>
          </w:p>
        </w:tc>
        <w:tc>
          <w:tcPr>
            <w:tcW w:w="3308" w:type="dxa"/>
          </w:tcPr>
          <w:p w:rsidR="00AE721E" w:rsidRPr="00AE721E" w:rsidRDefault="00AE721E" w:rsidP="00AE721E">
            <w:pPr>
              <w:rPr>
                <w:b/>
              </w:rPr>
            </w:pPr>
            <w:r w:rsidRPr="00AE721E">
              <w:rPr>
                <w:b/>
              </w:rPr>
              <w:t>explanation</w:t>
            </w:r>
          </w:p>
        </w:tc>
        <w:tc>
          <w:tcPr>
            <w:tcW w:w="2362" w:type="dxa"/>
          </w:tcPr>
          <w:p w:rsidR="00AE721E" w:rsidRPr="00AE721E" w:rsidRDefault="00AE721E" w:rsidP="00AE721E">
            <w:pPr>
              <w:rPr>
                <w:b/>
              </w:rPr>
            </w:pPr>
            <w:r w:rsidRPr="00AE721E">
              <w:rPr>
                <w:b/>
              </w:rPr>
              <w:t>Advantages</w:t>
            </w:r>
          </w:p>
        </w:tc>
        <w:tc>
          <w:tcPr>
            <w:tcW w:w="7088" w:type="dxa"/>
          </w:tcPr>
          <w:p w:rsidR="00AE721E" w:rsidRPr="00AE721E" w:rsidRDefault="00AE721E" w:rsidP="00AE721E">
            <w:pPr>
              <w:rPr>
                <w:b/>
              </w:rPr>
            </w:pPr>
            <w:r w:rsidRPr="00AE721E">
              <w:rPr>
                <w:b/>
              </w:rPr>
              <w:t>disadvantages</w:t>
            </w:r>
          </w:p>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r w:rsidR="00AE721E" w:rsidTr="00AE721E">
        <w:tc>
          <w:tcPr>
            <w:tcW w:w="1696" w:type="dxa"/>
          </w:tcPr>
          <w:p w:rsidR="00AE721E" w:rsidRDefault="00AE721E" w:rsidP="00AE721E"/>
          <w:p w:rsidR="00AE721E" w:rsidRDefault="00AE721E" w:rsidP="00AE721E"/>
        </w:tc>
        <w:tc>
          <w:tcPr>
            <w:tcW w:w="3308" w:type="dxa"/>
          </w:tcPr>
          <w:p w:rsidR="00AE721E" w:rsidRDefault="00AE721E" w:rsidP="00AE721E"/>
        </w:tc>
        <w:tc>
          <w:tcPr>
            <w:tcW w:w="2362" w:type="dxa"/>
          </w:tcPr>
          <w:p w:rsidR="00AE721E" w:rsidRDefault="00AE721E" w:rsidP="00AE721E"/>
          <w:p w:rsidR="00AE721E" w:rsidRDefault="00AE721E" w:rsidP="00AE721E"/>
          <w:p w:rsidR="00AE721E" w:rsidRDefault="00AE721E" w:rsidP="00AE721E"/>
        </w:tc>
        <w:tc>
          <w:tcPr>
            <w:tcW w:w="7088" w:type="dxa"/>
          </w:tcPr>
          <w:p w:rsidR="00AE721E" w:rsidRDefault="00AE721E" w:rsidP="00AE721E"/>
        </w:tc>
      </w:tr>
    </w:tbl>
    <w:p w:rsidR="00AE721E" w:rsidRDefault="00AE721E">
      <w:pPr>
        <w:sectPr w:rsidR="00AE721E" w:rsidSect="00AE721E">
          <w:pgSz w:w="16838" w:h="11906" w:orient="landscape"/>
          <w:pgMar w:top="1440" w:right="1440" w:bottom="1440" w:left="1440" w:header="709" w:footer="709" w:gutter="0"/>
          <w:cols w:space="708"/>
          <w:docGrid w:linePitch="360"/>
        </w:sectPr>
      </w:pPr>
    </w:p>
    <w:p w:rsidR="00AE721E" w:rsidRPr="00C12C62" w:rsidRDefault="008325A4">
      <w:pPr>
        <w:rPr>
          <w:b/>
        </w:rPr>
      </w:pPr>
      <w:r w:rsidRPr="00C12C62">
        <w:rPr>
          <w:b/>
        </w:rPr>
        <w:lastRenderedPageBreak/>
        <w:t>B</w:t>
      </w:r>
      <w:r w:rsidR="00AE721E" w:rsidRPr="00C12C62">
        <w:rPr>
          <w:b/>
        </w:rPr>
        <w:t>usiness Revenues and Costs</w:t>
      </w:r>
    </w:p>
    <w:p w:rsidR="00AE721E" w:rsidRDefault="00AE721E"/>
    <w:p w:rsidR="00AE721E" w:rsidRDefault="00AE721E">
      <w:r>
        <w:t xml:space="preserve">Revenue = </w:t>
      </w:r>
      <w:r>
        <w:tab/>
      </w:r>
      <w:r>
        <w:tab/>
      </w:r>
      <w:r>
        <w:tab/>
      </w:r>
      <w:r>
        <w:tab/>
      </w:r>
      <w:r>
        <w:tab/>
        <w:t>x</w:t>
      </w:r>
    </w:p>
    <w:p w:rsidR="00AE721E" w:rsidRDefault="00AE721E"/>
    <w:p w:rsidR="00AE721E" w:rsidRDefault="00AE721E">
      <w:r>
        <w:t xml:space="preserve">Profit = </w:t>
      </w:r>
      <w:r>
        <w:tab/>
      </w:r>
      <w:r>
        <w:tab/>
      </w:r>
      <w:r>
        <w:tab/>
      </w:r>
      <w:r>
        <w:tab/>
      </w:r>
      <w:r>
        <w:tab/>
      </w:r>
      <w:r>
        <w:tab/>
        <w:t>-</w:t>
      </w:r>
    </w:p>
    <w:p w:rsidR="00AE721E" w:rsidRDefault="00AE721E"/>
    <w:p w:rsidR="00AE721E" w:rsidRDefault="00AE721E">
      <w:r>
        <w:t>Classification of costs</w:t>
      </w:r>
    </w:p>
    <w:tbl>
      <w:tblPr>
        <w:tblStyle w:val="TableGrid"/>
        <w:tblW w:w="0" w:type="auto"/>
        <w:tblLook w:val="04A0" w:firstRow="1" w:lastRow="0" w:firstColumn="1" w:lastColumn="0" w:noHBand="0" w:noVBand="1"/>
      </w:tblPr>
      <w:tblGrid>
        <w:gridCol w:w="1980"/>
        <w:gridCol w:w="7036"/>
      </w:tblGrid>
      <w:tr w:rsidR="00AE721E" w:rsidTr="00AE721E">
        <w:tc>
          <w:tcPr>
            <w:tcW w:w="1980" w:type="dxa"/>
          </w:tcPr>
          <w:p w:rsidR="00AE721E" w:rsidRPr="004F46E0" w:rsidRDefault="00AE721E">
            <w:pPr>
              <w:rPr>
                <w:b/>
              </w:rPr>
            </w:pPr>
            <w:r w:rsidRPr="004F46E0">
              <w:rPr>
                <w:b/>
              </w:rPr>
              <w:t>Type of cost</w:t>
            </w:r>
          </w:p>
        </w:tc>
        <w:tc>
          <w:tcPr>
            <w:tcW w:w="7036" w:type="dxa"/>
          </w:tcPr>
          <w:p w:rsidR="00AE721E" w:rsidRPr="004F46E0" w:rsidRDefault="00AE721E">
            <w:pPr>
              <w:rPr>
                <w:b/>
              </w:rPr>
            </w:pPr>
            <w:r w:rsidRPr="004F46E0">
              <w:rPr>
                <w:b/>
              </w:rPr>
              <w:t>Definition</w:t>
            </w:r>
          </w:p>
        </w:tc>
      </w:tr>
      <w:tr w:rsidR="00AE721E" w:rsidTr="00AE721E">
        <w:tc>
          <w:tcPr>
            <w:tcW w:w="1980" w:type="dxa"/>
          </w:tcPr>
          <w:p w:rsidR="00AE721E" w:rsidRPr="004F46E0" w:rsidRDefault="00AE721E">
            <w:pPr>
              <w:rPr>
                <w:b/>
              </w:rPr>
            </w:pPr>
            <w:r w:rsidRPr="004F46E0">
              <w:rPr>
                <w:b/>
              </w:rPr>
              <w:t>Fixed</w:t>
            </w:r>
          </w:p>
        </w:tc>
        <w:tc>
          <w:tcPr>
            <w:tcW w:w="7036" w:type="dxa"/>
          </w:tcPr>
          <w:p w:rsidR="00AE721E" w:rsidRDefault="00AE721E"/>
          <w:p w:rsidR="00AE721E" w:rsidRDefault="00AE721E"/>
          <w:p w:rsidR="00AE721E" w:rsidRDefault="00AE721E"/>
        </w:tc>
      </w:tr>
      <w:tr w:rsidR="00AE721E" w:rsidTr="00AE721E">
        <w:tc>
          <w:tcPr>
            <w:tcW w:w="1980" w:type="dxa"/>
          </w:tcPr>
          <w:p w:rsidR="00AE721E" w:rsidRPr="004F46E0" w:rsidRDefault="00AE721E">
            <w:pPr>
              <w:rPr>
                <w:b/>
              </w:rPr>
            </w:pPr>
            <w:r w:rsidRPr="004F46E0">
              <w:rPr>
                <w:b/>
              </w:rPr>
              <w:t>Variable</w:t>
            </w:r>
          </w:p>
        </w:tc>
        <w:tc>
          <w:tcPr>
            <w:tcW w:w="7036" w:type="dxa"/>
          </w:tcPr>
          <w:p w:rsidR="00AE721E" w:rsidRDefault="00AE721E"/>
          <w:p w:rsidR="00AE721E" w:rsidRDefault="00AE721E"/>
          <w:p w:rsidR="00AE721E" w:rsidRDefault="00AE721E"/>
        </w:tc>
      </w:tr>
      <w:tr w:rsidR="00AE721E" w:rsidTr="00AE721E">
        <w:tc>
          <w:tcPr>
            <w:tcW w:w="1980" w:type="dxa"/>
          </w:tcPr>
          <w:p w:rsidR="00AE721E" w:rsidRPr="004F46E0" w:rsidRDefault="00AE721E">
            <w:pPr>
              <w:rPr>
                <w:b/>
              </w:rPr>
            </w:pPr>
            <w:r w:rsidRPr="004F46E0">
              <w:rPr>
                <w:b/>
              </w:rPr>
              <w:t>Semi-variable</w:t>
            </w:r>
          </w:p>
        </w:tc>
        <w:tc>
          <w:tcPr>
            <w:tcW w:w="7036" w:type="dxa"/>
          </w:tcPr>
          <w:p w:rsidR="00AE721E" w:rsidRDefault="00AE721E"/>
          <w:p w:rsidR="00AE721E" w:rsidRDefault="00AE721E"/>
          <w:p w:rsidR="00AE721E" w:rsidRDefault="00AE721E"/>
        </w:tc>
      </w:tr>
      <w:tr w:rsidR="00AE721E" w:rsidTr="00AE721E">
        <w:tc>
          <w:tcPr>
            <w:tcW w:w="1980" w:type="dxa"/>
          </w:tcPr>
          <w:p w:rsidR="00AE721E" w:rsidRPr="004F46E0" w:rsidRDefault="00AE721E">
            <w:pPr>
              <w:rPr>
                <w:b/>
              </w:rPr>
            </w:pPr>
            <w:r w:rsidRPr="004F46E0">
              <w:rPr>
                <w:b/>
              </w:rPr>
              <w:t>Overhead</w:t>
            </w:r>
          </w:p>
        </w:tc>
        <w:tc>
          <w:tcPr>
            <w:tcW w:w="7036" w:type="dxa"/>
          </w:tcPr>
          <w:p w:rsidR="00AE721E" w:rsidRDefault="00AE721E"/>
          <w:p w:rsidR="00AE721E" w:rsidRDefault="00AE721E"/>
          <w:p w:rsidR="00AE721E" w:rsidRDefault="00AE721E"/>
        </w:tc>
      </w:tr>
      <w:tr w:rsidR="00AE721E" w:rsidTr="00AE721E">
        <w:tc>
          <w:tcPr>
            <w:tcW w:w="1980" w:type="dxa"/>
          </w:tcPr>
          <w:p w:rsidR="00AE721E" w:rsidRPr="004F46E0" w:rsidRDefault="00AE721E">
            <w:pPr>
              <w:rPr>
                <w:b/>
              </w:rPr>
            </w:pPr>
            <w:r w:rsidRPr="004F46E0">
              <w:rPr>
                <w:b/>
              </w:rPr>
              <w:t>Direct costs</w:t>
            </w:r>
          </w:p>
        </w:tc>
        <w:tc>
          <w:tcPr>
            <w:tcW w:w="7036" w:type="dxa"/>
          </w:tcPr>
          <w:p w:rsidR="00AE721E" w:rsidRDefault="00AE721E"/>
          <w:p w:rsidR="00AE721E" w:rsidRDefault="00AE721E"/>
          <w:p w:rsidR="00AE721E" w:rsidRDefault="00AE721E"/>
        </w:tc>
      </w:tr>
      <w:tr w:rsidR="00AE721E" w:rsidTr="00AE721E">
        <w:tc>
          <w:tcPr>
            <w:tcW w:w="1980" w:type="dxa"/>
          </w:tcPr>
          <w:p w:rsidR="00AE721E" w:rsidRPr="004F46E0" w:rsidRDefault="00AE721E">
            <w:pPr>
              <w:rPr>
                <w:b/>
              </w:rPr>
            </w:pPr>
            <w:r w:rsidRPr="004F46E0">
              <w:rPr>
                <w:b/>
              </w:rPr>
              <w:t>Indirect costs</w:t>
            </w:r>
          </w:p>
        </w:tc>
        <w:tc>
          <w:tcPr>
            <w:tcW w:w="7036" w:type="dxa"/>
          </w:tcPr>
          <w:p w:rsidR="00AE721E" w:rsidRDefault="00AE721E"/>
          <w:p w:rsidR="00AE721E" w:rsidRDefault="00AE721E"/>
          <w:p w:rsidR="00AE721E" w:rsidRDefault="00AE721E"/>
        </w:tc>
      </w:tr>
    </w:tbl>
    <w:p w:rsidR="00AE721E" w:rsidRDefault="00AE721E"/>
    <w:p w:rsidR="00920C8E" w:rsidRDefault="00920C8E"/>
    <w:p w:rsidR="00920C8E" w:rsidRDefault="00920C8E">
      <w:r>
        <w:t>What is meant by the term contribution?</w:t>
      </w:r>
    </w:p>
    <w:p w:rsidR="00920C8E" w:rsidRDefault="00920C8E"/>
    <w:p w:rsidR="00920C8E" w:rsidRDefault="00920C8E">
      <w:r>
        <w:t>What is meant by the term break-even?</w:t>
      </w:r>
    </w:p>
    <w:p w:rsidR="00920C8E" w:rsidRDefault="00920C8E"/>
    <w:p w:rsidR="00920C8E" w:rsidRDefault="00920C8E">
      <w:r>
        <w:t>What is meant by the term margin of safety?</w:t>
      </w:r>
    </w:p>
    <w:p w:rsidR="00920C8E" w:rsidRDefault="00920C8E"/>
    <w:p w:rsidR="00920C8E" w:rsidRDefault="00920C8E"/>
    <w:p w:rsidR="00920C8E" w:rsidRDefault="00920C8E"/>
    <w:p w:rsidR="00920C8E" w:rsidRDefault="00920C8E"/>
    <w:p w:rsidR="00920C8E" w:rsidRDefault="00920C8E"/>
    <w:p w:rsidR="00920C8E" w:rsidRDefault="00920C8E">
      <w:r>
        <w:lastRenderedPageBreak/>
        <w:t>On the diagram below label the axis, sketch a Fixed cost line, total revenue line and total cost line. Shade profit and loss, indicate for certain level of output what the margin of safety would be.</w:t>
      </w:r>
    </w:p>
    <w:p w:rsidR="00920C8E" w:rsidRDefault="00920C8E">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282575</wp:posOffset>
                </wp:positionV>
                <wp:extent cx="19050" cy="32575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 cy="3257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D7489"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2.25pt" to="19.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" strokecolor="#5b9bd5 [3204]" strokeweight=".5pt">
                <v:stroke joinstyle="miter"/>
              </v:line>
            </w:pict>
          </mc:Fallback>
        </mc:AlternateContent>
      </w:r>
    </w:p>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p w:rsidR="00920C8E" w:rsidRDefault="00920C8E">
      <w:r>
        <w:rPr>
          <w:noProof/>
          <w:lang w:eastAsia="en-GB"/>
        </w:rPr>
        <mc:AlternateContent>
          <mc:Choice Requires="wps">
            <w:drawing>
              <wp:anchor distT="0" distB="0" distL="114300" distR="114300" simplePos="0" relativeHeight="251669504" behindDoc="0" locked="0" layoutInCell="1" allowOverlap="1" wp14:anchorId="54020C2B" wp14:editId="6D99AF66">
                <wp:simplePos x="0" y="0"/>
                <wp:positionH relativeFrom="column">
                  <wp:posOffset>238125</wp:posOffset>
                </wp:positionH>
                <wp:positionV relativeFrom="paragraph">
                  <wp:posOffset>83185</wp:posOffset>
                </wp:positionV>
                <wp:extent cx="38100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3810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89F41" id="Straight Connector 1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8.75pt,6.55pt" to="31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" strokecolor="#5b9bd5 [3204]" strokeweight=".5pt">
                <v:stroke joinstyle="miter"/>
              </v:line>
            </w:pict>
          </mc:Fallback>
        </mc:AlternateContent>
      </w:r>
    </w:p>
    <w:p w:rsidR="00920C8E" w:rsidRDefault="00920C8E"/>
    <w:p w:rsidR="00920C8E" w:rsidRDefault="00920C8E">
      <w:r>
        <w:t>Now draw in a new total revenue label it TR1 line assuming the company has increased its selling price.  What impact has this had on the break even level of output?</w:t>
      </w:r>
    </w:p>
    <w:p w:rsidR="00920C8E" w:rsidRDefault="00920C8E">
      <w:r>
        <w:t>What effect would a fall in fixed or variable costs have on the number of units needed to break even?</w:t>
      </w:r>
    </w:p>
    <w:p w:rsidR="00560685" w:rsidRDefault="00560685"/>
    <w:p w:rsidR="00560685" w:rsidRDefault="00560685">
      <w:r>
        <w:t>How useful is break even to a business?</w:t>
      </w:r>
    </w:p>
    <w:p w:rsidR="00920C8E" w:rsidRDefault="00920C8E"/>
    <w:p w:rsidR="00560685" w:rsidRDefault="00560685"/>
    <w:p w:rsidR="00560685" w:rsidRDefault="00560685"/>
    <w:p w:rsidR="00560685" w:rsidRDefault="00560685"/>
    <w:p w:rsidR="00560685" w:rsidRDefault="00560685"/>
    <w:p w:rsidR="00560685" w:rsidRDefault="00560685"/>
    <w:p w:rsidR="00560685" w:rsidRDefault="00560685"/>
    <w:p w:rsidR="00560685" w:rsidRDefault="00560685"/>
    <w:p w:rsidR="00560685" w:rsidRDefault="00560685"/>
    <w:p w:rsidR="00560685" w:rsidRDefault="00560685"/>
    <w:p w:rsidR="00560685" w:rsidRDefault="00560685">
      <w:pPr>
        <w:rPr>
          <w:b/>
          <w:sz w:val="44"/>
          <w:szCs w:val="44"/>
        </w:rPr>
      </w:pPr>
      <w:r w:rsidRPr="00560685">
        <w:rPr>
          <w:b/>
          <w:sz w:val="44"/>
          <w:szCs w:val="44"/>
        </w:rPr>
        <w:lastRenderedPageBreak/>
        <w:t>BUSINESS FUNCTIONS</w:t>
      </w:r>
    </w:p>
    <w:p w:rsidR="00C12C62" w:rsidRDefault="00C12C62"/>
    <w:p w:rsidR="00C12C62" w:rsidRPr="00C12C62" w:rsidRDefault="00C12C62">
      <w:pPr>
        <w:rPr>
          <w:b/>
        </w:rPr>
      </w:pPr>
      <w:r w:rsidRPr="00C12C62">
        <w:rPr>
          <w:b/>
        </w:rPr>
        <w:t>Marketing</w:t>
      </w:r>
    </w:p>
    <w:p w:rsidR="00C41D6B" w:rsidRDefault="00C41D6B">
      <w:r w:rsidRPr="00C41D6B">
        <w:t xml:space="preserve">Why is marketing </w:t>
      </w:r>
      <w:r>
        <w:t>important?</w:t>
      </w:r>
    </w:p>
    <w:p w:rsidR="00C41D6B" w:rsidRDefault="00C41D6B"/>
    <w:p w:rsidR="00C41D6B" w:rsidRDefault="00C41D6B">
      <w:r>
        <w:t>What do the terms market oriented, product oriented and asset led marketing refer to?</w:t>
      </w:r>
    </w:p>
    <w:p w:rsidR="00C41D6B" w:rsidRDefault="00C41D6B"/>
    <w:p w:rsidR="00C41D6B" w:rsidRDefault="00C41D6B">
      <w:r>
        <w:t>What is meant by the term marketing mix?</w:t>
      </w:r>
    </w:p>
    <w:p w:rsidR="00C41D6B" w:rsidRDefault="00C41D6B"/>
    <w:p w:rsidR="00C41D6B" w:rsidRDefault="00C41D6B">
      <w:r>
        <w:t>What do the terms product portfolio, brand, usp and differentiation refer to?</w:t>
      </w:r>
    </w:p>
    <w:p w:rsidR="00C41D6B" w:rsidRDefault="00C41D6B"/>
    <w:p w:rsidR="00C41D6B" w:rsidRDefault="00C41D6B">
      <w:r>
        <w:t>Is product the most important element in the marketing mix?</w:t>
      </w:r>
    </w:p>
    <w:p w:rsidR="00C41D6B" w:rsidRDefault="00C41D6B"/>
    <w:p w:rsidR="00C41D6B" w:rsidRDefault="00C41D6B">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552450</wp:posOffset>
                </wp:positionH>
                <wp:positionV relativeFrom="paragraph">
                  <wp:posOffset>264794</wp:posOffset>
                </wp:positionV>
                <wp:extent cx="28575" cy="20669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8575" cy="2066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DF1D9"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5pt,20.85pt" to="45.75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" strokecolor="#5b9bd5 [3204]" strokeweight=".5pt">
                <v:stroke joinstyle="miter"/>
              </v:line>
            </w:pict>
          </mc:Fallback>
        </mc:AlternateContent>
      </w:r>
      <w:r>
        <w:t>Sketch and fully label a product life cycle</w:t>
      </w:r>
    </w:p>
    <w:p w:rsidR="00C41D6B" w:rsidRPr="00C41D6B" w:rsidRDefault="00C41D6B"/>
    <w:p w:rsidR="00C41D6B" w:rsidRDefault="00C41D6B">
      <w:pPr>
        <w:rPr>
          <w:b/>
          <w:sz w:val="44"/>
          <w:szCs w:val="44"/>
        </w:rPr>
      </w:pPr>
    </w:p>
    <w:p w:rsidR="00C41D6B" w:rsidRDefault="00C41D6B">
      <w:pPr>
        <w:rPr>
          <w:b/>
          <w:sz w:val="44"/>
          <w:szCs w:val="44"/>
        </w:rPr>
      </w:pPr>
    </w:p>
    <w:p w:rsidR="00C41D6B" w:rsidRDefault="00C41D6B">
      <w:pPr>
        <w:rPr>
          <w:b/>
          <w:sz w:val="44"/>
          <w:szCs w:val="44"/>
        </w:rPr>
      </w:pPr>
    </w:p>
    <w:p w:rsidR="00C41D6B" w:rsidRDefault="00C41D6B">
      <w:pPr>
        <w:rPr>
          <w:b/>
          <w:sz w:val="44"/>
          <w:szCs w:val="44"/>
        </w:rPr>
      </w:pPr>
      <w:r>
        <w:rPr>
          <w:b/>
          <w:noProof/>
          <w:sz w:val="44"/>
          <w:szCs w:val="44"/>
          <w:lang w:eastAsia="en-GB"/>
        </w:rPr>
        <mc:AlternateContent>
          <mc:Choice Requires="wps">
            <w:drawing>
              <wp:anchor distT="0" distB="0" distL="114300" distR="114300" simplePos="0" relativeHeight="251671552" behindDoc="0" locked="0" layoutInCell="1" allowOverlap="1">
                <wp:simplePos x="0" y="0"/>
                <wp:positionH relativeFrom="column">
                  <wp:posOffset>580390</wp:posOffset>
                </wp:positionH>
                <wp:positionV relativeFrom="paragraph">
                  <wp:posOffset>351790</wp:posOffset>
                </wp:positionV>
                <wp:extent cx="35147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3514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7D58D"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7pt,27.7pt" to="32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" strokecolor="#5b9bd5 [3204]" strokeweight=".5pt">
                <v:stroke joinstyle="miter"/>
              </v:line>
            </w:pict>
          </mc:Fallback>
        </mc:AlternateContent>
      </w:r>
    </w:p>
    <w:p w:rsidR="00C41D6B" w:rsidRDefault="00C41D6B"/>
    <w:p w:rsidR="00C41D6B" w:rsidRDefault="00C41D6B">
      <w:r w:rsidRPr="00C41D6B">
        <w:t>Explain each of the stages in the product life cycle</w:t>
      </w:r>
    </w:p>
    <w:p w:rsidR="00A12A14" w:rsidRDefault="00A12A14"/>
    <w:p w:rsidR="00A12A14" w:rsidRDefault="00A12A14">
      <w:r>
        <w:t>Evaluate the impact of the use of extension strategies by a business.</w:t>
      </w:r>
    </w:p>
    <w:p w:rsidR="00A12A14" w:rsidRDefault="00A12A14"/>
    <w:p w:rsidR="00A12A14" w:rsidRDefault="00A12A14">
      <w:r>
        <w:t>What are the links between the product life cycle and cash flow?</w:t>
      </w:r>
    </w:p>
    <w:p w:rsidR="00A12A14" w:rsidRDefault="00A12A14"/>
    <w:p w:rsidR="00A12A14" w:rsidRDefault="00A12A14"/>
    <w:p w:rsidR="00A12A14" w:rsidRDefault="00A12A14"/>
    <w:p w:rsidR="00A12A14" w:rsidRDefault="00A12A14"/>
    <w:p w:rsidR="00A12A14" w:rsidRDefault="00A12A14"/>
    <w:p w:rsidR="00A12A14" w:rsidRDefault="00A12A14">
      <w:r>
        <w:t xml:space="preserve">Label the Boston Matrix </w:t>
      </w:r>
    </w:p>
    <w:p w:rsidR="00A12A14" w:rsidRDefault="00A12A14"/>
    <w:p w:rsidR="00A12A14" w:rsidRDefault="00A12A14"/>
    <w:tbl>
      <w:tblPr>
        <w:tblStyle w:val="TableGrid"/>
        <w:tblW w:w="0" w:type="auto"/>
        <w:tblLook w:val="04A0" w:firstRow="1" w:lastRow="0" w:firstColumn="1" w:lastColumn="0" w:noHBand="0" w:noVBand="1"/>
      </w:tblPr>
      <w:tblGrid>
        <w:gridCol w:w="4508"/>
        <w:gridCol w:w="4508"/>
      </w:tblGrid>
      <w:tr w:rsidR="00A12A14" w:rsidTr="00A12A14">
        <w:tc>
          <w:tcPr>
            <w:tcW w:w="4508" w:type="dxa"/>
          </w:tcPr>
          <w:p w:rsidR="00A12A14" w:rsidRDefault="00A12A14"/>
          <w:p w:rsidR="00A12A14" w:rsidRDefault="00A12A14"/>
          <w:p w:rsidR="00A12A14" w:rsidRDefault="00A12A14"/>
          <w:p w:rsidR="00A12A14" w:rsidRDefault="00A12A14"/>
          <w:p w:rsidR="00A12A14" w:rsidRDefault="00A12A14"/>
          <w:p w:rsidR="00A12A14" w:rsidRDefault="00A12A14"/>
          <w:p w:rsidR="00A12A14" w:rsidRDefault="00A12A14"/>
        </w:tc>
        <w:tc>
          <w:tcPr>
            <w:tcW w:w="4508" w:type="dxa"/>
          </w:tcPr>
          <w:p w:rsidR="00A12A14" w:rsidRDefault="00A12A14"/>
        </w:tc>
      </w:tr>
      <w:tr w:rsidR="00A12A14" w:rsidTr="00A12A14">
        <w:tc>
          <w:tcPr>
            <w:tcW w:w="4508" w:type="dxa"/>
          </w:tcPr>
          <w:p w:rsidR="00A12A14" w:rsidRDefault="00A12A14"/>
          <w:p w:rsidR="00A12A14" w:rsidRDefault="00A12A14"/>
          <w:p w:rsidR="00A12A14" w:rsidRDefault="00A12A14"/>
          <w:p w:rsidR="00A12A14" w:rsidRDefault="00A12A14"/>
          <w:p w:rsidR="00A12A14" w:rsidRDefault="00A12A14"/>
          <w:p w:rsidR="00A12A14" w:rsidRDefault="00A12A14"/>
          <w:p w:rsidR="00A12A14" w:rsidRDefault="00A12A14"/>
        </w:tc>
        <w:tc>
          <w:tcPr>
            <w:tcW w:w="4508" w:type="dxa"/>
          </w:tcPr>
          <w:p w:rsidR="00A12A14" w:rsidRDefault="00A12A14"/>
        </w:tc>
      </w:tr>
    </w:tbl>
    <w:p w:rsidR="00A12A14" w:rsidRDefault="00A12A14"/>
    <w:p w:rsidR="00A12A14" w:rsidRDefault="00A12A14"/>
    <w:p w:rsidR="00A12A14" w:rsidRDefault="00A12A14">
      <w:r>
        <w:t xml:space="preserve">Explain how the Boston Matrix is used </w:t>
      </w:r>
    </w:p>
    <w:p w:rsidR="00A12A14" w:rsidRDefault="00A12A14"/>
    <w:p w:rsidR="00A12A14" w:rsidRDefault="00A12A14"/>
    <w:p w:rsidR="00A12A14" w:rsidRDefault="00A12A14">
      <w:r>
        <w:t>Define the following types of pricing strategy</w:t>
      </w:r>
    </w:p>
    <w:tbl>
      <w:tblPr>
        <w:tblStyle w:val="TableGrid"/>
        <w:tblW w:w="0" w:type="auto"/>
        <w:tblLook w:val="04A0" w:firstRow="1" w:lastRow="0" w:firstColumn="1" w:lastColumn="0" w:noHBand="0" w:noVBand="1"/>
      </w:tblPr>
      <w:tblGrid>
        <w:gridCol w:w="2122"/>
        <w:gridCol w:w="6894"/>
      </w:tblGrid>
      <w:tr w:rsidR="00A12A14" w:rsidTr="00A12A14">
        <w:tc>
          <w:tcPr>
            <w:tcW w:w="2122" w:type="dxa"/>
          </w:tcPr>
          <w:p w:rsidR="00A12A14" w:rsidRPr="00A12A14" w:rsidRDefault="00A12A14">
            <w:pPr>
              <w:rPr>
                <w:b/>
              </w:rPr>
            </w:pPr>
            <w:r w:rsidRPr="00A12A14">
              <w:rPr>
                <w:b/>
              </w:rPr>
              <w:t>Strategy</w:t>
            </w:r>
          </w:p>
        </w:tc>
        <w:tc>
          <w:tcPr>
            <w:tcW w:w="6894" w:type="dxa"/>
          </w:tcPr>
          <w:p w:rsidR="00A12A14" w:rsidRPr="00A12A14" w:rsidRDefault="00A12A14">
            <w:pPr>
              <w:rPr>
                <w:b/>
              </w:rPr>
            </w:pPr>
            <w:r w:rsidRPr="00A12A14">
              <w:rPr>
                <w:b/>
              </w:rPr>
              <w:t>definition</w:t>
            </w:r>
          </w:p>
        </w:tc>
      </w:tr>
      <w:tr w:rsidR="00A12A14" w:rsidTr="00A12A14">
        <w:tc>
          <w:tcPr>
            <w:tcW w:w="2122" w:type="dxa"/>
          </w:tcPr>
          <w:p w:rsidR="00A12A14" w:rsidRPr="00A12A14" w:rsidRDefault="00A12A14">
            <w:pPr>
              <w:rPr>
                <w:b/>
              </w:rPr>
            </w:pPr>
            <w:r w:rsidRPr="00A12A14">
              <w:rPr>
                <w:b/>
              </w:rPr>
              <w:t>Penetration pricing</w:t>
            </w:r>
          </w:p>
        </w:tc>
        <w:tc>
          <w:tcPr>
            <w:tcW w:w="6894" w:type="dxa"/>
          </w:tcPr>
          <w:p w:rsidR="00A12A14" w:rsidRDefault="00A12A14"/>
          <w:p w:rsidR="00A12A14" w:rsidRDefault="00A12A14"/>
          <w:p w:rsidR="00A12A14" w:rsidRDefault="00A12A14"/>
        </w:tc>
      </w:tr>
      <w:tr w:rsidR="00A12A14" w:rsidTr="00A12A14">
        <w:tc>
          <w:tcPr>
            <w:tcW w:w="2122" w:type="dxa"/>
          </w:tcPr>
          <w:p w:rsidR="00A12A14" w:rsidRPr="00A12A14" w:rsidRDefault="00A12A14">
            <w:pPr>
              <w:rPr>
                <w:b/>
              </w:rPr>
            </w:pPr>
            <w:r w:rsidRPr="00A12A14">
              <w:rPr>
                <w:b/>
              </w:rPr>
              <w:t>Skimming</w:t>
            </w:r>
          </w:p>
        </w:tc>
        <w:tc>
          <w:tcPr>
            <w:tcW w:w="6894" w:type="dxa"/>
          </w:tcPr>
          <w:p w:rsidR="00A12A14" w:rsidRDefault="00A12A14"/>
          <w:p w:rsidR="00A12A14" w:rsidRDefault="00A12A14"/>
          <w:p w:rsidR="00A12A14" w:rsidRDefault="00A12A14"/>
        </w:tc>
      </w:tr>
      <w:tr w:rsidR="00A12A14" w:rsidTr="00A12A14">
        <w:tc>
          <w:tcPr>
            <w:tcW w:w="2122" w:type="dxa"/>
          </w:tcPr>
          <w:p w:rsidR="00A12A14" w:rsidRPr="00A12A14" w:rsidRDefault="00A12A14">
            <w:pPr>
              <w:rPr>
                <w:b/>
              </w:rPr>
            </w:pPr>
            <w:r w:rsidRPr="00A12A14">
              <w:rPr>
                <w:b/>
              </w:rPr>
              <w:t>Cost plus</w:t>
            </w:r>
          </w:p>
        </w:tc>
        <w:tc>
          <w:tcPr>
            <w:tcW w:w="6894" w:type="dxa"/>
          </w:tcPr>
          <w:p w:rsidR="00A12A14" w:rsidRDefault="00A12A14"/>
          <w:p w:rsidR="00A12A14" w:rsidRDefault="00A12A14"/>
          <w:p w:rsidR="00A12A14" w:rsidRDefault="00A12A14"/>
        </w:tc>
      </w:tr>
      <w:tr w:rsidR="00A12A14" w:rsidTr="00A12A14">
        <w:tc>
          <w:tcPr>
            <w:tcW w:w="2122" w:type="dxa"/>
          </w:tcPr>
          <w:p w:rsidR="00A12A14" w:rsidRPr="00A12A14" w:rsidRDefault="00A12A14">
            <w:pPr>
              <w:rPr>
                <w:b/>
              </w:rPr>
            </w:pPr>
            <w:r w:rsidRPr="00A12A14">
              <w:rPr>
                <w:b/>
              </w:rPr>
              <w:t>Competitive</w:t>
            </w:r>
          </w:p>
        </w:tc>
        <w:tc>
          <w:tcPr>
            <w:tcW w:w="6894" w:type="dxa"/>
          </w:tcPr>
          <w:p w:rsidR="00A12A14" w:rsidRDefault="00A12A14"/>
          <w:p w:rsidR="00A12A14" w:rsidRDefault="00A12A14"/>
          <w:p w:rsidR="00A12A14" w:rsidRDefault="00A12A14"/>
        </w:tc>
      </w:tr>
      <w:tr w:rsidR="00A12A14" w:rsidTr="00A12A14">
        <w:tc>
          <w:tcPr>
            <w:tcW w:w="2122" w:type="dxa"/>
          </w:tcPr>
          <w:p w:rsidR="00A12A14" w:rsidRPr="00A12A14" w:rsidRDefault="00A12A14">
            <w:pPr>
              <w:rPr>
                <w:b/>
              </w:rPr>
            </w:pPr>
            <w:r w:rsidRPr="00A12A14">
              <w:rPr>
                <w:b/>
              </w:rPr>
              <w:t>Psychological</w:t>
            </w:r>
          </w:p>
        </w:tc>
        <w:tc>
          <w:tcPr>
            <w:tcW w:w="6894" w:type="dxa"/>
          </w:tcPr>
          <w:p w:rsidR="00A12A14" w:rsidRDefault="00A12A14"/>
          <w:p w:rsidR="00A12A14" w:rsidRDefault="00A12A14"/>
          <w:p w:rsidR="00A12A14" w:rsidRDefault="00A12A14"/>
        </w:tc>
      </w:tr>
      <w:tr w:rsidR="00A12A14" w:rsidTr="00A12A14">
        <w:tc>
          <w:tcPr>
            <w:tcW w:w="2122" w:type="dxa"/>
          </w:tcPr>
          <w:p w:rsidR="00A12A14" w:rsidRPr="00A12A14" w:rsidRDefault="00A12A14">
            <w:pPr>
              <w:rPr>
                <w:b/>
              </w:rPr>
            </w:pPr>
            <w:r w:rsidRPr="00A12A14">
              <w:rPr>
                <w:b/>
              </w:rPr>
              <w:t>contribution</w:t>
            </w:r>
          </w:p>
        </w:tc>
        <w:tc>
          <w:tcPr>
            <w:tcW w:w="6894" w:type="dxa"/>
          </w:tcPr>
          <w:p w:rsidR="00A12A14" w:rsidRDefault="00A12A14"/>
          <w:p w:rsidR="00A12A14" w:rsidRDefault="00A12A14"/>
          <w:p w:rsidR="00A12A14" w:rsidRDefault="00A12A14"/>
        </w:tc>
      </w:tr>
    </w:tbl>
    <w:p w:rsidR="00A12A14" w:rsidRDefault="00A12A14">
      <w:r>
        <w:lastRenderedPageBreak/>
        <w:t>What do you understand by the term promotion?</w:t>
      </w:r>
    </w:p>
    <w:p w:rsidR="00A12A14" w:rsidRDefault="00A12A14"/>
    <w:p w:rsidR="00A12A14" w:rsidRDefault="00A12A14">
      <w:r>
        <w:t>Distinguish between above and below the line promotion explaining under which circumstances these approaches would be used.</w:t>
      </w:r>
    </w:p>
    <w:p w:rsidR="00A12A14" w:rsidRDefault="00A12A14"/>
    <w:p w:rsidR="00A12A14" w:rsidRDefault="00A12A14">
      <w:r>
        <w:t>What do you understand by the term place in the marketing mix?</w:t>
      </w:r>
    </w:p>
    <w:p w:rsidR="00A12A14" w:rsidRDefault="00A12A14"/>
    <w:p w:rsidR="00A12A14" w:rsidRDefault="00A12A14">
      <w:r>
        <w:t>What are the main types of distribution channels used by businesses?</w:t>
      </w:r>
    </w:p>
    <w:p w:rsidR="00A12A14" w:rsidRDefault="00A12A14"/>
    <w:p w:rsidR="00A12A14" w:rsidRDefault="00A12A14">
      <w:r>
        <w:t>What is it called if a business uses more than one distribution channel?</w:t>
      </w:r>
    </w:p>
    <w:p w:rsidR="00A12A14" w:rsidRDefault="00A12A14"/>
    <w:p w:rsidR="00A12A14" w:rsidRDefault="00A12A14">
      <w:r>
        <w:t>Why is choice of distribution channel particularly important to a business?</w:t>
      </w:r>
    </w:p>
    <w:p w:rsidR="00CB7A16" w:rsidRDefault="00CB7A16"/>
    <w:p w:rsidR="00CB7A16" w:rsidRDefault="00CB7A16">
      <w:r>
        <w:t>What is global marketing?</w:t>
      </w:r>
    </w:p>
    <w:p w:rsidR="00CB7A16" w:rsidRDefault="00CB7A16"/>
    <w:p w:rsidR="00CB7A16" w:rsidRDefault="00CB7A16">
      <w:r>
        <w:t>Why are global brands important?</w:t>
      </w:r>
    </w:p>
    <w:p w:rsidR="00CB7A16" w:rsidRDefault="00CB7A16"/>
    <w:p w:rsidR="00CB7A16" w:rsidRDefault="00CB7A16">
      <w:r>
        <w:t>What factors influence the choice of marketing mix?</w:t>
      </w:r>
    </w:p>
    <w:p w:rsidR="00CB7A16" w:rsidRDefault="00CB7A16"/>
    <w:p w:rsidR="00CB7A16" w:rsidRDefault="00CB7A16">
      <w:r>
        <w:t>What is the role of new technology in marketing?</w:t>
      </w:r>
    </w:p>
    <w:p w:rsidR="00CB7A16" w:rsidRDefault="00CB7A16"/>
    <w:p w:rsidR="00CB7A16" w:rsidRDefault="00CB7A16">
      <w:r>
        <w:t>What has been the impact of technology on businesses such as high street retailers?</w:t>
      </w:r>
    </w:p>
    <w:p w:rsidR="00CB7A16" w:rsidRDefault="00CB7A16"/>
    <w:p w:rsidR="00CB7A16" w:rsidRDefault="00CB7A16">
      <w:r>
        <w:t>To what extent has new technology changed the way in which businesses market their products?</w:t>
      </w:r>
    </w:p>
    <w:p w:rsidR="008325A4" w:rsidRDefault="008325A4"/>
    <w:p w:rsidR="008325A4" w:rsidRDefault="008325A4">
      <w:pPr>
        <w:rPr>
          <w:b/>
        </w:rPr>
      </w:pPr>
      <w:r w:rsidRPr="008325A4">
        <w:rPr>
          <w:b/>
        </w:rPr>
        <w:t>Finance</w:t>
      </w:r>
    </w:p>
    <w:p w:rsidR="008325A4" w:rsidRPr="008325A4" w:rsidRDefault="008325A4">
      <w:r w:rsidRPr="008325A4">
        <w:t>What is meant by a budget?</w:t>
      </w:r>
    </w:p>
    <w:p w:rsidR="008325A4" w:rsidRPr="008325A4" w:rsidRDefault="008325A4"/>
    <w:p w:rsidR="008325A4" w:rsidRDefault="008325A4">
      <w:r w:rsidRPr="008325A4">
        <w:t>Why do businesses product budgets?</w:t>
      </w:r>
    </w:p>
    <w:p w:rsidR="008325A4" w:rsidRDefault="008325A4"/>
    <w:p w:rsidR="008325A4" w:rsidRDefault="008325A4"/>
    <w:p w:rsidR="008325A4" w:rsidRDefault="008325A4">
      <w:r>
        <w:lastRenderedPageBreak/>
        <w:t>Sources of finance available to large/established businesses</w:t>
      </w:r>
    </w:p>
    <w:tbl>
      <w:tblPr>
        <w:tblStyle w:val="TableGrid"/>
        <w:tblW w:w="9776" w:type="dxa"/>
        <w:tblLook w:val="04A0" w:firstRow="1" w:lastRow="0" w:firstColumn="1" w:lastColumn="0" w:noHBand="0" w:noVBand="1"/>
      </w:tblPr>
      <w:tblGrid>
        <w:gridCol w:w="1687"/>
        <w:gridCol w:w="1788"/>
        <w:gridCol w:w="3334"/>
        <w:gridCol w:w="2967"/>
      </w:tblGrid>
      <w:tr w:rsidR="008325A4" w:rsidTr="008325A4">
        <w:tc>
          <w:tcPr>
            <w:tcW w:w="1695" w:type="dxa"/>
          </w:tcPr>
          <w:p w:rsidR="008325A4" w:rsidRPr="008325A4" w:rsidRDefault="008325A4">
            <w:pPr>
              <w:rPr>
                <w:b/>
              </w:rPr>
            </w:pPr>
            <w:r w:rsidRPr="008325A4">
              <w:rPr>
                <w:b/>
              </w:rPr>
              <w:t>Source</w:t>
            </w:r>
          </w:p>
        </w:tc>
        <w:tc>
          <w:tcPr>
            <w:tcW w:w="1738" w:type="dxa"/>
          </w:tcPr>
          <w:p w:rsidR="008325A4" w:rsidRPr="008325A4" w:rsidRDefault="008325A4">
            <w:pPr>
              <w:rPr>
                <w:b/>
              </w:rPr>
            </w:pPr>
            <w:r w:rsidRPr="008325A4">
              <w:rPr>
                <w:b/>
              </w:rPr>
              <w:t>Internal/External</w:t>
            </w:r>
          </w:p>
        </w:tc>
        <w:tc>
          <w:tcPr>
            <w:tcW w:w="3366" w:type="dxa"/>
          </w:tcPr>
          <w:p w:rsidR="008325A4" w:rsidRPr="008325A4" w:rsidRDefault="008325A4">
            <w:pPr>
              <w:rPr>
                <w:b/>
              </w:rPr>
            </w:pPr>
            <w:r w:rsidRPr="008325A4">
              <w:rPr>
                <w:b/>
              </w:rPr>
              <w:t>Explanation</w:t>
            </w:r>
          </w:p>
        </w:tc>
        <w:tc>
          <w:tcPr>
            <w:tcW w:w="2977" w:type="dxa"/>
          </w:tcPr>
          <w:p w:rsidR="008325A4" w:rsidRPr="008325A4" w:rsidRDefault="008325A4">
            <w:pPr>
              <w:rPr>
                <w:b/>
              </w:rPr>
            </w:pPr>
            <w:r w:rsidRPr="008325A4">
              <w:rPr>
                <w:b/>
              </w:rPr>
              <w:t>Advantages/limitations</w:t>
            </w:r>
          </w:p>
          <w:p w:rsidR="008325A4" w:rsidRPr="008325A4" w:rsidRDefault="008325A4">
            <w:pPr>
              <w:rPr>
                <w:b/>
              </w:rPr>
            </w:pPr>
          </w:p>
        </w:tc>
      </w:tr>
      <w:tr w:rsidR="008325A4" w:rsidTr="008325A4">
        <w:tc>
          <w:tcPr>
            <w:tcW w:w="1695" w:type="dxa"/>
          </w:tcPr>
          <w:p w:rsidR="008325A4" w:rsidRPr="008325A4" w:rsidRDefault="008325A4">
            <w:pPr>
              <w:rPr>
                <w:b/>
              </w:rPr>
            </w:pPr>
            <w:r w:rsidRPr="008325A4">
              <w:rPr>
                <w:b/>
              </w:rPr>
              <w:t>Owners capital</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Overdrafts</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loans</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leasing</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Retained profit</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Trade credit</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Sale of assets</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Venture capital</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Debt factoring</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r w:rsidR="008325A4" w:rsidTr="008325A4">
        <w:tc>
          <w:tcPr>
            <w:tcW w:w="1695" w:type="dxa"/>
          </w:tcPr>
          <w:p w:rsidR="008325A4" w:rsidRPr="008325A4" w:rsidRDefault="008325A4">
            <w:pPr>
              <w:rPr>
                <w:b/>
              </w:rPr>
            </w:pPr>
            <w:r w:rsidRPr="008325A4">
              <w:rPr>
                <w:b/>
              </w:rPr>
              <w:t>Share capital</w:t>
            </w:r>
          </w:p>
        </w:tc>
        <w:tc>
          <w:tcPr>
            <w:tcW w:w="1738" w:type="dxa"/>
          </w:tcPr>
          <w:p w:rsidR="008325A4" w:rsidRDefault="008325A4"/>
          <w:p w:rsidR="008325A4" w:rsidRDefault="008325A4"/>
          <w:p w:rsidR="008325A4" w:rsidRDefault="008325A4"/>
        </w:tc>
        <w:tc>
          <w:tcPr>
            <w:tcW w:w="3366" w:type="dxa"/>
          </w:tcPr>
          <w:p w:rsidR="008325A4" w:rsidRDefault="008325A4"/>
        </w:tc>
        <w:tc>
          <w:tcPr>
            <w:tcW w:w="2977" w:type="dxa"/>
          </w:tcPr>
          <w:p w:rsidR="008325A4" w:rsidRDefault="008325A4"/>
          <w:p w:rsidR="008325A4" w:rsidRDefault="008325A4"/>
          <w:p w:rsidR="008325A4" w:rsidRDefault="008325A4"/>
          <w:p w:rsidR="008325A4" w:rsidRDefault="008325A4"/>
        </w:tc>
      </w:tr>
    </w:tbl>
    <w:p w:rsidR="008325A4" w:rsidRDefault="008325A4"/>
    <w:p w:rsidR="008325A4" w:rsidRDefault="008325A4"/>
    <w:p w:rsidR="008325A4" w:rsidRDefault="008325A4"/>
    <w:p w:rsidR="008325A4" w:rsidRDefault="008325A4"/>
    <w:p w:rsidR="008325A4" w:rsidRDefault="008325A4"/>
    <w:p w:rsidR="008325A4" w:rsidRDefault="008325A4">
      <w:r>
        <w:lastRenderedPageBreak/>
        <w:t>What do you understand by the term cash flow?</w:t>
      </w:r>
    </w:p>
    <w:p w:rsidR="008325A4" w:rsidRDefault="008325A4"/>
    <w:p w:rsidR="008325A4" w:rsidRDefault="008325A4">
      <w:r>
        <w:t>What does a cash flow forecast show?  Replace the ? below with headings that you would see in a cash flow forecast</w:t>
      </w:r>
    </w:p>
    <w:p w:rsidR="008325A4" w:rsidRDefault="008325A4"/>
    <w:p w:rsidR="008325A4" w:rsidRDefault="008325A4"/>
    <w:tbl>
      <w:tblPr>
        <w:tblStyle w:val="TableGrid"/>
        <w:tblW w:w="0" w:type="auto"/>
        <w:tblLook w:val="04A0" w:firstRow="1" w:lastRow="0" w:firstColumn="1" w:lastColumn="0" w:noHBand="0" w:noVBand="1"/>
      </w:tblPr>
      <w:tblGrid>
        <w:gridCol w:w="1502"/>
        <w:gridCol w:w="1502"/>
        <w:gridCol w:w="1503"/>
        <w:gridCol w:w="1503"/>
        <w:gridCol w:w="1503"/>
        <w:gridCol w:w="1503"/>
      </w:tblGrid>
      <w:tr w:rsidR="008325A4" w:rsidTr="008325A4">
        <w:tc>
          <w:tcPr>
            <w:tcW w:w="1502" w:type="dxa"/>
          </w:tcPr>
          <w:p w:rsidR="008325A4" w:rsidRDefault="008325A4"/>
        </w:tc>
        <w:tc>
          <w:tcPr>
            <w:tcW w:w="1502" w:type="dxa"/>
          </w:tcPr>
          <w:p w:rsidR="008325A4" w:rsidRDefault="008325A4">
            <w:r>
              <w:t>Jan</w:t>
            </w:r>
          </w:p>
        </w:tc>
        <w:tc>
          <w:tcPr>
            <w:tcW w:w="1503" w:type="dxa"/>
          </w:tcPr>
          <w:p w:rsidR="008325A4" w:rsidRDefault="008325A4">
            <w:r>
              <w:t>February</w:t>
            </w:r>
          </w:p>
        </w:tc>
        <w:tc>
          <w:tcPr>
            <w:tcW w:w="1503" w:type="dxa"/>
          </w:tcPr>
          <w:p w:rsidR="008325A4" w:rsidRDefault="008325A4">
            <w:r>
              <w:t>March</w:t>
            </w:r>
          </w:p>
        </w:tc>
        <w:tc>
          <w:tcPr>
            <w:tcW w:w="1503" w:type="dxa"/>
          </w:tcPr>
          <w:p w:rsidR="008325A4" w:rsidRDefault="008325A4">
            <w:r>
              <w:t>April</w:t>
            </w:r>
          </w:p>
        </w:tc>
        <w:tc>
          <w:tcPr>
            <w:tcW w:w="1503" w:type="dxa"/>
          </w:tcPr>
          <w:p w:rsidR="008325A4" w:rsidRDefault="008325A4">
            <w:r>
              <w:t>May</w:t>
            </w:r>
          </w:p>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Total cash in</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Total cash out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Opening balance</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r w:rsidR="008325A4" w:rsidTr="008325A4">
        <w:tc>
          <w:tcPr>
            <w:tcW w:w="1502" w:type="dxa"/>
          </w:tcPr>
          <w:p w:rsidR="008325A4" w:rsidRDefault="008325A4">
            <w:r>
              <w:t>?</w:t>
            </w:r>
          </w:p>
        </w:tc>
        <w:tc>
          <w:tcPr>
            <w:tcW w:w="1502"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c>
          <w:tcPr>
            <w:tcW w:w="1503" w:type="dxa"/>
          </w:tcPr>
          <w:p w:rsidR="008325A4" w:rsidRDefault="008325A4"/>
        </w:tc>
      </w:tr>
    </w:tbl>
    <w:p w:rsidR="008325A4" w:rsidRDefault="008325A4"/>
    <w:p w:rsidR="00D677F8" w:rsidRDefault="00D677F8"/>
    <w:p w:rsidR="00D677F8" w:rsidRDefault="00D677F8">
      <w:r>
        <w:t>What are the benefits and limitation of the use of a cash flow forecast?</w:t>
      </w:r>
    </w:p>
    <w:p w:rsidR="00D677F8" w:rsidRDefault="00D677F8"/>
    <w:p w:rsidR="00D677F8" w:rsidRDefault="00D677F8">
      <w:r>
        <w:t>What are the main causes of cash flow problems?</w:t>
      </w:r>
    </w:p>
    <w:p w:rsidR="00D677F8" w:rsidRDefault="00D677F8"/>
    <w:p w:rsidR="00D677F8" w:rsidRDefault="00D677F8">
      <w:r>
        <w:t>How can a business improve its cash flow?  What will determine the choice of solution required to improve the cash flow?</w:t>
      </w:r>
    </w:p>
    <w:p w:rsidR="00D677F8" w:rsidRDefault="00D677F8"/>
    <w:p w:rsidR="00D677F8" w:rsidRDefault="00D677F8">
      <w:r>
        <w:t>What are the main components of the income statement?</w:t>
      </w:r>
    </w:p>
    <w:p w:rsidR="00D677F8" w:rsidRDefault="00D677F8"/>
    <w:p w:rsidR="00D677F8" w:rsidRDefault="00D677F8">
      <w:r>
        <w:t>How do you calculate Gross profit?</w:t>
      </w:r>
    </w:p>
    <w:p w:rsidR="00D677F8" w:rsidRDefault="00D677F8"/>
    <w:p w:rsidR="00D677F8" w:rsidRDefault="00D677F8">
      <w:r>
        <w:t>How do you calculate net profit?</w:t>
      </w:r>
    </w:p>
    <w:p w:rsidR="00D677F8" w:rsidRDefault="00D677F8"/>
    <w:p w:rsidR="00D677F8" w:rsidRDefault="00D677F8">
      <w:r>
        <w:t>How can a firm improve its profit?</w:t>
      </w:r>
    </w:p>
    <w:p w:rsidR="00D677F8" w:rsidRDefault="00D677F8"/>
    <w:p w:rsidR="00D677F8" w:rsidRDefault="00D677F8"/>
    <w:p w:rsidR="00D677F8" w:rsidRDefault="00D677F8">
      <w:r>
        <w:lastRenderedPageBreak/>
        <w:t>What are the formulae for calculating gross and net profit margin?</w:t>
      </w:r>
    </w:p>
    <w:p w:rsidR="00D677F8" w:rsidRDefault="00D677F8"/>
    <w:p w:rsidR="00D677F8" w:rsidRDefault="00D677F8">
      <w:r>
        <w:t>What does the gross and net profit margin tell us about a business?  Are there any limitations to the conclusions we can draw about a business from the calculation of these ratios?</w:t>
      </w:r>
    </w:p>
    <w:p w:rsidR="007146E5" w:rsidRDefault="007146E5"/>
    <w:p w:rsidR="007146E5" w:rsidRDefault="007146E5">
      <w:pPr>
        <w:rPr>
          <w:b/>
        </w:rPr>
      </w:pPr>
      <w:r w:rsidRPr="007146E5">
        <w:rPr>
          <w:b/>
        </w:rPr>
        <w:t>People in organisations</w:t>
      </w:r>
    </w:p>
    <w:p w:rsidR="007146E5" w:rsidRDefault="007146E5">
      <w:pPr>
        <w:rPr>
          <w:b/>
        </w:rPr>
      </w:pPr>
    </w:p>
    <w:p w:rsidR="007146E5" w:rsidRDefault="007146E5">
      <w:r>
        <w:t>What does an HR department do?</w:t>
      </w:r>
    </w:p>
    <w:p w:rsidR="007146E5" w:rsidRDefault="007146E5"/>
    <w:p w:rsidR="007146E5" w:rsidRDefault="007146E5">
      <w:r>
        <w:t>Complete the diagram below to illustrate the flexible firm model</w:t>
      </w:r>
    </w:p>
    <w:p w:rsidR="007146E5" w:rsidRDefault="007146E5"/>
    <w:p w:rsidR="007146E5" w:rsidRDefault="007146E5"/>
    <w:p w:rsidR="007146E5" w:rsidRDefault="007146E5"/>
    <w:p w:rsidR="007146E5" w:rsidRDefault="007146E5">
      <w:r>
        <w:rPr>
          <w:noProof/>
          <w:lang w:eastAsia="en-GB"/>
        </w:rPr>
        <mc:AlternateContent>
          <mc:Choice Requires="wps">
            <w:drawing>
              <wp:anchor distT="0" distB="0" distL="114300" distR="114300" simplePos="0" relativeHeight="251673600" behindDoc="0" locked="0" layoutInCell="1" allowOverlap="1" wp14:anchorId="380B7C13" wp14:editId="2BA3BD18">
                <wp:simplePos x="0" y="0"/>
                <wp:positionH relativeFrom="column">
                  <wp:posOffset>561975</wp:posOffset>
                </wp:positionH>
                <wp:positionV relativeFrom="paragraph">
                  <wp:posOffset>17145</wp:posOffset>
                </wp:positionV>
                <wp:extent cx="4248150" cy="4095750"/>
                <wp:effectExtent l="19050" t="19050" r="19050" b="19050"/>
                <wp:wrapNone/>
                <wp:docPr id="15" name="Oval 15"/>
                <wp:cNvGraphicFramePr/>
                <a:graphic xmlns:a="http://schemas.openxmlformats.org/drawingml/2006/main">
                  <a:graphicData uri="http://schemas.microsoft.com/office/word/2010/wordprocessingShape">
                    <wps:wsp>
                      <wps:cNvSpPr/>
                      <wps:spPr>
                        <a:xfrm>
                          <a:off x="0" y="0"/>
                          <a:ext cx="4248150" cy="409575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0ADE3" id="Oval 15" o:spid="_x0000_s1026" style="position:absolute;margin-left:44.25pt;margin-top:1.35pt;width:334.5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" filled="f" strokecolor="#1f4d78 [1604]" strokeweight="3pt">
                <v:stroke joinstyle="miter"/>
              </v:oval>
            </w:pict>
          </mc:Fallback>
        </mc:AlternateContent>
      </w:r>
    </w:p>
    <w:p w:rsidR="007146E5" w:rsidRDefault="007146E5"/>
    <w:p w:rsidR="007146E5" w:rsidRDefault="007146E5">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1295400</wp:posOffset>
                </wp:positionH>
                <wp:positionV relativeFrom="paragraph">
                  <wp:posOffset>170180</wp:posOffset>
                </wp:positionV>
                <wp:extent cx="2762250" cy="2581275"/>
                <wp:effectExtent l="19050" t="19050" r="19050" b="28575"/>
                <wp:wrapNone/>
                <wp:docPr id="14" name="Oval 14"/>
                <wp:cNvGraphicFramePr/>
                <a:graphic xmlns:a="http://schemas.openxmlformats.org/drawingml/2006/main">
                  <a:graphicData uri="http://schemas.microsoft.com/office/word/2010/wordprocessingShape">
                    <wps:wsp>
                      <wps:cNvSpPr/>
                      <wps:spPr>
                        <a:xfrm>
                          <a:off x="0" y="0"/>
                          <a:ext cx="2762250" cy="2581275"/>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7C2C9" id="Oval 14" o:spid="_x0000_s1026" style="position:absolute;margin-left:102pt;margin-top:13.4pt;width:217.5pt;height:20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" filled="f" strokecolor="#1f4d78 [1604]" strokeweight="3pt">
                <v:stroke joinstyle="miter"/>
              </v:oval>
            </w:pict>
          </mc:Fallback>
        </mc:AlternateContent>
      </w:r>
    </w:p>
    <w:p w:rsidR="007146E5" w:rsidRPr="007146E5" w:rsidRDefault="007146E5"/>
    <w:p w:rsidR="00D677F8" w:rsidRDefault="00D677F8"/>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r>
        <w:t>What makes up each of the two parts of the diagram?</w:t>
      </w:r>
    </w:p>
    <w:p w:rsidR="007146E5" w:rsidRDefault="007146E5"/>
    <w:p w:rsidR="007146E5" w:rsidRDefault="007146E5">
      <w:r>
        <w:lastRenderedPageBreak/>
        <w:t>How has technology impacted on working practices?</w:t>
      </w:r>
    </w:p>
    <w:p w:rsidR="007146E5" w:rsidRDefault="007146E5"/>
    <w:p w:rsidR="007146E5" w:rsidRDefault="007146E5">
      <w:r>
        <w:t>What impact has changing working patterns had on employers and employees?</w:t>
      </w:r>
    </w:p>
    <w:p w:rsidR="007146E5" w:rsidRDefault="007146E5"/>
    <w:p w:rsidR="007146E5" w:rsidRDefault="007146E5">
      <w:r>
        <w:t>What do you understand by the term workforce planning?</w:t>
      </w:r>
    </w:p>
    <w:p w:rsidR="007146E5" w:rsidRDefault="007146E5"/>
    <w:p w:rsidR="007146E5" w:rsidRDefault="007146E5">
      <w:r>
        <w:t>Why is workforce planning important to firms?</w:t>
      </w:r>
    </w:p>
    <w:p w:rsidR="007146E5" w:rsidRDefault="007146E5"/>
    <w:p w:rsidR="007146E5" w:rsidRDefault="007146E5">
      <w:r>
        <w:t>Complete the boxes below for two types of recruitment? Include advantages and limitations of them.</w:t>
      </w:r>
    </w:p>
    <w:p w:rsidR="007146E5" w:rsidRDefault="007146E5"/>
    <w:tbl>
      <w:tblPr>
        <w:tblStyle w:val="TableGrid"/>
        <w:tblW w:w="0" w:type="auto"/>
        <w:tblLook w:val="04A0" w:firstRow="1" w:lastRow="0" w:firstColumn="1" w:lastColumn="0" w:noHBand="0" w:noVBand="1"/>
      </w:tblPr>
      <w:tblGrid>
        <w:gridCol w:w="4508"/>
        <w:gridCol w:w="4508"/>
      </w:tblGrid>
      <w:tr w:rsidR="007146E5" w:rsidTr="007146E5">
        <w:tc>
          <w:tcPr>
            <w:tcW w:w="4508" w:type="dxa"/>
          </w:tcPr>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p w:rsidR="007146E5" w:rsidRDefault="007146E5"/>
        </w:tc>
        <w:tc>
          <w:tcPr>
            <w:tcW w:w="4508" w:type="dxa"/>
          </w:tcPr>
          <w:p w:rsidR="007146E5" w:rsidRDefault="007146E5"/>
        </w:tc>
      </w:tr>
    </w:tbl>
    <w:p w:rsidR="007146E5" w:rsidRDefault="007146E5"/>
    <w:p w:rsidR="00D677F8" w:rsidRDefault="00D677F8"/>
    <w:p w:rsidR="00205A7A" w:rsidRDefault="00205A7A">
      <w:r>
        <w:t>What do you understand by the terms job analysis, job description and person specification?</w:t>
      </w:r>
    </w:p>
    <w:p w:rsidR="00205A7A" w:rsidRDefault="00205A7A"/>
    <w:p w:rsidR="00205A7A" w:rsidRDefault="00205A7A"/>
    <w:p w:rsidR="007146E5" w:rsidRDefault="007146E5">
      <w:r>
        <w:t>Why is recruitment important to a business and its stakeholders?</w:t>
      </w:r>
    </w:p>
    <w:p w:rsidR="007146E5" w:rsidRDefault="007146E5"/>
    <w:p w:rsidR="007146E5" w:rsidRDefault="007146E5"/>
    <w:p w:rsidR="007146E5" w:rsidRDefault="007146E5"/>
    <w:p w:rsidR="007146E5" w:rsidRDefault="007146E5"/>
    <w:p w:rsidR="007146E5" w:rsidRDefault="00205A7A">
      <w:r>
        <w:t>What role does training play in an organisation?</w:t>
      </w:r>
    </w:p>
    <w:p w:rsidR="00205A7A" w:rsidRDefault="00205A7A"/>
    <w:p w:rsidR="00205A7A" w:rsidRDefault="00205A7A"/>
    <w:p w:rsidR="00205A7A" w:rsidRDefault="00205A7A"/>
    <w:p w:rsidR="00205A7A" w:rsidRDefault="00205A7A">
      <w:r>
        <w:t>Explain the different types of training</w:t>
      </w:r>
    </w:p>
    <w:tbl>
      <w:tblPr>
        <w:tblStyle w:val="TableGrid"/>
        <w:tblW w:w="0" w:type="auto"/>
        <w:tblLook w:val="04A0" w:firstRow="1" w:lastRow="0" w:firstColumn="1" w:lastColumn="0" w:noHBand="0" w:noVBand="1"/>
      </w:tblPr>
      <w:tblGrid>
        <w:gridCol w:w="2263"/>
        <w:gridCol w:w="6753"/>
      </w:tblGrid>
      <w:tr w:rsidR="00B52891" w:rsidTr="00B52891">
        <w:tc>
          <w:tcPr>
            <w:tcW w:w="2263" w:type="dxa"/>
          </w:tcPr>
          <w:p w:rsidR="00B52891" w:rsidRDefault="00B52891">
            <w:r>
              <w:t>Type of training</w:t>
            </w:r>
          </w:p>
        </w:tc>
        <w:tc>
          <w:tcPr>
            <w:tcW w:w="6753" w:type="dxa"/>
          </w:tcPr>
          <w:p w:rsidR="00B52891" w:rsidRDefault="00B52891"/>
        </w:tc>
      </w:tr>
      <w:tr w:rsidR="00B52891" w:rsidTr="00B52891">
        <w:tc>
          <w:tcPr>
            <w:tcW w:w="2263" w:type="dxa"/>
          </w:tcPr>
          <w:p w:rsidR="00B52891" w:rsidRDefault="00B52891"/>
        </w:tc>
        <w:tc>
          <w:tcPr>
            <w:tcW w:w="6753" w:type="dxa"/>
          </w:tcPr>
          <w:p w:rsidR="00B52891" w:rsidRDefault="00B52891"/>
          <w:p w:rsidR="00B52891" w:rsidRDefault="00B52891"/>
          <w:p w:rsidR="00B52891" w:rsidRDefault="00B52891"/>
        </w:tc>
      </w:tr>
      <w:tr w:rsidR="00B52891" w:rsidTr="00B52891">
        <w:tc>
          <w:tcPr>
            <w:tcW w:w="2263" w:type="dxa"/>
          </w:tcPr>
          <w:p w:rsidR="00B52891" w:rsidRDefault="00B52891"/>
        </w:tc>
        <w:tc>
          <w:tcPr>
            <w:tcW w:w="6753" w:type="dxa"/>
          </w:tcPr>
          <w:p w:rsidR="00B52891" w:rsidRDefault="00B52891"/>
          <w:p w:rsidR="00B52891" w:rsidRDefault="00B52891"/>
          <w:p w:rsidR="00B52891" w:rsidRDefault="00B52891"/>
        </w:tc>
      </w:tr>
      <w:tr w:rsidR="00B52891" w:rsidTr="00B52891">
        <w:tc>
          <w:tcPr>
            <w:tcW w:w="2263" w:type="dxa"/>
          </w:tcPr>
          <w:p w:rsidR="00B52891" w:rsidRDefault="00B52891"/>
        </w:tc>
        <w:tc>
          <w:tcPr>
            <w:tcW w:w="6753" w:type="dxa"/>
          </w:tcPr>
          <w:p w:rsidR="00B52891" w:rsidRDefault="00B52891"/>
          <w:p w:rsidR="00B52891" w:rsidRDefault="00B52891"/>
          <w:p w:rsidR="00B52891" w:rsidRDefault="00B52891"/>
        </w:tc>
      </w:tr>
      <w:tr w:rsidR="00B52891" w:rsidTr="00B52891">
        <w:tc>
          <w:tcPr>
            <w:tcW w:w="2263" w:type="dxa"/>
          </w:tcPr>
          <w:p w:rsidR="00B52891" w:rsidRDefault="00B52891"/>
        </w:tc>
        <w:tc>
          <w:tcPr>
            <w:tcW w:w="6753" w:type="dxa"/>
          </w:tcPr>
          <w:p w:rsidR="00B52891" w:rsidRDefault="00B52891"/>
          <w:p w:rsidR="00B52891" w:rsidRDefault="00B52891"/>
          <w:p w:rsidR="00B52891" w:rsidRDefault="00B52891"/>
        </w:tc>
      </w:tr>
    </w:tbl>
    <w:p w:rsidR="00B52891" w:rsidRDefault="00B52891"/>
    <w:p w:rsidR="00205A7A" w:rsidRDefault="00205A7A"/>
    <w:p w:rsidR="00205A7A" w:rsidRDefault="00BE6661">
      <w:r>
        <w:t>What do you understand by the term appraisal?</w:t>
      </w:r>
    </w:p>
    <w:p w:rsidR="00BE6661" w:rsidRDefault="00BE6661"/>
    <w:p w:rsidR="00BE6661" w:rsidRDefault="00BE6661">
      <w:r>
        <w:t>Outline four methods of conducting an appraisal.</w:t>
      </w:r>
    </w:p>
    <w:p w:rsidR="00BE6661" w:rsidRDefault="00BE6661"/>
    <w:p w:rsidR="00BE6661" w:rsidRDefault="00BE6661">
      <w:r>
        <w:t>How is appraisal of benefit to both a firm and its employees?</w:t>
      </w:r>
    </w:p>
    <w:p w:rsidR="00BE6661" w:rsidRDefault="00BE6661"/>
    <w:p w:rsidR="00BE6661" w:rsidRDefault="00BE6661">
      <w:r>
        <w:t>How can you measure the performance of a workforce (name the measures and provide the formulae for calculation)</w:t>
      </w:r>
    </w:p>
    <w:p w:rsidR="00BE6661" w:rsidRDefault="00BE6661"/>
    <w:p w:rsidR="00BE6661" w:rsidRDefault="00BE6661"/>
    <w:p w:rsidR="00BE6661" w:rsidRDefault="00BE6661"/>
    <w:p w:rsidR="00BE6661" w:rsidRDefault="00BE6661"/>
    <w:p w:rsidR="00BE6661" w:rsidRDefault="00BE6661"/>
    <w:p w:rsidR="00BE6661" w:rsidRDefault="00BE6661"/>
    <w:p w:rsidR="00BE6661" w:rsidRDefault="00BE6661"/>
    <w:p w:rsidR="00BE6661" w:rsidRDefault="00BE6661"/>
    <w:p w:rsidR="00BE6661" w:rsidRDefault="00BE6661"/>
    <w:p w:rsidR="00BE6661" w:rsidRDefault="00BE6661">
      <w:r>
        <w:lastRenderedPageBreak/>
        <w:t>Explain the following terms</w:t>
      </w:r>
    </w:p>
    <w:p w:rsidR="00BE6661" w:rsidRDefault="00BE6661"/>
    <w:tbl>
      <w:tblPr>
        <w:tblStyle w:val="TableGrid"/>
        <w:tblW w:w="0" w:type="auto"/>
        <w:tblLook w:val="04A0" w:firstRow="1" w:lastRow="0" w:firstColumn="1" w:lastColumn="0" w:noHBand="0" w:noVBand="1"/>
      </w:tblPr>
      <w:tblGrid>
        <w:gridCol w:w="1980"/>
        <w:gridCol w:w="7036"/>
      </w:tblGrid>
      <w:tr w:rsidR="00BE6661" w:rsidTr="00BE6661">
        <w:tc>
          <w:tcPr>
            <w:tcW w:w="1980" w:type="dxa"/>
          </w:tcPr>
          <w:p w:rsidR="00BE6661" w:rsidRPr="00BE6661" w:rsidRDefault="00BE6661" w:rsidP="00BE6661">
            <w:pPr>
              <w:rPr>
                <w:b/>
              </w:rPr>
            </w:pPr>
            <w:r w:rsidRPr="00BE6661">
              <w:rPr>
                <w:b/>
              </w:rPr>
              <w:t>Authority</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Responsibility</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Chain of command</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Span of control</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Delegation</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Hierarchy</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Centralisation</w:t>
            </w:r>
          </w:p>
        </w:tc>
        <w:tc>
          <w:tcPr>
            <w:tcW w:w="7036" w:type="dxa"/>
          </w:tcPr>
          <w:p w:rsidR="00BE6661" w:rsidRDefault="00BE6661" w:rsidP="00BE6661"/>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Decentralisation</w:t>
            </w:r>
          </w:p>
        </w:tc>
        <w:tc>
          <w:tcPr>
            <w:tcW w:w="7036" w:type="dxa"/>
          </w:tcPr>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Empowerment</w:t>
            </w:r>
          </w:p>
        </w:tc>
        <w:tc>
          <w:tcPr>
            <w:tcW w:w="7036" w:type="dxa"/>
          </w:tcPr>
          <w:p w:rsidR="00BE6661" w:rsidRDefault="00BE6661" w:rsidP="00BE6661"/>
          <w:p w:rsidR="00BE6661" w:rsidRDefault="00BE6661" w:rsidP="00BE6661"/>
          <w:p w:rsidR="00BE6661" w:rsidRDefault="00BE6661" w:rsidP="00BE6661"/>
          <w:p w:rsidR="00BE6661" w:rsidRDefault="00BE6661" w:rsidP="00BE6661"/>
        </w:tc>
      </w:tr>
      <w:tr w:rsidR="00BE6661" w:rsidTr="00BE6661">
        <w:tc>
          <w:tcPr>
            <w:tcW w:w="1980" w:type="dxa"/>
          </w:tcPr>
          <w:p w:rsidR="00BE6661" w:rsidRPr="00BE6661" w:rsidRDefault="00BE6661" w:rsidP="00BE6661">
            <w:pPr>
              <w:rPr>
                <w:b/>
              </w:rPr>
            </w:pPr>
            <w:r w:rsidRPr="00BE6661">
              <w:rPr>
                <w:b/>
              </w:rPr>
              <w:t>delayering</w:t>
            </w:r>
          </w:p>
        </w:tc>
        <w:tc>
          <w:tcPr>
            <w:tcW w:w="7036" w:type="dxa"/>
          </w:tcPr>
          <w:p w:rsidR="00BE6661" w:rsidRDefault="00BE6661" w:rsidP="00BE6661"/>
          <w:p w:rsidR="00BE6661" w:rsidRDefault="00BE6661" w:rsidP="00BE6661"/>
          <w:p w:rsidR="00BE6661" w:rsidRDefault="00BE6661" w:rsidP="00BE6661"/>
          <w:p w:rsidR="00BE6661" w:rsidRDefault="00BE6661" w:rsidP="00BE6661"/>
        </w:tc>
      </w:tr>
    </w:tbl>
    <w:p w:rsidR="00BE6661" w:rsidRDefault="00BE6661"/>
    <w:p w:rsidR="00BE6661" w:rsidRDefault="00BE6661">
      <w:r>
        <w:lastRenderedPageBreak/>
        <w:t>Explain the characteristics of different organisational structures (ie. Tall and flat, matrix)</w:t>
      </w:r>
    </w:p>
    <w:p w:rsidR="00BE6661" w:rsidRDefault="00BE6661"/>
    <w:p w:rsidR="00BE6661" w:rsidRDefault="00BE6661"/>
    <w:p w:rsidR="00BE6661" w:rsidRDefault="00BE6661">
      <w:r>
        <w:t>What are the advantages and disadvantages of changing organisational structure?</w:t>
      </w:r>
    </w:p>
    <w:p w:rsidR="00BE6661" w:rsidRDefault="00BE6661"/>
    <w:p w:rsidR="00BE6661" w:rsidRDefault="00BE6661"/>
    <w:p w:rsidR="00BE6661" w:rsidRDefault="00BE6661">
      <w:r>
        <w:t>Under what circumstances would a firm use empowerment and control of the workforce?</w:t>
      </w:r>
    </w:p>
    <w:p w:rsidR="00BE6661" w:rsidRDefault="00BE6661"/>
    <w:p w:rsidR="00BE6661" w:rsidRDefault="00BE6661">
      <w:r>
        <w:t>What do you understand by the term motivation?</w:t>
      </w:r>
    </w:p>
    <w:p w:rsidR="00BE6661" w:rsidRDefault="00BE6661"/>
    <w:p w:rsidR="00BE6661" w:rsidRDefault="00BE6661">
      <w:r>
        <w:t>What are the benefits to an organisation of having a motivated workforce?</w:t>
      </w:r>
    </w:p>
    <w:p w:rsidR="00BE6661" w:rsidRDefault="00BE6661"/>
    <w:p w:rsidR="00BE6661" w:rsidRDefault="00BE6661">
      <w:r>
        <w:t xml:space="preserve">Explain the main theories of motivation </w:t>
      </w:r>
      <w:r w:rsidR="00957EAB">
        <w:t>(taylor, maslow, may, Herzberg, Vroom. Porter and Lawler)</w:t>
      </w:r>
      <w:r w:rsidR="00A93972">
        <w:t>.</w:t>
      </w:r>
    </w:p>
    <w:p w:rsidR="00A93972" w:rsidRDefault="00A93972"/>
    <w:p w:rsidR="00A93972" w:rsidRDefault="00A93972">
      <w:r>
        <w:t>How are the above theories relevant to businesses?</w:t>
      </w:r>
    </w:p>
    <w:p w:rsidR="00A93972" w:rsidRDefault="00A93972"/>
    <w:p w:rsidR="00A93972" w:rsidRDefault="00A93972">
      <w:r>
        <w:t>In the table below list financial and non financial methods of motivation</w:t>
      </w:r>
    </w:p>
    <w:tbl>
      <w:tblPr>
        <w:tblStyle w:val="TableGrid"/>
        <w:tblW w:w="0" w:type="auto"/>
        <w:tblLook w:val="04A0" w:firstRow="1" w:lastRow="0" w:firstColumn="1" w:lastColumn="0" w:noHBand="0" w:noVBand="1"/>
      </w:tblPr>
      <w:tblGrid>
        <w:gridCol w:w="1980"/>
        <w:gridCol w:w="7036"/>
      </w:tblGrid>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r w:rsidR="00A93972" w:rsidTr="00A93972">
        <w:tc>
          <w:tcPr>
            <w:tcW w:w="1980" w:type="dxa"/>
          </w:tcPr>
          <w:p w:rsidR="00A93972" w:rsidRDefault="00A93972"/>
          <w:p w:rsidR="00A93972" w:rsidRDefault="00A93972"/>
          <w:p w:rsidR="00A93972" w:rsidRDefault="00A93972"/>
        </w:tc>
        <w:tc>
          <w:tcPr>
            <w:tcW w:w="7036" w:type="dxa"/>
          </w:tcPr>
          <w:p w:rsidR="00A93972" w:rsidRDefault="00A93972"/>
        </w:tc>
      </w:tr>
    </w:tbl>
    <w:p w:rsidR="00A93972" w:rsidRDefault="00A93972"/>
    <w:p w:rsidR="00205A7A" w:rsidRDefault="00A93972">
      <w:r>
        <w:lastRenderedPageBreak/>
        <w:t>Evaluate how useful the above methods of motivation are</w:t>
      </w:r>
    </w:p>
    <w:p w:rsidR="00A93972" w:rsidRDefault="00A93972"/>
    <w:p w:rsidR="00A93972" w:rsidRDefault="00A93972">
      <w:r>
        <w:t>What do you understand by the term management?</w:t>
      </w:r>
    </w:p>
    <w:p w:rsidR="00A93972" w:rsidRDefault="00A93972"/>
    <w:p w:rsidR="00A93972" w:rsidRDefault="00A93972">
      <w:r>
        <w:t>What are the functions and roles of management?</w:t>
      </w:r>
    </w:p>
    <w:p w:rsidR="00A93972" w:rsidRDefault="00A93972"/>
    <w:p w:rsidR="00A93972" w:rsidRDefault="00A93972">
      <w:r>
        <w:t>What are the advantages and disadvantages of MBO?</w:t>
      </w:r>
    </w:p>
    <w:p w:rsidR="00A93972" w:rsidRDefault="00A93972"/>
    <w:p w:rsidR="00A93972" w:rsidRDefault="00A93972">
      <w:r>
        <w:t>Explain McGregor’s theory X and theory Y</w:t>
      </w:r>
    </w:p>
    <w:p w:rsidR="00F06850" w:rsidRDefault="00F06850"/>
    <w:p w:rsidR="00F06850" w:rsidRDefault="00F06850">
      <w:r>
        <w:t>Evaluate the importance of management to a business and its stakeholder groups.</w:t>
      </w:r>
    </w:p>
    <w:p w:rsidR="00F06850" w:rsidRDefault="00F06850"/>
    <w:p w:rsidR="00F06850" w:rsidRDefault="00F06850">
      <w:r>
        <w:t>Outline the main forms of leadership style</w:t>
      </w:r>
    </w:p>
    <w:tbl>
      <w:tblPr>
        <w:tblStyle w:val="TableGrid"/>
        <w:tblW w:w="0" w:type="auto"/>
        <w:tblLook w:val="04A0" w:firstRow="1" w:lastRow="0" w:firstColumn="1" w:lastColumn="0" w:noHBand="0" w:noVBand="1"/>
      </w:tblPr>
      <w:tblGrid>
        <w:gridCol w:w="1696"/>
        <w:gridCol w:w="7320"/>
      </w:tblGrid>
      <w:tr w:rsidR="00F06850" w:rsidTr="00F06850">
        <w:tc>
          <w:tcPr>
            <w:tcW w:w="1696" w:type="dxa"/>
          </w:tcPr>
          <w:p w:rsidR="00F06850" w:rsidRDefault="00F06850">
            <w:r>
              <w:t>Autocratic</w:t>
            </w:r>
          </w:p>
        </w:tc>
        <w:tc>
          <w:tcPr>
            <w:tcW w:w="7320" w:type="dxa"/>
          </w:tcPr>
          <w:p w:rsidR="00F06850" w:rsidRDefault="00F06850"/>
          <w:p w:rsidR="00F06850" w:rsidRDefault="00F06850"/>
          <w:p w:rsidR="00F06850" w:rsidRDefault="00F06850"/>
        </w:tc>
      </w:tr>
      <w:tr w:rsidR="00F06850" w:rsidTr="00F06850">
        <w:tc>
          <w:tcPr>
            <w:tcW w:w="1696" w:type="dxa"/>
          </w:tcPr>
          <w:p w:rsidR="00F06850" w:rsidRDefault="00F06850"/>
        </w:tc>
        <w:tc>
          <w:tcPr>
            <w:tcW w:w="7320" w:type="dxa"/>
          </w:tcPr>
          <w:p w:rsidR="00F06850" w:rsidRDefault="00F06850"/>
          <w:p w:rsidR="00F06850" w:rsidRDefault="00F06850"/>
          <w:p w:rsidR="00F06850" w:rsidRDefault="00F06850"/>
        </w:tc>
      </w:tr>
      <w:tr w:rsidR="00F06850" w:rsidTr="00F06850">
        <w:tc>
          <w:tcPr>
            <w:tcW w:w="1696" w:type="dxa"/>
          </w:tcPr>
          <w:p w:rsidR="00F06850" w:rsidRDefault="00F06850">
            <w:r>
              <w:t>Paternalistic</w:t>
            </w:r>
          </w:p>
        </w:tc>
        <w:tc>
          <w:tcPr>
            <w:tcW w:w="7320" w:type="dxa"/>
          </w:tcPr>
          <w:p w:rsidR="00F06850" w:rsidRDefault="00F06850"/>
          <w:p w:rsidR="00F06850" w:rsidRDefault="00F06850"/>
          <w:p w:rsidR="00F06850" w:rsidRDefault="00F06850"/>
        </w:tc>
      </w:tr>
      <w:tr w:rsidR="00F06850" w:rsidTr="00F06850">
        <w:tc>
          <w:tcPr>
            <w:tcW w:w="1696" w:type="dxa"/>
          </w:tcPr>
          <w:p w:rsidR="00F06850" w:rsidRDefault="00F06850"/>
        </w:tc>
        <w:tc>
          <w:tcPr>
            <w:tcW w:w="7320" w:type="dxa"/>
          </w:tcPr>
          <w:p w:rsidR="00F06850" w:rsidRDefault="00F06850"/>
          <w:p w:rsidR="00F06850" w:rsidRDefault="00F06850"/>
          <w:p w:rsidR="00F06850" w:rsidRDefault="00F06850"/>
        </w:tc>
      </w:tr>
      <w:tr w:rsidR="00F06850" w:rsidTr="00F06850">
        <w:tc>
          <w:tcPr>
            <w:tcW w:w="1696" w:type="dxa"/>
          </w:tcPr>
          <w:p w:rsidR="00F06850" w:rsidRDefault="00F06850"/>
        </w:tc>
        <w:tc>
          <w:tcPr>
            <w:tcW w:w="7320" w:type="dxa"/>
          </w:tcPr>
          <w:p w:rsidR="00F06850" w:rsidRDefault="00F06850"/>
          <w:p w:rsidR="00F06850" w:rsidRDefault="00F06850"/>
          <w:p w:rsidR="00F06850" w:rsidRDefault="00F06850"/>
        </w:tc>
      </w:tr>
    </w:tbl>
    <w:p w:rsidR="00F06850" w:rsidRDefault="00F06850"/>
    <w:p w:rsidR="00205A7A" w:rsidRDefault="00F06850">
      <w:r>
        <w:t>Explain leadership theories including Fiedler, Wright and Taylor.</w:t>
      </w:r>
    </w:p>
    <w:p w:rsidR="00F06850" w:rsidRDefault="00F06850"/>
    <w:p w:rsidR="00F06850" w:rsidRDefault="00F06850">
      <w:r>
        <w:t>What do you understand by the term employer employee relations?</w:t>
      </w:r>
    </w:p>
    <w:p w:rsidR="00F06850" w:rsidRDefault="00F06850"/>
    <w:p w:rsidR="00F06850" w:rsidRDefault="00F06850">
      <w:r>
        <w:t>Explain the duties and rights of employers and employees.</w:t>
      </w:r>
    </w:p>
    <w:p w:rsidR="00F06850" w:rsidRDefault="00F06850"/>
    <w:p w:rsidR="00F06850" w:rsidRDefault="00F06850">
      <w:r>
        <w:t>What is the role of a trade union?  What are the advantages and disadvantages of trade unions?</w:t>
      </w:r>
    </w:p>
    <w:p w:rsidR="00F06850" w:rsidRDefault="00F06850"/>
    <w:p w:rsidR="00F06850" w:rsidRDefault="00F06850">
      <w:r>
        <w:lastRenderedPageBreak/>
        <w:t>What is meant by the term collective bargaining?</w:t>
      </w:r>
    </w:p>
    <w:p w:rsidR="00F06850" w:rsidRDefault="00F06850"/>
    <w:p w:rsidR="00F06850" w:rsidRDefault="00F06850">
      <w:r>
        <w:t xml:space="preserve">If a strike is a ‘last resort’ form of industrial action.  What other forms of industrial action might be taken?  </w:t>
      </w:r>
    </w:p>
    <w:p w:rsidR="00F06850" w:rsidRDefault="00F06850"/>
    <w:p w:rsidR="00F06850" w:rsidRDefault="00F06850">
      <w:r>
        <w:t>ACAS stands for the Advisory Conciliation and Arbitration Service.  What is their role?  What is the difference between conciliation and arbitration?</w:t>
      </w:r>
    </w:p>
    <w:p w:rsidR="007E385D" w:rsidRDefault="007E385D"/>
    <w:p w:rsidR="007E385D" w:rsidRPr="00C12C62" w:rsidRDefault="007E385D">
      <w:pPr>
        <w:rPr>
          <w:b/>
        </w:rPr>
      </w:pPr>
      <w:r w:rsidRPr="00C12C62">
        <w:rPr>
          <w:b/>
        </w:rPr>
        <w:t>Operations Management</w:t>
      </w:r>
    </w:p>
    <w:p w:rsidR="007E385D" w:rsidRDefault="007E385D">
      <w:r>
        <w:t>What do you understand by the term added value?</w:t>
      </w:r>
    </w:p>
    <w:p w:rsidR="00C12C62" w:rsidRDefault="00C12C62"/>
    <w:p w:rsidR="007E385D" w:rsidRDefault="007E385D">
      <w:r>
        <w:t>How do you calculate added value?</w:t>
      </w:r>
    </w:p>
    <w:p w:rsidR="007E385D" w:rsidRDefault="007E385D"/>
    <w:p w:rsidR="007E385D" w:rsidRDefault="007E385D">
      <w:r>
        <w:t>How can added value be increased?</w:t>
      </w:r>
    </w:p>
    <w:p w:rsidR="007E385D" w:rsidRDefault="007E385D"/>
    <w:p w:rsidR="007E385D" w:rsidRDefault="007E385D">
      <w:r>
        <w:t>Outline three methods of production?</w:t>
      </w:r>
    </w:p>
    <w:tbl>
      <w:tblPr>
        <w:tblStyle w:val="TableGrid"/>
        <w:tblW w:w="0" w:type="auto"/>
        <w:tblLook w:val="04A0" w:firstRow="1" w:lastRow="0" w:firstColumn="1" w:lastColumn="0" w:noHBand="0" w:noVBand="1"/>
      </w:tblPr>
      <w:tblGrid>
        <w:gridCol w:w="2122"/>
        <w:gridCol w:w="6894"/>
      </w:tblGrid>
      <w:tr w:rsidR="007E385D" w:rsidTr="007E385D">
        <w:tc>
          <w:tcPr>
            <w:tcW w:w="2122" w:type="dxa"/>
          </w:tcPr>
          <w:p w:rsidR="007E385D" w:rsidRDefault="007E385D"/>
          <w:p w:rsidR="007E385D" w:rsidRDefault="007E385D"/>
          <w:p w:rsidR="007E385D" w:rsidRDefault="007E385D"/>
          <w:p w:rsidR="007E385D" w:rsidRDefault="007E385D"/>
        </w:tc>
        <w:tc>
          <w:tcPr>
            <w:tcW w:w="6894" w:type="dxa"/>
          </w:tcPr>
          <w:p w:rsidR="007E385D" w:rsidRDefault="007E385D"/>
        </w:tc>
      </w:tr>
      <w:tr w:rsidR="007E385D" w:rsidTr="007E385D">
        <w:tc>
          <w:tcPr>
            <w:tcW w:w="2122" w:type="dxa"/>
          </w:tcPr>
          <w:p w:rsidR="007E385D" w:rsidRDefault="007E385D"/>
          <w:p w:rsidR="007E385D" w:rsidRDefault="007E385D"/>
          <w:p w:rsidR="007E385D" w:rsidRDefault="007E385D"/>
          <w:p w:rsidR="007E385D" w:rsidRDefault="007E385D"/>
        </w:tc>
        <w:tc>
          <w:tcPr>
            <w:tcW w:w="6894" w:type="dxa"/>
          </w:tcPr>
          <w:p w:rsidR="007E385D" w:rsidRDefault="007E385D"/>
        </w:tc>
      </w:tr>
      <w:tr w:rsidR="007E385D" w:rsidTr="007E385D">
        <w:tc>
          <w:tcPr>
            <w:tcW w:w="2122" w:type="dxa"/>
          </w:tcPr>
          <w:p w:rsidR="007E385D" w:rsidRDefault="007E385D"/>
          <w:p w:rsidR="007E385D" w:rsidRDefault="007E385D"/>
          <w:p w:rsidR="007E385D" w:rsidRDefault="007E385D"/>
          <w:p w:rsidR="007E385D" w:rsidRDefault="007E385D"/>
        </w:tc>
        <w:tc>
          <w:tcPr>
            <w:tcW w:w="6894" w:type="dxa"/>
          </w:tcPr>
          <w:p w:rsidR="007E385D" w:rsidRDefault="007E385D"/>
        </w:tc>
      </w:tr>
    </w:tbl>
    <w:p w:rsidR="007E385D" w:rsidRDefault="007E385D"/>
    <w:p w:rsidR="007E385D" w:rsidRDefault="007E385D"/>
    <w:p w:rsidR="007E385D" w:rsidRDefault="007E385D">
      <w:r>
        <w:t>What does productivity measure?</w:t>
      </w:r>
    </w:p>
    <w:p w:rsidR="007E385D" w:rsidRDefault="007E385D"/>
    <w:p w:rsidR="007E385D" w:rsidRDefault="007E385D">
      <w:r>
        <w:t xml:space="preserve">How can productivity be increased?  </w:t>
      </w:r>
    </w:p>
    <w:p w:rsidR="007E385D" w:rsidRDefault="007E385D"/>
    <w:p w:rsidR="007E385D" w:rsidRDefault="007E385D">
      <w:r>
        <w:t>Why is productivity important?</w:t>
      </w:r>
    </w:p>
    <w:p w:rsidR="007E385D" w:rsidRDefault="007E385D"/>
    <w:p w:rsidR="007E385D" w:rsidRDefault="007E385D">
      <w:r>
        <w:lastRenderedPageBreak/>
        <w:t>What do you understand by the term capacity utilisation?</w:t>
      </w:r>
    </w:p>
    <w:p w:rsidR="007E385D" w:rsidRDefault="007E385D">
      <w:r>
        <w:t>How do you calculate capacity utilisation?</w:t>
      </w:r>
    </w:p>
    <w:p w:rsidR="007E385D" w:rsidRDefault="007E385D"/>
    <w:p w:rsidR="007E385D" w:rsidRDefault="007E385D">
      <w:r>
        <w:t>What is the ideal capacity utilisation?  Why is it this figure?</w:t>
      </w:r>
    </w:p>
    <w:p w:rsidR="007E385D" w:rsidRDefault="007E385D"/>
    <w:p w:rsidR="007E385D" w:rsidRDefault="007E385D">
      <w:r>
        <w:t>How can technology be used by businesses?</w:t>
      </w:r>
    </w:p>
    <w:p w:rsidR="007E385D" w:rsidRDefault="007E385D"/>
    <w:p w:rsidR="007E385D" w:rsidRDefault="007E385D">
      <w:r>
        <w:t>What is the impact of technology on stakeholder groups?</w:t>
      </w:r>
    </w:p>
    <w:p w:rsidR="007E385D" w:rsidRDefault="007E385D"/>
    <w:p w:rsidR="007E385D" w:rsidRDefault="007E385D">
      <w:r>
        <w:t>How important is the use of technology to businesses?</w:t>
      </w:r>
    </w:p>
    <w:p w:rsidR="004443F1" w:rsidRDefault="004443F1"/>
    <w:p w:rsidR="004443F1" w:rsidRDefault="004443F1">
      <w:r>
        <w:t>Why is technology important to businesses and how has it had an impact on operations management?</w:t>
      </w:r>
    </w:p>
    <w:p w:rsidR="004443F1" w:rsidRDefault="004443F1"/>
    <w:p w:rsidR="004443F1" w:rsidRDefault="004443F1">
      <w:r>
        <w:t>What do you understand by the term lean production?</w:t>
      </w:r>
    </w:p>
    <w:p w:rsidR="004443F1" w:rsidRDefault="004443F1"/>
    <w:p w:rsidR="004443F1" w:rsidRDefault="004443F1">
      <w:r>
        <w:t>What are the main lean production practices that are used to reduce waste and improve productivity?</w:t>
      </w:r>
    </w:p>
    <w:p w:rsidR="004443F1" w:rsidRDefault="004443F1"/>
    <w:p w:rsidR="004443F1" w:rsidRDefault="004443F1">
      <w:r>
        <w:t>What do you understand by the term quality?</w:t>
      </w:r>
    </w:p>
    <w:p w:rsidR="004443F1" w:rsidRDefault="004443F1"/>
    <w:p w:rsidR="004443F1" w:rsidRDefault="004443F1">
      <w:r>
        <w:t>Why is quality important to a business?</w:t>
      </w:r>
    </w:p>
    <w:p w:rsidR="004443F1" w:rsidRDefault="004443F1"/>
    <w:p w:rsidR="004443F1" w:rsidRDefault="004443F1">
      <w:r>
        <w:t>Distinguish between quality control and quality assurance.</w:t>
      </w:r>
    </w:p>
    <w:p w:rsidR="004443F1" w:rsidRDefault="004443F1"/>
    <w:p w:rsidR="004443F1" w:rsidRDefault="004443F1">
      <w:r>
        <w:t>Explain what TQM is and the ways in which it can be achieved.</w:t>
      </w:r>
    </w:p>
    <w:p w:rsidR="004443F1" w:rsidRDefault="004443F1"/>
    <w:p w:rsidR="004443F1" w:rsidRDefault="004443F1">
      <w:r>
        <w:t>Explain the importance of purchasing and working with suppliers.</w:t>
      </w:r>
    </w:p>
    <w:p w:rsidR="004443F1" w:rsidRDefault="004443F1"/>
    <w:p w:rsidR="004443F1" w:rsidRDefault="004443F1">
      <w:r>
        <w:t>What do you understand by stock control?</w:t>
      </w:r>
    </w:p>
    <w:p w:rsidR="004443F1" w:rsidRDefault="004443F1"/>
    <w:p w:rsidR="004443F1" w:rsidRDefault="004443F1">
      <w:r>
        <w:t>What are the main methods of stock control?</w:t>
      </w:r>
    </w:p>
    <w:p w:rsidR="004443F1" w:rsidRDefault="004443F1"/>
    <w:p w:rsidR="004443F1" w:rsidRDefault="004443F1">
      <w:r>
        <w:t>Sketch and fully label a stock control diagram.  Ensure that you label the reorder quantity, reorder level, lead time, buffer stock and minimum stock level.</w:t>
      </w:r>
    </w:p>
    <w:p w:rsidR="004443F1" w:rsidRDefault="004443F1">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371475</wp:posOffset>
                </wp:positionH>
                <wp:positionV relativeFrom="paragraph">
                  <wp:posOffset>168275</wp:posOffset>
                </wp:positionV>
                <wp:extent cx="19050" cy="33337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9050" cy="3333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52F09"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25pt,13.25pt" to="30.7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" strokecolor="#5b9bd5 [3204]" strokeweight=".5pt">
                <v:stroke joinstyle="miter"/>
              </v:line>
            </w:pict>
          </mc:Fallback>
        </mc:AlternateContent>
      </w:r>
    </w:p>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p w:rsidR="004443F1" w:rsidRDefault="004443F1">
      <w:r>
        <w:rPr>
          <w:noProof/>
          <w:lang w:eastAsia="en-GB"/>
        </w:rPr>
        <mc:AlternateContent>
          <mc:Choice Requires="wps">
            <w:drawing>
              <wp:anchor distT="0" distB="0" distL="114300" distR="114300" simplePos="0" relativeHeight="251675648" behindDoc="0" locked="0" layoutInCell="1" allowOverlap="1" wp14:anchorId="1A9971D6" wp14:editId="0BB0D9B7">
                <wp:simplePos x="0" y="0"/>
                <wp:positionH relativeFrom="column">
                  <wp:posOffset>390525</wp:posOffset>
                </wp:positionH>
                <wp:positionV relativeFrom="paragraph">
                  <wp:posOffset>65405</wp:posOffset>
                </wp:positionV>
                <wp:extent cx="50006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5000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E28F9"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5.15pt" to="42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" strokecolor="#5b9bd5 [3204]" strokeweight=".5pt">
                <v:stroke joinstyle="miter"/>
              </v:line>
            </w:pict>
          </mc:Fallback>
        </mc:AlternateContent>
      </w:r>
    </w:p>
    <w:p w:rsidR="004443F1" w:rsidRDefault="004443F1"/>
    <w:p w:rsidR="004443F1" w:rsidRDefault="004443F1">
      <w:r>
        <w:t>Evaluate the impact on a business of holding too much or too little stock.</w:t>
      </w:r>
    </w:p>
    <w:p w:rsidR="004443F1" w:rsidRDefault="004443F1"/>
    <w:p w:rsidR="004443F1" w:rsidRDefault="004443F1"/>
    <w:p w:rsidR="004443F1" w:rsidRDefault="004443F1">
      <w:r>
        <w:t>What do you understand by the terms innovation and R&amp;D?</w:t>
      </w:r>
    </w:p>
    <w:p w:rsidR="004443F1" w:rsidRDefault="004443F1"/>
    <w:p w:rsidR="004443F1" w:rsidRDefault="004443F1"/>
    <w:p w:rsidR="004443F1" w:rsidRDefault="004443F1">
      <w:r>
        <w:t>Evaluate the costs and benefits of innovation R&amp;D for a business and its stakeholders.</w:t>
      </w:r>
    </w:p>
    <w:p w:rsidR="004443F1" w:rsidRDefault="004443F1"/>
    <w:p w:rsidR="004443F1" w:rsidRDefault="004443F1"/>
    <w:p w:rsidR="004443F1" w:rsidRDefault="004443F1">
      <w:r>
        <w:t>What do you under</w:t>
      </w:r>
      <w:r w:rsidR="00C12C62">
        <w:t>st</w:t>
      </w:r>
      <w:r>
        <w:t>and by the term economies of scale?</w:t>
      </w:r>
    </w:p>
    <w:p w:rsidR="004443F1" w:rsidRDefault="004443F1"/>
    <w:p w:rsidR="004443F1" w:rsidRDefault="004443F1">
      <w:r>
        <w:t>Distinguish between internal and external economies of scale.</w:t>
      </w:r>
    </w:p>
    <w:p w:rsidR="004443F1" w:rsidRDefault="004443F1"/>
    <w:p w:rsidR="004443F1" w:rsidRDefault="004443F1">
      <w:r>
        <w:t>What causes diseconomies of scale?</w:t>
      </w:r>
    </w:p>
    <w:p w:rsidR="004443F1" w:rsidRDefault="004443F1"/>
    <w:p w:rsidR="004443F1" w:rsidRDefault="004443F1">
      <w:r>
        <w:t>What is the impact of economies and diseconomies of scale on a business and its stakeholder groups?</w:t>
      </w:r>
    </w:p>
    <w:p w:rsidR="004443F1" w:rsidRDefault="004443F1"/>
    <w:p w:rsidR="004443F1" w:rsidRPr="008325A4" w:rsidRDefault="004443F1">
      <w:r>
        <w:t>Expl</w:t>
      </w:r>
      <w:bookmarkStart w:id="0" w:name="_GoBack"/>
      <w:bookmarkEnd w:id="0"/>
      <w:r>
        <w:t>ain why if large businesses benefit from economies of scale small businesses continue to survive.</w:t>
      </w:r>
    </w:p>
    <w:sectPr w:rsidR="004443F1" w:rsidRPr="008325A4" w:rsidSect="00AE721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50" w:rsidRDefault="00F06850" w:rsidP="002579A0">
      <w:pPr>
        <w:spacing w:after="0" w:line="240" w:lineRule="auto"/>
      </w:pPr>
      <w:r>
        <w:separator/>
      </w:r>
    </w:p>
  </w:endnote>
  <w:endnote w:type="continuationSeparator" w:id="0">
    <w:p w:rsidR="00F06850" w:rsidRDefault="00F06850" w:rsidP="0025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321649"/>
      <w:docPartObj>
        <w:docPartGallery w:val="Page Numbers (Bottom of Page)"/>
        <w:docPartUnique/>
      </w:docPartObj>
    </w:sdtPr>
    <w:sdtEndPr>
      <w:rPr>
        <w:color w:val="7F7F7F" w:themeColor="background1" w:themeShade="7F"/>
        <w:spacing w:val="60"/>
      </w:rPr>
    </w:sdtEndPr>
    <w:sdtContent>
      <w:p w:rsidR="00F06850" w:rsidRDefault="00F068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2C62">
          <w:rPr>
            <w:noProof/>
          </w:rPr>
          <w:t>26</w:t>
        </w:r>
        <w:r>
          <w:rPr>
            <w:noProof/>
          </w:rPr>
          <w:fldChar w:fldCharType="end"/>
        </w:r>
        <w:r>
          <w:t xml:space="preserve"> | </w:t>
        </w:r>
        <w:r>
          <w:rPr>
            <w:color w:val="7F7F7F" w:themeColor="background1" w:themeShade="7F"/>
            <w:spacing w:val="60"/>
          </w:rPr>
          <w:t>Page</w:t>
        </w:r>
      </w:p>
    </w:sdtContent>
  </w:sdt>
  <w:p w:rsidR="00F06850" w:rsidRDefault="00F0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50" w:rsidRDefault="00F06850" w:rsidP="002579A0">
      <w:pPr>
        <w:spacing w:after="0" w:line="240" w:lineRule="auto"/>
      </w:pPr>
      <w:r>
        <w:separator/>
      </w:r>
    </w:p>
  </w:footnote>
  <w:footnote w:type="continuationSeparator" w:id="0">
    <w:p w:rsidR="00F06850" w:rsidRDefault="00F06850" w:rsidP="00257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68"/>
    <w:rsid w:val="00205A7A"/>
    <w:rsid w:val="002579A0"/>
    <w:rsid w:val="004443F1"/>
    <w:rsid w:val="0048327C"/>
    <w:rsid w:val="004F46E0"/>
    <w:rsid w:val="00560685"/>
    <w:rsid w:val="007146E5"/>
    <w:rsid w:val="007C6528"/>
    <w:rsid w:val="007E385D"/>
    <w:rsid w:val="007E6D68"/>
    <w:rsid w:val="008325A4"/>
    <w:rsid w:val="00920C8E"/>
    <w:rsid w:val="00957EAB"/>
    <w:rsid w:val="00A12A14"/>
    <w:rsid w:val="00A714DE"/>
    <w:rsid w:val="00A93972"/>
    <w:rsid w:val="00AE721E"/>
    <w:rsid w:val="00B52891"/>
    <w:rsid w:val="00BE6661"/>
    <w:rsid w:val="00C12C62"/>
    <w:rsid w:val="00C41D6B"/>
    <w:rsid w:val="00CB7A16"/>
    <w:rsid w:val="00D677F8"/>
    <w:rsid w:val="00DE7553"/>
    <w:rsid w:val="00F06850"/>
    <w:rsid w:val="00F34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C32D984-8808-47BC-99AD-E563C8D6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A0"/>
  </w:style>
  <w:style w:type="paragraph" w:styleId="Footer">
    <w:name w:val="footer"/>
    <w:basedOn w:val="Normal"/>
    <w:link w:val="FooterChar"/>
    <w:uiPriority w:val="99"/>
    <w:unhideWhenUsed/>
    <w:rsid w:val="0025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A0"/>
  </w:style>
  <w:style w:type="paragraph" w:styleId="BalloonText">
    <w:name w:val="Balloon Text"/>
    <w:basedOn w:val="Normal"/>
    <w:link w:val="BalloonTextChar"/>
    <w:uiPriority w:val="99"/>
    <w:semiHidden/>
    <w:unhideWhenUsed/>
    <w:rsid w:val="004F4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3ABA84-F74D-4C79-A384-306B7AB60073}"/>
</file>

<file path=customXml/itemProps2.xml><?xml version="1.0" encoding="utf-8"?>
<ds:datastoreItem xmlns:ds="http://schemas.openxmlformats.org/officeDocument/2006/customXml" ds:itemID="{239C8334-42DC-4D69-850F-D2063FD0FD97}"/>
</file>

<file path=customXml/itemProps3.xml><?xml version="1.0" encoding="utf-8"?>
<ds:datastoreItem xmlns:ds="http://schemas.openxmlformats.org/officeDocument/2006/customXml" ds:itemID="{9C5624CA-0342-4EFB-832F-C5212B26BC9F}"/>
</file>

<file path=docProps/app.xml><?xml version="1.0" encoding="utf-8"?>
<Properties xmlns="http://schemas.openxmlformats.org/officeDocument/2006/extended-properties" xmlns:vt="http://schemas.openxmlformats.org/officeDocument/2006/docPropsVTypes">
  <Template>A13B931C</Template>
  <TotalTime>140</TotalTime>
  <Pages>27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booklet for comp 1 A2</dc:title>
  <dc:subject/>
  <dc:creator>Jane Scott</dc:creator>
  <cp:keywords/>
  <dc:description/>
  <cp:lastModifiedBy>Jane Scott</cp:lastModifiedBy>
  <cp:revision>17</cp:revision>
  <cp:lastPrinted>2016-06-16T15:01:00Z</cp:lastPrinted>
  <dcterms:created xsi:type="dcterms:W3CDTF">2016-06-16T10:26:00Z</dcterms:created>
  <dcterms:modified xsi:type="dcterms:W3CDTF">2016-06-23T09:07:00Z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