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3A134" w14:textId="36EA485D" w:rsidR="009266CC" w:rsidRDefault="009266CC" w:rsidP="003D1FF7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Converting Binary</w:t>
      </w:r>
      <w:r>
        <w:rPr>
          <w:rFonts w:eastAsia="Times New Roman"/>
          <w:lang w:eastAsia="en-GB"/>
        </w:rPr>
        <w:t xml:space="preserve"> to </w:t>
      </w:r>
      <w:r>
        <w:rPr>
          <w:rFonts w:eastAsia="Times New Roman"/>
          <w:lang w:eastAsia="en-GB"/>
        </w:rPr>
        <w:t>Denary</w:t>
      </w:r>
      <w:r>
        <w:rPr>
          <w:rFonts w:eastAsia="Times New Roman"/>
          <w:lang w:eastAsia="en-GB"/>
        </w:rPr>
        <w:t xml:space="preserve"> (8bit)</w:t>
      </w:r>
      <w:r w:rsidR="00F2096A">
        <w:rPr>
          <w:rFonts w:eastAsia="Times New Roman"/>
          <w:lang w:eastAsia="en-GB"/>
        </w:rPr>
        <w:t xml:space="preserve"> </w:t>
      </w:r>
    </w:p>
    <w:p w14:paraId="5FFA91B6" w14:textId="6C4D9031" w:rsidR="009266CC" w:rsidRPr="009266CC" w:rsidRDefault="009266CC" w:rsidP="009266CC">
      <w:pPr>
        <w:rPr>
          <w:lang w:eastAsia="en-GB"/>
        </w:rPr>
      </w:pPr>
      <w:r>
        <w:rPr>
          <w:lang w:eastAsia="en-GB"/>
        </w:rPr>
        <w:t>Input Bin</w:t>
      </w:r>
      <w:r>
        <w:rPr>
          <w:lang w:eastAsia="en-GB"/>
        </w:rPr>
        <w:br/>
        <w:t>Loop n from 0 to 7</w:t>
      </w:r>
      <w:r>
        <w:rPr>
          <w:lang w:eastAsia="en-GB"/>
        </w:rPr>
        <w:br/>
      </w:r>
      <w:r>
        <w:rPr>
          <w:lang w:eastAsia="en-GB"/>
        </w:rPr>
        <w:tab/>
        <w:t>if bin(n) = 1 then</w:t>
      </w:r>
      <w:r>
        <w:rPr>
          <w:lang w:eastAsia="en-GB"/>
        </w:rPr>
        <w:br/>
      </w:r>
      <w:r>
        <w:rPr>
          <w:lang w:eastAsia="en-GB"/>
        </w:rPr>
        <w:tab/>
      </w:r>
      <w:r>
        <w:rPr>
          <w:lang w:eastAsia="en-GB"/>
        </w:rPr>
        <w:tab/>
        <w:t>number = number + 2^n</w:t>
      </w:r>
      <w:r>
        <w:rPr>
          <w:lang w:eastAsia="en-GB"/>
        </w:rPr>
        <w:br/>
      </w:r>
      <w:r>
        <w:rPr>
          <w:lang w:eastAsia="en-GB"/>
        </w:rPr>
        <w:tab/>
        <w:t>End if</w:t>
      </w:r>
      <w:r>
        <w:rPr>
          <w:lang w:eastAsia="en-GB"/>
        </w:rPr>
        <w:br/>
        <w:t>end loop</w:t>
      </w:r>
      <w:r>
        <w:rPr>
          <w:lang w:eastAsia="en-GB"/>
        </w:rPr>
        <w:br/>
        <w:t>Output number</w:t>
      </w:r>
      <w:bookmarkStart w:id="0" w:name="_GoBack"/>
      <w:bookmarkEnd w:id="0"/>
    </w:p>
    <w:p w14:paraId="49CB184C" w14:textId="755C356F" w:rsidR="003D1FF7" w:rsidRDefault="003D1FF7" w:rsidP="003D1FF7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Converting Denary to binary</w:t>
      </w:r>
      <w:r w:rsidR="00865D57">
        <w:rPr>
          <w:rFonts w:eastAsia="Times New Roman"/>
          <w:lang w:eastAsia="en-GB"/>
        </w:rPr>
        <w:t xml:space="preserve"> (8bit)</w:t>
      </w:r>
    </w:p>
    <w:p w14:paraId="49CB184D" w14:textId="77777777" w:rsidR="003D1FF7" w:rsidRDefault="003D1FF7" w:rsidP="003D1FF7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Subtraction Method</w:t>
      </w:r>
    </w:p>
    <w:p w14:paraId="637A1820" w14:textId="77777777" w:rsidR="00865D5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</w:p>
    <w:p w14:paraId="5909D6C7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Input Number (between 0 and 255)</w:t>
      </w:r>
    </w:p>
    <w:p w14:paraId="698179F1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Loop n from 7 to 0 stepping -1</w:t>
      </w:r>
    </w:p>
    <w:p w14:paraId="272FF0BD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BitVal = 2^n</w:t>
      </w:r>
    </w:p>
    <w:p w14:paraId="7533427F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If Number &gt;= BitVal then</w:t>
      </w:r>
      <w:r>
        <w:rPr>
          <w:rFonts w:ascii="Consolas" w:hAnsi="Consolas" w:cs="Consolas"/>
          <w:sz w:val="19"/>
          <w:szCs w:val="19"/>
        </w:rPr>
        <w:br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bin = str(bin + “1”)</w:t>
      </w:r>
    </w:p>
    <w:p w14:paraId="4A8AF90C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Number = number – BitVal</w:t>
      </w:r>
    </w:p>
    <w:p w14:paraId="50812563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Else</w:t>
      </w:r>
    </w:p>
    <w:p w14:paraId="0584339D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Bin = str(bin + “0”)</w:t>
      </w:r>
    </w:p>
    <w:p w14:paraId="3BBCD00C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Endif</w:t>
      </w:r>
    </w:p>
    <w:p w14:paraId="5586372C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End Loop</w:t>
      </w:r>
    </w:p>
    <w:p w14:paraId="18FF7285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Output Bin</w:t>
      </w:r>
    </w:p>
    <w:p w14:paraId="1AD9227F" w14:textId="77777777" w:rsidR="00865D57" w:rsidRDefault="00865D57" w:rsidP="00865D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86E62D2" w14:textId="77777777" w:rsidR="00865D57" w:rsidRDefault="00865D5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DD1F0A0" w14:textId="77777777" w:rsidR="00865D57" w:rsidRDefault="00865D5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A08F7E7" w14:textId="77777777" w:rsidR="00865D57" w:rsidRDefault="00865D5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151B213A" w14:textId="77777777" w:rsidR="00865D57" w:rsidRDefault="00865D5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9CB1862" w14:textId="77777777" w:rsidR="003D1FF7" w:rsidRDefault="003D1FF7" w:rsidP="003D1FF7">
      <w:pPr>
        <w:pStyle w:val="Heading3"/>
        <w:rPr>
          <w:rFonts w:eastAsia="Times New Roman"/>
          <w:lang w:eastAsia="en-GB"/>
        </w:rPr>
      </w:pPr>
      <w:r w:rsidRPr="005A6DCB">
        <w:rPr>
          <w:rFonts w:eastAsia="Times New Roman"/>
          <w:lang w:eastAsia="en-GB"/>
        </w:rPr>
        <w:t>The Divide by 2 algorithm</w:t>
      </w:r>
    </w:p>
    <w:p w14:paraId="49CB1863" w14:textId="77777777" w:rsidR="005A6DCB" w:rsidRPr="005A6DCB" w:rsidRDefault="005A6DCB" w:rsidP="005A6DC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5A6DCB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The Divide by 2 algorithm assumes that we start with an integer greater than 0. A simple iteration then continually divides the decimal number by 2 and keeps track of the remainder. The first division by 2 gives information as to whether the value is even or odd. An even value will have a remainder of 0. It will have the digit 0 in the ones place. An odd value will have a remainder of 1 and will have the digit 1 in the ones place. We think about building our binary number as a sequence of digits; the first remainder we compute will actually be the last digit in the sequence. </w:t>
      </w:r>
    </w:p>
    <w:p w14:paraId="49CB1864" w14:textId="77777777" w:rsidR="005A6DCB" w:rsidRPr="005A6DCB" w:rsidRDefault="005A6DCB" w:rsidP="005A6DCB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5A6DCB">
        <w:rPr>
          <w:rFonts w:ascii="Helvetica" w:eastAsia="Times New Roman" w:hAnsi="Helvetica" w:cs="Helvetica"/>
          <w:noProof/>
          <w:color w:val="333333"/>
          <w:sz w:val="21"/>
          <w:szCs w:val="21"/>
          <w:lang w:eastAsia="en-GB"/>
        </w:rPr>
        <w:drawing>
          <wp:inline distT="0" distB="0" distL="0" distR="0" wp14:anchorId="49CB1874" wp14:editId="49CB1875">
            <wp:extent cx="3738466" cy="1741018"/>
            <wp:effectExtent l="0" t="0" r="0" b="0"/>
            <wp:docPr id="1" name="Picture 1" descr="../_images/dect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_images/dectob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03" cy="17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186A" w14:textId="1CFAF6BA" w:rsidR="003D1FF7" w:rsidRDefault="003D1FF7" w:rsidP="007713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</w:p>
    <w:p w14:paraId="49CB186B" w14:textId="7E7000D4"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 w:rsidR="00771352">
        <w:rPr>
          <w:rFonts w:ascii="Consolas" w:hAnsi="Consolas" w:cs="Consolas"/>
          <w:sz w:val="19"/>
          <w:szCs w:val="19"/>
        </w:rPr>
        <w:t>Input Number</w:t>
      </w:r>
      <w:r>
        <w:rPr>
          <w:rFonts w:ascii="Consolas" w:hAnsi="Consolas" w:cs="Consolas"/>
          <w:sz w:val="19"/>
          <w:szCs w:val="19"/>
        </w:rPr>
        <w:t xml:space="preserve"> </w:t>
      </w:r>
    </w:p>
    <w:p w14:paraId="49CB186C" w14:textId="7F57BEB7"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 w:rsidR="00771352">
        <w:rPr>
          <w:rFonts w:ascii="Consolas" w:hAnsi="Consolas" w:cs="Consolas"/>
          <w:color w:val="0000FF"/>
          <w:sz w:val="19"/>
          <w:szCs w:val="19"/>
        </w:rPr>
        <w:t>do</w:t>
      </w:r>
    </w:p>
    <w:p w14:paraId="49CB186D" w14:textId="7505B5C0" w:rsidR="003D1FF7" w:rsidRPr="009266CC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de-DE"/>
        </w:rPr>
      </w:pPr>
      <w:r w:rsidRPr="009266CC">
        <w:rPr>
          <w:rFonts w:ascii="Consolas" w:hAnsi="Consolas" w:cs="Consolas"/>
          <w:sz w:val="19"/>
          <w:szCs w:val="19"/>
          <w:lang w:val="de-DE"/>
        </w:rPr>
        <w:t xml:space="preserve">      </w:t>
      </w:r>
      <w:r w:rsidR="009266CC" w:rsidRPr="009266CC">
        <w:rPr>
          <w:rFonts w:ascii="Consolas" w:hAnsi="Consolas" w:cs="Consolas"/>
          <w:sz w:val="19"/>
          <w:szCs w:val="19"/>
          <w:lang w:val="de-DE"/>
        </w:rPr>
        <w:t>bin</w:t>
      </w:r>
      <w:r w:rsidRPr="009266CC">
        <w:rPr>
          <w:rFonts w:ascii="Consolas" w:hAnsi="Consolas" w:cs="Consolas"/>
          <w:sz w:val="19"/>
          <w:szCs w:val="19"/>
          <w:lang w:val="de-DE"/>
        </w:rPr>
        <w:t xml:space="preserve">= </w:t>
      </w:r>
      <w:r w:rsidR="009266CC" w:rsidRPr="009266CC">
        <w:rPr>
          <w:rFonts w:ascii="Consolas" w:hAnsi="Consolas" w:cs="Consolas"/>
          <w:sz w:val="19"/>
          <w:szCs w:val="19"/>
          <w:lang w:val="de-DE"/>
        </w:rPr>
        <w:t>Str(number</w:t>
      </w:r>
      <w:r w:rsidRPr="009266CC">
        <w:rPr>
          <w:rFonts w:ascii="Consolas" w:hAnsi="Consolas" w:cs="Consolas"/>
          <w:sz w:val="19"/>
          <w:szCs w:val="19"/>
          <w:lang w:val="de-DE"/>
        </w:rPr>
        <w:t xml:space="preserve"> </w:t>
      </w:r>
      <w:r w:rsidRPr="009266CC">
        <w:rPr>
          <w:rFonts w:ascii="Consolas" w:hAnsi="Consolas" w:cs="Consolas"/>
          <w:color w:val="0000FF"/>
          <w:sz w:val="19"/>
          <w:szCs w:val="19"/>
          <w:lang w:val="de-DE"/>
        </w:rPr>
        <w:t>Mod</w:t>
      </w:r>
      <w:r w:rsidRPr="009266CC">
        <w:rPr>
          <w:rFonts w:ascii="Consolas" w:hAnsi="Consolas" w:cs="Consolas"/>
          <w:sz w:val="19"/>
          <w:szCs w:val="19"/>
          <w:lang w:val="de-DE"/>
        </w:rPr>
        <w:t xml:space="preserve"> 2</w:t>
      </w:r>
      <w:r w:rsidR="009266CC" w:rsidRPr="009266CC">
        <w:rPr>
          <w:rFonts w:ascii="Consolas" w:hAnsi="Consolas" w:cs="Consolas"/>
          <w:sz w:val="19"/>
          <w:szCs w:val="19"/>
          <w:lang w:val="de-DE"/>
        </w:rPr>
        <w:t>)</w:t>
      </w:r>
      <w:r w:rsidR="009266CC">
        <w:rPr>
          <w:rFonts w:ascii="Consolas" w:hAnsi="Consolas" w:cs="Consolas"/>
          <w:sz w:val="19"/>
          <w:szCs w:val="19"/>
          <w:lang w:val="de-DE"/>
        </w:rPr>
        <w:t xml:space="preserve"> +</w:t>
      </w:r>
      <w:r w:rsidRPr="009266CC">
        <w:rPr>
          <w:rFonts w:ascii="Consolas" w:hAnsi="Consolas" w:cs="Consolas"/>
          <w:sz w:val="19"/>
          <w:szCs w:val="19"/>
          <w:lang w:val="de-DE"/>
        </w:rPr>
        <w:t xml:space="preserve"> bin</w:t>
      </w:r>
    </w:p>
    <w:p w14:paraId="49CB186E" w14:textId="09FAA98A"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266CC">
        <w:rPr>
          <w:rFonts w:ascii="Consolas" w:hAnsi="Consolas" w:cs="Consolas"/>
          <w:sz w:val="19"/>
          <w:szCs w:val="19"/>
          <w:lang w:val="de-DE"/>
        </w:rPr>
        <w:t xml:space="preserve">      </w:t>
      </w:r>
      <w:r w:rsidR="00771352">
        <w:rPr>
          <w:rFonts w:ascii="Consolas" w:hAnsi="Consolas" w:cs="Consolas"/>
          <w:sz w:val="19"/>
          <w:szCs w:val="19"/>
        </w:rPr>
        <w:t>Number</w:t>
      </w:r>
      <w:r w:rsidR="009266CC">
        <w:rPr>
          <w:rFonts w:ascii="Consolas" w:hAnsi="Consolas" w:cs="Consolas"/>
          <w:sz w:val="19"/>
          <w:szCs w:val="19"/>
        </w:rPr>
        <w:t xml:space="preserve">  = Number</w:t>
      </w:r>
      <w:r>
        <w:rPr>
          <w:rFonts w:ascii="Consolas" w:hAnsi="Consolas" w:cs="Consolas"/>
          <w:sz w:val="19"/>
          <w:szCs w:val="19"/>
        </w:rPr>
        <w:t xml:space="preserve">  / 2)</w:t>
      </w:r>
    </w:p>
    <w:p w14:paraId="49CB186F" w14:textId="1A4DC65B"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sz w:val="19"/>
          <w:szCs w:val="19"/>
        </w:rPr>
        <w:t xml:space="preserve"> </w:t>
      </w:r>
      <w:r w:rsidR="00771352">
        <w:rPr>
          <w:rFonts w:ascii="Consolas" w:hAnsi="Consolas" w:cs="Consolas"/>
          <w:sz w:val="19"/>
          <w:szCs w:val="19"/>
        </w:rPr>
        <w:t>Number</w:t>
      </w:r>
      <w:r>
        <w:rPr>
          <w:rFonts w:ascii="Consolas" w:hAnsi="Consolas" w:cs="Consolas"/>
          <w:sz w:val="19"/>
          <w:szCs w:val="19"/>
        </w:rPr>
        <w:t xml:space="preserve">  &lt; 1</w:t>
      </w:r>
    </w:p>
    <w:p w14:paraId="49CB1871" w14:textId="013F9FD8" w:rsidR="003D1FF7" w:rsidRDefault="009266CC" w:rsidP="0092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Output bin</w:t>
      </w:r>
    </w:p>
    <w:p w14:paraId="49CB1872" w14:textId="77777777" w:rsidR="003D1FF7" w:rsidRDefault="003D1FF7" w:rsidP="003D1F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9CB1873" w14:textId="77777777" w:rsidR="00EC2478" w:rsidRDefault="00EC2478"/>
    <w:sectPr w:rsidR="00EC2478" w:rsidSect="003D1FF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CB"/>
    <w:rsid w:val="003D1FF7"/>
    <w:rsid w:val="005A6DCB"/>
    <w:rsid w:val="006B024E"/>
    <w:rsid w:val="00771352"/>
    <w:rsid w:val="00865D57"/>
    <w:rsid w:val="009266CC"/>
    <w:rsid w:val="00EC2478"/>
    <w:rsid w:val="00F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184C"/>
  <w15:docId w15:val="{DE946CBC-4F2B-43D8-BCA3-5D30671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D1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A7251-6F41-4955-8A4C-326690B9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C6547-83DC-43AA-B5A9-9572E53D708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22F3D4-807D-47AC-896C-50DA4509B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E423A5A8</Template>
  <TotalTime>11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3</cp:revision>
  <dcterms:created xsi:type="dcterms:W3CDTF">2015-12-03T10:00:00Z</dcterms:created>
  <dcterms:modified xsi:type="dcterms:W3CDTF">2015-12-03T10:10:00Z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