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DE779" w14:textId="199CE0EC" w:rsidR="00C3741A" w:rsidRDefault="00C3741A">
      <w:pPr>
        <w:rPr>
          <w:sz w:val="58"/>
        </w:rPr>
      </w:pPr>
      <w:r>
        <w:rPr>
          <w:sz w:val="58"/>
        </w:rPr>
        <w:t>Big Block of text:</w:t>
      </w:r>
    </w:p>
    <w:p w14:paraId="4CE2EA3D" w14:textId="77777777" w:rsidR="00C3741A" w:rsidRPr="00C237E4" w:rsidRDefault="00C3741A" w:rsidP="00C3741A">
      <w:pPr>
        <w:rPr>
          <w:sz w:val="14"/>
        </w:rPr>
      </w:pPr>
      <w:r w:rsidRPr="00C237E4">
        <w:rPr>
          <w:sz w:val="14"/>
        </w:rPr>
        <w:t>FBF MFK SFKDTOFEXB NI EJX CRFOK SZV EJX FOFRIETDFR XOYTOX, FOB NFNNFYX MFK DJFVGXB NI JXV TOEXRRXDE FOB FOFRIETDFR KLTRRK. FBF EVFOKRFEXB FO FVETDRX BXKDVTNTOY EJX FOFRIETDFR XOYTOX SVZG TEFRTFO EZ XOYRTKJ, F VFEJXV GWOBFOX EFKL, NWE FE EJX XOB ZS JXV EVFOKRFETZO KJX FCCXOBXB MJFE KJX GZBXKERI ETERXB OZEXK.</w:t>
      </w:r>
    </w:p>
    <w:p w14:paraId="33365451" w14:textId="77777777" w:rsidR="00C3741A" w:rsidRPr="00C237E4" w:rsidRDefault="00C3741A" w:rsidP="00C3741A">
      <w:pPr>
        <w:rPr>
          <w:sz w:val="14"/>
        </w:rPr>
      </w:pPr>
      <w:r w:rsidRPr="00C237E4">
        <w:rPr>
          <w:sz w:val="14"/>
        </w:rPr>
        <w:t>FBFK OZEXK TODRWBXB F DZGCRXEX FOB BXEFTRXB GXEJZB SZV JZM EZ CVZYVFG EJX FOFRIETDFR XOYTOX EZ DFRDWRFEX NXVOZWRRT OWGNXVK. EJZWYJ FBF OXPXV RTPXB EZ KXX EJX GFDJTOX NWTRE, RFEXV MJXO F GZBXR MFK DVXFEXB NFKXB ZO NFNNFYXK ZVTYTOFR BXKTYOK KZGXZOX EVTXB JXV CVZYVFG- FOB TE MZVLXB! EJXKX OZEXK FVX DZOKTBXVXB EJX STVKE XPXV DZGCWEXV CVZYVFG.</w:t>
      </w:r>
    </w:p>
    <w:p w14:paraId="326D6BD1" w14:textId="241D59A1" w:rsidR="00C3741A" w:rsidRPr="00C237E4" w:rsidRDefault="00C3741A" w:rsidP="00C3741A">
      <w:pPr>
        <w:rPr>
          <w:sz w:val="14"/>
        </w:rPr>
      </w:pPr>
      <w:r w:rsidRPr="00C237E4">
        <w:rPr>
          <w:sz w:val="14"/>
        </w:rPr>
        <w:t>FBFK DZOEVTNWETZOK BZOE KEZC EJXVX. TO JXV OZEXK, FBF BTKDWKKXB EJX EVWX TGCZVEFODX ZS EJX FOFRIETDFR XOYTOX. KJX TGFYTOXB EJFE EJX FOFRIETDFR XOYTOX DZWRB NX FBFCEXB EZ BZ GZVX EJFO GXVX OWGNXV DVWODJTOY, NWE WRETGFEXRI EZ DFVVI ZWE FOI EICX ZS TOKEVWDETZOK BXRTPXVXB EJVZWYJ KIGNZRTD VXFKZOTOY, KZGXEJTOY MXRR NXIZOB MJFE NFNNFYX JFB XOPTKTZOXB. KJX MVZEX FNZWE EJX CFVEOXVKJTC NXEMXXO JWGFO DVXFETPTEI FOB GFDJTOX XQXDWETZO, EJFE GFDJTOXK DZWRB FTB JWGFO TOOZPFETZO OZE ZORI TO GFEJ, NWE TO FVE FOB BXKTYO FK MXRR. KJX BXPXRZCXB EJX STVKE XPXV EJXZVTXK ZO JZM FVETSTDTFR TOEXRRTYXODX MZWRB MZVL FRZOYKTBX JWGFO TOEXRRTYXODX, NWE OXPXV FK F VXCRFDXGXOE. F EJXZVI EJFE FRFO EWVTOY DJFRRXOYXB TO JTK MZVL, NWE TE TK FDEWFRRI FBFK GZBXR EJFE TK KETRR EVWX EZ EJTK BFI.</w:t>
      </w:r>
    </w:p>
    <w:p w14:paraId="18A18236" w14:textId="12CEC00E" w:rsidR="00C3741A" w:rsidRDefault="00C3741A">
      <w:pPr>
        <w:rPr>
          <w:sz w:val="58"/>
        </w:rPr>
      </w:pPr>
      <w:r>
        <w:rPr>
          <w:sz w:val="58"/>
        </w:rPr>
        <w:t>Secret Message</w:t>
      </w:r>
    </w:p>
    <w:p w14:paraId="07109974" w14:textId="5E059E94" w:rsidR="00D03DF2" w:rsidRPr="00C237E4" w:rsidRDefault="00D03DF2">
      <w:pPr>
        <w:rPr>
          <w:sz w:val="50"/>
        </w:rPr>
      </w:pPr>
      <w:proofErr w:type="gramStart"/>
      <w:r w:rsidRPr="00C237E4">
        <w:rPr>
          <w:sz w:val="50"/>
        </w:rPr>
        <w:t>TS  IZW</w:t>
      </w:r>
      <w:proofErr w:type="gramEnd"/>
      <w:r w:rsidRPr="00C237E4">
        <w:rPr>
          <w:sz w:val="50"/>
        </w:rPr>
        <w:t xml:space="preserve">  BXDTCJXV  EJTK IZW  DFO  YZ   XFVRI</w:t>
      </w:r>
    </w:p>
    <w:p w14:paraId="4A0BA959" w14:textId="1DE1E06F" w:rsidR="001859FC" w:rsidRPr="001F7792" w:rsidRDefault="00C237E4">
      <w:pPr>
        <w:rPr>
          <w:sz w:val="58"/>
        </w:rPr>
      </w:pPr>
      <w:r>
        <w:rPr>
          <w:noProof/>
          <w:lang w:eastAsia="en-GB"/>
        </w:rPr>
        <w:drawing>
          <wp:inline distT="0" distB="0" distL="0" distR="0" wp14:anchorId="7D6BD079" wp14:editId="47C18934">
            <wp:extent cx="6106795" cy="30213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6795" cy="3021330"/>
                    </a:xfrm>
                    <a:prstGeom prst="rect">
                      <a:avLst/>
                    </a:prstGeom>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84"/>
        <w:gridCol w:w="184"/>
        <w:gridCol w:w="184"/>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gridCol w:w="185"/>
      </w:tblGrid>
      <w:tr w:rsidR="00C237E4" w14:paraId="1227450A" w14:textId="77777777" w:rsidTr="00C237E4">
        <w:trPr>
          <w:tblCellSpacing w:w="0" w:type="dxa"/>
        </w:trPr>
        <w:tc>
          <w:tcPr>
            <w:tcW w:w="0" w:type="auto"/>
            <w:vAlign w:val="bottom"/>
          </w:tcPr>
          <w:p w14:paraId="5B363399" w14:textId="5CBCA387" w:rsidR="00C237E4" w:rsidRDefault="00C237E4"/>
        </w:tc>
        <w:tc>
          <w:tcPr>
            <w:tcW w:w="0" w:type="auto"/>
            <w:vAlign w:val="bottom"/>
          </w:tcPr>
          <w:p w14:paraId="03226665" w14:textId="77777777" w:rsidR="00C237E4" w:rsidRDefault="00C237E4"/>
        </w:tc>
        <w:tc>
          <w:tcPr>
            <w:tcW w:w="0" w:type="auto"/>
            <w:vAlign w:val="bottom"/>
          </w:tcPr>
          <w:p w14:paraId="1E2A27C8" w14:textId="77777777" w:rsidR="00C237E4" w:rsidRDefault="00C237E4"/>
        </w:tc>
        <w:tc>
          <w:tcPr>
            <w:tcW w:w="0" w:type="auto"/>
            <w:vAlign w:val="bottom"/>
          </w:tcPr>
          <w:p w14:paraId="1413DFE6" w14:textId="77777777" w:rsidR="00C237E4" w:rsidRDefault="00C237E4"/>
        </w:tc>
        <w:tc>
          <w:tcPr>
            <w:tcW w:w="0" w:type="auto"/>
            <w:vAlign w:val="bottom"/>
          </w:tcPr>
          <w:p w14:paraId="394354CE" w14:textId="77777777" w:rsidR="00C237E4" w:rsidRDefault="00C237E4"/>
        </w:tc>
        <w:tc>
          <w:tcPr>
            <w:tcW w:w="0" w:type="auto"/>
            <w:vAlign w:val="bottom"/>
          </w:tcPr>
          <w:p w14:paraId="09AA63EA" w14:textId="77777777" w:rsidR="00C237E4" w:rsidRDefault="00C237E4"/>
        </w:tc>
        <w:tc>
          <w:tcPr>
            <w:tcW w:w="0" w:type="auto"/>
            <w:vAlign w:val="bottom"/>
          </w:tcPr>
          <w:p w14:paraId="195EDA3B" w14:textId="77777777" w:rsidR="00C237E4" w:rsidRDefault="00C237E4"/>
        </w:tc>
        <w:tc>
          <w:tcPr>
            <w:tcW w:w="0" w:type="auto"/>
            <w:vAlign w:val="bottom"/>
          </w:tcPr>
          <w:p w14:paraId="2B839C02" w14:textId="77777777" w:rsidR="00C237E4" w:rsidRDefault="00C237E4"/>
        </w:tc>
        <w:tc>
          <w:tcPr>
            <w:tcW w:w="0" w:type="auto"/>
            <w:vAlign w:val="bottom"/>
          </w:tcPr>
          <w:p w14:paraId="1357A1C7" w14:textId="77777777" w:rsidR="00C237E4" w:rsidRDefault="00C237E4"/>
        </w:tc>
        <w:tc>
          <w:tcPr>
            <w:tcW w:w="0" w:type="auto"/>
            <w:vAlign w:val="bottom"/>
          </w:tcPr>
          <w:p w14:paraId="65C2A794" w14:textId="77777777" w:rsidR="00C237E4" w:rsidRDefault="00C237E4"/>
        </w:tc>
        <w:tc>
          <w:tcPr>
            <w:tcW w:w="0" w:type="auto"/>
            <w:vAlign w:val="bottom"/>
          </w:tcPr>
          <w:p w14:paraId="73FDA61A" w14:textId="77777777" w:rsidR="00C237E4" w:rsidRDefault="00C237E4"/>
        </w:tc>
        <w:tc>
          <w:tcPr>
            <w:tcW w:w="0" w:type="auto"/>
            <w:vAlign w:val="bottom"/>
          </w:tcPr>
          <w:p w14:paraId="2BAA99C5" w14:textId="77777777" w:rsidR="00C237E4" w:rsidRDefault="00C237E4"/>
        </w:tc>
        <w:tc>
          <w:tcPr>
            <w:tcW w:w="0" w:type="auto"/>
            <w:vAlign w:val="bottom"/>
          </w:tcPr>
          <w:p w14:paraId="06EA1413" w14:textId="77777777" w:rsidR="00C237E4" w:rsidRDefault="00C237E4"/>
        </w:tc>
        <w:tc>
          <w:tcPr>
            <w:tcW w:w="0" w:type="auto"/>
            <w:vAlign w:val="bottom"/>
          </w:tcPr>
          <w:p w14:paraId="128F7F7D" w14:textId="77777777" w:rsidR="00C237E4" w:rsidRDefault="00C237E4"/>
        </w:tc>
        <w:tc>
          <w:tcPr>
            <w:tcW w:w="0" w:type="auto"/>
            <w:vAlign w:val="bottom"/>
          </w:tcPr>
          <w:p w14:paraId="3F877A35" w14:textId="77777777" w:rsidR="00C237E4" w:rsidRDefault="00C237E4"/>
        </w:tc>
        <w:tc>
          <w:tcPr>
            <w:tcW w:w="0" w:type="auto"/>
            <w:vAlign w:val="bottom"/>
          </w:tcPr>
          <w:p w14:paraId="48EF8CE6" w14:textId="77777777" w:rsidR="00C237E4" w:rsidRDefault="00C237E4"/>
        </w:tc>
        <w:tc>
          <w:tcPr>
            <w:tcW w:w="0" w:type="auto"/>
            <w:vAlign w:val="bottom"/>
          </w:tcPr>
          <w:p w14:paraId="33677312" w14:textId="77777777" w:rsidR="00C237E4" w:rsidRDefault="00C237E4"/>
        </w:tc>
        <w:tc>
          <w:tcPr>
            <w:tcW w:w="0" w:type="auto"/>
            <w:vAlign w:val="bottom"/>
          </w:tcPr>
          <w:p w14:paraId="6DEF2F54" w14:textId="77777777" w:rsidR="00C237E4" w:rsidRDefault="00C237E4"/>
        </w:tc>
        <w:tc>
          <w:tcPr>
            <w:tcW w:w="0" w:type="auto"/>
            <w:vAlign w:val="bottom"/>
          </w:tcPr>
          <w:p w14:paraId="6E46CEDD" w14:textId="77777777" w:rsidR="00C237E4" w:rsidRDefault="00C237E4"/>
        </w:tc>
        <w:tc>
          <w:tcPr>
            <w:tcW w:w="0" w:type="auto"/>
            <w:vAlign w:val="bottom"/>
          </w:tcPr>
          <w:p w14:paraId="1982A86E" w14:textId="77777777" w:rsidR="00C237E4" w:rsidRDefault="00C237E4"/>
        </w:tc>
        <w:tc>
          <w:tcPr>
            <w:tcW w:w="0" w:type="auto"/>
            <w:vAlign w:val="bottom"/>
          </w:tcPr>
          <w:p w14:paraId="7B47BA0E" w14:textId="77777777" w:rsidR="00C237E4" w:rsidRDefault="00C237E4"/>
        </w:tc>
        <w:tc>
          <w:tcPr>
            <w:tcW w:w="0" w:type="auto"/>
            <w:vAlign w:val="bottom"/>
          </w:tcPr>
          <w:p w14:paraId="434F1132" w14:textId="77777777" w:rsidR="00C237E4" w:rsidRDefault="00C237E4"/>
        </w:tc>
        <w:tc>
          <w:tcPr>
            <w:tcW w:w="0" w:type="auto"/>
            <w:vAlign w:val="bottom"/>
          </w:tcPr>
          <w:p w14:paraId="7C869421" w14:textId="77777777" w:rsidR="00C237E4" w:rsidRDefault="00C237E4"/>
        </w:tc>
        <w:tc>
          <w:tcPr>
            <w:tcW w:w="0" w:type="auto"/>
            <w:vAlign w:val="bottom"/>
          </w:tcPr>
          <w:p w14:paraId="6FAFC7E0" w14:textId="77777777" w:rsidR="00C237E4" w:rsidRDefault="00C237E4"/>
        </w:tc>
        <w:tc>
          <w:tcPr>
            <w:tcW w:w="0" w:type="auto"/>
            <w:vAlign w:val="bottom"/>
          </w:tcPr>
          <w:p w14:paraId="03D23385" w14:textId="77777777" w:rsidR="00C237E4" w:rsidRDefault="00C237E4"/>
        </w:tc>
        <w:tc>
          <w:tcPr>
            <w:tcW w:w="0" w:type="auto"/>
            <w:vAlign w:val="bottom"/>
          </w:tcPr>
          <w:p w14:paraId="197B8777" w14:textId="77777777" w:rsidR="00C237E4" w:rsidRDefault="00C237E4"/>
        </w:tc>
        <w:tc>
          <w:tcPr>
            <w:tcW w:w="0" w:type="auto"/>
            <w:vAlign w:val="bottom"/>
          </w:tcPr>
          <w:p w14:paraId="4B61FB09" w14:textId="77777777" w:rsidR="00C237E4" w:rsidRDefault="00C237E4"/>
        </w:tc>
        <w:tc>
          <w:tcPr>
            <w:tcW w:w="0" w:type="auto"/>
            <w:vAlign w:val="bottom"/>
          </w:tcPr>
          <w:p w14:paraId="25C69992" w14:textId="77777777" w:rsidR="00C237E4" w:rsidRDefault="00C237E4"/>
        </w:tc>
        <w:tc>
          <w:tcPr>
            <w:tcW w:w="0" w:type="auto"/>
            <w:vAlign w:val="bottom"/>
          </w:tcPr>
          <w:p w14:paraId="528D4BB8" w14:textId="77777777" w:rsidR="00C237E4" w:rsidRDefault="00C237E4"/>
        </w:tc>
        <w:tc>
          <w:tcPr>
            <w:tcW w:w="0" w:type="auto"/>
            <w:vAlign w:val="bottom"/>
          </w:tcPr>
          <w:p w14:paraId="28AC5F24" w14:textId="77777777" w:rsidR="00C237E4" w:rsidRDefault="00C237E4"/>
        </w:tc>
        <w:tc>
          <w:tcPr>
            <w:tcW w:w="0" w:type="auto"/>
            <w:vAlign w:val="bottom"/>
          </w:tcPr>
          <w:p w14:paraId="2E7574CE" w14:textId="77777777" w:rsidR="00C237E4" w:rsidRDefault="00C237E4"/>
        </w:tc>
        <w:tc>
          <w:tcPr>
            <w:tcW w:w="0" w:type="auto"/>
            <w:vAlign w:val="bottom"/>
          </w:tcPr>
          <w:p w14:paraId="5919D106" w14:textId="77777777" w:rsidR="00C237E4" w:rsidRDefault="00C237E4"/>
        </w:tc>
        <w:tc>
          <w:tcPr>
            <w:tcW w:w="0" w:type="auto"/>
            <w:vAlign w:val="bottom"/>
          </w:tcPr>
          <w:p w14:paraId="7D357CA1" w14:textId="77777777" w:rsidR="00C237E4" w:rsidRDefault="00C237E4"/>
        </w:tc>
        <w:tc>
          <w:tcPr>
            <w:tcW w:w="0" w:type="auto"/>
            <w:vAlign w:val="bottom"/>
          </w:tcPr>
          <w:p w14:paraId="67F95F89" w14:textId="77777777" w:rsidR="00C237E4" w:rsidRDefault="00C237E4"/>
        </w:tc>
        <w:tc>
          <w:tcPr>
            <w:tcW w:w="0" w:type="auto"/>
            <w:vAlign w:val="bottom"/>
          </w:tcPr>
          <w:p w14:paraId="224A9AE1" w14:textId="77777777" w:rsidR="00C237E4" w:rsidRDefault="00C237E4"/>
        </w:tc>
        <w:tc>
          <w:tcPr>
            <w:tcW w:w="0" w:type="auto"/>
            <w:vAlign w:val="bottom"/>
          </w:tcPr>
          <w:p w14:paraId="785585EA" w14:textId="77777777" w:rsidR="00C237E4" w:rsidRDefault="00C237E4"/>
        </w:tc>
        <w:tc>
          <w:tcPr>
            <w:tcW w:w="0" w:type="auto"/>
            <w:vAlign w:val="bottom"/>
          </w:tcPr>
          <w:p w14:paraId="0943DC3B" w14:textId="77777777" w:rsidR="00C237E4" w:rsidRDefault="00C237E4"/>
        </w:tc>
        <w:tc>
          <w:tcPr>
            <w:tcW w:w="0" w:type="auto"/>
            <w:vAlign w:val="bottom"/>
          </w:tcPr>
          <w:p w14:paraId="02284E4F" w14:textId="77777777" w:rsidR="00C237E4" w:rsidRDefault="00C237E4"/>
        </w:tc>
        <w:tc>
          <w:tcPr>
            <w:tcW w:w="0" w:type="auto"/>
            <w:vAlign w:val="bottom"/>
          </w:tcPr>
          <w:p w14:paraId="3572ABAF" w14:textId="77777777" w:rsidR="00C237E4" w:rsidRDefault="00C237E4"/>
        </w:tc>
        <w:tc>
          <w:tcPr>
            <w:tcW w:w="0" w:type="auto"/>
            <w:vAlign w:val="bottom"/>
          </w:tcPr>
          <w:p w14:paraId="467511E5" w14:textId="77777777" w:rsidR="00C237E4" w:rsidRDefault="00C237E4"/>
        </w:tc>
        <w:tc>
          <w:tcPr>
            <w:tcW w:w="0" w:type="auto"/>
            <w:vAlign w:val="bottom"/>
          </w:tcPr>
          <w:p w14:paraId="7AA2AFD9" w14:textId="77777777" w:rsidR="00C237E4" w:rsidRDefault="00C237E4"/>
        </w:tc>
        <w:tc>
          <w:tcPr>
            <w:tcW w:w="0" w:type="auto"/>
            <w:vAlign w:val="bottom"/>
          </w:tcPr>
          <w:p w14:paraId="7DD664D0" w14:textId="77777777" w:rsidR="00C237E4" w:rsidRDefault="00C237E4"/>
        </w:tc>
        <w:tc>
          <w:tcPr>
            <w:tcW w:w="0" w:type="auto"/>
            <w:vAlign w:val="bottom"/>
          </w:tcPr>
          <w:p w14:paraId="6528EDBE" w14:textId="77777777" w:rsidR="00C237E4" w:rsidRDefault="00C237E4"/>
        </w:tc>
        <w:tc>
          <w:tcPr>
            <w:tcW w:w="0" w:type="auto"/>
            <w:vAlign w:val="bottom"/>
          </w:tcPr>
          <w:p w14:paraId="239BB1F3" w14:textId="77777777" w:rsidR="00C237E4" w:rsidRDefault="00C237E4"/>
        </w:tc>
        <w:tc>
          <w:tcPr>
            <w:tcW w:w="0" w:type="auto"/>
            <w:vAlign w:val="bottom"/>
          </w:tcPr>
          <w:p w14:paraId="7A9876BF" w14:textId="77777777" w:rsidR="00C237E4" w:rsidRDefault="00C237E4"/>
        </w:tc>
        <w:tc>
          <w:tcPr>
            <w:tcW w:w="0" w:type="auto"/>
            <w:vAlign w:val="bottom"/>
          </w:tcPr>
          <w:p w14:paraId="651EF064" w14:textId="77777777" w:rsidR="00C237E4" w:rsidRDefault="00C237E4"/>
        </w:tc>
        <w:tc>
          <w:tcPr>
            <w:tcW w:w="0" w:type="auto"/>
            <w:vAlign w:val="bottom"/>
          </w:tcPr>
          <w:p w14:paraId="09BE2323" w14:textId="77777777" w:rsidR="00C237E4" w:rsidRDefault="00C237E4"/>
        </w:tc>
        <w:tc>
          <w:tcPr>
            <w:tcW w:w="0" w:type="auto"/>
            <w:vAlign w:val="bottom"/>
          </w:tcPr>
          <w:p w14:paraId="25B299AC" w14:textId="77777777" w:rsidR="00C237E4" w:rsidRDefault="00C237E4"/>
        </w:tc>
        <w:tc>
          <w:tcPr>
            <w:tcW w:w="0" w:type="auto"/>
            <w:vAlign w:val="bottom"/>
          </w:tcPr>
          <w:p w14:paraId="6D1FFA2A" w14:textId="77777777" w:rsidR="00C237E4" w:rsidRDefault="00C237E4"/>
        </w:tc>
        <w:tc>
          <w:tcPr>
            <w:tcW w:w="0" w:type="auto"/>
            <w:vAlign w:val="bottom"/>
          </w:tcPr>
          <w:p w14:paraId="5270AC55" w14:textId="77777777" w:rsidR="00C237E4" w:rsidRDefault="00C237E4"/>
        </w:tc>
        <w:tc>
          <w:tcPr>
            <w:tcW w:w="0" w:type="auto"/>
            <w:vAlign w:val="bottom"/>
          </w:tcPr>
          <w:p w14:paraId="56576A12" w14:textId="77777777" w:rsidR="00C237E4" w:rsidRDefault="00C237E4"/>
        </w:tc>
        <w:tc>
          <w:tcPr>
            <w:tcW w:w="0" w:type="auto"/>
            <w:vAlign w:val="bottom"/>
          </w:tcPr>
          <w:p w14:paraId="0907FAA5" w14:textId="77777777" w:rsidR="00C237E4" w:rsidRDefault="00C237E4"/>
        </w:tc>
      </w:tr>
    </w:tbl>
    <w:p w14:paraId="22DBBBC7" w14:textId="6ACD3023" w:rsidR="001F7792" w:rsidRDefault="00C237E4">
      <w:r>
        <w:rPr>
          <w:noProof/>
          <w:lang w:eastAsia="en-GB"/>
        </w:rPr>
        <w:t xml:space="preserve"> </w:t>
      </w:r>
    </w:p>
    <w:tbl>
      <w:tblPr>
        <w:tblStyle w:val="TableGrid"/>
        <w:tblW w:w="0" w:type="auto"/>
        <w:tblLook w:val="04A0" w:firstRow="1" w:lastRow="0" w:firstColumn="1" w:lastColumn="0" w:noHBand="0" w:noVBand="1"/>
      </w:tblPr>
      <w:tblGrid>
        <w:gridCol w:w="862"/>
        <w:gridCol w:w="752"/>
        <w:gridCol w:w="236"/>
        <w:gridCol w:w="862"/>
        <w:gridCol w:w="755"/>
      </w:tblGrid>
      <w:tr w:rsidR="00C237E4" w14:paraId="702DF17E" w14:textId="77777777" w:rsidTr="00C237E4">
        <w:tc>
          <w:tcPr>
            <w:tcW w:w="862" w:type="dxa"/>
          </w:tcPr>
          <w:p w14:paraId="62BF8374" w14:textId="77777777" w:rsidR="00C237E4" w:rsidRDefault="00C237E4" w:rsidP="001F7792">
            <w:r>
              <w:t>Letter</w:t>
            </w:r>
          </w:p>
        </w:tc>
        <w:tc>
          <w:tcPr>
            <w:tcW w:w="752" w:type="dxa"/>
            <w:shd w:val="clear" w:color="auto" w:fill="FFFFFF" w:themeFill="background1"/>
          </w:tcPr>
          <w:p w14:paraId="1D40BF1F" w14:textId="77777777" w:rsidR="00C237E4" w:rsidRDefault="00C237E4" w:rsidP="001F7792">
            <w:r>
              <w:t>Guess</w:t>
            </w:r>
          </w:p>
        </w:tc>
        <w:tc>
          <w:tcPr>
            <w:tcW w:w="236" w:type="dxa"/>
            <w:shd w:val="clear" w:color="auto" w:fill="000000" w:themeFill="text1"/>
          </w:tcPr>
          <w:p w14:paraId="57F0D330" w14:textId="77777777" w:rsidR="00C237E4" w:rsidRDefault="00C237E4" w:rsidP="001F7792"/>
        </w:tc>
        <w:tc>
          <w:tcPr>
            <w:tcW w:w="862" w:type="dxa"/>
          </w:tcPr>
          <w:p w14:paraId="4CE2CADA" w14:textId="77777777" w:rsidR="00C237E4" w:rsidRDefault="00C237E4" w:rsidP="001F7792">
            <w:r>
              <w:t>Letter</w:t>
            </w:r>
          </w:p>
        </w:tc>
        <w:tc>
          <w:tcPr>
            <w:tcW w:w="755" w:type="dxa"/>
          </w:tcPr>
          <w:p w14:paraId="41A19DC2" w14:textId="77777777" w:rsidR="00C237E4" w:rsidRDefault="00C237E4" w:rsidP="001F7792">
            <w:r>
              <w:t>Guess</w:t>
            </w:r>
          </w:p>
        </w:tc>
      </w:tr>
      <w:tr w:rsidR="00C237E4" w14:paraId="07EC0B93" w14:textId="77777777" w:rsidTr="00C237E4">
        <w:tc>
          <w:tcPr>
            <w:tcW w:w="862" w:type="dxa"/>
          </w:tcPr>
          <w:p w14:paraId="2D965CB2" w14:textId="77777777" w:rsidR="00C237E4" w:rsidRDefault="00C237E4" w:rsidP="001F7792">
            <w:r>
              <w:t>T</w:t>
            </w:r>
          </w:p>
        </w:tc>
        <w:tc>
          <w:tcPr>
            <w:tcW w:w="752" w:type="dxa"/>
            <w:shd w:val="clear" w:color="auto" w:fill="FFFFFF" w:themeFill="background1"/>
          </w:tcPr>
          <w:p w14:paraId="444C33B6" w14:textId="14B09F64" w:rsidR="00C237E4" w:rsidRDefault="00C237E4" w:rsidP="001F7792"/>
        </w:tc>
        <w:tc>
          <w:tcPr>
            <w:tcW w:w="236" w:type="dxa"/>
            <w:shd w:val="clear" w:color="auto" w:fill="000000" w:themeFill="text1"/>
          </w:tcPr>
          <w:p w14:paraId="3A68AF0D" w14:textId="77777777" w:rsidR="00C237E4" w:rsidRDefault="00C237E4" w:rsidP="001F7792"/>
        </w:tc>
        <w:tc>
          <w:tcPr>
            <w:tcW w:w="862" w:type="dxa"/>
          </w:tcPr>
          <w:p w14:paraId="5D1048B5" w14:textId="77777777" w:rsidR="00C237E4" w:rsidRDefault="00C237E4" w:rsidP="001F7792">
            <w:r>
              <w:t>V</w:t>
            </w:r>
          </w:p>
        </w:tc>
        <w:tc>
          <w:tcPr>
            <w:tcW w:w="755" w:type="dxa"/>
          </w:tcPr>
          <w:p w14:paraId="38C8BC49" w14:textId="77777777" w:rsidR="00C237E4" w:rsidRDefault="00C237E4" w:rsidP="001F7792"/>
        </w:tc>
      </w:tr>
      <w:tr w:rsidR="00C237E4" w14:paraId="2EAA0554" w14:textId="77777777" w:rsidTr="00C237E4">
        <w:tc>
          <w:tcPr>
            <w:tcW w:w="862" w:type="dxa"/>
          </w:tcPr>
          <w:p w14:paraId="0584ABB8" w14:textId="77777777" w:rsidR="00C237E4" w:rsidRDefault="00C237E4" w:rsidP="001F7792">
            <w:r>
              <w:t>S</w:t>
            </w:r>
          </w:p>
        </w:tc>
        <w:tc>
          <w:tcPr>
            <w:tcW w:w="752" w:type="dxa"/>
            <w:shd w:val="clear" w:color="auto" w:fill="FFFFFF" w:themeFill="background1"/>
          </w:tcPr>
          <w:p w14:paraId="52286E33" w14:textId="77777777" w:rsidR="00C237E4" w:rsidRDefault="00C237E4" w:rsidP="001F7792"/>
        </w:tc>
        <w:tc>
          <w:tcPr>
            <w:tcW w:w="236" w:type="dxa"/>
            <w:shd w:val="clear" w:color="auto" w:fill="000000" w:themeFill="text1"/>
          </w:tcPr>
          <w:p w14:paraId="74186EAB" w14:textId="77777777" w:rsidR="00C237E4" w:rsidRDefault="00C237E4" w:rsidP="001F7792"/>
        </w:tc>
        <w:tc>
          <w:tcPr>
            <w:tcW w:w="862" w:type="dxa"/>
          </w:tcPr>
          <w:p w14:paraId="685A95A6" w14:textId="77777777" w:rsidR="00C237E4" w:rsidRDefault="00C237E4" w:rsidP="001F7792">
            <w:r>
              <w:t>C</w:t>
            </w:r>
          </w:p>
        </w:tc>
        <w:tc>
          <w:tcPr>
            <w:tcW w:w="755" w:type="dxa"/>
          </w:tcPr>
          <w:p w14:paraId="0C68E1C5" w14:textId="77777777" w:rsidR="00C237E4" w:rsidRDefault="00C237E4" w:rsidP="001F7792"/>
        </w:tc>
      </w:tr>
      <w:tr w:rsidR="00C237E4" w14:paraId="7AAE3860" w14:textId="77777777" w:rsidTr="00C237E4">
        <w:tc>
          <w:tcPr>
            <w:tcW w:w="862" w:type="dxa"/>
          </w:tcPr>
          <w:p w14:paraId="4B9B3B49" w14:textId="77777777" w:rsidR="00C237E4" w:rsidRDefault="00C237E4" w:rsidP="001F7792">
            <w:r>
              <w:t>I</w:t>
            </w:r>
          </w:p>
        </w:tc>
        <w:tc>
          <w:tcPr>
            <w:tcW w:w="752" w:type="dxa"/>
            <w:shd w:val="clear" w:color="auto" w:fill="FFFFFF" w:themeFill="background1"/>
          </w:tcPr>
          <w:p w14:paraId="77988B2D" w14:textId="7458E989" w:rsidR="00C237E4" w:rsidRDefault="00C237E4" w:rsidP="001F7792"/>
        </w:tc>
        <w:tc>
          <w:tcPr>
            <w:tcW w:w="236" w:type="dxa"/>
            <w:shd w:val="clear" w:color="auto" w:fill="000000" w:themeFill="text1"/>
          </w:tcPr>
          <w:p w14:paraId="322039F4" w14:textId="77777777" w:rsidR="00C237E4" w:rsidRDefault="00C237E4" w:rsidP="001F7792"/>
        </w:tc>
        <w:tc>
          <w:tcPr>
            <w:tcW w:w="862" w:type="dxa"/>
          </w:tcPr>
          <w:p w14:paraId="195C222E" w14:textId="77777777" w:rsidR="00C237E4" w:rsidRDefault="00C237E4" w:rsidP="001F7792">
            <w:r>
              <w:t>J</w:t>
            </w:r>
          </w:p>
        </w:tc>
        <w:tc>
          <w:tcPr>
            <w:tcW w:w="755" w:type="dxa"/>
          </w:tcPr>
          <w:p w14:paraId="2812F784" w14:textId="77777777" w:rsidR="00C237E4" w:rsidRDefault="00C237E4" w:rsidP="001F7792"/>
        </w:tc>
      </w:tr>
      <w:tr w:rsidR="00C237E4" w14:paraId="4B352659" w14:textId="77777777" w:rsidTr="00C237E4">
        <w:tc>
          <w:tcPr>
            <w:tcW w:w="862" w:type="dxa"/>
          </w:tcPr>
          <w:p w14:paraId="08B5A846" w14:textId="77777777" w:rsidR="00C237E4" w:rsidRDefault="00C237E4" w:rsidP="001F7792">
            <w:r>
              <w:t>Z</w:t>
            </w:r>
          </w:p>
        </w:tc>
        <w:tc>
          <w:tcPr>
            <w:tcW w:w="752" w:type="dxa"/>
            <w:shd w:val="clear" w:color="auto" w:fill="FFFFFF" w:themeFill="background1"/>
          </w:tcPr>
          <w:p w14:paraId="30846106" w14:textId="3EC88383" w:rsidR="00C237E4" w:rsidRDefault="00C237E4" w:rsidP="001F7792"/>
        </w:tc>
        <w:tc>
          <w:tcPr>
            <w:tcW w:w="236" w:type="dxa"/>
            <w:shd w:val="clear" w:color="auto" w:fill="000000" w:themeFill="text1"/>
          </w:tcPr>
          <w:p w14:paraId="618AE018" w14:textId="77777777" w:rsidR="00C237E4" w:rsidRDefault="00C237E4" w:rsidP="001F7792"/>
        </w:tc>
        <w:tc>
          <w:tcPr>
            <w:tcW w:w="862" w:type="dxa"/>
          </w:tcPr>
          <w:p w14:paraId="27C3EC69" w14:textId="77777777" w:rsidR="00C237E4" w:rsidRDefault="00C237E4" w:rsidP="001F7792">
            <w:r>
              <w:t>K</w:t>
            </w:r>
          </w:p>
        </w:tc>
        <w:tc>
          <w:tcPr>
            <w:tcW w:w="755" w:type="dxa"/>
          </w:tcPr>
          <w:p w14:paraId="219E266F" w14:textId="77777777" w:rsidR="00C237E4" w:rsidRDefault="00C237E4" w:rsidP="001F7792"/>
        </w:tc>
      </w:tr>
      <w:tr w:rsidR="00C237E4" w14:paraId="1F887437" w14:textId="77777777" w:rsidTr="00C237E4">
        <w:tc>
          <w:tcPr>
            <w:tcW w:w="862" w:type="dxa"/>
          </w:tcPr>
          <w:p w14:paraId="510CFCBF" w14:textId="77777777" w:rsidR="00C237E4" w:rsidRDefault="00C237E4" w:rsidP="001F7792">
            <w:r>
              <w:t>W</w:t>
            </w:r>
          </w:p>
        </w:tc>
        <w:tc>
          <w:tcPr>
            <w:tcW w:w="752" w:type="dxa"/>
            <w:shd w:val="clear" w:color="auto" w:fill="FFFFFF" w:themeFill="background1"/>
          </w:tcPr>
          <w:p w14:paraId="6048BD7F" w14:textId="7BE5C55B" w:rsidR="00C237E4" w:rsidRDefault="00C237E4" w:rsidP="001F7792"/>
        </w:tc>
        <w:tc>
          <w:tcPr>
            <w:tcW w:w="236" w:type="dxa"/>
            <w:shd w:val="clear" w:color="auto" w:fill="000000" w:themeFill="text1"/>
          </w:tcPr>
          <w:p w14:paraId="619A9EC1" w14:textId="77777777" w:rsidR="00C237E4" w:rsidRDefault="00C237E4" w:rsidP="001F7792"/>
        </w:tc>
        <w:tc>
          <w:tcPr>
            <w:tcW w:w="862" w:type="dxa"/>
          </w:tcPr>
          <w:p w14:paraId="03C9485B" w14:textId="77777777" w:rsidR="00C237E4" w:rsidRDefault="00C237E4" w:rsidP="001F7792">
            <w:r>
              <w:t>F</w:t>
            </w:r>
          </w:p>
        </w:tc>
        <w:tc>
          <w:tcPr>
            <w:tcW w:w="755" w:type="dxa"/>
          </w:tcPr>
          <w:p w14:paraId="2585F804" w14:textId="77777777" w:rsidR="00C237E4" w:rsidRDefault="00C237E4" w:rsidP="001F7792"/>
        </w:tc>
      </w:tr>
      <w:tr w:rsidR="00C237E4" w14:paraId="1C55C6D4" w14:textId="77777777" w:rsidTr="00C237E4">
        <w:tc>
          <w:tcPr>
            <w:tcW w:w="862" w:type="dxa"/>
          </w:tcPr>
          <w:p w14:paraId="50DF35C0" w14:textId="77777777" w:rsidR="00C237E4" w:rsidRDefault="00C237E4" w:rsidP="001F7792">
            <w:r>
              <w:t>B</w:t>
            </w:r>
          </w:p>
        </w:tc>
        <w:tc>
          <w:tcPr>
            <w:tcW w:w="752" w:type="dxa"/>
            <w:shd w:val="clear" w:color="auto" w:fill="FFFFFF" w:themeFill="background1"/>
          </w:tcPr>
          <w:p w14:paraId="7BAB0D9C" w14:textId="77777777" w:rsidR="00C237E4" w:rsidRDefault="00C237E4" w:rsidP="001F7792"/>
        </w:tc>
        <w:tc>
          <w:tcPr>
            <w:tcW w:w="236" w:type="dxa"/>
            <w:shd w:val="clear" w:color="auto" w:fill="000000" w:themeFill="text1"/>
          </w:tcPr>
          <w:p w14:paraId="6C361646" w14:textId="77777777" w:rsidR="00C237E4" w:rsidRDefault="00C237E4" w:rsidP="001F7792"/>
        </w:tc>
        <w:tc>
          <w:tcPr>
            <w:tcW w:w="862" w:type="dxa"/>
          </w:tcPr>
          <w:p w14:paraId="72017E54" w14:textId="77777777" w:rsidR="00C237E4" w:rsidRDefault="00C237E4" w:rsidP="001F7792">
            <w:r>
              <w:t>O</w:t>
            </w:r>
          </w:p>
        </w:tc>
        <w:tc>
          <w:tcPr>
            <w:tcW w:w="755" w:type="dxa"/>
          </w:tcPr>
          <w:p w14:paraId="5B0CFD14" w14:textId="77777777" w:rsidR="00C237E4" w:rsidRDefault="00C237E4" w:rsidP="001F7792"/>
        </w:tc>
      </w:tr>
      <w:tr w:rsidR="00C237E4" w14:paraId="6198CD12" w14:textId="77777777" w:rsidTr="00C237E4">
        <w:tc>
          <w:tcPr>
            <w:tcW w:w="862" w:type="dxa"/>
          </w:tcPr>
          <w:p w14:paraId="21B96F56" w14:textId="77777777" w:rsidR="00C237E4" w:rsidRDefault="00C237E4" w:rsidP="001F7792">
            <w:r>
              <w:t>X</w:t>
            </w:r>
          </w:p>
        </w:tc>
        <w:tc>
          <w:tcPr>
            <w:tcW w:w="752" w:type="dxa"/>
            <w:shd w:val="clear" w:color="auto" w:fill="FFFFFF" w:themeFill="background1"/>
          </w:tcPr>
          <w:p w14:paraId="7387DAE6" w14:textId="4473CAEE" w:rsidR="00C237E4" w:rsidRDefault="00C237E4" w:rsidP="001F7792"/>
        </w:tc>
        <w:tc>
          <w:tcPr>
            <w:tcW w:w="236" w:type="dxa"/>
            <w:shd w:val="clear" w:color="auto" w:fill="000000" w:themeFill="text1"/>
          </w:tcPr>
          <w:p w14:paraId="3DE5A3FD" w14:textId="77777777" w:rsidR="00C237E4" w:rsidRDefault="00C237E4" w:rsidP="001F7792"/>
        </w:tc>
        <w:tc>
          <w:tcPr>
            <w:tcW w:w="862" w:type="dxa"/>
          </w:tcPr>
          <w:p w14:paraId="2DD0F342" w14:textId="77777777" w:rsidR="00C237E4" w:rsidRDefault="00C237E4" w:rsidP="001F7792">
            <w:r>
              <w:t>Y</w:t>
            </w:r>
          </w:p>
        </w:tc>
        <w:tc>
          <w:tcPr>
            <w:tcW w:w="755" w:type="dxa"/>
          </w:tcPr>
          <w:p w14:paraId="59C7D08E" w14:textId="77777777" w:rsidR="00C237E4" w:rsidRDefault="00C237E4" w:rsidP="001F7792"/>
        </w:tc>
      </w:tr>
      <w:tr w:rsidR="00C237E4" w14:paraId="24984D1E" w14:textId="77777777" w:rsidTr="00C237E4">
        <w:tc>
          <w:tcPr>
            <w:tcW w:w="862" w:type="dxa"/>
          </w:tcPr>
          <w:p w14:paraId="3E00248C" w14:textId="77777777" w:rsidR="00C237E4" w:rsidRDefault="00C237E4" w:rsidP="001F7792">
            <w:r>
              <w:t>D</w:t>
            </w:r>
          </w:p>
        </w:tc>
        <w:tc>
          <w:tcPr>
            <w:tcW w:w="752" w:type="dxa"/>
            <w:shd w:val="clear" w:color="auto" w:fill="FFFFFF" w:themeFill="background1"/>
          </w:tcPr>
          <w:p w14:paraId="229C758D" w14:textId="77777777" w:rsidR="00C237E4" w:rsidRDefault="00C237E4" w:rsidP="001F7792"/>
        </w:tc>
        <w:tc>
          <w:tcPr>
            <w:tcW w:w="236" w:type="dxa"/>
            <w:shd w:val="clear" w:color="auto" w:fill="000000" w:themeFill="text1"/>
          </w:tcPr>
          <w:p w14:paraId="675672D8" w14:textId="77777777" w:rsidR="00C237E4" w:rsidRDefault="00C237E4" w:rsidP="001F7792"/>
        </w:tc>
        <w:tc>
          <w:tcPr>
            <w:tcW w:w="862" w:type="dxa"/>
          </w:tcPr>
          <w:p w14:paraId="7A80B363" w14:textId="77777777" w:rsidR="00C237E4" w:rsidRDefault="00C237E4" w:rsidP="001F7792">
            <w:r>
              <w:t>R</w:t>
            </w:r>
          </w:p>
        </w:tc>
        <w:tc>
          <w:tcPr>
            <w:tcW w:w="755" w:type="dxa"/>
          </w:tcPr>
          <w:p w14:paraId="574F9F1F" w14:textId="77777777" w:rsidR="00C237E4" w:rsidRDefault="00C237E4" w:rsidP="001F7792"/>
        </w:tc>
      </w:tr>
      <w:tr w:rsidR="00C237E4" w14:paraId="7AD6817C" w14:textId="77777777" w:rsidTr="00C237E4">
        <w:tc>
          <w:tcPr>
            <w:tcW w:w="862" w:type="dxa"/>
          </w:tcPr>
          <w:p w14:paraId="01D33E1C" w14:textId="77777777" w:rsidR="00C237E4" w:rsidRDefault="00C237E4" w:rsidP="001F7792">
            <w:r>
              <w:t>E</w:t>
            </w:r>
          </w:p>
        </w:tc>
        <w:tc>
          <w:tcPr>
            <w:tcW w:w="752" w:type="dxa"/>
            <w:shd w:val="clear" w:color="auto" w:fill="FFFFFF" w:themeFill="background1"/>
          </w:tcPr>
          <w:p w14:paraId="190AE3EB" w14:textId="77777777" w:rsidR="00C237E4" w:rsidRDefault="00C237E4" w:rsidP="001F7792"/>
        </w:tc>
        <w:tc>
          <w:tcPr>
            <w:tcW w:w="236" w:type="dxa"/>
            <w:shd w:val="clear" w:color="auto" w:fill="000000" w:themeFill="text1"/>
          </w:tcPr>
          <w:p w14:paraId="51D67E2B" w14:textId="77777777" w:rsidR="00C237E4" w:rsidRDefault="00C237E4" w:rsidP="001F7792"/>
        </w:tc>
        <w:tc>
          <w:tcPr>
            <w:tcW w:w="862" w:type="dxa"/>
          </w:tcPr>
          <w:p w14:paraId="2CB3229F" w14:textId="77777777" w:rsidR="00C237E4" w:rsidRDefault="00C237E4" w:rsidP="001F7792"/>
        </w:tc>
        <w:tc>
          <w:tcPr>
            <w:tcW w:w="755" w:type="dxa"/>
          </w:tcPr>
          <w:p w14:paraId="1C58197D" w14:textId="77777777" w:rsidR="00C237E4" w:rsidRDefault="00C237E4" w:rsidP="001F7792"/>
        </w:tc>
      </w:tr>
    </w:tbl>
    <w:p w14:paraId="12327147" w14:textId="77777777" w:rsidR="001F7792" w:rsidRDefault="001F7792">
      <w:bookmarkStart w:id="0" w:name="_GoBack"/>
      <w:bookmarkEnd w:id="0"/>
    </w:p>
    <w:sectPr w:rsidR="001F7792" w:rsidSect="00C237E4">
      <w:pgSz w:w="11906" w:h="16838"/>
      <w:pgMar w:top="709"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F2"/>
    <w:rsid w:val="001757B4"/>
    <w:rsid w:val="001859FC"/>
    <w:rsid w:val="001F7792"/>
    <w:rsid w:val="002835DE"/>
    <w:rsid w:val="003C2BF7"/>
    <w:rsid w:val="00AB03D2"/>
    <w:rsid w:val="00C237E4"/>
    <w:rsid w:val="00C3741A"/>
    <w:rsid w:val="00CF683B"/>
    <w:rsid w:val="00D03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BCE0"/>
  <w15:chartTrackingRefBased/>
  <w15:docId w15:val="{BC8C7C5C-3463-49CC-B251-AFACC83C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0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8D8C5-71A0-4A33-9C0D-C24320D89666}">
  <ds:schemaRef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3FDA9FBB-DB7B-4B98-AFC4-F1F63FF34A37}">
  <ds:schemaRefs>
    <ds:schemaRef ds:uri="http://schemas.microsoft.com/sharepoint/v3/contenttype/forms"/>
  </ds:schemaRefs>
</ds:datastoreItem>
</file>

<file path=customXml/itemProps3.xml><?xml version="1.0" encoding="utf-8"?>
<ds:datastoreItem xmlns:ds="http://schemas.openxmlformats.org/officeDocument/2006/customXml" ds:itemID="{6B06873B-EBF2-49D9-8F6B-0A62D2831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7BA9B514</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McCarthy-Holland</dc:creator>
  <cp:keywords/>
  <dc:description/>
  <cp:lastModifiedBy>jmh</cp:lastModifiedBy>
  <cp:revision>2</cp:revision>
  <cp:lastPrinted>2019-01-31T13:58:00Z</cp:lastPrinted>
  <dcterms:created xsi:type="dcterms:W3CDTF">2019-01-31T13:58:00Z</dcterms:created>
  <dcterms:modified xsi:type="dcterms:W3CDTF">2019-01-31T13:58:00Z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